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D36F" w14:textId="2564E6B7" w:rsidR="00A543BE" w:rsidRDefault="00A543BE" w:rsidP="00A543BE">
      <w:pPr>
        <w:rPr>
          <w:lang w:val="en"/>
        </w:rPr>
      </w:pPr>
    </w:p>
    <w:p w14:paraId="7894EF16" w14:textId="77777777" w:rsidR="00A543BE" w:rsidRPr="00822001" w:rsidRDefault="00A543BE" w:rsidP="00A543BE"/>
    <w:p w14:paraId="04A50DD1" w14:textId="77777777" w:rsidR="00A543BE" w:rsidRPr="002F1477" w:rsidRDefault="00A543BE" w:rsidP="00A543BE"/>
    <w:p w14:paraId="4B0FB0EA" w14:textId="77777777" w:rsidR="00A543BE" w:rsidRDefault="00A543BE" w:rsidP="00A543BE"/>
    <w:p w14:paraId="3402DE5F" w14:textId="77777777" w:rsidR="00A543BE" w:rsidRDefault="00A543BE" w:rsidP="00A543BE"/>
    <w:p w14:paraId="6D19A26C" w14:textId="77777777" w:rsidR="00A543BE" w:rsidRDefault="00A543BE" w:rsidP="00A543BE"/>
    <w:p w14:paraId="0B79071E" w14:textId="77777777" w:rsidR="00A543BE" w:rsidRPr="008924F8" w:rsidRDefault="00A543BE" w:rsidP="00A543BE"/>
    <w:p w14:paraId="3D12C35E" w14:textId="42D0C5D5" w:rsidR="00A543BE" w:rsidRPr="00846524" w:rsidRDefault="00846524" w:rsidP="00A543BE">
      <w:pPr>
        <w:jc w:val="center"/>
        <w:rPr>
          <w:rFonts w:ascii="Arial" w:eastAsia="ＭＳ ゴシック" w:hAnsi="Arial" w:cs="Arial"/>
          <w:sz w:val="36"/>
          <w:szCs w:val="36"/>
        </w:rPr>
      </w:pPr>
      <w:bookmarkStart w:id="0" w:name="_Toc152774009"/>
      <w:bookmarkStart w:id="1" w:name="_Toc152774035"/>
      <w:r w:rsidRPr="00846524">
        <w:rPr>
          <w:rFonts w:ascii="Arial" w:eastAsia="ＭＳ ゴシック" w:hAnsi="Arial" w:cs="Arial"/>
          <w:sz w:val="36"/>
          <w:szCs w:val="36"/>
        </w:rPr>
        <w:t>さぬき</w:t>
      </w:r>
      <w:r w:rsidR="00A543BE" w:rsidRPr="00846524">
        <w:rPr>
          <w:rFonts w:ascii="Arial" w:eastAsia="ＭＳ ゴシック" w:hAnsi="Arial" w:cs="Arial"/>
          <w:sz w:val="36"/>
          <w:szCs w:val="36"/>
        </w:rPr>
        <w:t>市学校給食</w:t>
      </w:r>
      <w:r w:rsidRPr="00846524">
        <w:rPr>
          <w:rFonts w:ascii="Arial" w:eastAsia="ＭＳ ゴシック" w:hAnsi="Arial" w:cs="Arial"/>
          <w:sz w:val="36"/>
          <w:szCs w:val="36"/>
        </w:rPr>
        <w:t>共同調理場施設</w:t>
      </w:r>
      <w:r w:rsidR="00A543BE" w:rsidRPr="00846524">
        <w:rPr>
          <w:rFonts w:ascii="Arial" w:eastAsia="ＭＳ ゴシック" w:hAnsi="Arial" w:cs="Arial"/>
          <w:sz w:val="36"/>
          <w:szCs w:val="36"/>
        </w:rPr>
        <w:t>整備</w:t>
      </w:r>
      <w:r w:rsidRPr="00846524">
        <w:rPr>
          <w:rFonts w:ascii="Arial" w:eastAsia="ＭＳ ゴシック" w:hAnsi="Arial" w:cs="Arial"/>
          <w:sz w:val="36"/>
          <w:szCs w:val="36"/>
        </w:rPr>
        <w:t>及び</w:t>
      </w:r>
      <w:r w:rsidR="00A543BE" w:rsidRPr="00846524">
        <w:rPr>
          <w:rFonts w:ascii="Arial" w:eastAsia="ＭＳ ゴシック" w:hAnsi="Arial" w:cs="Arial"/>
          <w:sz w:val="36"/>
          <w:szCs w:val="36"/>
        </w:rPr>
        <w:t>運営</w:t>
      </w:r>
      <w:r w:rsidRPr="00846524">
        <w:rPr>
          <w:rFonts w:ascii="Arial" w:eastAsia="ＭＳ ゴシック" w:hAnsi="Arial" w:cs="Arial"/>
          <w:sz w:val="36"/>
          <w:szCs w:val="36"/>
        </w:rPr>
        <w:t>PFI</w:t>
      </w:r>
      <w:r w:rsidR="00A543BE" w:rsidRPr="00846524">
        <w:rPr>
          <w:rFonts w:ascii="Arial" w:eastAsia="ＭＳ ゴシック" w:hAnsi="Arial" w:cs="Arial"/>
          <w:sz w:val="36"/>
          <w:szCs w:val="36"/>
        </w:rPr>
        <w:t>事業</w:t>
      </w:r>
      <w:bookmarkEnd w:id="0"/>
      <w:bookmarkEnd w:id="1"/>
    </w:p>
    <w:p w14:paraId="13DDD334" w14:textId="77777777" w:rsidR="00A543BE" w:rsidRPr="002E4578" w:rsidRDefault="00A543BE" w:rsidP="00A543BE"/>
    <w:p w14:paraId="3FFC3481" w14:textId="77777777" w:rsidR="00A543BE" w:rsidRPr="002E4578" w:rsidRDefault="00A543BE" w:rsidP="00A543BE"/>
    <w:p w14:paraId="4976FEB2" w14:textId="77777777" w:rsidR="00A543BE" w:rsidRPr="002E4578" w:rsidRDefault="00A543BE" w:rsidP="00A543BE"/>
    <w:p w14:paraId="7515D797" w14:textId="77777777" w:rsidR="00A543BE" w:rsidRPr="00F45E13" w:rsidRDefault="00A543BE" w:rsidP="00A543BE"/>
    <w:p w14:paraId="61FCAF65" w14:textId="77777777" w:rsidR="00A543BE" w:rsidRPr="002E4578" w:rsidRDefault="00A543BE" w:rsidP="00A543BE"/>
    <w:p w14:paraId="35E19321" w14:textId="77777777" w:rsidR="00A543BE" w:rsidRPr="002E4578" w:rsidRDefault="00A543BE" w:rsidP="00A543BE"/>
    <w:p w14:paraId="29D61FDF" w14:textId="77777777" w:rsidR="00A543BE" w:rsidRPr="002E4578" w:rsidRDefault="00A543BE" w:rsidP="00A543BE"/>
    <w:p w14:paraId="16918169" w14:textId="226CBA81" w:rsidR="00A543BE" w:rsidRPr="0034312F" w:rsidRDefault="00A543BE" w:rsidP="00A543BE">
      <w:pPr>
        <w:jc w:val="center"/>
        <w:rPr>
          <w:rFonts w:ascii="ＭＳ ゴシック" w:eastAsia="ＭＳ ゴシック" w:hAnsi="ＭＳ ゴシック"/>
          <w:sz w:val="36"/>
          <w:szCs w:val="36"/>
        </w:rPr>
      </w:pPr>
      <w:bookmarkStart w:id="2" w:name="_Toc152774010"/>
      <w:bookmarkStart w:id="3" w:name="_Toc152774036"/>
      <w:r>
        <w:rPr>
          <w:rFonts w:ascii="ＭＳ ゴシック" w:eastAsia="ＭＳ ゴシック" w:hAnsi="ＭＳ ゴシック" w:hint="eastAsia"/>
          <w:sz w:val="36"/>
          <w:szCs w:val="36"/>
        </w:rPr>
        <w:t>様式集</w:t>
      </w:r>
      <w:bookmarkEnd w:id="2"/>
      <w:bookmarkEnd w:id="3"/>
    </w:p>
    <w:p w14:paraId="671E52FD" w14:textId="77777777" w:rsidR="00A543BE" w:rsidRPr="002E4578" w:rsidRDefault="00A543BE" w:rsidP="00A543BE"/>
    <w:p w14:paraId="11629672" w14:textId="77777777" w:rsidR="00A543BE" w:rsidRPr="002E4578" w:rsidRDefault="00A543BE" w:rsidP="00A543BE"/>
    <w:p w14:paraId="0E32416C" w14:textId="77777777" w:rsidR="00A543BE" w:rsidRPr="002E4578" w:rsidRDefault="00A543BE" w:rsidP="00A543BE"/>
    <w:p w14:paraId="390493F1" w14:textId="77777777" w:rsidR="00A543BE" w:rsidRPr="002E4578" w:rsidRDefault="00A543BE" w:rsidP="00A543BE"/>
    <w:p w14:paraId="7FAC57DE" w14:textId="77777777" w:rsidR="00A543BE" w:rsidRPr="002E4578" w:rsidRDefault="00A543BE" w:rsidP="00A543BE"/>
    <w:p w14:paraId="11B3DF41" w14:textId="77777777" w:rsidR="00A543BE" w:rsidRPr="002E4578" w:rsidRDefault="00A543BE" w:rsidP="00A543BE"/>
    <w:p w14:paraId="3C8880FA" w14:textId="77777777" w:rsidR="00A543BE" w:rsidRPr="002E4578" w:rsidRDefault="00A543BE" w:rsidP="00A543BE"/>
    <w:p w14:paraId="5BC8D1C8" w14:textId="77777777" w:rsidR="00A543BE" w:rsidRPr="002E4578" w:rsidRDefault="00A543BE" w:rsidP="00A543BE"/>
    <w:p w14:paraId="4224D320" w14:textId="77777777" w:rsidR="00A543BE" w:rsidRPr="002E4578" w:rsidRDefault="00A543BE" w:rsidP="00A543BE"/>
    <w:p w14:paraId="19C45AEE" w14:textId="77777777" w:rsidR="00A543BE" w:rsidRPr="002E4578" w:rsidRDefault="00A543BE" w:rsidP="00A543BE"/>
    <w:p w14:paraId="1CE109F2" w14:textId="77777777" w:rsidR="00A543BE" w:rsidRPr="002E4578" w:rsidRDefault="00A543BE" w:rsidP="00A543BE"/>
    <w:p w14:paraId="00474636" w14:textId="23EE6C54" w:rsidR="00A543BE" w:rsidRPr="0034312F" w:rsidRDefault="00A543BE" w:rsidP="00A543BE">
      <w:pPr>
        <w:jc w:val="center"/>
        <w:rPr>
          <w:rFonts w:ascii="ＭＳ ゴシック" w:eastAsia="ＭＳ ゴシック" w:hAnsi="ＭＳ ゴシック"/>
          <w:sz w:val="36"/>
          <w:szCs w:val="36"/>
        </w:rPr>
      </w:pPr>
      <w:bookmarkStart w:id="4" w:name="_Toc152774011"/>
      <w:bookmarkStart w:id="5" w:name="_Toc152774037"/>
      <w:r w:rsidRPr="0034312F">
        <w:rPr>
          <w:rFonts w:ascii="ＭＳ ゴシック" w:eastAsia="ＭＳ ゴシック" w:hAnsi="ＭＳ ゴシック" w:hint="eastAsia"/>
          <w:sz w:val="36"/>
          <w:szCs w:val="36"/>
        </w:rPr>
        <w:t>令和６年</w:t>
      </w:r>
      <w:r w:rsidR="00125200">
        <w:rPr>
          <w:rFonts w:ascii="ＭＳ ゴシック" w:eastAsia="ＭＳ ゴシック" w:hAnsi="ＭＳ ゴシック" w:hint="eastAsia"/>
          <w:sz w:val="36"/>
          <w:szCs w:val="36"/>
        </w:rPr>
        <w:t>４</w:t>
      </w:r>
      <w:r w:rsidRPr="0034312F">
        <w:rPr>
          <w:rFonts w:ascii="ＭＳ ゴシック" w:eastAsia="ＭＳ ゴシック" w:hAnsi="ＭＳ ゴシック" w:hint="eastAsia"/>
          <w:sz w:val="36"/>
          <w:szCs w:val="36"/>
        </w:rPr>
        <w:t>月</w:t>
      </w:r>
      <w:bookmarkEnd w:id="4"/>
      <w:bookmarkEnd w:id="5"/>
    </w:p>
    <w:p w14:paraId="495D290F" w14:textId="3DAF23BC" w:rsidR="00A543BE" w:rsidRPr="0020157D" w:rsidRDefault="00A543BE" w:rsidP="00A543BE">
      <w:pPr>
        <w:jc w:val="center"/>
        <w:rPr>
          <w:rFonts w:ascii="Arial" w:eastAsia="ＭＳ ゴシック" w:hAnsi="Arial" w:cs="Arial"/>
          <w:color w:val="FF0000"/>
          <w:sz w:val="36"/>
          <w:szCs w:val="36"/>
        </w:rPr>
      </w:pPr>
    </w:p>
    <w:p w14:paraId="15FCFB12" w14:textId="7C56CAD4" w:rsidR="00A543BE" w:rsidRPr="0034312F" w:rsidRDefault="00846524" w:rsidP="00A543BE">
      <w:pPr>
        <w:jc w:val="center"/>
        <w:rPr>
          <w:rFonts w:ascii="ＭＳ ゴシック" w:eastAsia="ＭＳ ゴシック" w:hAnsi="ＭＳ ゴシック"/>
          <w:sz w:val="36"/>
          <w:szCs w:val="36"/>
        </w:rPr>
      </w:pPr>
      <w:bookmarkStart w:id="6" w:name="_Toc152774012"/>
      <w:bookmarkStart w:id="7" w:name="_Toc152774038"/>
      <w:r>
        <w:rPr>
          <w:rFonts w:ascii="ＭＳ ゴシック" w:eastAsia="ＭＳ ゴシック" w:hAnsi="ＭＳ ゴシック" w:hint="eastAsia"/>
          <w:sz w:val="36"/>
          <w:szCs w:val="36"/>
        </w:rPr>
        <w:t>さぬき</w:t>
      </w:r>
      <w:r w:rsidR="00A543BE" w:rsidRPr="0034312F">
        <w:rPr>
          <w:rFonts w:ascii="ＭＳ ゴシック" w:eastAsia="ＭＳ ゴシック" w:hAnsi="ＭＳ ゴシック" w:hint="eastAsia"/>
          <w:sz w:val="36"/>
          <w:szCs w:val="36"/>
        </w:rPr>
        <w:t>市</w:t>
      </w:r>
      <w:bookmarkEnd w:id="6"/>
      <w:bookmarkEnd w:id="7"/>
    </w:p>
    <w:p w14:paraId="0AE0E66E" w14:textId="77777777" w:rsidR="00903FAC" w:rsidRPr="005221A3" w:rsidRDefault="00903FAC">
      <w:pPr>
        <w:widowControl/>
        <w:jc w:val="left"/>
        <w:rPr>
          <w:rFonts w:ascii="Arial" w:eastAsia="ＭＳ ゴシック" w:hAnsi="Arial"/>
          <w:b/>
          <w:iCs/>
          <w:sz w:val="32"/>
        </w:rPr>
      </w:pPr>
      <w:r w:rsidRPr="005221A3">
        <w:rPr>
          <w:rFonts w:ascii="Arial" w:eastAsia="ＭＳ ゴシック" w:hAnsi="Arial"/>
          <w:b/>
          <w:iCs/>
          <w:sz w:val="32"/>
        </w:rPr>
        <w:br w:type="page"/>
      </w:r>
    </w:p>
    <w:p w14:paraId="4F8EB3C2" w14:textId="3449B63C" w:rsidR="00FC7501" w:rsidRPr="005221A3" w:rsidRDefault="00FC7501">
      <w:pPr>
        <w:jc w:val="center"/>
        <w:rPr>
          <w:rFonts w:ascii="Arial" w:eastAsia="ＭＳ ゴシック" w:hAnsi="Arial"/>
          <w:b/>
          <w:iCs/>
          <w:sz w:val="32"/>
        </w:rPr>
      </w:pPr>
      <w:r w:rsidRPr="005221A3">
        <w:rPr>
          <w:rFonts w:ascii="Arial" w:eastAsia="ＭＳ ゴシック" w:hAnsi="Arial" w:hint="eastAsia"/>
          <w:b/>
          <w:iCs/>
          <w:sz w:val="32"/>
        </w:rPr>
        <w:lastRenderedPageBreak/>
        <w:t>―</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目</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次</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w:t>
      </w:r>
    </w:p>
    <w:p w14:paraId="10D7F8BD" w14:textId="77777777" w:rsidR="00FC7501" w:rsidRPr="005221A3" w:rsidRDefault="00FC7501"/>
    <w:sdt>
      <w:sdtPr>
        <w:rPr>
          <w:rFonts w:ascii="Times New Roman" w:eastAsia="ＭＳ 明朝" w:hAnsi="Times New Roman"/>
          <w:b w:val="0"/>
          <w:noProof w:val="0"/>
          <w:sz w:val="21"/>
          <w:lang w:val="ja-JP"/>
        </w:rPr>
        <w:id w:val="-329442395"/>
        <w:docPartObj>
          <w:docPartGallery w:val="Table of Contents"/>
          <w:docPartUnique/>
        </w:docPartObj>
      </w:sdtPr>
      <w:sdtEndPr>
        <w:rPr>
          <w:bCs/>
        </w:rPr>
      </w:sdtEndPr>
      <w:sdtContent>
        <w:p w14:paraId="344FC0AB" w14:textId="715E39F0" w:rsidR="00A74D04" w:rsidRDefault="006B237E">
          <w:pPr>
            <w:pStyle w:val="10"/>
            <w:rPr>
              <w:rFonts w:asciiTheme="minorHAnsi" w:eastAsiaTheme="minorEastAsia" w:hAnsiTheme="minorHAnsi" w:cstheme="minorBidi"/>
              <w:b w:val="0"/>
              <w:sz w:val="21"/>
              <w:szCs w:val="22"/>
            </w:rPr>
          </w:pPr>
          <w:r>
            <w:fldChar w:fldCharType="begin"/>
          </w:r>
          <w:r>
            <w:instrText xml:space="preserve"> TOC \o "1-3" \h \z \u </w:instrText>
          </w:r>
          <w:r>
            <w:fldChar w:fldCharType="separate"/>
          </w:r>
          <w:hyperlink w:anchor="_Toc170200663" w:history="1">
            <w:r w:rsidR="00A74D04" w:rsidRPr="000B2B63">
              <w:rPr>
                <w:rStyle w:val="af3"/>
              </w:rPr>
              <w:t xml:space="preserve">1. </w:t>
            </w:r>
            <w:r w:rsidR="00A74D04" w:rsidRPr="000B2B63">
              <w:rPr>
                <w:rStyle w:val="af3"/>
              </w:rPr>
              <w:t>入札関係提出書類</w:t>
            </w:r>
            <w:r w:rsidR="00A74D04">
              <w:rPr>
                <w:webHidden/>
              </w:rPr>
              <w:tab/>
            </w:r>
            <w:r w:rsidR="00A74D04">
              <w:rPr>
                <w:webHidden/>
              </w:rPr>
              <w:fldChar w:fldCharType="begin"/>
            </w:r>
            <w:r w:rsidR="00A74D04">
              <w:rPr>
                <w:webHidden/>
              </w:rPr>
              <w:instrText xml:space="preserve"> PAGEREF _Toc170200663 \h </w:instrText>
            </w:r>
            <w:r w:rsidR="00A74D04">
              <w:rPr>
                <w:webHidden/>
              </w:rPr>
            </w:r>
            <w:r w:rsidR="00A74D04">
              <w:rPr>
                <w:webHidden/>
              </w:rPr>
              <w:fldChar w:fldCharType="separate"/>
            </w:r>
            <w:r w:rsidR="00A74D04">
              <w:rPr>
                <w:webHidden/>
              </w:rPr>
              <w:t>1</w:t>
            </w:r>
            <w:r w:rsidR="00A74D04">
              <w:rPr>
                <w:webHidden/>
              </w:rPr>
              <w:fldChar w:fldCharType="end"/>
            </w:r>
          </w:hyperlink>
        </w:p>
        <w:p w14:paraId="729F2F2B" w14:textId="11F0F657" w:rsidR="00A74D04" w:rsidRDefault="0020157D">
          <w:pPr>
            <w:pStyle w:val="20"/>
            <w:rPr>
              <w:rFonts w:asciiTheme="minorHAnsi" w:eastAsiaTheme="minorEastAsia" w:hAnsiTheme="minorHAnsi" w:cstheme="minorBidi"/>
              <w:szCs w:val="22"/>
            </w:rPr>
          </w:pPr>
          <w:hyperlink w:anchor="_Toc170200664" w:history="1">
            <w:r w:rsidR="00A74D04" w:rsidRPr="000B2B63">
              <w:rPr>
                <w:rStyle w:val="af3"/>
              </w:rPr>
              <w:t xml:space="preserve">1.1. </w:t>
            </w:r>
            <w:r w:rsidR="00A74D04" w:rsidRPr="000B2B63">
              <w:rPr>
                <w:rStyle w:val="af3"/>
              </w:rPr>
              <w:t>入札説明書等に関する提出書類</w:t>
            </w:r>
            <w:r w:rsidR="00A74D04">
              <w:rPr>
                <w:webHidden/>
              </w:rPr>
              <w:tab/>
            </w:r>
            <w:r w:rsidR="00A74D04">
              <w:rPr>
                <w:webHidden/>
              </w:rPr>
              <w:fldChar w:fldCharType="begin"/>
            </w:r>
            <w:r w:rsidR="00A74D04">
              <w:rPr>
                <w:webHidden/>
              </w:rPr>
              <w:instrText xml:space="preserve"> PAGEREF _Toc170200664 \h </w:instrText>
            </w:r>
            <w:r w:rsidR="00A74D04">
              <w:rPr>
                <w:webHidden/>
              </w:rPr>
            </w:r>
            <w:r w:rsidR="00A74D04">
              <w:rPr>
                <w:webHidden/>
              </w:rPr>
              <w:fldChar w:fldCharType="separate"/>
            </w:r>
            <w:r w:rsidR="00A74D04">
              <w:rPr>
                <w:webHidden/>
              </w:rPr>
              <w:t>1</w:t>
            </w:r>
            <w:r w:rsidR="00A74D04">
              <w:rPr>
                <w:webHidden/>
              </w:rPr>
              <w:fldChar w:fldCharType="end"/>
            </w:r>
          </w:hyperlink>
        </w:p>
        <w:p w14:paraId="5FE176A9" w14:textId="0E68849B" w:rsidR="00A74D04" w:rsidRDefault="0020157D">
          <w:pPr>
            <w:pStyle w:val="20"/>
            <w:rPr>
              <w:rFonts w:asciiTheme="minorHAnsi" w:eastAsiaTheme="minorEastAsia" w:hAnsiTheme="minorHAnsi" w:cstheme="minorBidi"/>
              <w:szCs w:val="22"/>
            </w:rPr>
          </w:pPr>
          <w:hyperlink w:anchor="_Toc170200665" w:history="1">
            <w:r w:rsidR="00A74D04" w:rsidRPr="000B2B63">
              <w:rPr>
                <w:rStyle w:val="af3"/>
              </w:rPr>
              <w:t xml:space="preserve">1.2. </w:t>
            </w:r>
            <w:r w:rsidR="00A74D04" w:rsidRPr="000B2B63">
              <w:rPr>
                <w:rStyle w:val="af3"/>
              </w:rPr>
              <w:t>入札参加資格審査書類</w:t>
            </w:r>
            <w:r w:rsidR="00A74D04">
              <w:rPr>
                <w:webHidden/>
              </w:rPr>
              <w:tab/>
            </w:r>
            <w:r w:rsidR="00A74D04">
              <w:rPr>
                <w:webHidden/>
              </w:rPr>
              <w:fldChar w:fldCharType="begin"/>
            </w:r>
            <w:r w:rsidR="00A74D04">
              <w:rPr>
                <w:webHidden/>
              </w:rPr>
              <w:instrText xml:space="preserve"> PAGEREF _Toc170200665 \h </w:instrText>
            </w:r>
            <w:r w:rsidR="00A74D04">
              <w:rPr>
                <w:webHidden/>
              </w:rPr>
            </w:r>
            <w:r w:rsidR="00A74D04">
              <w:rPr>
                <w:webHidden/>
              </w:rPr>
              <w:fldChar w:fldCharType="separate"/>
            </w:r>
            <w:r w:rsidR="00A74D04">
              <w:rPr>
                <w:webHidden/>
              </w:rPr>
              <w:t>1</w:t>
            </w:r>
            <w:r w:rsidR="00A74D04">
              <w:rPr>
                <w:webHidden/>
              </w:rPr>
              <w:fldChar w:fldCharType="end"/>
            </w:r>
          </w:hyperlink>
        </w:p>
        <w:p w14:paraId="67921CEA" w14:textId="0E49F8F3" w:rsidR="00A74D04" w:rsidRDefault="0020157D">
          <w:pPr>
            <w:pStyle w:val="20"/>
            <w:rPr>
              <w:rFonts w:asciiTheme="minorHAnsi" w:eastAsiaTheme="minorEastAsia" w:hAnsiTheme="minorHAnsi" w:cstheme="minorBidi"/>
              <w:szCs w:val="22"/>
            </w:rPr>
          </w:pPr>
          <w:hyperlink w:anchor="_Toc170200666" w:history="1">
            <w:r w:rsidR="00A74D04" w:rsidRPr="000B2B63">
              <w:rPr>
                <w:rStyle w:val="af3"/>
              </w:rPr>
              <w:t xml:space="preserve">1.3. </w:t>
            </w:r>
            <w:r w:rsidR="00A74D04" w:rsidRPr="000B2B63">
              <w:rPr>
                <w:rStyle w:val="af3"/>
              </w:rPr>
              <w:t>その他提出書類</w:t>
            </w:r>
            <w:r w:rsidR="00A74D04">
              <w:rPr>
                <w:webHidden/>
              </w:rPr>
              <w:tab/>
            </w:r>
            <w:r w:rsidR="00A74D04">
              <w:rPr>
                <w:webHidden/>
              </w:rPr>
              <w:fldChar w:fldCharType="begin"/>
            </w:r>
            <w:r w:rsidR="00A74D04">
              <w:rPr>
                <w:webHidden/>
              </w:rPr>
              <w:instrText xml:space="preserve"> PAGEREF _Toc170200666 \h </w:instrText>
            </w:r>
            <w:r w:rsidR="00A74D04">
              <w:rPr>
                <w:webHidden/>
              </w:rPr>
            </w:r>
            <w:r w:rsidR="00A74D04">
              <w:rPr>
                <w:webHidden/>
              </w:rPr>
              <w:fldChar w:fldCharType="separate"/>
            </w:r>
            <w:r w:rsidR="00A74D04">
              <w:rPr>
                <w:webHidden/>
              </w:rPr>
              <w:t>1</w:t>
            </w:r>
            <w:r w:rsidR="00A74D04">
              <w:rPr>
                <w:webHidden/>
              </w:rPr>
              <w:fldChar w:fldCharType="end"/>
            </w:r>
          </w:hyperlink>
        </w:p>
        <w:p w14:paraId="6B6C2FF2" w14:textId="223A0561" w:rsidR="00A74D04" w:rsidRDefault="0020157D">
          <w:pPr>
            <w:pStyle w:val="20"/>
            <w:rPr>
              <w:rFonts w:asciiTheme="minorHAnsi" w:eastAsiaTheme="minorEastAsia" w:hAnsiTheme="minorHAnsi" w:cstheme="minorBidi"/>
              <w:szCs w:val="22"/>
            </w:rPr>
          </w:pPr>
          <w:hyperlink w:anchor="_Toc170200667" w:history="1">
            <w:r w:rsidR="00A74D04" w:rsidRPr="000B2B63">
              <w:rPr>
                <w:rStyle w:val="af3"/>
              </w:rPr>
              <w:t xml:space="preserve">1.4. </w:t>
            </w:r>
            <w:r w:rsidR="00A74D04" w:rsidRPr="000B2B63">
              <w:rPr>
                <w:rStyle w:val="af3"/>
              </w:rPr>
              <w:t>入札に関する提出書類</w:t>
            </w:r>
            <w:r w:rsidR="00A74D04">
              <w:rPr>
                <w:webHidden/>
              </w:rPr>
              <w:tab/>
            </w:r>
            <w:r w:rsidR="00A74D04">
              <w:rPr>
                <w:webHidden/>
              </w:rPr>
              <w:fldChar w:fldCharType="begin"/>
            </w:r>
            <w:r w:rsidR="00A74D04">
              <w:rPr>
                <w:webHidden/>
              </w:rPr>
              <w:instrText xml:space="preserve"> PAGEREF _Toc170200667 \h </w:instrText>
            </w:r>
            <w:r w:rsidR="00A74D04">
              <w:rPr>
                <w:webHidden/>
              </w:rPr>
            </w:r>
            <w:r w:rsidR="00A74D04">
              <w:rPr>
                <w:webHidden/>
              </w:rPr>
              <w:fldChar w:fldCharType="separate"/>
            </w:r>
            <w:r w:rsidR="00A74D04">
              <w:rPr>
                <w:webHidden/>
              </w:rPr>
              <w:t>2</w:t>
            </w:r>
            <w:r w:rsidR="00A74D04">
              <w:rPr>
                <w:webHidden/>
              </w:rPr>
              <w:fldChar w:fldCharType="end"/>
            </w:r>
          </w:hyperlink>
        </w:p>
        <w:p w14:paraId="3078492E" w14:textId="5B96960C" w:rsidR="00A74D04" w:rsidRDefault="0020157D">
          <w:pPr>
            <w:pStyle w:val="20"/>
            <w:rPr>
              <w:rFonts w:asciiTheme="minorHAnsi" w:eastAsiaTheme="minorEastAsia" w:hAnsiTheme="minorHAnsi" w:cstheme="minorBidi"/>
              <w:szCs w:val="22"/>
            </w:rPr>
          </w:pPr>
          <w:hyperlink w:anchor="_Toc170200668" w:history="1">
            <w:r w:rsidR="00A74D04" w:rsidRPr="000B2B63">
              <w:rPr>
                <w:rStyle w:val="af3"/>
              </w:rPr>
              <w:t xml:space="preserve">1.5. </w:t>
            </w:r>
            <w:r w:rsidR="00A74D04" w:rsidRPr="000B2B63">
              <w:rPr>
                <w:rStyle w:val="af3"/>
              </w:rPr>
              <w:t>提案書に関する提出書類</w:t>
            </w:r>
            <w:r w:rsidR="00A74D04">
              <w:rPr>
                <w:webHidden/>
              </w:rPr>
              <w:tab/>
            </w:r>
            <w:r w:rsidR="00A74D04">
              <w:rPr>
                <w:webHidden/>
              </w:rPr>
              <w:fldChar w:fldCharType="begin"/>
            </w:r>
            <w:r w:rsidR="00A74D04">
              <w:rPr>
                <w:webHidden/>
              </w:rPr>
              <w:instrText xml:space="preserve"> PAGEREF _Toc170200668 \h </w:instrText>
            </w:r>
            <w:r w:rsidR="00A74D04">
              <w:rPr>
                <w:webHidden/>
              </w:rPr>
            </w:r>
            <w:r w:rsidR="00A74D04">
              <w:rPr>
                <w:webHidden/>
              </w:rPr>
              <w:fldChar w:fldCharType="separate"/>
            </w:r>
            <w:r w:rsidR="00A74D04">
              <w:rPr>
                <w:webHidden/>
              </w:rPr>
              <w:t>2</w:t>
            </w:r>
            <w:r w:rsidR="00A74D04">
              <w:rPr>
                <w:webHidden/>
              </w:rPr>
              <w:fldChar w:fldCharType="end"/>
            </w:r>
          </w:hyperlink>
        </w:p>
        <w:p w14:paraId="119C43B4" w14:textId="163C86F7" w:rsidR="00A74D04" w:rsidRDefault="0020157D">
          <w:pPr>
            <w:pStyle w:val="30"/>
            <w:rPr>
              <w:rFonts w:asciiTheme="minorHAnsi" w:eastAsiaTheme="minorEastAsia" w:hAnsiTheme="minorHAnsi" w:cstheme="minorBidi"/>
              <w:szCs w:val="22"/>
            </w:rPr>
          </w:pPr>
          <w:hyperlink w:anchor="_Toc170200669" w:history="1">
            <w:r w:rsidR="00A74D04" w:rsidRPr="000B2B63">
              <w:rPr>
                <w:rStyle w:val="af3"/>
              </w:rPr>
              <w:t xml:space="preserve">1.5.1. </w:t>
            </w:r>
            <w:r w:rsidR="00A74D04" w:rsidRPr="000B2B63">
              <w:rPr>
                <w:rStyle w:val="af3"/>
              </w:rPr>
              <w:t>必須項目提案書</w:t>
            </w:r>
            <w:r w:rsidR="00A74D04">
              <w:rPr>
                <w:webHidden/>
              </w:rPr>
              <w:tab/>
            </w:r>
            <w:r w:rsidR="00A74D04">
              <w:rPr>
                <w:webHidden/>
              </w:rPr>
              <w:fldChar w:fldCharType="begin"/>
            </w:r>
            <w:r w:rsidR="00A74D04">
              <w:rPr>
                <w:webHidden/>
              </w:rPr>
              <w:instrText xml:space="preserve"> PAGEREF _Toc170200669 \h </w:instrText>
            </w:r>
            <w:r w:rsidR="00A74D04">
              <w:rPr>
                <w:webHidden/>
              </w:rPr>
            </w:r>
            <w:r w:rsidR="00A74D04">
              <w:rPr>
                <w:webHidden/>
              </w:rPr>
              <w:fldChar w:fldCharType="separate"/>
            </w:r>
            <w:r w:rsidR="00A74D04">
              <w:rPr>
                <w:webHidden/>
              </w:rPr>
              <w:t>2</w:t>
            </w:r>
            <w:r w:rsidR="00A74D04">
              <w:rPr>
                <w:webHidden/>
              </w:rPr>
              <w:fldChar w:fldCharType="end"/>
            </w:r>
          </w:hyperlink>
        </w:p>
        <w:p w14:paraId="32DE09A3" w14:textId="1F61B1AF" w:rsidR="00A74D04" w:rsidRDefault="0020157D">
          <w:pPr>
            <w:pStyle w:val="30"/>
            <w:rPr>
              <w:rFonts w:asciiTheme="minorHAnsi" w:eastAsiaTheme="minorEastAsia" w:hAnsiTheme="minorHAnsi" w:cstheme="minorBidi"/>
              <w:szCs w:val="22"/>
            </w:rPr>
          </w:pPr>
          <w:hyperlink w:anchor="_Toc170200670" w:history="1">
            <w:r w:rsidR="00A74D04" w:rsidRPr="000B2B63">
              <w:rPr>
                <w:rStyle w:val="af3"/>
              </w:rPr>
              <w:t xml:space="preserve">1.5.2. </w:t>
            </w:r>
            <w:r w:rsidR="00A74D04" w:rsidRPr="000B2B63">
              <w:rPr>
                <w:rStyle w:val="af3"/>
              </w:rPr>
              <w:t>加点項目提案書</w:t>
            </w:r>
            <w:r w:rsidR="00A74D04">
              <w:rPr>
                <w:webHidden/>
              </w:rPr>
              <w:tab/>
            </w:r>
            <w:r w:rsidR="00A74D04">
              <w:rPr>
                <w:webHidden/>
              </w:rPr>
              <w:fldChar w:fldCharType="begin"/>
            </w:r>
            <w:r w:rsidR="00A74D04">
              <w:rPr>
                <w:webHidden/>
              </w:rPr>
              <w:instrText xml:space="preserve"> PAGEREF _Toc170200670 \h </w:instrText>
            </w:r>
            <w:r w:rsidR="00A74D04">
              <w:rPr>
                <w:webHidden/>
              </w:rPr>
            </w:r>
            <w:r w:rsidR="00A74D04">
              <w:rPr>
                <w:webHidden/>
              </w:rPr>
              <w:fldChar w:fldCharType="separate"/>
            </w:r>
            <w:r w:rsidR="00A74D04">
              <w:rPr>
                <w:webHidden/>
              </w:rPr>
              <w:t>2</w:t>
            </w:r>
            <w:r w:rsidR="00A74D04">
              <w:rPr>
                <w:webHidden/>
              </w:rPr>
              <w:fldChar w:fldCharType="end"/>
            </w:r>
          </w:hyperlink>
        </w:p>
        <w:p w14:paraId="0B24835E" w14:textId="110062DE" w:rsidR="00A74D04" w:rsidRDefault="0020157D">
          <w:pPr>
            <w:pStyle w:val="30"/>
            <w:rPr>
              <w:rFonts w:asciiTheme="minorHAnsi" w:eastAsiaTheme="minorEastAsia" w:hAnsiTheme="minorHAnsi" w:cstheme="minorBidi"/>
              <w:szCs w:val="22"/>
            </w:rPr>
          </w:pPr>
          <w:hyperlink w:anchor="_Toc170200671" w:history="1">
            <w:r w:rsidR="00A74D04" w:rsidRPr="000B2B63">
              <w:rPr>
                <w:rStyle w:val="af3"/>
              </w:rPr>
              <w:t xml:space="preserve">1.5.3. </w:t>
            </w:r>
            <w:r w:rsidR="00A74D04" w:rsidRPr="000B2B63">
              <w:rPr>
                <w:rStyle w:val="af3"/>
              </w:rPr>
              <w:t>図面集</w:t>
            </w:r>
            <w:r w:rsidR="00A74D04">
              <w:rPr>
                <w:webHidden/>
              </w:rPr>
              <w:tab/>
            </w:r>
            <w:r w:rsidR="00A74D04">
              <w:rPr>
                <w:webHidden/>
              </w:rPr>
              <w:fldChar w:fldCharType="begin"/>
            </w:r>
            <w:r w:rsidR="00A74D04">
              <w:rPr>
                <w:webHidden/>
              </w:rPr>
              <w:instrText xml:space="preserve"> PAGEREF _Toc170200671 \h </w:instrText>
            </w:r>
            <w:r w:rsidR="00A74D04">
              <w:rPr>
                <w:webHidden/>
              </w:rPr>
            </w:r>
            <w:r w:rsidR="00A74D04">
              <w:rPr>
                <w:webHidden/>
              </w:rPr>
              <w:fldChar w:fldCharType="separate"/>
            </w:r>
            <w:r w:rsidR="00A74D04">
              <w:rPr>
                <w:webHidden/>
              </w:rPr>
              <w:t>2</w:t>
            </w:r>
            <w:r w:rsidR="00A74D04">
              <w:rPr>
                <w:webHidden/>
              </w:rPr>
              <w:fldChar w:fldCharType="end"/>
            </w:r>
          </w:hyperlink>
        </w:p>
        <w:p w14:paraId="12D055C3" w14:textId="338D536D" w:rsidR="00A74D04" w:rsidRDefault="0020157D">
          <w:pPr>
            <w:pStyle w:val="10"/>
            <w:rPr>
              <w:rFonts w:asciiTheme="minorHAnsi" w:eastAsiaTheme="minorEastAsia" w:hAnsiTheme="minorHAnsi" w:cstheme="minorBidi"/>
              <w:b w:val="0"/>
              <w:sz w:val="21"/>
              <w:szCs w:val="22"/>
            </w:rPr>
          </w:pPr>
          <w:hyperlink w:anchor="_Toc170200672" w:history="1">
            <w:r w:rsidR="00A74D04" w:rsidRPr="000B2B63">
              <w:rPr>
                <w:rStyle w:val="af3"/>
              </w:rPr>
              <w:t xml:space="preserve">2. </w:t>
            </w:r>
            <w:r w:rsidR="00A74D04" w:rsidRPr="000B2B63">
              <w:rPr>
                <w:rStyle w:val="af3"/>
              </w:rPr>
              <w:t>作成要領等</w:t>
            </w:r>
            <w:r w:rsidR="00A74D04">
              <w:rPr>
                <w:webHidden/>
              </w:rPr>
              <w:tab/>
            </w:r>
            <w:r w:rsidR="00A74D04">
              <w:rPr>
                <w:webHidden/>
              </w:rPr>
              <w:fldChar w:fldCharType="begin"/>
            </w:r>
            <w:r w:rsidR="00A74D04">
              <w:rPr>
                <w:webHidden/>
              </w:rPr>
              <w:instrText xml:space="preserve"> PAGEREF _Toc170200672 \h </w:instrText>
            </w:r>
            <w:r w:rsidR="00A74D04">
              <w:rPr>
                <w:webHidden/>
              </w:rPr>
            </w:r>
            <w:r w:rsidR="00A74D04">
              <w:rPr>
                <w:webHidden/>
              </w:rPr>
              <w:fldChar w:fldCharType="separate"/>
            </w:r>
            <w:r w:rsidR="00A74D04">
              <w:rPr>
                <w:webHidden/>
              </w:rPr>
              <w:t>4</w:t>
            </w:r>
            <w:r w:rsidR="00A74D04">
              <w:rPr>
                <w:webHidden/>
              </w:rPr>
              <w:fldChar w:fldCharType="end"/>
            </w:r>
          </w:hyperlink>
        </w:p>
        <w:p w14:paraId="5D76DE8C" w14:textId="69C21487" w:rsidR="00A74D04" w:rsidRDefault="0020157D">
          <w:pPr>
            <w:pStyle w:val="20"/>
            <w:rPr>
              <w:rFonts w:asciiTheme="minorHAnsi" w:eastAsiaTheme="minorEastAsia" w:hAnsiTheme="minorHAnsi" w:cstheme="minorBidi"/>
              <w:szCs w:val="22"/>
            </w:rPr>
          </w:pPr>
          <w:hyperlink w:anchor="_Toc170200673" w:history="1">
            <w:r w:rsidR="00A74D04" w:rsidRPr="000B2B63">
              <w:rPr>
                <w:rStyle w:val="af3"/>
              </w:rPr>
              <w:t xml:space="preserve">2.1. </w:t>
            </w:r>
            <w:r w:rsidR="00A74D04" w:rsidRPr="000B2B63">
              <w:rPr>
                <w:rStyle w:val="af3"/>
              </w:rPr>
              <w:t>記載内容及び方法（共通）</w:t>
            </w:r>
            <w:r w:rsidR="00A74D04">
              <w:rPr>
                <w:webHidden/>
              </w:rPr>
              <w:tab/>
            </w:r>
            <w:r w:rsidR="00A74D04">
              <w:rPr>
                <w:webHidden/>
              </w:rPr>
              <w:fldChar w:fldCharType="begin"/>
            </w:r>
            <w:r w:rsidR="00A74D04">
              <w:rPr>
                <w:webHidden/>
              </w:rPr>
              <w:instrText xml:space="preserve"> PAGEREF _Toc170200673 \h </w:instrText>
            </w:r>
            <w:r w:rsidR="00A74D04">
              <w:rPr>
                <w:webHidden/>
              </w:rPr>
            </w:r>
            <w:r w:rsidR="00A74D04">
              <w:rPr>
                <w:webHidden/>
              </w:rPr>
              <w:fldChar w:fldCharType="separate"/>
            </w:r>
            <w:r w:rsidR="00A74D04">
              <w:rPr>
                <w:webHidden/>
              </w:rPr>
              <w:t>4</w:t>
            </w:r>
            <w:r w:rsidR="00A74D04">
              <w:rPr>
                <w:webHidden/>
              </w:rPr>
              <w:fldChar w:fldCharType="end"/>
            </w:r>
          </w:hyperlink>
        </w:p>
        <w:p w14:paraId="3444905B" w14:textId="127617F9" w:rsidR="00A74D04" w:rsidRDefault="0020157D">
          <w:pPr>
            <w:pStyle w:val="20"/>
            <w:rPr>
              <w:rFonts w:asciiTheme="minorHAnsi" w:eastAsiaTheme="minorEastAsia" w:hAnsiTheme="minorHAnsi" w:cstheme="minorBidi"/>
              <w:szCs w:val="22"/>
            </w:rPr>
          </w:pPr>
          <w:hyperlink w:anchor="_Toc170200674" w:history="1">
            <w:r w:rsidR="00A74D04" w:rsidRPr="000B2B63">
              <w:rPr>
                <w:rStyle w:val="af3"/>
              </w:rPr>
              <w:t xml:space="preserve">2.2. </w:t>
            </w:r>
            <w:r w:rsidR="00A74D04" w:rsidRPr="000B2B63">
              <w:rPr>
                <w:rStyle w:val="af3"/>
              </w:rPr>
              <w:t>記載内容及び方法（図面集）</w:t>
            </w:r>
            <w:r w:rsidR="00A74D04">
              <w:rPr>
                <w:webHidden/>
              </w:rPr>
              <w:tab/>
            </w:r>
            <w:r w:rsidR="00A74D04">
              <w:rPr>
                <w:webHidden/>
              </w:rPr>
              <w:fldChar w:fldCharType="begin"/>
            </w:r>
            <w:r w:rsidR="00A74D04">
              <w:rPr>
                <w:webHidden/>
              </w:rPr>
              <w:instrText xml:space="preserve"> PAGEREF _Toc170200674 \h </w:instrText>
            </w:r>
            <w:r w:rsidR="00A74D04">
              <w:rPr>
                <w:webHidden/>
              </w:rPr>
            </w:r>
            <w:r w:rsidR="00A74D04">
              <w:rPr>
                <w:webHidden/>
              </w:rPr>
              <w:fldChar w:fldCharType="separate"/>
            </w:r>
            <w:r w:rsidR="00A74D04">
              <w:rPr>
                <w:webHidden/>
              </w:rPr>
              <w:t>4</w:t>
            </w:r>
            <w:r w:rsidR="00A74D04">
              <w:rPr>
                <w:webHidden/>
              </w:rPr>
              <w:fldChar w:fldCharType="end"/>
            </w:r>
          </w:hyperlink>
        </w:p>
        <w:p w14:paraId="4562B153" w14:textId="69EC97D8" w:rsidR="00A74D04" w:rsidRDefault="0020157D">
          <w:pPr>
            <w:pStyle w:val="20"/>
            <w:rPr>
              <w:rFonts w:asciiTheme="minorHAnsi" w:eastAsiaTheme="minorEastAsia" w:hAnsiTheme="minorHAnsi" w:cstheme="minorBidi"/>
              <w:szCs w:val="22"/>
            </w:rPr>
          </w:pPr>
          <w:hyperlink w:anchor="_Toc170200675" w:history="1">
            <w:r w:rsidR="00A74D04" w:rsidRPr="000B2B63">
              <w:rPr>
                <w:rStyle w:val="af3"/>
              </w:rPr>
              <w:t xml:space="preserve">2.3. </w:t>
            </w:r>
            <w:r w:rsidR="00A74D04" w:rsidRPr="000B2B63">
              <w:rPr>
                <w:rStyle w:val="af3"/>
              </w:rPr>
              <w:t>その他</w:t>
            </w:r>
            <w:r w:rsidR="00A74D04">
              <w:rPr>
                <w:webHidden/>
              </w:rPr>
              <w:tab/>
            </w:r>
            <w:r w:rsidR="00A74D04">
              <w:rPr>
                <w:webHidden/>
              </w:rPr>
              <w:fldChar w:fldCharType="begin"/>
            </w:r>
            <w:r w:rsidR="00A74D04">
              <w:rPr>
                <w:webHidden/>
              </w:rPr>
              <w:instrText xml:space="preserve"> PAGEREF _Toc170200675 \h </w:instrText>
            </w:r>
            <w:r w:rsidR="00A74D04">
              <w:rPr>
                <w:webHidden/>
              </w:rPr>
            </w:r>
            <w:r w:rsidR="00A74D04">
              <w:rPr>
                <w:webHidden/>
              </w:rPr>
              <w:fldChar w:fldCharType="separate"/>
            </w:r>
            <w:r w:rsidR="00A74D04">
              <w:rPr>
                <w:webHidden/>
              </w:rPr>
              <w:t>5</w:t>
            </w:r>
            <w:r w:rsidR="00A74D04">
              <w:rPr>
                <w:webHidden/>
              </w:rPr>
              <w:fldChar w:fldCharType="end"/>
            </w:r>
          </w:hyperlink>
        </w:p>
        <w:p w14:paraId="763994D1" w14:textId="0FB93669" w:rsidR="00A74D04" w:rsidRDefault="0020157D">
          <w:pPr>
            <w:pStyle w:val="10"/>
            <w:rPr>
              <w:rFonts w:asciiTheme="minorHAnsi" w:eastAsiaTheme="minorEastAsia" w:hAnsiTheme="minorHAnsi" w:cstheme="minorBidi"/>
              <w:b w:val="0"/>
              <w:sz w:val="21"/>
              <w:szCs w:val="22"/>
            </w:rPr>
          </w:pPr>
          <w:hyperlink w:anchor="_Toc170200676" w:history="1">
            <w:r w:rsidR="00A74D04" w:rsidRPr="000B2B63">
              <w:rPr>
                <w:rStyle w:val="af3"/>
              </w:rPr>
              <w:t xml:space="preserve">3. </w:t>
            </w:r>
            <w:r w:rsidR="00A74D04" w:rsidRPr="000B2B63">
              <w:rPr>
                <w:rStyle w:val="af3"/>
              </w:rPr>
              <w:t>提出書類一覧</w:t>
            </w:r>
            <w:r w:rsidR="00A74D04">
              <w:rPr>
                <w:webHidden/>
              </w:rPr>
              <w:tab/>
            </w:r>
            <w:r w:rsidR="00A74D04">
              <w:rPr>
                <w:webHidden/>
              </w:rPr>
              <w:fldChar w:fldCharType="begin"/>
            </w:r>
            <w:r w:rsidR="00A74D04">
              <w:rPr>
                <w:webHidden/>
              </w:rPr>
              <w:instrText xml:space="preserve"> PAGEREF _Toc170200676 \h </w:instrText>
            </w:r>
            <w:r w:rsidR="00A74D04">
              <w:rPr>
                <w:webHidden/>
              </w:rPr>
            </w:r>
            <w:r w:rsidR="00A74D04">
              <w:rPr>
                <w:webHidden/>
              </w:rPr>
              <w:fldChar w:fldCharType="separate"/>
            </w:r>
            <w:r w:rsidR="00A74D04">
              <w:rPr>
                <w:webHidden/>
              </w:rPr>
              <w:t>6</w:t>
            </w:r>
            <w:r w:rsidR="00A74D04">
              <w:rPr>
                <w:webHidden/>
              </w:rPr>
              <w:fldChar w:fldCharType="end"/>
            </w:r>
          </w:hyperlink>
        </w:p>
        <w:p w14:paraId="531547AD" w14:textId="1A0F03B3" w:rsidR="006B237E" w:rsidRDefault="006B237E">
          <w:r>
            <w:rPr>
              <w:b/>
              <w:bCs/>
              <w:lang w:val="ja-JP"/>
            </w:rPr>
            <w:fldChar w:fldCharType="end"/>
          </w:r>
        </w:p>
      </w:sdtContent>
    </w:sdt>
    <w:p w14:paraId="2030E418" w14:textId="77777777" w:rsidR="00FC7501" w:rsidRPr="006B237E" w:rsidRDefault="00FC7501"/>
    <w:p w14:paraId="0EAB1D33" w14:textId="77777777" w:rsidR="00FC7501" w:rsidRPr="005221A3" w:rsidRDefault="00FC7501">
      <w:pPr>
        <w:sectPr w:rsidR="00FC7501" w:rsidRPr="005221A3" w:rsidSect="00946B88">
          <w:headerReference w:type="default" r:id="rId8"/>
          <w:pgSz w:w="11906" w:h="16838" w:code="9"/>
          <w:pgMar w:top="1361" w:right="1333" w:bottom="964" w:left="1333" w:header="907" w:footer="454" w:gutter="0"/>
          <w:pgNumType w:start="1"/>
          <w:cols w:space="425"/>
          <w:docGrid w:type="lines" w:linePitch="360"/>
        </w:sectPr>
      </w:pPr>
    </w:p>
    <w:p w14:paraId="6A285965" w14:textId="71B9BDC4" w:rsidR="00607F7F" w:rsidRPr="005221A3" w:rsidRDefault="00846524" w:rsidP="00607F7F">
      <w:pPr>
        <w:pStyle w:val="1"/>
      </w:pPr>
      <w:bookmarkStart w:id="8" w:name="_Toc170200663"/>
      <w:r>
        <w:rPr>
          <w:rFonts w:hint="eastAsia"/>
        </w:rPr>
        <w:lastRenderedPageBreak/>
        <w:t>入札関係</w:t>
      </w:r>
      <w:r w:rsidR="0020286F" w:rsidRPr="005221A3">
        <w:rPr>
          <w:rFonts w:hint="eastAsia"/>
        </w:rPr>
        <w:t>提出書類</w:t>
      </w:r>
      <w:bookmarkEnd w:id="8"/>
    </w:p>
    <w:p w14:paraId="28FA677C" w14:textId="77777777" w:rsidR="00607F7F" w:rsidRPr="0020286F" w:rsidRDefault="00607F7F" w:rsidP="00607F7F">
      <w:pPr>
        <w:widowControl/>
        <w:jc w:val="left"/>
      </w:pPr>
    </w:p>
    <w:p w14:paraId="2960DA30" w14:textId="6A85E04D" w:rsidR="00607F7F" w:rsidRPr="005221A3" w:rsidRDefault="00846524" w:rsidP="009A6995">
      <w:pPr>
        <w:pStyle w:val="2"/>
      </w:pPr>
      <w:bookmarkStart w:id="9" w:name="_Toc170200664"/>
      <w:r>
        <w:rPr>
          <w:rFonts w:hint="eastAsia"/>
        </w:rPr>
        <w:t>入札説明書</w:t>
      </w:r>
      <w:r w:rsidR="0020286F" w:rsidRPr="005221A3">
        <w:rPr>
          <w:rFonts w:hint="eastAsia"/>
        </w:rPr>
        <w:t>等に関する提出書類</w:t>
      </w:r>
      <w:bookmarkEnd w:id="9"/>
    </w:p>
    <w:p w14:paraId="0C6CD0FC" w14:textId="7DF440EB" w:rsidR="007B7993" w:rsidRDefault="007B7993" w:rsidP="0003517A">
      <w:pPr>
        <w:pStyle w:val="a3"/>
        <w:tabs>
          <w:tab w:val="left" w:pos="1560"/>
        </w:tabs>
        <w:ind w:left="210" w:firstLine="210"/>
      </w:pPr>
      <w:r w:rsidRPr="00707780">
        <w:t>様式</w:t>
      </w:r>
      <w:r w:rsidR="00972223">
        <w:rPr>
          <w:rFonts w:hint="eastAsia"/>
        </w:rPr>
        <w:t>1</w:t>
      </w:r>
      <w:r w:rsidRPr="00707780">
        <w:tab/>
      </w:r>
      <w:r w:rsidR="00846524" w:rsidRPr="00846524">
        <w:rPr>
          <w:rFonts w:hint="eastAsia"/>
        </w:rPr>
        <w:t>現地見学会参加申込書</w:t>
      </w:r>
    </w:p>
    <w:p w14:paraId="2BCF2D62" w14:textId="626B82C8" w:rsidR="00846524" w:rsidRDefault="00846524" w:rsidP="0003517A">
      <w:pPr>
        <w:pStyle w:val="a3"/>
        <w:tabs>
          <w:tab w:val="left" w:pos="1560"/>
        </w:tabs>
        <w:ind w:left="210" w:firstLine="210"/>
      </w:pPr>
      <w:r>
        <w:rPr>
          <w:rFonts w:hint="eastAsia"/>
        </w:rPr>
        <w:t>様式</w:t>
      </w:r>
      <w:r>
        <w:rPr>
          <w:rFonts w:hint="eastAsia"/>
        </w:rPr>
        <w:t>2</w:t>
      </w:r>
      <w:r>
        <w:tab/>
      </w:r>
      <w:r w:rsidRPr="00846524">
        <w:rPr>
          <w:rFonts w:hint="eastAsia"/>
        </w:rPr>
        <w:t>配送校見学会参加申込書</w:t>
      </w:r>
    </w:p>
    <w:p w14:paraId="35F9E4E3" w14:textId="01E4D952" w:rsidR="00846524" w:rsidRPr="00707780" w:rsidRDefault="00846524" w:rsidP="0003517A">
      <w:pPr>
        <w:pStyle w:val="a3"/>
        <w:tabs>
          <w:tab w:val="left" w:pos="1560"/>
        </w:tabs>
        <w:ind w:left="210" w:firstLine="210"/>
      </w:pPr>
      <w:r>
        <w:rPr>
          <w:rFonts w:hint="eastAsia"/>
        </w:rPr>
        <w:t>様式</w:t>
      </w:r>
      <w:r>
        <w:rPr>
          <w:rFonts w:hint="eastAsia"/>
        </w:rPr>
        <w:t>3</w:t>
      </w:r>
      <w:r>
        <w:tab/>
      </w:r>
      <w:r>
        <w:rPr>
          <w:rFonts w:hint="eastAsia"/>
        </w:rPr>
        <w:t>入札説明書</w:t>
      </w:r>
      <w:r w:rsidRPr="00707780">
        <w:t>等に関する質問書</w:t>
      </w:r>
    </w:p>
    <w:p w14:paraId="28EB6BC9" w14:textId="77777777" w:rsidR="00607F7F" w:rsidRPr="00707780" w:rsidRDefault="00607F7F" w:rsidP="00607F7F">
      <w:pPr>
        <w:widowControl/>
        <w:jc w:val="left"/>
      </w:pPr>
    </w:p>
    <w:p w14:paraId="58BBCD12" w14:textId="5E2D8347" w:rsidR="007B7993" w:rsidRPr="00707780" w:rsidRDefault="007B7993" w:rsidP="007405F9">
      <w:pPr>
        <w:pStyle w:val="a3"/>
        <w:tabs>
          <w:tab w:val="left" w:pos="851"/>
        </w:tabs>
        <w:ind w:leftChars="136" w:left="851" w:hangingChars="269" w:hanging="565"/>
      </w:pPr>
      <w:r w:rsidRPr="00707780">
        <w:t>（</w:t>
      </w:r>
      <w:r w:rsidR="00C12A19">
        <w:rPr>
          <w:rFonts w:hint="eastAsia"/>
        </w:rPr>
        <w:t>1</w:t>
      </w:r>
      <w:r w:rsidRPr="00707780">
        <w:t>）</w:t>
      </w:r>
      <w:r w:rsidRPr="00707780">
        <w:tab/>
      </w:r>
      <w:r w:rsidR="00846524">
        <w:rPr>
          <w:rFonts w:hint="eastAsia"/>
        </w:rPr>
        <w:t>入札説明書</w:t>
      </w:r>
      <w:r w:rsidRPr="00707780">
        <w:t>等に関する質問書は、様式</w:t>
      </w:r>
      <w:r w:rsidR="00846524">
        <w:rPr>
          <w:rFonts w:hint="eastAsia"/>
        </w:rPr>
        <w:t>3</w:t>
      </w:r>
      <w:r w:rsidRPr="00707780">
        <w:t>（</w:t>
      </w:r>
      <w:r w:rsidRPr="00707780">
        <w:t>Excel</w:t>
      </w:r>
      <w:r w:rsidRPr="00707780">
        <w:t>）により提出すること。</w:t>
      </w:r>
    </w:p>
    <w:p w14:paraId="4BD052D3" w14:textId="77777777" w:rsidR="00607F7F" w:rsidRPr="005221A3" w:rsidRDefault="00607F7F" w:rsidP="00607F7F">
      <w:pPr>
        <w:widowControl/>
        <w:jc w:val="left"/>
      </w:pPr>
    </w:p>
    <w:p w14:paraId="120634B5" w14:textId="4647C0E1" w:rsidR="00607F7F" w:rsidRPr="005221A3" w:rsidRDefault="00F7294E" w:rsidP="009A6995">
      <w:pPr>
        <w:pStyle w:val="2"/>
      </w:pPr>
      <w:bookmarkStart w:id="10" w:name="_Toc170200665"/>
      <w:r>
        <w:rPr>
          <w:rFonts w:hint="eastAsia"/>
        </w:rPr>
        <w:t>入札</w:t>
      </w:r>
      <w:r w:rsidRPr="005221A3">
        <w:rPr>
          <w:rFonts w:hint="eastAsia"/>
        </w:rPr>
        <w:t>参加資格審査書類</w:t>
      </w:r>
      <w:bookmarkEnd w:id="10"/>
    </w:p>
    <w:p w14:paraId="58F3D59D" w14:textId="3A3BE415" w:rsidR="00C1056B" w:rsidRDefault="00C1056B" w:rsidP="0003517A">
      <w:pPr>
        <w:pStyle w:val="a3"/>
        <w:tabs>
          <w:tab w:val="left" w:pos="1560"/>
        </w:tabs>
        <w:ind w:left="210" w:firstLine="210"/>
      </w:pPr>
      <w:r>
        <w:rPr>
          <w:rFonts w:hint="eastAsia"/>
        </w:rPr>
        <w:t>様式</w:t>
      </w:r>
      <w:r w:rsidR="00846524">
        <w:t>4</w:t>
      </w:r>
      <w:r>
        <w:tab/>
      </w:r>
      <w:r w:rsidR="00846524">
        <w:rPr>
          <w:rFonts w:hint="eastAsia"/>
        </w:rPr>
        <w:t>入札</w:t>
      </w:r>
      <w:r w:rsidRPr="00707780">
        <w:t>参加資格審査書類（表紙）</w:t>
      </w:r>
    </w:p>
    <w:p w14:paraId="1D1E3562" w14:textId="5B50AC17" w:rsidR="004D0F22" w:rsidRPr="00707780" w:rsidRDefault="00F90D09" w:rsidP="0003517A">
      <w:pPr>
        <w:pStyle w:val="a3"/>
        <w:tabs>
          <w:tab w:val="left" w:pos="1560"/>
        </w:tabs>
        <w:ind w:left="210" w:firstLine="210"/>
      </w:pPr>
      <w:r w:rsidRPr="00707780">
        <w:t>様式</w:t>
      </w:r>
      <w:r w:rsidR="00846524">
        <w:t>5</w:t>
      </w:r>
      <w:r w:rsidRPr="00707780">
        <w:tab/>
      </w:r>
      <w:r w:rsidR="00846524">
        <w:rPr>
          <w:rFonts w:hint="eastAsia"/>
        </w:rPr>
        <w:t>入札</w:t>
      </w:r>
      <w:r w:rsidR="00C1056B" w:rsidRPr="00707780">
        <w:t>参加表明書</w:t>
      </w:r>
    </w:p>
    <w:p w14:paraId="2AF29FA8" w14:textId="74A8A925" w:rsidR="004D0F22" w:rsidRPr="00707780" w:rsidRDefault="00F90D09" w:rsidP="003D2209">
      <w:pPr>
        <w:pStyle w:val="a3"/>
        <w:tabs>
          <w:tab w:val="left" w:pos="1560"/>
        </w:tabs>
        <w:ind w:left="210" w:firstLine="210"/>
      </w:pPr>
      <w:r w:rsidRPr="00707780">
        <w:t>様式</w:t>
      </w:r>
      <w:r w:rsidR="00846524">
        <w:t>6</w:t>
      </w:r>
      <w:r w:rsidRPr="00707780">
        <w:tab/>
      </w:r>
      <w:r w:rsidR="00C1056B" w:rsidRPr="00707780">
        <w:t>グループ構成員一覧</w:t>
      </w:r>
    </w:p>
    <w:p w14:paraId="38E3CC92" w14:textId="66E94DEC" w:rsidR="004D0F22" w:rsidRPr="00707780" w:rsidRDefault="00F90D09" w:rsidP="003D2209">
      <w:pPr>
        <w:pStyle w:val="a3"/>
        <w:tabs>
          <w:tab w:val="left" w:pos="1560"/>
        </w:tabs>
        <w:ind w:left="210" w:firstLine="210"/>
      </w:pPr>
      <w:r w:rsidRPr="00707780">
        <w:t>様式</w:t>
      </w:r>
      <w:r w:rsidR="00846524">
        <w:t>7</w:t>
      </w:r>
      <w:r w:rsidRPr="00707780">
        <w:tab/>
      </w:r>
      <w:r w:rsidR="00C1056B" w:rsidRPr="00707780">
        <w:t>グループ構成員連絡先一覧</w:t>
      </w:r>
    </w:p>
    <w:p w14:paraId="162BBD08" w14:textId="26C5304D" w:rsidR="004D0F22" w:rsidRPr="00707780" w:rsidRDefault="00F90D09" w:rsidP="003D2209">
      <w:pPr>
        <w:pStyle w:val="a3"/>
        <w:tabs>
          <w:tab w:val="left" w:pos="1560"/>
        </w:tabs>
        <w:ind w:left="210" w:firstLine="210"/>
      </w:pPr>
      <w:r w:rsidRPr="00707780">
        <w:t>様式</w:t>
      </w:r>
      <w:r w:rsidR="00846524">
        <w:t>8</w:t>
      </w:r>
      <w:r w:rsidRPr="00707780">
        <w:tab/>
      </w:r>
      <w:r w:rsidR="00C1056B" w:rsidRPr="00707780">
        <w:t>委任状</w:t>
      </w:r>
    </w:p>
    <w:p w14:paraId="26FF9408" w14:textId="66028F7C" w:rsidR="004D0F22" w:rsidRPr="00707780" w:rsidRDefault="00F90D09" w:rsidP="003D2209">
      <w:pPr>
        <w:pStyle w:val="a3"/>
        <w:tabs>
          <w:tab w:val="left" w:pos="1560"/>
        </w:tabs>
        <w:ind w:left="210" w:firstLine="210"/>
      </w:pPr>
      <w:r w:rsidRPr="00707780">
        <w:t>様式</w:t>
      </w:r>
      <w:r w:rsidR="00846524">
        <w:t>9</w:t>
      </w:r>
      <w:r w:rsidRPr="00707780">
        <w:tab/>
      </w:r>
      <w:r w:rsidR="00846524">
        <w:rPr>
          <w:rFonts w:hint="eastAsia"/>
        </w:rPr>
        <w:t>入札</w:t>
      </w:r>
      <w:r w:rsidR="00C1056B" w:rsidRPr="00707780">
        <w:t>参加資格申請書</w:t>
      </w:r>
    </w:p>
    <w:p w14:paraId="797F4F13" w14:textId="2FF9F100" w:rsidR="00271016" w:rsidRDefault="00271016" w:rsidP="003D2209">
      <w:pPr>
        <w:pStyle w:val="a3"/>
        <w:tabs>
          <w:tab w:val="left" w:pos="1560"/>
        </w:tabs>
        <w:ind w:left="210" w:firstLine="210"/>
      </w:pPr>
      <w:r>
        <w:rPr>
          <w:rFonts w:hint="eastAsia"/>
        </w:rPr>
        <w:t>様式</w:t>
      </w:r>
      <w:r w:rsidR="00B20DBB">
        <w:rPr>
          <w:rFonts w:hint="eastAsia"/>
        </w:rPr>
        <w:t>1</w:t>
      </w:r>
      <w:r w:rsidR="00DD5080">
        <w:t>0</w:t>
      </w:r>
      <w:r>
        <w:tab/>
      </w:r>
      <w:r w:rsidR="00C1056B" w:rsidRPr="00707780">
        <w:t>事業実施体制</w:t>
      </w:r>
    </w:p>
    <w:p w14:paraId="4E132F75" w14:textId="573C2328" w:rsidR="000756D0" w:rsidRDefault="000756D0" w:rsidP="003D2209">
      <w:pPr>
        <w:pStyle w:val="a3"/>
        <w:tabs>
          <w:tab w:val="left" w:pos="1560"/>
        </w:tabs>
        <w:ind w:left="210" w:firstLine="210"/>
      </w:pPr>
      <w:r w:rsidRPr="00707780">
        <w:t>様式</w:t>
      </w:r>
      <w:r>
        <w:rPr>
          <w:rFonts w:hint="eastAsia"/>
        </w:rPr>
        <w:t>1</w:t>
      </w:r>
      <w:r w:rsidR="00DD5080">
        <w:t>1</w:t>
      </w:r>
      <w:r w:rsidRPr="00707780">
        <w:tab/>
      </w:r>
      <w:r w:rsidR="00C1056B" w:rsidRPr="00707780">
        <w:t>設計企業実績</w:t>
      </w:r>
      <w:r w:rsidR="00C1056B" w:rsidRPr="00707780">
        <w:rPr>
          <w:rFonts w:ascii="ＭＳ 明朝" w:hAnsi="ＭＳ 明朝" w:cs="ＭＳ 明朝" w:hint="eastAsia"/>
        </w:rPr>
        <w:t>①</w:t>
      </w:r>
    </w:p>
    <w:p w14:paraId="31DCF496" w14:textId="409BA3F5" w:rsidR="004D0F22" w:rsidRPr="00707780" w:rsidRDefault="00F90D09" w:rsidP="003D2209">
      <w:pPr>
        <w:pStyle w:val="a3"/>
        <w:tabs>
          <w:tab w:val="left" w:pos="1560"/>
        </w:tabs>
        <w:ind w:left="210" w:firstLine="210"/>
      </w:pPr>
      <w:r w:rsidRPr="00707780">
        <w:t>様式</w:t>
      </w:r>
      <w:r w:rsidR="00E021D7" w:rsidRPr="00707780">
        <w:t>1</w:t>
      </w:r>
      <w:r w:rsidR="00DD5080">
        <w:t>2</w:t>
      </w:r>
      <w:r w:rsidRPr="00707780">
        <w:tab/>
      </w:r>
      <w:r w:rsidR="00C1056B" w:rsidRPr="00707780">
        <w:t>設計企業実績</w:t>
      </w:r>
      <w:r w:rsidR="00C1056B" w:rsidRPr="00707780">
        <w:rPr>
          <w:rFonts w:ascii="ＭＳ 明朝" w:hAnsi="ＭＳ 明朝" w:cs="ＭＳ 明朝" w:hint="eastAsia"/>
        </w:rPr>
        <w:t>②</w:t>
      </w:r>
    </w:p>
    <w:p w14:paraId="049FDEEF" w14:textId="3B5D0645" w:rsidR="004D0F22" w:rsidRPr="00707780" w:rsidRDefault="00F90D09" w:rsidP="003D2209">
      <w:pPr>
        <w:pStyle w:val="a3"/>
        <w:tabs>
          <w:tab w:val="left" w:pos="1560"/>
        </w:tabs>
        <w:ind w:left="210" w:firstLine="210"/>
      </w:pPr>
      <w:r w:rsidRPr="00707780">
        <w:t>様式</w:t>
      </w:r>
      <w:r w:rsidR="00E021D7" w:rsidRPr="00707780">
        <w:t>1</w:t>
      </w:r>
      <w:r w:rsidR="00DD5080">
        <w:t>3</w:t>
      </w:r>
      <w:r w:rsidRPr="00707780">
        <w:tab/>
      </w:r>
      <w:r w:rsidR="00A66705" w:rsidRPr="00707780">
        <w:t>建設企業実績</w:t>
      </w:r>
    </w:p>
    <w:p w14:paraId="04383265" w14:textId="276329C9" w:rsidR="004D0F22" w:rsidRPr="00707780" w:rsidRDefault="00F90D09" w:rsidP="003D2209">
      <w:pPr>
        <w:pStyle w:val="a3"/>
        <w:tabs>
          <w:tab w:val="left" w:pos="1560"/>
        </w:tabs>
        <w:ind w:left="210" w:firstLine="210"/>
      </w:pPr>
      <w:r w:rsidRPr="00707780">
        <w:t>様式</w:t>
      </w:r>
      <w:r w:rsidR="00E021D7" w:rsidRPr="00707780">
        <w:t>1</w:t>
      </w:r>
      <w:r w:rsidR="00DD5080">
        <w:t>4</w:t>
      </w:r>
      <w:r w:rsidRPr="00707780">
        <w:tab/>
      </w:r>
      <w:r w:rsidR="00A66705" w:rsidRPr="00707780">
        <w:t>工事監理企業実績</w:t>
      </w:r>
      <w:r w:rsidR="00A66705" w:rsidRPr="00707780">
        <w:rPr>
          <w:rFonts w:ascii="ＭＳ 明朝" w:hAnsi="ＭＳ 明朝" w:cs="ＭＳ 明朝" w:hint="eastAsia"/>
        </w:rPr>
        <w:t>①</w:t>
      </w:r>
    </w:p>
    <w:p w14:paraId="7AF20FAD" w14:textId="2246BC4B" w:rsidR="004D0F22" w:rsidRPr="00707780" w:rsidRDefault="00F90D09" w:rsidP="003D2209">
      <w:pPr>
        <w:pStyle w:val="a3"/>
        <w:tabs>
          <w:tab w:val="left" w:pos="1560"/>
        </w:tabs>
        <w:ind w:left="210" w:firstLine="210"/>
      </w:pPr>
      <w:r w:rsidRPr="00707780">
        <w:t>様式</w:t>
      </w:r>
      <w:r w:rsidR="0003517A">
        <w:t>1</w:t>
      </w:r>
      <w:r w:rsidR="00DD5080">
        <w:t>5</w:t>
      </w:r>
      <w:r w:rsidRPr="00707780">
        <w:tab/>
      </w:r>
      <w:r w:rsidR="00A66705" w:rsidRPr="00707780">
        <w:t>工事監理企業実績</w:t>
      </w:r>
      <w:r w:rsidR="00A66705" w:rsidRPr="00707780">
        <w:rPr>
          <w:rFonts w:ascii="ＭＳ 明朝" w:hAnsi="ＭＳ 明朝" w:cs="ＭＳ 明朝" w:hint="eastAsia"/>
        </w:rPr>
        <w:t>②</w:t>
      </w:r>
    </w:p>
    <w:p w14:paraId="33504886" w14:textId="0C53AB66" w:rsidR="004D0F22" w:rsidRPr="00707780" w:rsidRDefault="00F90D09" w:rsidP="003D2209">
      <w:pPr>
        <w:pStyle w:val="a3"/>
        <w:tabs>
          <w:tab w:val="left" w:pos="1560"/>
        </w:tabs>
        <w:ind w:left="210" w:firstLine="210"/>
      </w:pPr>
      <w:r w:rsidRPr="00707780">
        <w:t>様式</w:t>
      </w:r>
      <w:r w:rsidR="00481FDA">
        <w:t>1</w:t>
      </w:r>
      <w:r w:rsidR="00DD5080">
        <w:t>6</w:t>
      </w:r>
      <w:r w:rsidRPr="00707780">
        <w:tab/>
      </w:r>
      <w:r w:rsidR="00C1056B" w:rsidRPr="00707780">
        <w:t>維持管理企業実績</w:t>
      </w:r>
    </w:p>
    <w:p w14:paraId="29FB0D14" w14:textId="25B7CA28" w:rsidR="004D0F22" w:rsidRPr="00707780" w:rsidRDefault="00F90D09" w:rsidP="003D2209">
      <w:pPr>
        <w:pStyle w:val="a3"/>
        <w:tabs>
          <w:tab w:val="left" w:pos="1560"/>
        </w:tabs>
        <w:ind w:left="210" w:firstLine="210"/>
      </w:pPr>
      <w:r w:rsidRPr="00707780">
        <w:t>様式</w:t>
      </w:r>
      <w:r w:rsidR="00481FDA">
        <w:t>1</w:t>
      </w:r>
      <w:r w:rsidR="00DD5080">
        <w:t>7</w:t>
      </w:r>
      <w:r w:rsidRPr="00707780">
        <w:tab/>
      </w:r>
      <w:r w:rsidR="00C1056B" w:rsidRPr="00707780">
        <w:t>運営企業実績</w:t>
      </w:r>
    </w:p>
    <w:p w14:paraId="664EAA7E" w14:textId="77777777" w:rsidR="00607F7F" w:rsidRPr="00707780" w:rsidRDefault="00607F7F" w:rsidP="00607F7F">
      <w:pPr>
        <w:widowControl/>
        <w:jc w:val="left"/>
      </w:pPr>
    </w:p>
    <w:p w14:paraId="72EFA206" w14:textId="1FF294C8" w:rsidR="00607F7F" w:rsidRPr="00707780" w:rsidRDefault="00E41EE7" w:rsidP="00E41EE7">
      <w:pPr>
        <w:pStyle w:val="a3"/>
        <w:tabs>
          <w:tab w:val="left" w:pos="851"/>
        </w:tabs>
        <w:ind w:leftChars="136" w:left="851" w:hangingChars="269" w:hanging="565"/>
      </w:pPr>
      <w:r w:rsidRPr="00707780">
        <w:t>（</w:t>
      </w:r>
      <w:r w:rsidR="00607F7F" w:rsidRPr="00707780">
        <w:t>1</w:t>
      </w:r>
      <w:r w:rsidRPr="00707780">
        <w:t>）</w:t>
      </w:r>
      <w:r w:rsidRPr="00707780">
        <w:tab/>
      </w:r>
      <w:r w:rsidR="00DD5080">
        <w:rPr>
          <w:rFonts w:hint="eastAsia"/>
        </w:rPr>
        <w:t>入札</w:t>
      </w:r>
      <w:r w:rsidR="00E10643" w:rsidRPr="00707780">
        <w:t>参加資格審査書類</w:t>
      </w:r>
      <w:r w:rsidR="00607F7F" w:rsidRPr="00707780">
        <w:t>は、様式</w:t>
      </w:r>
      <w:r w:rsidR="00DD5080">
        <w:rPr>
          <w:rFonts w:hint="eastAsia"/>
        </w:rPr>
        <w:t>4</w:t>
      </w:r>
      <w:r w:rsidR="00607F7F" w:rsidRPr="00707780">
        <w:t>を上にして様式番号順に様式</w:t>
      </w:r>
      <w:r w:rsidR="00DD5080">
        <w:rPr>
          <w:rFonts w:hint="eastAsia"/>
        </w:rPr>
        <w:t>4</w:t>
      </w:r>
      <w:r w:rsidR="00607F7F" w:rsidRPr="00707780">
        <w:t>～</w:t>
      </w:r>
      <w:r w:rsidR="00B42552">
        <w:t>1</w:t>
      </w:r>
      <w:r w:rsidR="00DD5080">
        <w:rPr>
          <w:rFonts w:hint="eastAsia"/>
        </w:rPr>
        <w:t>7</w:t>
      </w:r>
      <w:r w:rsidR="00607F7F" w:rsidRPr="00707780">
        <w:t>を並べて一括して左綴じし、正本</w:t>
      </w:r>
      <w:r w:rsidR="002B11FF">
        <w:rPr>
          <w:rFonts w:hint="eastAsia"/>
        </w:rPr>
        <w:t>1</w:t>
      </w:r>
      <w:r w:rsidR="00607F7F" w:rsidRPr="00707780">
        <w:t>部、副本</w:t>
      </w:r>
      <w:r w:rsidR="00CF783A">
        <w:rPr>
          <w:rFonts w:hint="eastAsia"/>
        </w:rPr>
        <w:t>2</w:t>
      </w:r>
      <w:r w:rsidR="00607F7F" w:rsidRPr="00707780">
        <w:t>部の合計</w:t>
      </w:r>
      <w:r w:rsidR="00062E10">
        <w:rPr>
          <w:rFonts w:hint="eastAsia"/>
        </w:rPr>
        <w:t>3</w:t>
      </w:r>
      <w:r w:rsidR="00607F7F" w:rsidRPr="00707780">
        <w:t>部を提出すること。</w:t>
      </w:r>
    </w:p>
    <w:p w14:paraId="6E27C2DA" w14:textId="21C0C196" w:rsidR="00607F7F" w:rsidRDefault="00E41EE7" w:rsidP="00E41EE7">
      <w:pPr>
        <w:pStyle w:val="a3"/>
        <w:tabs>
          <w:tab w:val="left" w:pos="851"/>
        </w:tabs>
        <w:ind w:leftChars="136" w:left="851" w:hangingChars="269" w:hanging="565"/>
      </w:pPr>
      <w:r w:rsidRPr="00707780">
        <w:t>（</w:t>
      </w:r>
      <w:r w:rsidR="00607F7F" w:rsidRPr="00707780">
        <w:t>2</w:t>
      </w:r>
      <w:r w:rsidRPr="00707780">
        <w:t>）</w:t>
      </w:r>
      <w:r w:rsidRPr="00707780">
        <w:tab/>
      </w:r>
      <w:r w:rsidR="00062E10">
        <w:rPr>
          <w:rFonts w:hint="eastAsia"/>
        </w:rPr>
        <w:t>押印</w:t>
      </w:r>
      <w:r w:rsidR="00607F7F" w:rsidRPr="00707780">
        <w:t>が必要な様式の印については、市への登録印とすること。また、副本はコピーとすることを認める。</w:t>
      </w:r>
    </w:p>
    <w:p w14:paraId="05C207BA" w14:textId="77777777" w:rsidR="004E655C" w:rsidRPr="005221A3" w:rsidRDefault="004E655C" w:rsidP="00607F7F">
      <w:pPr>
        <w:widowControl/>
        <w:jc w:val="left"/>
      </w:pPr>
    </w:p>
    <w:p w14:paraId="56449A49" w14:textId="59A136D9" w:rsidR="00607F7F" w:rsidRPr="005221A3" w:rsidRDefault="00607F7F" w:rsidP="009A6995">
      <w:pPr>
        <w:pStyle w:val="2"/>
      </w:pPr>
      <w:bookmarkStart w:id="11" w:name="_Toc170200666"/>
      <w:r w:rsidRPr="005221A3">
        <w:rPr>
          <w:rFonts w:hint="eastAsia"/>
        </w:rPr>
        <w:t>その他提出書類</w:t>
      </w:r>
      <w:bookmarkEnd w:id="11"/>
    </w:p>
    <w:p w14:paraId="4371F9C6" w14:textId="37C86A33" w:rsidR="00607F7F" w:rsidRPr="00707780" w:rsidRDefault="00C1056B" w:rsidP="003D2209">
      <w:pPr>
        <w:pStyle w:val="a3"/>
        <w:tabs>
          <w:tab w:val="left" w:pos="1560"/>
        </w:tabs>
        <w:ind w:left="210" w:firstLine="210"/>
      </w:pPr>
      <w:r w:rsidRPr="00707780">
        <w:t>様式</w:t>
      </w:r>
      <w:r w:rsidR="00DD5080">
        <w:rPr>
          <w:rFonts w:hint="eastAsia"/>
        </w:rPr>
        <w:t>18</w:t>
      </w:r>
      <w:r w:rsidR="00607F7F" w:rsidRPr="00707780">
        <w:tab/>
      </w:r>
      <w:r w:rsidR="00DD5080">
        <w:rPr>
          <w:rFonts w:hint="eastAsia"/>
        </w:rPr>
        <w:t>入札</w:t>
      </w:r>
      <w:r w:rsidR="00607F7F" w:rsidRPr="00707780">
        <w:t>参加資格がないとされた理由の説明要求書</w:t>
      </w:r>
    </w:p>
    <w:p w14:paraId="0687F7DA" w14:textId="3C72373A" w:rsidR="00607F7F" w:rsidRPr="00707780" w:rsidRDefault="00C1056B" w:rsidP="003D2209">
      <w:pPr>
        <w:pStyle w:val="a3"/>
        <w:tabs>
          <w:tab w:val="left" w:pos="1560"/>
        </w:tabs>
        <w:ind w:left="210" w:firstLine="210"/>
      </w:pPr>
      <w:r w:rsidRPr="00707780">
        <w:t>様式</w:t>
      </w:r>
      <w:r w:rsidR="00DD5080">
        <w:rPr>
          <w:rFonts w:hint="eastAsia"/>
        </w:rPr>
        <w:t>19</w:t>
      </w:r>
      <w:r w:rsidR="00607F7F" w:rsidRPr="00707780">
        <w:tab/>
      </w:r>
      <w:r w:rsidR="00DD5080">
        <w:rPr>
          <w:rFonts w:hint="eastAsia"/>
        </w:rPr>
        <w:t>入札</w:t>
      </w:r>
      <w:r w:rsidR="00607F7F" w:rsidRPr="00707780">
        <w:t>参加グループの構成員変更届</w:t>
      </w:r>
    </w:p>
    <w:p w14:paraId="293C0E49" w14:textId="77F24611" w:rsidR="00607F7F" w:rsidRPr="00707780" w:rsidRDefault="00C1056B" w:rsidP="003D2209">
      <w:pPr>
        <w:pStyle w:val="a3"/>
        <w:tabs>
          <w:tab w:val="left" w:pos="1560"/>
        </w:tabs>
        <w:ind w:left="210" w:firstLine="210"/>
      </w:pPr>
      <w:r w:rsidRPr="00707780">
        <w:t>様式</w:t>
      </w:r>
      <w:r>
        <w:t>2</w:t>
      </w:r>
      <w:r w:rsidR="00DD5080">
        <w:rPr>
          <w:rFonts w:hint="eastAsia"/>
        </w:rPr>
        <w:t>0</w:t>
      </w:r>
      <w:r w:rsidR="00607F7F" w:rsidRPr="00707780">
        <w:tab/>
      </w:r>
      <w:r w:rsidR="00DD5080">
        <w:rPr>
          <w:rFonts w:hint="eastAsia"/>
        </w:rPr>
        <w:t>入札</w:t>
      </w:r>
      <w:r w:rsidR="00607F7F" w:rsidRPr="00707780">
        <w:t>辞退届</w:t>
      </w:r>
    </w:p>
    <w:p w14:paraId="040B6601" w14:textId="77777777" w:rsidR="00DD5080" w:rsidRDefault="00DD5080">
      <w:pPr>
        <w:widowControl/>
        <w:jc w:val="left"/>
      </w:pPr>
    </w:p>
    <w:p w14:paraId="7981396E" w14:textId="0D83E252" w:rsidR="00DD5080" w:rsidRPr="00707780" w:rsidRDefault="00DD5080" w:rsidP="00DD5080">
      <w:pPr>
        <w:pStyle w:val="a3"/>
        <w:tabs>
          <w:tab w:val="left" w:pos="851"/>
        </w:tabs>
        <w:ind w:leftChars="136" w:left="851" w:hangingChars="269" w:hanging="565"/>
      </w:pPr>
      <w:r w:rsidRPr="00707780">
        <w:t>（</w:t>
      </w:r>
      <w:r w:rsidRPr="00707780">
        <w:t>1</w:t>
      </w:r>
      <w:r w:rsidRPr="00707780">
        <w:t>）</w:t>
      </w:r>
      <w:r w:rsidRPr="00707780">
        <w:tab/>
      </w:r>
      <w:r w:rsidRPr="00707780">
        <w:t>様式</w:t>
      </w:r>
      <w:r>
        <w:rPr>
          <w:rFonts w:hint="eastAsia"/>
        </w:rPr>
        <w:t>18</w:t>
      </w:r>
      <w:r w:rsidRPr="00707780">
        <w:t>～</w:t>
      </w:r>
      <w:r>
        <w:rPr>
          <w:rFonts w:hint="eastAsia"/>
        </w:rPr>
        <w:t>2</w:t>
      </w:r>
      <w:r>
        <w:t>0</w:t>
      </w:r>
      <w:r w:rsidRPr="00707780">
        <w:t>については、必要に応じて、</w:t>
      </w:r>
      <w:r w:rsidR="00FE4B89">
        <w:rPr>
          <w:rFonts w:hint="eastAsia"/>
        </w:rPr>
        <w:t>入札説明書</w:t>
      </w:r>
      <w:r w:rsidRPr="00707780">
        <w:t>に従い提出すること。</w:t>
      </w:r>
    </w:p>
    <w:p w14:paraId="6D853582" w14:textId="77777777" w:rsidR="00DD5080" w:rsidRPr="00707780" w:rsidRDefault="00DD5080" w:rsidP="00DD5080">
      <w:pPr>
        <w:pStyle w:val="a3"/>
        <w:tabs>
          <w:tab w:val="left" w:pos="851"/>
        </w:tabs>
        <w:ind w:leftChars="136" w:left="851" w:hangingChars="269" w:hanging="565"/>
      </w:pPr>
      <w:r w:rsidRPr="00707780">
        <w:t>（</w:t>
      </w:r>
      <w:r w:rsidRPr="00707780">
        <w:t>2</w:t>
      </w:r>
      <w:r w:rsidRPr="00707780">
        <w:t>）</w:t>
      </w:r>
      <w:r w:rsidRPr="00707780">
        <w:tab/>
      </w:r>
      <w:r>
        <w:rPr>
          <w:rFonts w:hint="eastAsia"/>
        </w:rPr>
        <w:t>押印</w:t>
      </w:r>
      <w:r w:rsidRPr="00707780">
        <w:t>が必要な様式の印については、市への登録印とすること。</w:t>
      </w:r>
    </w:p>
    <w:p w14:paraId="7FFCC0CF" w14:textId="0A8CF451" w:rsidR="00C233F0" w:rsidRDefault="00C233F0">
      <w:pPr>
        <w:widowControl/>
        <w:jc w:val="left"/>
      </w:pPr>
      <w:r>
        <w:br w:type="page"/>
      </w:r>
    </w:p>
    <w:p w14:paraId="5C858923" w14:textId="454A95C1" w:rsidR="00DD5080" w:rsidRDefault="00DD5080" w:rsidP="00DD5080">
      <w:pPr>
        <w:pStyle w:val="2"/>
      </w:pPr>
      <w:bookmarkStart w:id="12" w:name="_Toc170200667"/>
      <w:r>
        <w:rPr>
          <w:rFonts w:hint="eastAsia"/>
        </w:rPr>
        <w:lastRenderedPageBreak/>
        <w:t>入札に関する提出書類</w:t>
      </w:r>
      <w:bookmarkEnd w:id="12"/>
    </w:p>
    <w:p w14:paraId="1BB09617" w14:textId="1729D9A1" w:rsidR="00DD5080" w:rsidRPr="00DD5080" w:rsidRDefault="00DD5080" w:rsidP="00DD5080">
      <w:pPr>
        <w:pStyle w:val="a3"/>
        <w:tabs>
          <w:tab w:val="left" w:pos="1560"/>
        </w:tabs>
        <w:ind w:left="210" w:firstLine="210"/>
      </w:pPr>
      <w:r w:rsidRPr="00DD5080">
        <w:rPr>
          <w:rFonts w:hint="eastAsia"/>
        </w:rPr>
        <w:t>様式</w:t>
      </w:r>
      <w:r>
        <w:rPr>
          <w:rFonts w:hint="eastAsia"/>
        </w:rPr>
        <w:t>21</w:t>
      </w:r>
      <w:r w:rsidRPr="00DD5080">
        <w:rPr>
          <w:rFonts w:hint="eastAsia"/>
        </w:rPr>
        <w:tab/>
      </w:r>
      <w:r w:rsidRPr="00DD5080">
        <w:rPr>
          <w:rFonts w:hint="eastAsia"/>
        </w:rPr>
        <w:t>入札書</w:t>
      </w:r>
    </w:p>
    <w:p w14:paraId="607AB8BC" w14:textId="38053EA6" w:rsidR="00DD5080" w:rsidRPr="00DD5080" w:rsidRDefault="00DD5080" w:rsidP="00DD5080">
      <w:pPr>
        <w:pStyle w:val="a3"/>
        <w:tabs>
          <w:tab w:val="left" w:pos="1560"/>
        </w:tabs>
        <w:ind w:left="210" w:firstLine="210"/>
      </w:pPr>
      <w:r w:rsidRPr="00DD5080">
        <w:rPr>
          <w:rFonts w:hint="eastAsia"/>
        </w:rPr>
        <w:t>様式</w:t>
      </w:r>
      <w:r>
        <w:rPr>
          <w:rFonts w:hint="eastAsia"/>
        </w:rPr>
        <w:t>22</w:t>
      </w:r>
      <w:r w:rsidRPr="00DD5080">
        <w:rPr>
          <w:rFonts w:hint="eastAsia"/>
        </w:rPr>
        <w:tab/>
      </w:r>
      <w:r w:rsidRPr="00DD5080">
        <w:rPr>
          <w:rFonts w:hint="eastAsia"/>
        </w:rPr>
        <w:t>委任状</w:t>
      </w:r>
    </w:p>
    <w:p w14:paraId="5F0DEFF8" w14:textId="77777777" w:rsidR="00DD5080" w:rsidRPr="00DA4A71" w:rsidRDefault="00DD5080" w:rsidP="00DD5080">
      <w:pPr>
        <w:widowControl/>
        <w:jc w:val="left"/>
        <w:rPr>
          <w:rFonts w:ascii="ＭＳ 明朝" w:hAnsi="ＭＳ 明朝"/>
        </w:rPr>
      </w:pPr>
    </w:p>
    <w:p w14:paraId="34BBD79C" w14:textId="5029A9FB" w:rsidR="00DD5080" w:rsidRPr="00DD5080" w:rsidRDefault="00DD5080" w:rsidP="00DD5080">
      <w:pPr>
        <w:pStyle w:val="a3"/>
        <w:tabs>
          <w:tab w:val="left" w:pos="851"/>
        </w:tabs>
        <w:ind w:leftChars="136" w:left="851" w:hangingChars="269" w:hanging="565"/>
      </w:pPr>
      <w:r w:rsidRPr="00DD5080">
        <w:rPr>
          <w:rFonts w:hint="eastAsia"/>
        </w:rPr>
        <w:t>（</w:t>
      </w:r>
      <w:r w:rsidRPr="00DD5080">
        <w:rPr>
          <w:rFonts w:hint="eastAsia"/>
        </w:rPr>
        <w:t>1</w:t>
      </w:r>
      <w:r w:rsidRPr="00DD5080">
        <w:rPr>
          <w:rFonts w:hint="eastAsia"/>
        </w:rPr>
        <w:t>）</w:t>
      </w:r>
      <w:r w:rsidRPr="00DD5080">
        <w:tab/>
      </w:r>
      <w:r w:rsidRPr="00DD5080">
        <w:rPr>
          <w:rFonts w:hint="eastAsia"/>
        </w:rPr>
        <w:t>入札に関する提出書類は、様式</w:t>
      </w:r>
      <w:r>
        <w:rPr>
          <w:rFonts w:hint="eastAsia"/>
        </w:rPr>
        <w:t>21</w:t>
      </w:r>
      <w:r w:rsidRPr="00DD5080">
        <w:rPr>
          <w:rFonts w:hint="eastAsia"/>
        </w:rPr>
        <w:t>～</w:t>
      </w:r>
      <w:r w:rsidRPr="00DD5080">
        <w:rPr>
          <w:rFonts w:hint="eastAsia"/>
        </w:rPr>
        <w:t>22</w:t>
      </w:r>
      <w:r w:rsidRPr="00DD5080">
        <w:rPr>
          <w:rFonts w:hint="eastAsia"/>
        </w:rPr>
        <w:t>により提出すること。</w:t>
      </w:r>
    </w:p>
    <w:p w14:paraId="254B3F56" w14:textId="771930C3" w:rsidR="00DD5080" w:rsidRPr="00DD5080" w:rsidRDefault="00DD5080" w:rsidP="00DD5080">
      <w:pPr>
        <w:pStyle w:val="a3"/>
        <w:tabs>
          <w:tab w:val="left" w:pos="851"/>
        </w:tabs>
        <w:ind w:leftChars="136" w:left="851" w:hangingChars="269" w:hanging="565"/>
      </w:pPr>
      <w:r w:rsidRPr="00DD5080">
        <w:rPr>
          <w:rFonts w:hint="eastAsia"/>
        </w:rPr>
        <w:t>（</w:t>
      </w:r>
      <w:r w:rsidRPr="00DD5080">
        <w:rPr>
          <w:rFonts w:hint="eastAsia"/>
        </w:rPr>
        <w:t>2</w:t>
      </w:r>
      <w:r w:rsidRPr="00DD5080">
        <w:rPr>
          <w:rFonts w:hint="eastAsia"/>
        </w:rPr>
        <w:t>）</w:t>
      </w:r>
      <w:r w:rsidRPr="00DD5080">
        <w:tab/>
      </w:r>
      <w:r w:rsidRPr="00DD5080">
        <w:rPr>
          <w:rFonts w:hint="eastAsia"/>
        </w:rPr>
        <w:t>それぞれ</w:t>
      </w:r>
      <w:r>
        <w:rPr>
          <w:rFonts w:hint="eastAsia"/>
        </w:rPr>
        <w:t>1</w:t>
      </w:r>
      <w:r w:rsidRPr="00DD5080">
        <w:rPr>
          <w:rFonts w:hint="eastAsia"/>
        </w:rPr>
        <w:t>部提出し、様式</w:t>
      </w:r>
      <w:r>
        <w:rPr>
          <w:rFonts w:hint="eastAsia"/>
        </w:rPr>
        <w:t>21</w:t>
      </w:r>
      <w:r w:rsidRPr="00DD5080">
        <w:rPr>
          <w:rFonts w:hint="eastAsia"/>
        </w:rPr>
        <w:t>（入札書）は、宛名（</w:t>
      </w:r>
      <w:r>
        <w:rPr>
          <w:rFonts w:hint="eastAsia"/>
        </w:rPr>
        <w:t>さぬき</w:t>
      </w:r>
      <w:r w:rsidRPr="00DD5080">
        <w:rPr>
          <w:rFonts w:hint="eastAsia"/>
        </w:rPr>
        <w:t>市長）、件名、グループの代表企業の商号又は名称、所在地又は住所、代表者氏名を記載した封筒に厳封の上押印し、裏面も封印を押して提出すること。また、必要に応じて委任状（様式</w:t>
      </w:r>
      <w:r w:rsidRPr="00DD5080">
        <w:rPr>
          <w:rFonts w:hint="eastAsia"/>
        </w:rPr>
        <w:t>2</w:t>
      </w:r>
      <w:r>
        <w:rPr>
          <w:rFonts w:hint="eastAsia"/>
        </w:rPr>
        <w:t>2</w:t>
      </w:r>
      <w:r w:rsidRPr="00DD5080">
        <w:rPr>
          <w:rFonts w:hint="eastAsia"/>
        </w:rPr>
        <w:t>）を提出すること。</w:t>
      </w:r>
    </w:p>
    <w:p w14:paraId="52C97A8B" w14:textId="77777777" w:rsidR="00DD5080" w:rsidRPr="00DD5080" w:rsidRDefault="00DD5080" w:rsidP="00DD5080">
      <w:pPr>
        <w:pStyle w:val="a3"/>
        <w:tabs>
          <w:tab w:val="left" w:pos="851"/>
        </w:tabs>
        <w:ind w:leftChars="136" w:left="851" w:hangingChars="269" w:hanging="565"/>
      </w:pPr>
      <w:r w:rsidRPr="00DD5080">
        <w:rPr>
          <w:rFonts w:hint="eastAsia"/>
        </w:rPr>
        <w:t>（</w:t>
      </w:r>
      <w:r w:rsidRPr="00DD5080">
        <w:rPr>
          <w:rFonts w:hint="eastAsia"/>
        </w:rPr>
        <w:t>3</w:t>
      </w:r>
      <w:r w:rsidRPr="00DD5080">
        <w:rPr>
          <w:rFonts w:hint="eastAsia"/>
        </w:rPr>
        <w:t>）</w:t>
      </w:r>
      <w:r w:rsidRPr="00DD5080">
        <w:tab/>
      </w:r>
      <w:r w:rsidRPr="00DD5080">
        <w:rPr>
          <w:rFonts w:hint="eastAsia"/>
        </w:rPr>
        <w:t>捺印が必要な様式の印については、市への登録印とすること。</w:t>
      </w:r>
    </w:p>
    <w:p w14:paraId="13FA2E79" w14:textId="77777777" w:rsidR="00DD5080" w:rsidRDefault="00DD5080">
      <w:pPr>
        <w:widowControl/>
        <w:jc w:val="left"/>
      </w:pPr>
    </w:p>
    <w:p w14:paraId="40FF2F08" w14:textId="14104128" w:rsidR="00607F7F" w:rsidRPr="005221A3" w:rsidRDefault="00607F7F" w:rsidP="00267966">
      <w:pPr>
        <w:pStyle w:val="2"/>
      </w:pPr>
      <w:bookmarkStart w:id="13" w:name="_Toc170200668"/>
      <w:r w:rsidRPr="005221A3">
        <w:rPr>
          <w:rFonts w:hint="eastAsia"/>
        </w:rPr>
        <w:t>提案書に関する提出書類</w:t>
      </w:r>
      <w:bookmarkEnd w:id="13"/>
    </w:p>
    <w:p w14:paraId="4241C2A2" w14:textId="4BCB837E" w:rsidR="00A22BD9" w:rsidRPr="00E60813" w:rsidRDefault="00C1056B" w:rsidP="00C1056B">
      <w:pPr>
        <w:pStyle w:val="a3"/>
        <w:tabs>
          <w:tab w:val="left" w:pos="1560"/>
        </w:tabs>
        <w:ind w:left="210" w:firstLine="210"/>
      </w:pPr>
      <w:r w:rsidRPr="00707780">
        <w:t>様式</w:t>
      </w:r>
      <w:r>
        <w:t>2</w:t>
      </w:r>
      <w:r w:rsidR="00B42552">
        <w:t>3</w:t>
      </w:r>
      <w:r w:rsidR="00A22BD9" w:rsidRPr="00E60813">
        <w:tab/>
      </w:r>
      <w:r w:rsidR="00A22BD9" w:rsidRPr="00E60813">
        <w:t>提案書提出書</w:t>
      </w:r>
    </w:p>
    <w:p w14:paraId="6A6139C9" w14:textId="59804367" w:rsidR="00A22BD9" w:rsidRDefault="00C1056B" w:rsidP="00C1056B">
      <w:pPr>
        <w:pStyle w:val="a3"/>
        <w:tabs>
          <w:tab w:val="left" w:pos="1560"/>
        </w:tabs>
        <w:ind w:left="210" w:firstLine="210"/>
      </w:pPr>
      <w:r w:rsidRPr="00707780">
        <w:t>様式</w:t>
      </w:r>
      <w:r w:rsidRPr="00707780">
        <w:t>2</w:t>
      </w:r>
      <w:r w:rsidR="00B42552">
        <w:t>4</w:t>
      </w:r>
      <w:r w:rsidR="00976A6A">
        <w:t>-1</w:t>
      </w:r>
      <w:r w:rsidR="00A22BD9" w:rsidRPr="00E60813">
        <w:tab/>
      </w:r>
      <w:r w:rsidR="00A22BD9" w:rsidRPr="00E60813">
        <w:t>要求水準に関する誓約書</w:t>
      </w:r>
    </w:p>
    <w:p w14:paraId="6979F623" w14:textId="28A69CF6" w:rsidR="00976A6A" w:rsidRPr="00E60813" w:rsidRDefault="00C1056B" w:rsidP="00C1056B">
      <w:pPr>
        <w:pStyle w:val="a3"/>
        <w:tabs>
          <w:tab w:val="left" w:pos="1560"/>
        </w:tabs>
        <w:ind w:left="210" w:firstLine="210"/>
      </w:pPr>
      <w:r w:rsidRPr="00707780">
        <w:t>様式</w:t>
      </w:r>
      <w:r w:rsidRPr="00707780">
        <w:t>2</w:t>
      </w:r>
      <w:r w:rsidR="00B42552">
        <w:t>4</w:t>
      </w:r>
      <w:r w:rsidR="00206D69">
        <w:rPr>
          <w:rFonts w:hint="eastAsia"/>
        </w:rPr>
        <w:t>-2</w:t>
      </w:r>
      <w:r w:rsidR="00206D69">
        <w:tab/>
      </w:r>
      <w:r w:rsidR="00935535">
        <w:rPr>
          <w:rFonts w:hint="eastAsia"/>
        </w:rPr>
        <w:t>要求水準チェックリスト</w:t>
      </w:r>
    </w:p>
    <w:p w14:paraId="7718986D" w14:textId="77777777" w:rsidR="00D63CAE" w:rsidRDefault="00D63CAE" w:rsidP="00D63CAE">
      <w:pPr>
        <w:widowControl/>
        <w:jc w:val="left"/>
      </w:pPr>
    </w:p>
    <w:p w14:paraId="059C7920" w14:textId="77777777" w:rsidR="00D63CAE" w:rsidRDefault="00D63CAE" w:rsidP="00D63CAE">
      <w:pPr>
        <w:pStyle w:val="3"/>
      </w:pPr>
      <w:bookmarkStart w:id="14" w:name="_Toc104921240"/>
      <w:bookmarkStart w:id="15" w:name="_Toc170200669"/>
      <w:r>
        <w:rPr>
          <w:rFonts w:hint="eastAsia"/>
        </w:rPr>
        <w:t>必須項目提案書</w:t>
      </w:r>
      <w:bookmarkEnd w:id="14"/>
      <w:bookmarkEnd w:id="15"/>
    </w:p>
    <w:p w14:paraId="5EDF66E9" w14:textId="1AE05B57" w:rsidR="00D63CAE" w:rsidRPr="00D63CAE" w:rsidRDefault="00D63CAE" w:rsidP="00D63CAE">
      <w:pPr>
        <w:pStyle w:val="a3"/>
        <w:tabs>
          <w:tab w:val="left" w:pos="2268"/>
        </w:tabs>
        <w:ind w:left="210" w:firstLine="210"/>
      </w:pPr>
      <w:r w:rsidRPr="00D63CAE">
        <w:rPr>
          <w:rFonts w:hint="eastAsia"/>
        </w:rPr>
        <w:t>様式</w:t>
      </w:r>
      <w:r w:rsidRPr="00D63CAE">
        <w:rPr>
          <w:rFonts w:hint="eastAsia"/>
        </w:rPr>
        <w:t>2</w:t>
      </w:r>
      <w:r w:rsidR="00B42552">
        <w:t>5</w:t>
      </w:r>
      <w:r w:rsidRPr="00D63CAE">
        <w:rPr>
          <w:rFonts w:hint="eastAsia"/>
        </w:rPr>
        <w:tab/>
      </w:r>
      <w:r w:rsidRPr="00D63CAE">
        <w:rPr>
          <w:rFonts w:hint="eastAsia"/>
        </w:rPr>
        <w:t>必須項目提案書（表紙・目次）</w:t>
      </w:r>
    </w:p>
    <w:p w14:paraId="3B7BF1E1" w14:textId="5A147BB1" w:rsidR="00D63CAE" w:rsidRPr="00D63CAE" w:rsidRDefault="00D63CAE" w:rsidP="00D63CAE">
      <w:pPr>
        <w:pStyle w:val="a3"/>
        <w:tabs>
          <w:tab w:val="left" w:pos="2268"/>
        </w:tabs>
        <w:ind w:left="210" w:firstLine="210"/>
      </w:pPr>
      <w:r w:rsidRPr="00D63CAE">
        <w:rPr>
          <w:rFonts w:hint="eastAsia"/>
        </w:rPr>
        <w:t>様式</w:t>
      </w:r>
      <w:r w:rsidRPr="00D63CAE">
        <w:rPr>
          <w:rFonts w:hint="eastAsia"/>
        </w:rPr>
        <w:t>2</w:t>
      </w:r>
      <w:r w:rsidR="00B42552">
        <w:t>6</w:t>
      </w:r>
      <w:r w:rsidRPr="00D63CAE">
        <w:rPr>
          <w:rFonts w:hint="eastAsia"/>
        </w:rPr>
        <w:t>-1</w:t>
      </w:r>
      <w:r w:rsidRPr="00D63CAE">
        <w:rPr>
          <w:rFonts w:hint="eastAsia"/>
        </w:rPr>
        <w:t>～</w:t>
      </w:r>
      <w:r w:rsidRPr="00D63CAE">
        <w:rPr>
          <w:rFonts w:hint="eastAsia"/>
        </w:rPr>
        <w:t>2</w:t>
      </w:r>
      <w:r w:rsidR="00B42552">
        <w:t>6</w:t>
      </w:r>
      <w:r w:rsidRPr="00D63CAE">
        <w:rPr>
          <w:rFonts w:hint="eastAsia"/>
        </w:rPr>
        <w:t>-</w:t>
      </w:r>
      <w:r w:rsidR="00564116">
        <w:rPr>
          <w:rFonts w:hint="eastAsia"/>
        </w:rPr>
        <w:t>6</w:t>
      </w:r>
      <w:r w:rsidRPr="00D63CAE">
        <w:rPr>
          <w:rFonts w:hint="eastAsia"/>
        </w:rPr>
        <w:tab/>
      </w:r>
      <w:r w:rsidRPr="00D63CAE">
        <w:rPr>
          <w:rFonts w:hint="eastAsia"/>
        </w:rPr>
        <w:t>事業計画に関する提案</w:t>
      </w:r>
    </w:p>
    <w:p w14:paraId="1CFB1A89" w14:textId="6F3301DC" w:rsidR="00D63CAE" w:rsidRPr="00D63CAE" w:rsidRDefault="00D63CAE" w:rsidP="00D63CAE">
      <w:pPr>
        <w:pStyle w:val="a3"/>
        <w:tabs>
          <w:tab w:val="left" w:pos="2268"/>
        </w:tabs>
        <w:ind w:left="210" w:firstLine="210"/>
      </w:pPr>
      <w:r w:rsidRPr="00D63CAE">
        <w:rPr>
          <w:rFonts w:hint="eastAsia"/>
        </w:rPr>
        <w:t>様式</w:t>
      </w:r>
      <w:r w:rsidRPr="00D63CAE">
        <w:rPr>
          <w:rFonts w:hint="eastAsia"/>
        </w:rPr>
        <w:t>2</w:t>
      </w:r>
      <w:r w:rsidR="00B42552">
        <w:t>7</w:t>
      </w:r>
      <w:r w:rsidRPr="00D63CAE">
        <w:rPr>
          <w:rFonts w:hint="eastAsia"/>
        </w:rPr>
        <w:t>-1</w:t>
      </w:r>
      <w:r w:rsidRPr="00D63CAE">
        <w:rPr>
          <w:rFonts w:hint="eastAsia"/>
        </w:rPr>
        <w:t>～</w:t>
      </w:r>
      <w:r w:rsidRPr="00D63CAE">
        <w:rPr>
          <w:rFonts w:hint="eastAsia"/>
        </w:rPr>
        <w:t>2</w:t>
      </w:r>
      <w:r w:rsidR="00B42552">
        <w:t>7</w:t>
      </w:r>
      <w:r w:rsidRPr="00D63CAE">
        <w:rPr>
          <w:rFonts w:hint="eastAsia"/>
        </w:rPr>
        <w:t>-</w:t>
      </w:r>
      <w:r w:rsidR="00564116">
        <w:t>6</w:t>
      </w:r>
      <w:r w:rsidRPr="00D63CAE">
        <w:rPr>
          <w:rFonts w:hint="eastAsia"/>
        </w:rPr>
        <w:tab/>
      </w:r>
      <w:r w:rsidRPr="00D63CAE">
        <w:rPr>
          <w:rFonts w:hint="eastAsia"/>
        </w:rPr>
        <w:t>設計・建設に関する提案</w:t>
      </w:r>
    </w:p>
    <w:p w14:paraId="6835AC6B" w14:textId="5FCFC2AB" w:rsidR="00D63CAE" w:rsidRPr="00D63CAE" w:rsidRDefault="00D63CAE" w:rsidP="00D63CAE">
      <w:pPr>
        <w:pStyle w:val="a3"/>
        <w:tabs>
          <w:tab w:val="left" w:pos="2268"/>
        </w:tabs>
        <w:ind w:left="210" w:firstLine="210"/>
      </w:pPr>
      <w:r w:rsidRPr="00D63CAE">
        <w:rPr>
          <w:rFonts w:hint="eastAsia"/>
        </w:rPr>
        <w:t>様式</w:t>
      </w:r>
      <w:r w:rsidR="00481FDA">
        <w:t>2</w:t>
      </w:r>
      <w:r w:rsidR="00B42552">
        <w:t>8</w:t>
      </w:r>
      <w:r w:rsidR="00564116">
        <w:t>-1</w:t>
      </w:r>
      <w:r w:rsidR="00564116">
        <w:rPr>
          <w:rFonts w:hint="eastAsia"/>
        </w:rPr>
        <w:t>～</w:t>
      </w:r>
      <w:r w:rsidR="00564116">
        <w:t>28-2</w:t>
      </w:r>
      <w:r w:rsidRPr="00D63CAE">
        <w:rPr>
          <w:rFonts w:hint="eastAsia"/>
        </w:rPr>
        <w:tab/>
      </w:r>
      <w:r w:rsidRPr="00D63CAE">
        <w:rPr>
          <w:rFonts w:hint="eastAsia"/>
        </w:rPr>
        <w:t>開業準備に関する提案</w:t>
      </w:r>
    </w:p>
    <w:p w14:paraId="6E247CFB" w14:textId="4980A0D7" w:rsidR="00D63CAE" w:rsidRPr="00D63CAE" w:rsidRDefault="00D63CAE" w:rsidP="00D63CAE">
      <w:pPr>
        <w:pStyle w:val="a3"/>
        <w:tabs>
          <w:tab w:val="left" w:pos="2268"/>
        </w:tabs>
        <w:ind w:left="210" w:firstLine="210"/>
      </w:pPr>
      <w:r w:rsidRPr="00D63CAE">
        <w:rPr>
          <w:rFonts w:hint="eastAsia"/>
        </w:rPr>
        <w:t>様式</w:t>
      </w:r>
      <w:r w:rsidR="00481FDA">
        <w:t>2</w:t>
      </w:r>
      <w:r w:rsidR="00B42552">
        <w:t>9</w:t>
      </w:r>
      <w:r w:rsidR="00564116">
        <w:t>-1</w:t>
      </w:r>
      <w:r w:rsidR="00564116">
        <w:rPr>
          <w:rFonts w:hint="eastAsia"/>
        </w:rPr>
        <w:t>～</w:t>
      </w:r>
      <w:r w:rsidR="00564116">
        <w:t>29-2</w:t>
      </w:r>
      <w:r w:rsidRPr="00D63CAE">
        <w:rPr>
          <w:rFonts w:hint="eastAsia"/>
        </w:rPr>
        <w:tab/>
      </w:r>
      <w:r w:rsidRPr="00D63CAE">
        <w:rPr>
          <w:rFonts w:hint="eastAsia"/>
        </w:rPr>
        <w:t>維持管理に関する提案</w:t>
      </w:r>
    </w:p>
    <w:p w14:paraId="08DB898C" w14:textId="23309EAF" w:rsidR="00D63CAE" w:rsidRPr="00D63CAE" w:rsidRDefault="00D63CAE" w:rsidP="00D63CAE">
      <w:pPr>
        <w:pStyle w:val="a3"/>
        <w:tabs>
          <w:tab w:val="left" w:pos="2268"/>
        </w:tabs>
        <w:ind w:left="210" w:firstLine="210"/>
      </w:pPr>
      <w:r w:rsidRPr="00D63CAE">
        <w:rPr>
          <w:rFonts w:hint="eastAsia"/>
        </w:rPr>
        <w:t>様式</w:t>
      </w:r>
      <w:r w:rsidR="00B42552">
        <w:rPr>
          <w:rFonts w:hint="eastAsia"/>
        </w:rPr>
        <w:t>3</w:t>
      </w:r>
      <w:r w:rsidR="00B42552">
        <w:t>0</w:t>
      </w:r>
      <w:r w:rsidR="00564116">
        <w:t>-1</w:t>
      </w:r>
      <w:r w:rsidR="00564116">
        <w:rPr>
          <w:rFonts w:hint="eastAsia"/>
        </w:rPr>
        <w:t>～</w:t>
      </w:r>
      <w:r w:rsidR="00564116">
        <w:t>30-2</w:t>
      </w:r>
      <w:r w:rsidRPr="00D63CAE">
        <w:rPr>
          <w:rFonts w:hint="eastAsia"/>
        </w:rPr>
        <w:tab/>
      </w:r>
      <w:r w:rsidRPr="00D63CAE">
        <w:rPr>
          <w:rFonts w:hint="eastAsia"/>
        </w:rPr>
        <w:t>運営に関する提案</w:t>
      </w:r>
    </w:p>
    <w:p w14:paraId="520B9501" w14:textId="77777777" w:rsidR="00A22BD9" w:rsidRPr="00D63CAE" w:rsidRDefault="00A22BD9" w:rsidP="00607F7F">
      <w:pPr>
        <w:widowControl/>
        <w:jc w:val="left"/>
      </w:pPr>
    </w:p>
    <w:p w14:paraId="27D1450E" w14:textId="5F1926F3" w:rsidR="00607F7F" w:rsidRPr="005221A3" w:rsidRDefault="00EB6030" w:rsidP="00444473">
      <w:pPr>
        <w:pStyle w:val="3"/>
      </w:pPr>
      <w:bookmarkStart w:id="16" w:name="_Toc170200670"/>
      <w:r>
        <w:rPr>
          <w:rFonts w:hint="eastAsia"/>
        </w:rPr>
        <w:t>加点項目提案書</w:t>
      </w:r>
      <w:bookmarkEnd w:id="16"/>
    </w:p>
    <w:p w14:paraId="2252EC07" w14:textId="19D1775B" w:rsidR="00607F7F" w:rsidRPr="00E60813" w:rsidRDefault="00607F7F" w:rsidP="003D2209">
      <w:pPr>
        <w:pStyle w:val="a3"/>
        <w:tabs>
          <w:tab w:val="left" w:pos="2268"/>
        </w:tabs>
        <w:ind w:left="210" w:firstLine="210"/>
      </w:pPr>
      <w:r w:rsidRPr="00E60813">
        <w:t>様式</w:t>
      </w:r>
      <w:r w:rsidR="00F737F3">
        <w:rPr>
          <w:rFonts w:hint="eastAsia"/>
        </w:rPr>
        <w:t>3</w:t>
      </w:r>
      <w:r w:rsidR="00B42552">
        <w:t>1</w:t>
      </w:r>
      <w:r w:rsidRPr="00E60813">
        <w:tab/>
      </w:r>
      <w:r w:rsidR="007F1621">
        <w:rPr>
          <w:rFonts w:hint="eastAsia"/>
        </w:rPr>
        <w:t>加点</w:t>
      </w:r>
      <w:r w:rsidR="00EE1798">
        <w:rPr>
          <w:rFonts w:hint="eastAsia"/>
        </w:rPr>
        <w:t>項目</w:t>
      </w:r>
      <w:r w:rsidRPr="00E60813">
        <w:t>提案書（表紙・目次）</w:t>
      </w:r>
    </w:p>
    <w:p w14:paraId="62358186" w14:textId="47D8AAC6" w:rsidR="00607F7F" w:rsidRPr="00E60813" w:rsidRDefault="00607F7F" w:rsidP="003D2209">
      <w:pPr>
        <w:pStyle w:val="a3"/>
        <w:tabs>
          <w:tab w:val="left" w:pos="2268"/>
        </w:tabs>
        <w:ind w:left="210" w:firstLine="210"/>
      </w:pPr>
      <w:r w:rsidRPr="00E60813">
        <w:t>様式</w:t>
      </w:r>
      <w:r w:rsidR="00234462" w:rsidRPr="00E60813">
        <w:t>3</w:t>
      </w:r>
      <w:r w:rsidR="00B42552">
        <w:t>2</w:t>
      </w:r>
      <w:r w:rsidRPr="00E60813">
        <w:t>-1</w:t>
      </w:r>
      <w:r w:rsidRPr="00E60813">
        <w:t>～</w:t>
      </w:r>
      <w:r w:rsidR="00234462" w:rsidRPr="00E60813">
        <w:t>3</w:t>
      </w:r>
      <w:r w:rsidR="00B42552">
        <w:t>2</w:t>
      </w:r>
      <w:r w:rsidRPr="00E60813">
        <w:t>-</w:t>
      </w:r>
      <w:r w:rsidR="00DD5080">
        <w:rPr>
          <w:rFonts w:hint="eastAsia"/>
        </w:rPr>
        <w:t>3</w:t>
      </w:r>
      <w:r w:rsidRPr="00E60813">
        <w:tab/>
      </w:r>
      <w:r w:rsidRPr="00E60813">
        <w:t>事業計画に関する提案</w:t>
      </w:r>
    </w:p>
    <w:p w14:paraId="39B6E3FC" w14:textId="57C5394E" w:rsidR="00607F7F" w:rsidRPr="00E60813" w:rsidRDefault="00607F7F" w:rsidP="003D2209">
      <w:pPr>
        <w:pStyle w:val="a3"/>
        <w:tabs>
          <w:tab w:val="left" w:pos="2268"/>
        </w:tabs>
        <w:ind w:left="210" w:firstLine="210"/>
      </w:pPr>
      <w:r w:rsidRPr="00E60813">
        <w:t>様式</w:t>
      </w:r>
      <w:r w:rsidR="00234462" w:rsidRPr="00E60813">
        <w:t>3</w:t>
      </w:r>
      <w:r w:rsidR="00B42552">
        <w:t>3</w:t>
      </w:r>
      <w:r w:rsidRPr="00E60813">
        <w:t>-1</w:t>
      </w:r>
      <w:r w:rsidRPr="00E60813">
        <w:t>～</w:t>
      </w:r>
      <w:r w:rsidR="00234462" w:rsidRPr="00E60813">
        <w:t>3</w:t>
      </w:r>
      <w:r w:rsidR="00B42552">
        <w:t>3</w:t>
      </w:r>
      <w:r w:rsidRPr="00E60813">
        <w:t>-</w:t>
      </w:r>
      <w:r w:rsidR="00F737F3">
        <w:t>4</w:t>
      </w:r>
      <w:r w:rsidRPr="00E60813">
        <w:tab/>
      </w:r>
      <w:r w:rsidRPr="00E60813">
        <w:t>設計・建設に関する提案</w:t>
      </w:r>
    </w:p>
    <w:p w14:paraId="385504BA" w14:textId="223AA09A" w:rsidR="00607F7F" w:rsidRPr="00E60813" w:rsidRDefault="00607F7F" w:rsidP="003D2209">
      <w:pPr>
        <w:pStyle w:val="a3"/>
        <w:tabs>
          <w:tab w:val="left" w:pos="2268"/>
        </w:tabs>
        <w:ind w:left="210" w:firstLine="210"/>
      </w:pPr>
      <w:r w:rsidRPr="00E60813">
        <w:t>様式</w:t>
      </w:r>
      <w:r w:rsidR="00234462" w:rsidRPr="00E60813">
        <w:t>3</w:t>
      </w:r>
      <w:r w:rsidR="00B42552">
        <w:t>4</w:t>
      </w:r>
      <w:r w:rsidRPr="00E60813">
        <w:t>-1</w:t>
      </w:r>
      <w:r w:rsidRPr="00E60813">
        <w:t>～</w:t>
      </w:r>
      <w:r w:rsidR="00234462" w:rsidRPr="00E60813">
        <w:t>3</w:t>
      </w:r>
      <w:r w:rsidR="00B42552">
        <w:t>4</w:t>
      </w:r>
      <w:r w:rsidRPr="00E60813">
        <w:t>-2</w:t>
      </w:r>
      <w:r w:rsidRPr="00E60813">
        <w:tab/>
      </w:r>
      <w:r w:rsidRPr="00E60813">
        <w:t>開業準備に関する提案</w:t>
      </w:r>
    </w:p>
    <w:p w14:paraId="30A326AB" w14:textId="23101EF0" w:rsidR="00607F7F" w:rsidRPr="00E60813" w:rsidRDefault="00607F7F" w:rsidP="003D2209">
      <w:pPr>
        <w:pStyle w:val="a3"/>
        <w:tabs>
          <w:tab w:val="left" w:pos="2268"/>
        </w:tabs>
        <w:ind w:left="210" w:firstLine="210"/>
      </w:pPr>
      <w:r w:rsidRPr="00E60813">
        <w:t>様式</w:t>
      </w:r>
      <w:r w:rsidR="00234462" w:rsidRPr="00E60813">
        <w:t>3</w:t>
      </w:r>
      <w:r w:rsidR="00B42552">
        <w:t>5</w:t>
      </w:r>
      <w:r w:rsidRPr="00E60813">
        <w:t>-1</w:t>
      </w:r>
      <w:r w:rsidRPr="00E60813">
        <w:t>～</w:t>
      </w:r>
      <w:r w:rsidR="00234462" w:rsidRPr="00E60813">
        <w:t>3</w:t>
      </w:r>
      <w:r w:rsidR="00B42552">
        <w:t>5</w:t>
      </w:r>
      <w:r w:rsidRPr="00E60813">
        <w:t>-</w:t>
      </w:r>
      <w:r w:rsidR="00F737F3">
        <w:t>3</w:t>
      </w:r>
      <w:r w:rsidRPr="00E60813">
        <w:tab/>
      </w:r>
      <w:r w:rsidRPr="00E60813">
        <w:t>維持管理に関する提案</w:t>
      </w:r>
    </w:p>
    <w:p w14:paraId="7E0F3274" w14:textId="0BC40C7E" w:rsidR="00607F7F" w:rsidRPr="00E60813" w:rsidRDefault="00607F7F" w:rsidP="003D2209">
      <w:pPr>
        <w:pStyle w:val="a3"/>
        <w:tabs>
          <w:tab w:val="left" w:pos="2268"/>
        </w:tabs>
        <w:ind w:left="210" w:firstLine="210"/>
      </w:pPr>
      <w:r w:rsidRPr="00E60813">
        <w:t>様式</w:t>
      </w:r>
      <w:r w:rsidR="009A5BB9">
        <w:t>3</w:t>
      </w:r>
      <w:r w:rsidR="00B42552">
        <w:t>6</w:t>
      </w:r>
      <w:r w:rsidRPr="00E60813">
        <w:t>-1</w:t>
      </w:r>
      <w:r w:rsidRPr="00E60813">
        <w:t>～</w:t>
      </w:r>
      <w:r w:rsidR="009A5BB9">
        <w:t>3</w:t>
      </w:r>
      <w:r w:rsidR="00B42552">
        <w:t>6</w:t>
      </w:r>
      <w:r w:rsidRPr="00E60813">
        <w:t>-</w:t>
      </w:r>
      <w:r w:rsidR="00393C8F">
        <w:rPr>
          <w:rFonts w:hint="eastAsia"/>
        </w:rPr>
        <w:t>8</w:t>
      </w:r>
      <w:r w:rsidRPr="00E60813">
        <w:tab/>
      </w:r>
      <w:r w:rsidRPr="00E60813">
        <w:t>運営に関する提案</w:t>
      </w:r>
    </w:p>
    <w:p w14:paraId="280F7F28" w14:textId="3D81AB3F" w:rsidR="00607F7F" w:rsidRPr="00E60813" w:rsidRDefault="00607F7F" w:rsidP="003D2209">
      <w:pPr>
        <w:pStyle w:val="a3"/>
        <w:tabs>
          <w:tab w:val="left" w:pos="2268"/>
        </w:tabs>
        <w:ind w:left="210" w:firstLine="210"/>
      </w:pPr>
      <w:r w:rsidRPr="00E60813">
        <w:t>様式</w:t>
      </w:r>
      <w:r w:rsidR="009A5BB9">
        <w:t>3</w:t>
      </w:r>
      <w:r w:rsidR="00B42552">
        <w:t>7</w:t>
      </w:r>
      <w:r w:rsidRPr="00E60813">
        <w:t>-1</w:t>
      </w:r>
      <w:r w:rsidRPr="00E60813">
        <w:t>～</w:t>
      </w:r>
      <w:r w:rsidR="009A5BB9">
        <w:t>3</w:t>
      </w:r>
      <w:r w:rsidR="00B42552">
        <w:t>7</w:t>
      </w:r>
      <w:r w:rsidRPr="00E60813">
        <w:t>-</w:t>
      </w:r>
      <w:r w:rsidR="00DD5080">
        <w:rPr>
          <w:rFonts w:hint="eastAsia"/>
        </w:rPr>
        <w:t>4</w:t>
      </w:r>
      <w:r w:rsidRPr="00E60813">
        <w:tab/>
      </w:r>
      <w:r w:rsidRPr="00E60813">
        <w:t>その他に関する提案</w:t>
      </w:r>
    </w:p>
    <w:p w14:paraId="680DF842" w14:textId="77777777" w:rsidR="00E60813" w:rsidRPr="002A0D01" w:rsidRDefault="00E60813" w:rsidP="00607F7F">
      <w:pPr>
        <w:widowControl/>
        <w:jc w:val="left"/>
      </w:pPr>
    </w:p>
    <w:p w14:paraId="61E8C914" w14:textId="38172857" w:rsidR="00607F7F" w:rsidRPr="005221A3" w:rsidRDefault="00607F7F" w:rsidP="00444473">
      <w:pPr>
        <w:pStyle w:val="3"/>
      </w:pPr>
      <w:bookmarkStart w:id="17" w:name="_Toc170200671"/>
      <w:r w:rsidRPr="005221A3">
        <w:rPr>
          <w:rFonts w:hint="eastAsia"/>
        </w:rPr>
        <w:t>図面集</w:t>
      </w:r>
      <w:bookmarkEnd w:id="17"/>
    </w:p>
    <w:p w14:paraId="3A76FFAC" w14:textId="4634F7BC" w:rsidR="00607F7F" w:rsidRPr="005221A3" w:rsidRDefault="00607F7F" w:rsidP="00444473">
      <w:pPr>
        <w:pStyle w:val="a3"/>
        <w:ind w:left="210" w:firstLine="210"/>
        <w:rPr>
          <w:rFonts w:ascii="ＭＳ 明朝" w:hAnsi="ＭＳ 明朝"/>
        </w:rPr>
      </w:pPr>
      <w:r w:rsidRPr="005221A3">
        <w:rPr>
          <w:rFonts w:ascii="ＭＳ 明朝" w:hAnsi="ＭＳ 明朝" w:hint="eastAsia"/>
        </w:rPr>
        <w:t>図面</w:t>
      </w:r>
      <w:r w:rsidR="00C809F6" w:rsidRPr="005221A3">
        <w:rPr>
          <w:rFonts w:ascii="ＭＳ 明朝" w:hAnsi="ＭＳ 明朝" w:hint="eastAsia"/>
        </w:rPr>
        <w:t>集</w:t>
      </w:r>
      <w:r w:rsidRPr="005221A3">
        <w:rPr>
          <w:rFonts w:ascii="ＭＳ 明朝" w:hAnsi="ＭＳ 明朝" w:hint="eastAsia"/>
        </w:rPr>
        <w:t>（表紙）</w:t>
      </w:r>
    </w:p>
    <w:p w14:paraId="023B498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提出図面一覧</w:t>
      </w:r>
    </w:p>
    <w:p w14:paraId="37812E17"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全体配置図（外構含む）</w:t>
      </w:r>
    </w:p>
    <w:p w14:paraId="71D204F7"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施設平面図（各階）</w:t>
      </w:r>
    </w:p>
    <w:p w14:paraId="21157C0E" w14:textId="463939A9" w:rsidR="00607F7F" w:rsidRPr="00F8215D" w:rsidRDefault="00607F7F" w:rsidP="00444473">
      <w:pPr>
        <w:pStyle w:val="a3"/>
        <w:ind w:left="210" w:firstLine="210"/>
      </w:pPr>
      <w:r w:rsidRPr="00F8215D">
        <w:t>施設立面図（</w:t>
      </w:r>
      <w:r w:rsidR="00F8215D" w:rsidRPr="00F8215D">
        <w:t>4</w:t>
      </w:r>
      <w:r w:rsidRPr="00F8215D">
        <w:t>面以上）</w:t>
      </w:r>
    </w:p>
    <w:p w14:paraId="5044F688" w14:textId="4FCC5A67"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施設断面図（</w:t>
      </w:r>
      <w:r w:rsidR="00F8215D" w:rsidRPr="00F8215D">
        <w:t>2</w:t>
      </w:r>
      <w:r w:rsidRPr="005221A3">
        <w:rPr>
          <w:rFonts w:ascii="ＭＳ 明朝" w:hAnsi="ＭＳ 明朝" w:hint="eastAsia"/>
        </w:rPr>
        <w:t>面以上）</w:t>
      </w:r>
    </w:p>
    <w:p w14:paraId="00B2AA42"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設備計画（電気設備、機械設備）</w:t>
      </w:r>
    </w:p>
    <w:p w14:paraId="613A5A33"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lastRenderedPageBreak/>
        <w:t>調理設備計画</w:t>
      </w:r>
    </w:p>
    <w:p w14:paraId="16A34786"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調理設備配置図</w:t>
      </w:r>
    </w:p>
    <w:p w14:paraId="10FB9B53"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調理設備リスト</w:t>
      </w:r>
    </w:p>
    <w:p w14:paraId="1F82891C" w14:textId="6EECE183" w:rsidR="00607F7F" w:rsidRDefault="00607F7F" w:rsidP="00444473">
      <w:pPr>
        <w:pStyle w:val="a3"/>
        <w:ind w:left="210" w:firstLine="210"/>
        <w:rPr>
          <w:rFonts w:ascii="ＭＳ 明朝" w:hAnsi="ＭＳ 明朝"/>
        </w:rPr>
      </w:pPr>
      <w:r w:rsidRPr="005221A3">
        <w:rPr>
          <w:rFonts w:ascii="ＭＳ 明朝" w:hAnsi="ＭＳ 明朝" w:hint="eastAsia"/>
        </w:rPr>
        <w:t>各種備品リスト（調理備品含む）</w:t>
      </w:r>
    </w:p>
    <w:p w14:paraId="109462C4" w14:textId="644D72C6" w:rsidR="00A0306F" w:rsidRDefault="00A0306F" w:rsidP="00444473">
      <w:pPr>
        <w:pStyle w:val="a3"/>
        <w:ind w:left="210" w:firstLine="210"/>
        <w:rPr>
          <w:rFonts w:ascii="ＭＳ 明朝" w:hAnsi="ＭＳ 明朝"/>
        </w:rPr>
      </w:pPr>
      <w:r>
        <w:rPr>
          <w:rFonts w:ascii="ＭＳ 明朝" w:hAnsi="ＭＳ 明朝" w:hint="eastAsia"/>
        </w:rPr>
        <w:t>エネルギー等使用量シミュレーション</w:t>
      </w:r>
    </w:p>
    <w:p w14:paraId="6DD2B55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施工計画図</w:t>
      </w:r>
    </w:p>
    <w:p w14:paraId="4784817C" w14:textId="7910BD29" w:rsidR="00607F7F" w:rsidRPr="005221A3" w:rsidRDefault="00607F7F" w:rsidP="00444473">
      <w:pPr>
        <w:pStyle w:val="a3"/>
        <w:ind w:left="210" w:firstLine="210"/>
        <w:rPr>
          <w:rFonts w:ascii="ＭＳ 明朝" w:hAnsi="ＭＳ 明朝"/>
        </w:rPr>
      </w:pPr>
      <w:r w:rsidRPr="005221A3">
        <w:rPr>
          <w:rFonts w:ascii="ＭＳ 明朝" w:hAnsi="ＭＳ 明朝" w:hint="eastAsia"/>
        </w:rPr>
        <w:t>設計</w:t>
      </w:r>
      <w:r w:rsidR="00E72826" w:rsidRPr="005221A3">
        <w:rPr>
          <w:rFonts w:ascii="ＭＳ 明朝" w:hAnsi="ＭＳ 明朝" w:hint="eastAsia"/>
        </w:rPr>
        <w:t>・</w:t>
      </w:r>
      <w:r w:rsidRPr="005221A3">
        <w:rPr>
          <w:rFonts w:ascii="ＭＳ 明朝" w:hAnsi="ＭＳ 明朝" w:hint="eastAsia"/>
        </w:rPr>
        <w:t>建設スケジュール表</w:t>
      </w:r>
    </w:p>
    <w:p w14:paraId="41683DA6"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透視図（外観鳥瞰図、外観アイレベル図）</w:t>
      </w:r>
    </w:p>
    <w:p w14:paraId="5711EDB5" w14:textId="77777777" w:rsidR="00607F7F" w:rsidRPr="005221A3" w:rsidRDefault="00607F7F" w:rsidP="00607F7F">
      <w:pPr>
        <w:widowControl/>
        <w:jc w:val="left"/>
        <w:rPr>
          <w:rFonts w:ascii="ＭＳ 明朝" w:hAnsi="ＭＳ 明朝"/>
        </w:rPr>
      </w:pPr>
    </w:p>
    <w:p w14:paraId="65D921E0" w14:textId="0BAFA404" w:rsidR="00607F7F" w:rsidRPr="00F8215D" w:rsidRDefault="00444473" w:rsidP="00444473">
      <w:pPr>
        <w:pStyle w:val="a3"/>
        <w:tabs>
          <w:tab w:val="left" w:pos="851"/>
        </w:tabs>
        <w:ind w:leftChars="136" w:left="851" w:hangingChars="269" w:hanging="565"/>
      </w:pPr>
      <w:r w:rsidRPr="00F8215D">
        <w:t>（</w:t>
      </w:r>
      <w:r w:rsidR="00607F7F" w:rsidRPr="00F8215D">
        <w:t>1</w:t>
      </w:r>
      <w:r w:rsidRPr="00F8215D">
        <w:t>）</w:t>
      </w:r>
      <w:r w:rsidRPr="00F8215D">
        <w:tab/>
      </w:r>
      <w:r w:rsidR="00607F7F" w:rsidRPr="00F8215D">
        <w:t>提案書は、様式</w:t>
      </w:r>
      <w:r w:rsidR="00F737F3">
        <w:t>2</w:t>
      </w:r>
      <w:r w:rsidR="00DD5080">
        <w:rPr>
          <w:rFonts w:hint="eastAsia"/>
        </w:rPr>
        <w:t>3</w:t>
      </w:r>
      <w:r w:rsidR="00607F7F" w:rsidRPr="00F8215D">
        <w:t>～</w:t>
      </w:r>
      <w:r w:rsidR="00DD5080">
        <w:rPr>
          <w:rFonts w:hint="eastAsia"/>
        </w:rPr>
        <w:t>37</w:t>
      </w:r>
      <w:r w:rsidR="00607F7F" w:rsidRPr="00F8215D">
        <w:t>及び図面集に基づき、作成すること。</w:t>
      </w:r>
    </w:p>
    <w:p w14:paraId="55F58882" w14:textId="3C5F0566" w:rsidR="00607F7F" w:rsidRPr="00F8215D" w:rsidRDefault="00444473" w:rsidP="00444473">
      <w:pPr>
        <w:pStyle w:val="a3"/>
        <w:tabs>
          <w:tab w:val="left" w:pos="851"/>
        </w:tabs>
        <w:ind w:leftChars="136" w:left="851" w:hangingChars="269" w:hanging="565"/>
      </w:pPr>
      <w:r w:rsidRPr="00F8215D">
        <w:t>（</w:t>
      </w:r>
      <w:r w:rsidR="00594CFF">
        <w:rPr>
          <w:rFonts w:hint="eastAsia"/>
        </w:rPr>
        <w:t>2</w:t>
      </w:r>
      <w:r w:rsidRPr="00F8215D">
        <w:t>）</w:t>
      </w:r>
      <w:r w:rsidRPr="00F8215D">
        <w:tab/>
      </w:r>
      <w:r w:rsidR="00220AD1" w:rsidRPr="00F8215D">
        <w:t>様式</w:t>
      </w:r>
      <w:r w:rsidR="00220AD1" w:rsidRPr="00F8215D">
        <w:t>2</w:t>
      </w:r>
      <w:r w:rsidR="00B42552">
        <w:t>5</w:t>
      </w:r>
      <w:r w:rsidR="00A543BE">
        <w:rPr>
          <w:rFonts w:hint="eastAsia"/>
        </w:rPr>
        <w:t>、</w:t>
      </w:r>
      <w:r w:rsidR="00510BEB">
        <w:t>3</w:t>
      </w:r>
      <w:r w:rsidR="00B42552">
        <w:t>1</w:t>
      </w:r>
      <w:r w:rsidR="00607F7F" w:rsidRPr="00F8215D">
        <w:t>の右下の欄に、市から送付された</w:t>
      </w:r>
      <w:r w:rsidR="00DD5080">
        <w:rPr>
          <w:rFonts w:hint="eastAsia"/>
        </w:rPr>
        <w:t>入札</w:t>
      </w:r>
      <w:r w:rsidR="00607F7F" w:rsidRPr="00F8215D">
        <w:t>参加資格の確認結果通知書に記載の受付番号を記入すること。</w:t>
      </w:r>
    </w:p>
    <w:p w14:paraId="4782BFEA" w14:textId="0BAA65F7" w:rsidR="00607F7F" w:rsidRPr="00F8215D" w:rsidRDefault="00444473" w:rsidP="00444473">
      <w:pPr>
        <w:pStyle w:val="a3"/>
        <w:tabs>
          <w:tab w:val="left" w:pos="851"/>
        </w:tabs>
        <w:ind w:leftChars="136" w:left="851" w:hangingChars="269" w:hanging="565"/>
      </w:pPr>
      <w:r w:rsidRPr="00F8215D">
        <w:t>（</w:t>
      </w:r>
      <w:r w:rsidR="00037A3C">
        <w:rPr>
          <w:rFonts w:hint="eastAsia"/>
        </w:rPr>
        <w:t>3</w:t>
      </w:r>
      <w:r w:rsidRPr="00F8215D">
        <w:t>）</w:t>
      </w:r>
      <w:r w:rsidRPr="00F8215D">
        <w:tab/>
      </w:r>
      <w:r w:rsidR="00220AD1" w:rsidRPr="00F8215D">
        <w:t>様式</w:t>
      </w:r>
      <w:r w:rsidR="00510BEB" w:rsidRPr="00F8215D">
        <w:t>2</w:t>
      </w:r>
      <w:r w:rsidR="00B42552">
        <w:t>3</w:t>
      </w:r>
      <w:r w:rsidR="00510BEB">
        <w:rPr>
          <w:rFonts w:hint="eastAsia"/>
        </w:rPr>
        <w:t>、</w:t>
      </w:r>
      <w:r w:rsidR="00510BEB" w:rsidRPr="00F8215D">
        <w:t>2</w:t>
      </w:r>
      <w:r w:rsidR="00B42552">
        <w:t>4</w:t>
      </w:r>
      <w:r w:rsidR="00510BEB">
        <w:t>-1</w:t>
      </w:r>
      <w:r w:rsidR="00220AD1" w:rsidRPr="00F8215D">
        <w:t>以外の</w:t>
      </w:r>
      <w:r w:rsidR="00607F7F" w:rsidRPr="00F8215D">
        <w:t>提案書には、</w:t>
      </w:r>
      <w:r w:rsidR="00DD5080">
        <w:rPr>
          <w:rFonts w:hint="eastAsia"/>
        </w:rPr>
        <w:t>入札</w:t>
      </w:r>
      <w:r w:rsidR="00607F7F" w:rsidRPr="00F8215D">
        <w:t>参加グループの構成員の企業名を特定又は推測できる表記及びロゴ等の表示は、一切しないこと。</w:t>
      </w:r>
    </w:p>
    <w:p w14:paraId="7E0941EE" w14:textId="16DE5A31" w:rsidR="00607F7F" w:rsidRPr="00F8215D" w:rsidRDefault="00444473" w:rsidP="00444473">
      <w:pPr>
        <w:pStyle w:val="a3"/>
        <w:tabs>
          <w:tab w:val="left" w:pos="851"/>
        </w:tabs>
        <w:ind w:leftChars="136" w:left="851" w:hangingChars="269" w:hanging="565"/>
      </w:pPr>
      <w:r w:rsidRPr="00F8215D">
        <w:t>（</w:t>
      </w:r>
      <w:r w:rsidR="00037A3C">
        <w:rPr>
          <w:rFonts w:hint="eastAsia"/>
        </w:rPr>
        <w:t>4</w:t>
      </w:r>
      <w:r w:rsidRPr="00F8215D">
        <w:t>）</w:t>
      </w:r>
      <w:r w:rsidRPr="00F8215D">
        <w:tab/>
      </w:r>
      <w:r w:rsidR="00220AD1" w:rsidRPr="00F8215D">
        <w:t>様式</w:t>
      </w:r>
      <w:r w:rsidR="00510BEB" w:rsidRPr="00F8215D">
        <w:t>2</w:t>
      </w:r>
      <w:r w:rsidR="00B42552">
        <w:t>3</w:t>
      </w:r>
      <w:r w:rsidR="00510BEB">
        <w:rPr>
          <w:rFonts w:hint="eastAsia"/>
        </w:rPr>
        <w:t>、</w:t>
      </w:r>
      <w:r w:rsidR="00510BEB" w:rsidRPr="00F8215D">
        <w:t>2</w:t>
      </w:r>
      <w:r w:rsidR="00B42552">
        <w:t>4</w:t>
      </w:r>
      <w:r w:rsidR="00510BEB">
        <w:t>-1</w:t>
      </w:r>
      <w:r w:rsidR="007C21CF">
        <w:rPr>
          <w:rFonts w:hint="eastAsia"/>
        </w:rPr>
        <w:t>、</w:t>
      </w:r>
      <w:r w:rsidR="007C21CF">
        <w:rPr>
          <w:rFonts w:hint="eastAsia"/>
        </w:rPr>
        <w:t>2</w:t>
      </w:r>
      <w:r w:rsidR="00B42552">
        <w:t>5</w:t>
      </w:r>
      <w:r w:rsidR="007C21CF">
        <w:rPr>
          <w:rFonts w:hint="eastAsia"/>
        </w:rPr>
        <w:t>、</w:t>
      </w:r>
      <w:r w:rsidR="007C21CF">
        <w:rPr>
          <w:rFonts w:hint="eastAsia"/>
        </w:rPr>
        <w:t>3</w:t>
      </w:r>
      <w:r w:rsidR="00B42552">
        <w:t>1</w:t>
      </w:r>
      <w:r w:rsidR="00220AD1" w:rsidRPr="00F8215D">
        <w:t>以外の</w:t>
      </w:r>
      <w:r w:rsidR="00607F7F" w:rsidRPr="00F8215D">
        <w:t>提案書には、</w:t>
      </w:r>
      <w:r w:rsidR="00BE0E42">
        <w:rPr>
          <w:rFonts w:hint="eastAsia"/>
        </w:rPr>
        <w:t>様式</w:t>
      </w:r>
      <w:r w:rsidR="00BE0E42">
        <w:rPr>
          <w:rFonts w:hint="eastAsia"/>
        </w:rPr>
        <w:t>2</w:t>
      </w:r>
      <w:r w:rsidR="00DD5080">
        <w:rPr>
          <w:rFonts w:hint="eastAsia"/>
        </w:rPr>
        <w:t>4</w:t>
      </w:r>
      <w:r w:rsidR="00BE0E42">
        <w:rPr>
          <w:rFonts w:hint="eastAsia"/>
        </w:rPr>
        <w:t>-2</w:t>
      </w:r>
      <w:r w:rsidR="00BE0E42">
        <w:rPr>
          <w:rFonts w:hint="eastAsia"/>
        </w:rPr>
        <w:t>、</w:t>
      </w:r>
      <w:r w:rsidR="00510BEB">
        <w:rPr>
          <w:rFonts w:hint="eastAsia"/>
        </w:rPr>
        <w:t>必須</w:t>
      </w:r>
      <w:r w:rsidR="007C0BBA" w:rsidRPr="00F8215D">
        <w:t>項目提案書、</w:t>
      </w:r>
      <w:r w:rsidR="007F1621">
        <w:rPr>
          <w:rFonts w:hint="eastAsia"/>
        </w:rPr>
        <w:t>加点</w:t>
      </w:r>
      <w:r w:rsidR="003605FB" w:rsidRPr="00F8215D">
        <w:t>項目提案書、図面集の別に</w:t>
      </w:r>
      <w:r w:rsidR="00607F7F" w:rsidRPr="00F8215D">
        <w:t>右上に通し番号（当該ページ番号／総ページ番号）を振ること。</w:t>
      </w:r>
    </w:p>
    <w:p w14:paraId="44334411" w14:textId="6B36CD3C" w:rsidR="00607F7F" w:rsidRDefault="00444473" w:rsidP="00444473">
      <w:pPr>
        <w:pStyle w:val="a3"/>
        <w:tabs>
          <w:tab w:val="left" w:pos="851"/>
        </w:tabs>
        <w:ind w:leftChars="136" w:left="851" w:hangingChars="269" w:hanging="565"/>
      </w:pPr>
      <w:r w:rsidRPr="00F8215D">
        <w:t>（</w:t>
      </w:r>
      <w:r w:rsidR="00037A3C">
        <w:rPr>
          <w:rFonts w:hint="eastAsia"/>
        </w:rPr>
        <w:t>5</w:t>
      </w:r>
      <w:r w:rsidRPr="00F8215D">
        <w:t>）</w:t>
      </w:r>
      <w:r w:rsidRPr="00F8215D">
        <w:tab/>
      </w:r>
      <w:r w:rsidR="001A50B4" w:rsidRPr="00F8215D">
        <w:t>様式</w:t>
      </w:r>
      <w:r w:rsidR="00510BEB" w:rsidRPr="00F8215D">
        <w:t>2</w:t>
      </w:r>
      <w:r w:rsidR="00B42552">
        <w:t>3</w:t>
      </w:r>
      <w:r w:rsidR="007C21CF">
        <w:rPr>
          <w:rFonts w:hint="eastAsia"/>
        </w:rPr>
        <w:t>・</w:t>
      </w:r>
      <w:r w:rsidR="00510BEB" w:rsidRPr="00F8215D">
        <w:t>2</w:t>
      </w:r>
      <w:r w:rsidR="00B42552">
        <w:t>4</w:t>
      </w:r>
      <w:r w:rsidR="00510BEB">
        <w:t>-1</w:t>
      </w:r>
      <w:r w:rsidR="007C21CF">
        <w:rPr>
          <w:rFonts w:hint="eastAsia"/>
        </w:rPr>
        <w:t>・</w:t>
      </w:r>
      <w:r w:rsidR="00D1179C">
        <w:t>2</w:t>
      </w:r>
      <w:r w:rsidR="00B42552">
        <w:t>4</w:t>
      </w:r>
      <w:r w:rsidR="00D1179C">
        <w:t>-2</w:t>
      </w:r>
      <w:r w:rsidR="00063ABB">
        <w:rPr>
          <w:rFonts w:hint="eastAsia"/>
        </w:rPr>
        <w:t>は</w:t>
      </w:r>
      <w:r w:rsidR="00F80D56" w:rsidRPr="00F8215D">
        <w:t>A4</w:t>
      </w:r>
      <w:r w:rsidR="00F80D56" w:rsidRPr="00F8215D">
        <w:t>判のバインダー</w:t>
      </w:r>
      <w:r w:rsidR="00A543BE">
        <w:rPr>
          <w:rFonts w:hint="eastAsia"/>
        </w:rPr>
        <w:t>１</w:t>
      </w:r>
      <w:r w:rsidR="00F80D56" w:rsidRPr="00F8215D">
        <w:t>冊にまとめ左綴じ、</w:t>
      </w:r>
      <w:r w:rsidR="007C21CF">
        <w:rPr>
          <w:rFonts w:hint="eastAsia"/>
        </w:rPr>
        <w:t>必須</w:t>
      </w:r>
      <w:r w:rsidR="007C21CF" w:rsidRPr="00F8215D">
        <w:t>項目提案書</w:t>
      </w:r>
      <w:r w:rsidR="007C21CF">
        <w:rPr>
          <w:rFonts w:hint="eastAsia"/>
        </w:rPr>
        <w:t>・</w:t>
      </w:r>
      <w:r w:rsidR="007F1621">
        <w:rPr>
          <w:rFonts w:hint="eastAsia"/>
        </w:rPr>
        <w:t>加点</w:t>
      </w:r>
      <w:r w:rsidR="00D8439A" w:rsidRPr="00F8215D">
        <w:t>項目提案書</w:t>
      </w:r>
      <w:r w:rsidR="00063ABB">
        <w:rPr>
          <w:rFonts w:hint="eastAsia"/>
        </w:rPr>
        <w:t>は</w:t>
      </w:r>
      <w:r w:rsidR="00C90C81" w:rsidRPr="00F8215D">
        <w:t>A4</w:t>
      </w:r>
      <w:r w:rsidR="00C90C81" w:rsidRPr="00F8215D">
        <w:t>判の</w:t>
      </w:r>
      <w:r w:rsidR="00607F7F" w:rsidRPr="00F8215D">
        <w:t>バインダー</w:t>
      </w:r>
      <w:r w:rsidR="00A543BE">
        <w:rPr>
          <w:rFonts w:hint="eastAsia"/>
        </w:rPr>
        <w:t>１</w:t>
      </w:r>
      <w:r w:rsidR="009D609F" w:rsidRPr="00F8215D">
        <w:t>冊にまとめ</w:t>
      </w:r>
      <w:r w:rsidR="00607F7F" w:rsidRPr="00F8215D">
        <w:t>左綴じ</w:t>
      </w:r>
      <w:r w:rsidR="00A810C3" w:rsidRPr="00F8215D">
        <w:t>、</w:t>
      </w:r>
      <w:r w:rsidR="009D609F" w:rsidRPr="00F8215D">
        <w:t>図面集は</w:t>
      </w:r>
      <w:r w:rsidR="00A810C3" w:rsidRPr="00F8215D">
        <w:t>A3</w:t>
      </w:r>
      <w:r w:rsidR="00A810C3" w:rsidRPr="00F8215D">
        <w:t>判のバインダー左綴じ</w:t>
      </w:r>
      <w:r w:rsidR="00AB2FB4">
        <w:rPr>
          <w:rFonts w:hint="eastAsia"/>
        </w:rPr>
        <w:t>の計</w:t>
      </w:r>
      <w:r w:rsidR="00A543BE">
        <w:rPr>
          <w:rFonts w:hint="eastAsia"/>
        </w:rPr>
        <w:t>３</w:t>
      </w:r>
      <w:r w:rsidR="00AB2FB4">
        <w:rPr>
          <w:rFonts w:hint="eastAsia"/>
        </w:rPr>
        <w:t>分冊</w:t>
      </w:r>
      <w:r w:rsidR="00321ED3">
        <w:rPr>
          <w:rFonts w:hint="eastAsia"/>
        </w:rPr>
        <w:t>にする</w:t>
      </w:r>
      <w:r w:rsidR="00B108F8" w:rsidRPr="00F8215D">
        <w:t>こと。</w:t>
      </w:r>
    </w:p>
    <w:p w14:paraId="594ACB96" w14:textId="143C7028" w:rsidR="008730CA" w:rsidRDefault="008730CA" w:rsidP="00444473">
      <w:pPr>
        <w:pStyle w:val="a3"/>
        <w:tabs>
          <w:tab w:val="left" w:pos="851"/>
        </w:tabs>
        <w:ind w:leftChars="136" w:left="851" w:hangingChars="269" w:hanging="565"/>
      </w:pPr>
      <w:r>
        <w:rPr>
          <w:rFonts w:hint="eastAsia"/>
        </w:rPr>
        <w:t>（</w:t>
      </w:r>
      <w:r w:rsidR="00037A3C">
        <w:rPr>
          <w:rFonts w:hint="eastAsia"/>
        </w:rPr>
        <w:t>6</w:t>
      </w:r>
      <w:r>
        <w:rPr>
          <w:rFonts w:hint="eastAsia"/>
        </w:rPr>
        <w:t>）</w:t>
      </w:r>
      <w:r>
        <w:tab/>
      </w:r>
      <w:r>
        <w:rPr>
          <w:rFonts w:hint="eastAsia"/>
        </w:rPr>
        <w:t>各提案書のバインダーの表紙及び背表紙に「</w:t>
      </w:r>
      <w:r w:rsidR="00BC5E78" w:rsidRPr="00BC5E78">
        <w:rPr>
          <w:rFonts w:hint="eastAsia"/>
        </w:rPr>
        <w:t>さぬき市学校給食共同調理場施設整備及び運営</w:t>
      </w:r>
      <w:r w:rsidR="00BC5E78" w:rsidRPr="00BC5E78">
        <w:rPr>
          <w:rFonts w:hint="eastAsia"/>
        </w:rPr>
        <w:t>PFI</w:t>
      </w:r>
      <w:r w:rsidR="00BC5E78" w:rsidRPr="00BC5E78">
        <w:rPr>
          <w:rFonts w:hint="eastAsia"/>
        </w:rPr>
        <w:t>事業</w:t>
      </w:r>
      <w:r>
        <w:rPr>
          <w:rFonts w:hint="eastAsia"/>
        </w:rPr>
        <w:t>（提案書名）（受付番号）」を記載すること。</w:t>
      </w:r>
    </w:p>
    <w:p w14:paraId="63F37E71" w14:textId="036AFF20" w:rsidR="00B108F8" w:rsidRPr="00F8215D" w:rsidRDefault="00B108F8" w:rsidP="00444473">
      <w:pPr>
        <w:pStyle w:val="a3"/>
        <w:tabs>
          <w:tab w:val="left" w:pos="851"/>
        </w:tabs>
        <w:ind w:leftChars="136" w:left="851" w:hangingChars="269" w:hanging="565"/>
      </w:pPr>
      <w:r w:rsidRPr="00F8215D">
        <w:t>（</w:t>
      </w:r>
      <w:r w:rsidR="00037A3C">
        <w:t>7</w:t>
      </w:r>
      <w:r w:rsidRPr="00F8215D">
        <w:t>）</w:t>
      </w:r>
      <w:r w:rsidR="00C952A0">
        <w:tab/>
      </w:r>
      <w:r w:rsidR="00C952A0">
        <w:rPr>
          <w:rFonts w:hint="eastAsia"/>
        </w:rPr>
        <w:t>提出部数は、</w:t>
      </w:r>
      <w:r w:rsidR="007D4C9F" w:rsidRPr="00F8215D">
        <w:t>様式</w:t>
      </w:r>
      <w:r w:rsidR="00510BEB" w:rsidRPr="00F8215D">
        <w:t>2</w:t>
      </w:r>
      <w:r w:rsidR="00B42552">
        <w:t>3</w:t>
      </w:r>
      <w:r w:rsidR="007C21CF">
        <w:rPr>
          <w:rFonts w:hint="eastAsia"/>
        </w:rPr>
        <w:t>・</w:t>
      </w:r>
      <w:r w:rsidR="00510BEB" w:rsidRPr="00F8215D">
        <w:t>2</w:t>
      </w:r>
      <w:r w:rsidR="00B42552">
        <w:t>4</w:t>
      </w:r>
      <w:r w:rsidR="00510BEB">
        <w:t>-1</w:t>
      </w:r>
      <w:r w:rsidR="007C21CF">
        <w:rPr>
          <w:rFonts w:hint="eastAsia"/>
        </w:rPr>
        <w:t>・</w:t>
      </w:r>
      <w:r w:rsidR="00510BEB">
        <w:t>2</w:t>
      </w:r>
      <w:r w:rsidR="00B42552">
        <w:t>4</w:t>
      </w:r>
      <w:r w:rsidR="00510BEB">
        <w:t>-2</w:t>
      </w:r>
      <w:r w:rsidR="0049426E">
        <w:rPr>
          <w:rFonts w:hint="eastAsia"/>
        </w:rPr>
        <w:t>：</w:t>
      </w:r>
      <w:r w:rsidRPr="00F8215D">
        <w:t>正本</w:t>
      </w:r>
      <w:r w:rsidR="00A543BE">
        <w:rPr>
          <w:rFonts w:hint="eastAsia"/>
        </w:rPr>
        <w:t>１</w:t>
      </w:r>
      <w:r w:rsidRPr="00F8215D">
        <w:t>部、副本</w:t>
      </w:r>
      <w:r w:rsidR="00A543BE">
        <w:rPr>
          <w:rFonts w:hint="eastAsia"/>
        </w:rPr>
        <w:t>２</w:t>
      </w:r>
      <w:r w:rsidRPr="00F8215D">
        <w:t>部の</w:t>
      </w:r>
      <w:r w:rsidRPr="00707780">
        <w:t>合計</w:t>
      </w:r>
      <w:r w:rsidR="00A543BE">
        <w:rPr>
          <w:rFonts w:hint="eastAsia"/>
        </w:rPr>
        <w:t>３</w:t>
      </w:r>
      <w:r w:rsidRPr="00707780">
        <w:t>部</w:t>
      </w:r>
      <w:r>
        <w:rPr>
          <w:rFonts w:hint="eastAsia"/>
        </w:rPr>
        <w:t>、</w:t>
      </w:r>
      <w:r w:rsidR="007C21CF">
        <w:rPr>
          <w:rFonts w:hint="eastAsia"/>
        </w:rPr>
        <w:t>必須</w:t>
      </w:r>
      <w:r w:rsidR="007C21CF" w:rsidRPr="00F8215D">
        <w:t>項目項目提案書</w:t>
      </w:r>
      <w:r w:rsidR="007C21CF">
        <w:rPr>
          <w:rFonts w:hint="eastAsia"/>
        </w:rPr>
        <w:t>・</w:t>
      </w:r>
      <w:r w:rsidR="007F1621">
        <w:rPr>
          <w:rFonts w:hint="eastAsia"/>
        </w:rPr>
        <w:t>加点</w:t>
      </w:r>
      <w:r w:rsidR="00EE1798">
        <w:rPr>
          <w:rFonts w:hint="eastAsia"/>
        </w:rPr>
        <w:t>項目</w:t>
      </w:r>
      <w:r w:rsidR="00C952A0" w:rsidRPr="00F8215D">
        <w:t>提案書</w:t>
      </w:r>
      <w:r w:rsidR="0049426E">
        <w:rPr>
          <w:rFonts w:hint="eastAsia"/>
        </w:rPr>
        <w:t>：</w:t>
      </w:r>
      <w:r w:rsidR="00C952A0" w:rsidRPr="00F8215D">
        <w:t>正本</w:t>
      </w:r>
      <w:r w:rsidR="00A543BE">
        <w:rPr>
          <w:rFonts w:hint="eastAsia"/>
        </w:rPr>
        <w:t>１</w:t>
      </w:r>
      <w:r w:rsidR="00C952A0" w:rsidRPr="00F8215D">
        <w:t>部、副本</w:t>
      </w:r>
      <w:r w:rsidR="00A0306F">
        <w:t>11</w:t>
      </w:r>
      <w:r w:rsidR="00C952A0" w:rsidRPr="00F8215D">
        <w:t>部の</w:t>
      </w:r>
      <w:r w:rsidR="00C952A0" w:rsidRPr="00707780">
        <w:t>合計</w:t>
      </w:r>
      <w:r w:rsidR="00A0306F">
        <w:t>12</w:t>
      </w:r>
      <w:r w:rsidR="00C952A0" w:rsidRPr="00707780">
        <w:t>部</w:t>
      </w:r>
      <w:r w:rsidR="00C952A0">
        <w:rPr>
          <w:rFonts w:hint="eastAsia"/>
        </w:rPr>
        <w:t>、</w:t>
      </w:r>
      <w:r w:rsidR="0049426E">
        <w:rPr>
          <w:rFonts w:hint="eastAsia"/>
        </w:rPr>
        <w:t>図面集：</w:t>
      </w:r>
      <w:r w:rsidR="00C952A0" w:rsidRPr="00F8215D">
        <w:t>正本</w:t>
      </w:r>
      <w:r w:rsidR="00A543BE">
        <w:rPr>
          <w:rFonts w:hint="eastAsia"/>
        </w:rPr>
        <w:t>１</w:t>
      </w:r>
      <w:r w:rsidR="00C952A0" w:rsidRPr="00F8215D">
        <w:t>部、副本</w:t>
      </w:r>
      <w:r w:rsidR="00A0306F">
        <w:t>11</w:t>
      </w:r>
      <w:r w:rsidR="00C952A0" w:rsidRPr="00F8215D">
        <w:t>部の</w:t>
      </w:r>
      <w:r w:rsidR="00C952A0" w:rsidRPr="00707780">
        <w:t>合計</w:t>
      </w:r>
      <w:r w:rsidR="00A0306F">
        <w:t>12</w:t>
      </w:r>
      <w:r w:rsidR="00C952A0" w:rsidRPr="00707780">
        <w:t>部</w:t>
      </w:r>
      <w:r w:rsidR="00C952A0">
        <w:rPr>
          <w:rFonts w:hint="eastAsia"/>
        </w:rPr>
        <w:t>とすること</w:t>
      </w:r>
      <w:r w:rsidRPr="00F8215D">
        <w:t>。</w:t>
      </w:r>
    </w:p>
    <w:p w14:paraId="7DC71CB5" w14:textId="66B5A873" w:rsidR="00607F7F" w:rsidRPr="00F8215D" w:rsidRDefault="00444473" w:rsidP="00444473">
      <w:pPr>
        <w:pStyle w:val="a3"/>
        <w:tabs>
          <w:tab w:val="left" w:pos="851"/>
        </w:tabs>
        <w:ind w:leftChars="136" w:left="851" w:hangingChars="269" w:hanging="565"/>
      </w:pPr>
      <w:r w:rsidRPr="00F8215D">
        <w:t>（</w:t>
      </w:r>
      <w:r w:rsidR="00037A3C">
        <w:t>8</w:t>
      </w:r>
      <w:r w:rsidRPr="00F8215D">
        <w:t>）</w:t>
      </w:r>
      <w:r w:rsidR="00BC5E78">
        <w:tab/>
      </w:r>
      <w:r w:rsidR="007F1621">
        <w:rPr>
          <w:rFonts w:hint="eastAsia"/>
        </w:rPr>
        <w:t>加点</w:t>
      </w:r>
      <w:r w:rsidR="00D4776F">
        <w:rPr>
          <w:rFonts w:hint="eastAsia"/>
        </w:rPr>
        <w:t>項目</w:t>
      </w:r>
      <w:r w:rsidR="008F46D0" w:rsidRPr="00F8215D">
        <w:t>提案書</w:t>
      </w:r>
      <w:r w:rsidR="001C500C">
        <w:rPr>
          <w:rFonts w:hint="eastAsia"/>
        </w:rPr>
        <w:t>は、</w:t>
      </w:r>
      <w:r w:rsidR="003611E9" w:rsidRPr="00F8215D">
        <w:t>その内訳</w:t>
      </w:r>
      <w:r w:rsidR="0035649C" w:rsidRPr="00F8215D">
        <w:t>の位置がわかるように</w:t>
      </w:r>
      <w:r w:rsidR="00607F7F" w:rsidRPr="00F8215D">
        <w:t>インデックスを付けること</w:t>
      </w:r>
      <w:r w:rsidR="005B55CC" w:rsidRPr="00F8215D">
        <w:t>（インデックスをページ</w:t>
      </w:r>
      <w:r w:rsidR="00725A1B" w:rsidRPr="00F8215D">
        <w:t>1</w:t>
      </w:r>
      <w:r w:rsidR="005B55CC" w:rsidRPr="00F8215D">
        <w:t>枚として差し込む形式も可）</w:t>
      </w:r>
      <w:r w:rsidR="00607F7F" w:rsidRPr="00F8215D">
        <w:t>。</w:t>
      </w:r>
      <w:r w:rsidR="0035649C" w:rsidRPr="00F8215D">
        <w:t>内訳は、様式ごとではなく、事業計画に関する提案</w:t>
      </w:r>
      <w:r w:rsidR="00253C4B" w:rsidRPr="00F8215D">
        <w:t>、設計・建設に関する提案などの区分がわかればよい。</w:t>
      </w:r>
    </w:p>
    <w:p w14:paraId="5AA55878" w14:textId="58A5D8BA" w:rsidR="00607F7F" w:rsidRPr="00F8215D" w:rsidRDefault="00444473" w:rsidP="00444473">
      <w:pPr>
        <w:pStyle w:val="a3"/>
        <w:tabs>
          <w:tab w:val="left" w:pos="851"/>
        </w:tabs>
        <w:ind w:leftChars="136" w:left="851" w:hangingChars="269" w:hanging="565"/>
      </w:pPr>
      <w:r w:rsidRPr="00F8215D">
        <w:t>（</w:t>
      </w:r>
      <w:r w:rsidR="00037A3C">
        <w:t>9</w:t>
      </w:r>
      <w:r w:rsidRPr="00F8215D">
        <w:t>）</w:t>
      </w:r>
      <w:r w:rsidR="00BC5E78">
        <w:tab/>
      </w:r>
      <w:r w:rsidR="00607F7F" w:rsidRPr="00F8215D">
        <w:t>提案書と同一内容のデータ</w:t>
      </w:r>
      <w:r w:rsidR="00F27D6F">
        <w:rPr>
          <w:rFonts w:hint="eastAsia"/>
        </w:rPr>
        <w:t>を</w:t>
      </w:r>
      <w:r w:rsidR="00F27D6F" w:rsidRPr="00F27D6F">
        <w:t>CD-ROM</w:t>
      </w:r>
      <w:r w:rsidR="00F27D6F" w:rsidRPr="00F27D6F">
        <w:rPr>
          <w:rFonts w:ascii="ＭＳ 明朝" w:hAnsi="ＭＳ 明朝" w:hint="eastAsia"/>
        </w:rPr>
        <w:t>に保存して２部提出すること。</w:t>
      </w:r>
      <w:r w:rsidR="00607F7F" w:rsidRPr="00F8215D">
        <w:t>データは、</w:t>
      </w:r>
      <w:r w:rsidR="0081561C" w:rsidRPr="00F8215D">
        <w:t>「</w:t>
      </w:r>
      <w:r w:rsidR="0081561C" w:rsidRPr="00F8215D">
        <w:fldChar w:fldCharType="begin"/>
      </w:r>
      <w:r w:rsidR="0081561C" w:rsidRPr="00F8215D">
        <w:instrText xml:space="preserve"> REF _Ref100165155 \r \h </w:instrText>
      </w:r>
      <w:r w:rsidR="009B47A8" w:rsidRPr="00F8215D">
        <w:instrText xml:space="preserve"> \* MERGEFORMAT </w:instrText>
      </w:r>
      <w:r w:rsidR="0081561C" w:rsidRPr="00F8215D">
        <w:fldChar w:fldCharType="separate"/>
      </w:r>
      <w:r w:rsidR="006D1421">
        <w:t xml:space="preserve">3. </w:t>
      </w:r>
      <w:r w:rsidR="0081561C" w:rsidRPr="00F8215D">
        <w:fldChar w:fldCharType="end"/>
      </w:r>
      <w:r w:rsidR="0081561C" w:rsidRPr="00F8215D">
        <w:fldChar w:fldCharType="begin"/>
      </w:r>
      <w:r w:rsidR="0081561C" w:rsidRPr="00F8215D">
        <w:instrText xml:space="preserve"> REF _Ref100165159 \h </w:instrText>
      </w:r>
      <w:r w:rsidR="009B47A8" w:rsidRPr="00F8215D">
        <w:instrText xml:space="preserve"> \* MERGEFORMAT </w:instrText>
      </w:r>
      <w:r w:rsidR="0081561C" w:rsidRPr="00F8215D">
        <w:fldChar w:fldCharType="separate"/>
      </w:r>
      <w:r w:rsidR="006D1421" w:rsidRPr="005221A3">
        <w:rPr>
          <w:rFonts w:hint="eastAsia"/>
        </w:rPr>
        <w:t>提出書類一覧</w:t>
      </w:r>
      <w:r w:rsidR="0081561C" w:rsidRPr="00F8215D">
        <w:fldChar w:fldCharType="end"/>
      </w:r>
      <w:r w:rsidR="0081561C" w:rsidRPr="00F8215D">
        <w:t>」</w:t>
      </w:r>
      <w:r w:rsidR="00607F7F" w:rsidRPr="00F8215D">
        <w:t>にファイル形式が</w:t>
      </w:r>
      <w:r w:rsidR="00607F7F" w:rsidRPr="00F8215D">
        <w:t>Excel</w:t>
      </w:r>
      <w:r w:rsidR="00607F7F" w:rsidRPr="00F8215D">
        <w:t>と記載されたものについては、</w:t>
      </w:r>
      <w:r w:rsidR="00607F7F" w:rsidRPr="00F8215D">
        <w:t>Excel</w:t>
      </w:r>
      <w:r w:rsidR="00607F7F" w:rsidRPr="00F8215D">
        <w:t>ファイル（可能な限り計算式を残すこと。）で、</w:t>
      </w:r>
      <w:r w:rsidR="00607F7F" w:rsidRPr="00F8215D">
        <w:t>Word</w:t>
      </w:r>
      <w:r w:rsidR="00607F7F" w:rsidRPr="00F8215D">
        <w:t>と記載されたものについては、</w:t>
      </w:r>
      <w:r w:rsidR="00607F7F" w:rsidRPr="00F8215D">
        <w:t>Word</w:t>
      </w:r>
      <w:r w:rsidR="00607F7F" w:rsidRPr="00F8215D">
        <w:t>ファイル又は</w:t>
      </w:r>
      <w:r w:rsidR="00607F7F" w:rsidRPr="00F8215D">
        <w:t>PDF</w:t>
      </w:r>
      <w:r w:rsidR="00607F7F" w:rsidRPr="00F8215D">
        <w:t>ファイルで保存すること。また、図面集は、</w:t>
      </w:r>
      <w:r w:rsidR="00607F7F" w:rsidRPr="00F8215D">
        <w:t>PDF</w:t>
      </w:r>
      <w:r w:rsidR="00607F7F" w:rsidRPr="00F8215D">
        <w:t>ファイルで保存すること</w:t>
      </w:r>
      <w:r w:rsidR="00A543BE" w:rsidRPr="00F8215D">
        <w:rPr>
          <w:rFonts w:hint="eastAsia"/>
        </w:rPr>
        <w:t>ファイル</w:t>
      </w:r>
      <w:r w:rsidR="00607F7F" w:rsidRPr="00F8215D">
        <w:t>提案書の文書の検索やコピーができる形式（例えば、パワーポイントで作成した様式を画像で張り付ける形式等は検索やコピーができないため不可とする）でデータ化を行うこと。</w:t>
      </w:r>
    </w:p>
    <w:p w14:paraId="4338FFA0" w14:textId="5EED2204" w:rsidR="00772298" w:rsidRDefault="00803837" w:rsidP="00432216">
      <w:pPr>
        <w:pStyle w:val="a3"/>
        <w:tabs>
          <w:tab w:val="left" w:pos="851"/>
        </w:tabs>
        <w:ind w:leftChars="136" w:left="851" w:hangingChars="269" w:hanging="565"/>
      </w:pPr>
      <w:r w:rsidRPr="00F8215D">
        <w:t>（</w:t>
      </w:r>
      <w:r w:rsidR="008F4F38" w:rsidRPr="00F8215D">
        <w:t>1</w:t>
      </w:r>
      <w:r w:rsidR="00BC5E78">
        <w:rPr>
          <w:rFonts w:hint="eastAsia"/>
        </w:rPr>
        <w:t>0</w:t>
      </w:r>
      <w:r w:rsidRPr="00F8215D">
        <w:t>）</w:t>
      </w:r>
      <w:r w:rsidR="00FA1D6B">
        <w:rPr>
          <w:rFonts w:hint="eastAsia"/>
        </w:rPr>
        <w:t>押印</w:t>
      </w:r>
      <w:r w:rsidRPr="00F8215D">
        <w:t>が必要な様式の印については、市への登録印とすること。また、副本はコピーとすることを認める。</w:t>
      </w:r>
    </w:p>
    <w:p w14:paraId="401E6D71" w14:textId="55499A4D" w:rsidR="00293B41" w:rsidRDefault="00293B41">
      <w:pPr>
        <w:widowControl/>
        <w:jc w:val="left"/>
      </w:pPr>
      <w:r>
        <w:br w:type="page"/>
      </w:r>
    </w:p>
    <w:p w14:paraId="6F70E4B7" w14:textId="6B7C4A3F" w:rsidR="00607F7F" w:rsidRPr="005221A3" w:rsidRDefault="00607F7F" w:rsidP="00607F7F">
      <w:pPr>
        <w:pStyle w:val="1"/>
      </w:pPr>
      <w:bookmarkStart w:id="18" w:name="_Ref129619292"/>
      <w:bookmarkStart w:id="19" w:name="_Ref129619298"/>
      <w:bookmarkStart w:id="20" w:name="_Toc170200672"/>
      <w:r w:rsidRPr="005221A3">
        <w:rPr>
          <w:rFonts w:hint="eastAsia"/>
        </w:rPr>
        <w:lastRenderedPageBreak/>
        <w:t>作成要領等</w:t>
      </w:r>
      <w:bookmarkEnd w:id="18"/>
      <w:bookmarkEnd w:id="19"/>
      <w:bookmarkEnd w:id="20"/>
    </w:p>
    <w:p w14:paraId="59034507" w14:textId="77777777" w:rsidR="00607F7F" w:rsidRPr="005221A3" w:rsidRDefault="00607F7F" w:rsidP="00607F7F">
      <w:pPr>
        <w:widowControl/>
        <w:jc w:val="left"/>
      </w:pPr>
    </w:p>
    <w:p w14:paraId="6D7C03D1" w14:textId="2345F680" w:rsidR="00607F7F" w:rsidRPr="005221A3" w:rsidRDefault="00607F7F" w:rsidP="00267966">
      <w:pPr>
        <w:pStyle w:val="2"/>
      </w:pPr>
      <w:bookmarkStart w:id="21" w:name="_Toc170200673"/>
      <w:r w:rsidRPr="005221A3">
        <w:rPr>
          <w:rFonts w:hint="eastAsia"/>
        </w:rPr>
        <w:t>記載内容及び方法</w:t>
      </w:r>
      <w:r w:rsidR="004C4FD7" w:rsidRPr="005221A3">
        <w:rPr>
          <w:rFonts w:hint="eastAsia"/>
        </w:rPr>
        <w:t>（共通）</w:t>
      </w:r>
      <w:bookmarkEnd w:id="21"/>
    </w:p>
    <w:p w14:paraId="49AB66CE" w14:textId="715E25BC" w:rsidR="00607F7F" w:rsidRPr="00593F65" w:rsidRDefault="00AF12A7" w:rsidP="00AF12A7">
      <w:pPr>
        <w:pStyle w:val="a3"/>
        <w:tabs>
          <w:tab w:val="left" w:pos="851"/>
        </w:tabs>
        <w:ind w:leftChars="136" w:left="851" w:hangingChars="269" w:hanging="565"/>
      </w:pPr>
      <w:r w:rsidRPr="00593F65">
        <w:t>（</w:t>
      </w:r>
      <w:r w:rsidR="00607F7F" w:rsidRPr="00593F65">
        <w:t>1</w:t>
      </w:r>
      <w:r w:rsidRPr="00593F65">
        <w:t>）</w:t>
      </w:r>
      <w:r w:rsidRPr="00593F65">
        <w:tab/>
      </w:r>
      <w:r w:rsidR="00607F7F" w:rsidRPr="00593F65">
        <w:t>記載は、明確・具体的に行うこと。</w:t>
      </w:r>
    </w:p>
    <w:p w14:paraId="4F93CCAB" w14:textId="17763D29" w:rsidR="00607F7F" w:rsidRPr="00593F65" w:rsidRDefault="00AF12A7" w:rsidP="00AF12A7">
      <w:pPr>
        <w:pStyle w:val="a3"/>
        <w:tabs>
          <w:tab w:val="left" w:pos="851"/>
        </w:tabs>
        <w:ind w:leftChars="136" w:left="851" w:hangingChars="269" w:hanging="565"/>
      </w:pPr>
      <w:r w:rsidRPr="00593F65">
        <w:t>（</w:t>
      </w:r>
      <w:r w:rsidR="00607F7F" w:rsidRPr="00593F65">
        <w:t>2</w:t>
      </w:r>
      <w:r w:rsidRPr="00593F65">
        <w:t>）</w:t>
      </w:r>
      <w:r w:rsidRPr="00593F65">
        <w:tab/>
      </w:r>
      <w:r w:rsidR="00607F7F" w:rsidRPr="00593F65">
        <w:t>他の様式や添付資料に関する事項が記載されている場合など、参照が必要な場合は、該当する様式番号や資料名、ページ等を記述すること。</w:t>
      </w:r>
    </w:p>
    <w:p w14:paraId="741FA22C" w14:textId="62B4F407" w:rsidR="00607F7F" w:rsidRPr="00593F65" w:rsidRDefault="00AF12A7" w:rsidP="00AF12A7">
      <w:pPr>
        <w:pStyle w:val="a3"/>
        <w:tabs>
          <w:tab w:val="left" w:pos="851"/>
        </w:tabs>
        <w:ind w:leftChars="136" w:left="851" w:hangingChars="269" w:hanging="565"/>
      </w:pPr>
      <w:r w:rsidRPr="00593F65">
        <w:t>（</w:t>
      </w:r>
      <w:r w:rsidR="00607F7F" w:rsidRPr="00593F65">
        <w:t>3</w:t>
      </w:r>
      <w:r w:rsidRPr="00593F65">
        <w:t>）</w:t>
      </w:r>
      <w:r w:rsidRPr="00593F65">
        <w:tab/>
      </w:r>
      <w:r w:rsidR="00607F7F" w:rsidRPr="00593F65">
        <w:t>提出書類の作成に用いる言語は日本語、通貨は日本円、時刻は日本標準時とすること。</w:t>
      </w:r>
    </w:p>
    <w:p w14:paraId="7C9D5AF5" w14:textId="1CC94CA5" w:rsidR="00607F7F" w:rsidRPr="00593F65" w:rsidRDefault="00AF12A7" w:rsidP="00AF12A7">
      <w:pPr>
        <w:pStyle w:val="a3"/>
        <w:tabs>
          <w:tab w:val="left" w:pos="851"/>
        </w:tabs>
        <w:ind w:leftChars="136" w:left="851" w:hangingChars="269" w:hanging="565"/>
      </w:pPr>
      <w:r w:rsidRPr="00593F65">
        <w:t>（</w:t>
      </w:r>
      <w:r w:rsidR="00607F7F" w:rsidRPr="00593F65">
        <w:t>4</w:t>
      </w:r>
      <w:r w:rsidRPr="00593F65">
        <w:t>）</w:t>
      </w:r>
      <w:r w:rsidRPr="00593F65">
        <w:tab/>
      </w:r>
      <w:r w:rsidR="00607F7F" w:rsidRPr="00593F65">
        <w:t>数字は、算用数字を使用すること。</w:t>
      </w:r>
    </w:p>
    <w:p w14:paraId="3BB75547" w14:textId="7EFA6661" w:rsidR="00607F7F" w:rsidRPr="00593F65" w:rsidRDefault="00AF12A7" w:rsidP="00AF12A7">
      <w:pPr>
        <w:pStyle w:val="a3"/>
        <w:tabs>
          <w:tab w:val="left" w:pos="851"/>
        </w:tabs>
        <w:ind w:leftChars="136" w:left="851" w:hangingChars="269" w:hanging="565"/>
      </w:pPr>
      <w:r w:rsidRPr="00593F65">
        <w:t>（</w:t>
      </w:r>
      <w:r w:rsidR="00607F7F" w:rsidRPr="00593F65">
        <w:t>5</w:t>
      </w:r>
      <w:r w:rsidRPr="00593F65">
        <w:t>）</w:t>
      </w:r>
      <w:r w:rsidRPr="00593F65">
        <w:tab/>
      </w:r>
      <w:r w:rsidR="00607F7F" w:rsidRPr="00593F65">
        <w:t>図</w:t>
      </w:r>
      <w:r w:rsidR="00270114" w:rsidRPr="00593F65">
        <w:t>表</w:t>
      </w:r>
      <w:r w:rsidR="00607F7F" w:rsidRPr="00593F65">
        <w:t>を除き、提出書類で使用する文字の大きさは、</w:t>
      </w:r>
      <w:r w:rsidR="00607F7F" w:rsidRPr="00593F65">
        <w:t>10.5</w:t>
      </w:r>
      <w:r w:rsidR="00607F7F" w:rsidRPr="00593F65">
        <w:t>ポイント以上とすること。</w:t>
      </w:r>
    </w:p>
    <w:p w14:paraId="034F4A68" w14:textId="77777777" w:rsidR="00607F7F" w:rsidRPr="005221A3" w:rsidRDefault="00607F7F" w:rsidP="00607F7F">
      <w:pPr>
        <w:widowControl/>
        <w:jc w:val="left"/>
      </w:pPr>
    </w:p>
    <w:p w14:paraId="5A7F4A63" w14:textId="59AE9861" w:rsidR="00A71FB5" w:rsidRPr="005221A3" w:rsidRDefault="004C4FD7" w:rsidP="00C17C7C">
      <w:pPr>
        <w:pStyle w:val="2"/>
      </w:pPr>
      <w:bookmarkStart w:id="22" w:name="_Ref142040206"/>
      <w:bookmarkStart w:id="23" w:name="_Toc170200674"/>
      <w:r w:rsidRPr="005221A3">
        <w:rPr>
          <w:rFonts w:hint="eastAsia"/>
        </w:rPr>
        <w:t>記載内容及び方法（図面集）</w:t>
      </w:r>
      <w:bookmarkEnd w:id="22"/>
      <w:bookmarkEnd w:id="23"/>
    </w:p>
    <w:p w14:paraId="1C86407A" w14:textId="3F3DE5CF" w:rsidR="00E05209" w:rsidRPr="00593F65" w:rsidRDefault="00E05209" w:rsidP="00E05209">
      <w:pPr>
        <w:pStyle w:val="a3"/>
        <w:tabs>
          <w:tab w:val="left" w:pos="851"/>
        </w:tabs>
        <w:ind w:leftChars="136" w:left="851" w:hangingChars="269" w:hanging="565"/>
      </w:pPr>
      <w:r w:rsidRPr="00593F65">
        <w:t>（</w:t>
      </w:r>
      <w:r w:rsidRPr="00593F65">
        <w:t>1</w:t>
      </w:r>
      <w:r w:rsidRPr="00593F65">
        <w:t>）</w:t>
      </w:r>
      <w:r w:rsidRPr="00593F65">
        <w:tab/>
      </w:r>
      <w:r w:rsidR="00270114" w:rsidRPr="00593F65">
        <w:t>サイズは</w:t>
      </w:r>
      <w:r w:rsidR="00270114" w:rsidRPr="00593F65">
        <w:t>A</w:t>
      </w:r>
      <w:r w:rsidR="00AC0A64" w:rsidRPr="00593F65">
        <w:t>3</w:t>
      </w:r>
      <w:r w:rsidR="00270114" w:rsidRPr="00593F65">
        <w:t>横とし、</w:t>
      </w:r>
      <w:r w:rsidR="00372F22" w:rsidRPr="00593F65">
        <w:t>ページ数の制限及び縮尺は</w:t>
      </w:r>
      <w:r w:rsidR="00270114" w:rsidRPr="00593F65">
        <w:t>下表</w:t>
      </w:r>
      <w:r w:rsidR="00372F22" w:rsidRPr="00593F65">
        <w:t>のとおりとすること</w:t>
      </w:r>
      <w:r w:rsidRPr="00593F65">
        <w:t>。</w:t>
      </w:r>
    </w:p>
    <w:tbl>
      <w:tblPr>
        <w:tblStyle w:val="af6"/>
        <w:tblW w:w="8363" w:type="dxa"/>
        <w:tblInd w:w="846" w:type="dxa"/>
        <w:tblLook w:val="04A0" w:firstRow="1" w:lastRow="0" w:firstColumn="1" w:lastColumn="0" w:noHBand="0" w:noVBand="1"/>
      </w:tblPr>
      <w:tblGrid>
        <w:gridCol w:w="4678"/>
        <w:gridCol w:w="1842"/>
        <w:gridCol w:w="1843"/>
      </w:tblGrid>
      <w:tr w:rsidR="005221A3" w:rsidRPr="00593F65" w14:paraId="2D138649" w14:textId="77777777" w:rsidTr="00913081">
        <w:tc>
          <w:tcPr>
            <w:tcW w:w="4678" w:type="dxa"/>
            <w:shd w:val="clear" w:color="auto" w:fill="D9D9D9" w:themeFill="background1" w:themeFillShade="D9"/>
            <w:vAlign w:val="center"/>
          </w:tcPr>
          <w:p w14:paraId="048AF581" w14:textId="3E1AF2FD" w:rsidR="00A13680" w:rsidRPr="00593F65" w:rsidRDefault="00A13680" w:rsidP="008E2CE5">
            <w:pPr>
              <w:pStyle w:val="a3"/>
              <w:spacing w:line="300" w:lineRule="exact"/>
              <w:ind w:leftChars="0" w:left="0" w:firstLineChars="0" w:firstLine="0"/>
              <w:jc w:val="center"/>
              <w:rPr>
                <w:sz w:val="20"/>
              </w:rPr>
            </w:pPr>
            <w:r w:rsidRPr="00593F65">
              <w:rPr>
                <w:sz w:val="20"/>
              </w:rPr>
              <w:t>書類</w:t>
            </w:r>
          </w:p>
        </w:tc>
        <w:tc>
          <w:tcPr>
            <w:tcW w:w="1842" w:type="dxa"/>
            <w:shd w:val="clear" w:color="auto" w:fill="D9D9D9" w:themeFill="background1" w:themeFillShade="D9"/>
          </w:tcPr>
          <w:p w14:paraId="2A80796D" w14:textId="6C4810FA" w:rsidR="00A13680" w:rsidRPr="00593F65" w:rsidRDefault="00A13680" w:rsidP="008E2CE5">
            <w:pPr>
              <w:pStyle w:val="a3"/>
              <w:spacing w:line="300" w:lineRule="exact"/>
              <w:ind w:leftChars="0" w:left="0" w:firstLineChars="0" w:firstLine="0"/>
              <w:jc w:val="center"/>
              <w:rPr>
                <w:sz w:val="20"/>
              </w:rPr>
            </w:pPr>
            <w:r w:rsidRPr="00593F65">
              <w:rPr>
                <w:sz w:val="20"/>
              </w:rPr>
              <w:t>ページ数</w:t>
            </w:r>
          </w:p>
        </w:tc>
        <w:tc>
          <w:tcPr>
            <w:tcW w:w="1843" w:type="dxa"/>
            <w:shd w:val="clear" w:color="auto" w:fill="D9D9D9" w:themeFill="background1" w:themeFillShade="D9"/>
          </w:tcPr>
          <w:p w14:paraId="1DBF0964" w14:textId="20DC353D" w:rsidR="00A13680" w:rsidRPr="00593F65" w:rsidRDefault="00A13680" w:rsidP="008E2CE5">
            <w:pPr>
              <w:pStyle w:val="a3"/>
              <w:spacing w:line="300" w:lineRule="exact"/>
              <w:ind w:leftChars="0" w:left="0" w:firstLineChars="0" w:firstLine="0"/>
              <w:jc w:val="center"/>
              <w:rPr>
                <w:sz w:val="20"/>
              </w:rPr>
            </w:pPr>
            <w:r w:rsidRPr="00593F65">
              <w:rPr>
                <w:sz w:val="20"/>
              </w:rPr>
              <w:t>縮尺</w:t>
            </w:r>
          </w:p>
        </w:tc>
      </w:tr>
      <w:tr w:rsidR="005221A3" w:rsidRPr="00593F65" w14:paraId="49EF21EC" w14:textId="77777777" w:rsidTr="00913081">
        <w:tc>
          <w:tcPr>
            <w:tcW w:w="4678" w:type="dxa"/>
            <w:vAlign w:val="center"/>
          </w:tcPr>
          <w:p w14:paraId="61135896" w14:textId="71766DA4" w:rsidR="00A13680" w:rsidRPr="00593F65" w:rsidRDefault="00A13680" w:rsidP="00277F0E">
            <w:pPr>
              <w:pStyle w:val="a3"/>
              <w:spacing w:line="300" w:lineRule="exact"/>
              <w:ind w:leftChars="0" w:left="0" w:firstLineChars="0" w:firstLine="0"/>
              <w:rPr>
                <w:sz w:val="20"/>
              </w:rPr>
            </w:pPr>
            <w:r w:rsidRPr="00593F65">
              <w:rPr>
                <w:kern w:val="0"/>
                <w:sz w:val="20"/>
              </w:rPr>
              <w:t>図面集（表紙）</w:t>
            </w:r>
          </w:p>
        </w:tc>
        <w:tc>
          <w:tcPr>
            <w:tcW w:w="1842" w:type="dxa"/>
            <w:vAlign w:val="center"/>
          </w:tcPr>
          <w:p w14:paraId="61FE9777" w14:textId="1F0FE005" w:rsidR="00A13680" w:rsidRPr="00593F65" w:rsidRDefault="005615BB" w:rsidP="00A734AE">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7F059F6C" w14:textId="784C3B59" w:rsidR="00A13680" w:rsidRPr="00593F65" w:rsidRDefault="00D37E11" w:rsidP="00913081">
            <w:pPr>
              <w:pStyle w:val="a3"/>
              <w:spacing w:line="300" w:lineRule="exact"/>
              <w:ind w:leftChars="0" w:left="0" w:firstLineChars="0" w:firstLine="0"/>
              <w:jc w:val="center"/>
              <w:rPr>
                <w:sz w:val="20"/>
              </w:rPr>
            </w:pPr>
            <w:r w:rsidRPr="00593F65">
              <w:rPr>
                <w:sz w:val="20"/>
              </w:rPr>
              <w:t>－</w:t>
            </w:r>
          </w:p>
        </w:tc>
      </w:tr>
      <w:tr w:rsidR="005221A3" w:rsidRPr="00593F65" w14:paraId="4914AE7C" w14:textId="77777777" w:rsidTr="00913081">
        <w:tc>
          <w:tcPr>
            <w:tcW w:w="4678" w:type="dxa"/>
            <w:vAlign w:val="center"/>
          </w:tcPr>
          <w:p w14:paraId="75F5279C" w14:textId="77777777" w:rsidR="00D37E11" w:rsidRPr="00593F65" w:rsidRDefault="00D37E11" w:rsidP="00D37E11">
            <w:pPr>
              <w:pStyle w:val="a3"/>
              <w:spacing w:line="300" w:lineRule="exact"/>
              <w:ind w:leftChars="0" w:left="0" w:firstLineChars="0" w:firstLine="0"/>
              <w:rPr>
                <w:sz w:val="20"/>
              </w:rPr>
            </w:pPr>
            <w:r w:rsidRPr="00593F65">
              <w:rPr>
                <w:kern w:val="0"/>
                <w:sz w:val="20"/>
              </w:rPr>
              <w:t>提出図面一覧</w:t>
            </w:r>
          </w:p>
        </w:tc>
        <w:tc>
          <w:tcPr>
            <w:tcW w:w="1842" w:type="dxa"/>
            <w:vAlign w:val="center"/>
          </w:tcPr>
          <w:p w14:paraId="0E42CC49" w14:textId="4C1A8527" w:rsidR="00D37E11" w:rsidRPr="00593F65" w:rsidRDefault="005615BB" w:rsidP="00D37E11">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33A3C744" w14:textId="666715D2" w:rsidR="00D37E11" w:rsidRPr="00593F65" w:rsidRDefault="00D37E11" w:rsidP="00913081">
            <w:pPr>
              <w:pStyle w:val="a3"/>
              <w:spacing w:line="300" w:lineRule="exact"/>
              <w:ind w:leftChars="0" w:left="0" w:firstLineChars="0" w:firstLine="0"/>
              <w:jc w:val="center"/>
              <w:rPr>
                <w:sz w:val="20"/>
              </w:rPr>
            </w:pPr>
            <w:r w:rsidRPr="00593F65">
              <w:rPr>
                <w:sz w:val="20"/>
              </w:rPr>
              <w:t>－</w:t>
            </w:r>
          </w:p>
        </w:tc>
      </w:tr>
      <w:tr w:rsidR="005221A3" w:rsidRPr="00593F65" w14:paraId="6DDFBE2F" w14:textId="77777777" w:rsidTr="00913081">
        <w:tc>
          <w:tcPr>
            <w:tcW w:w="4678" w:type="dxa"/>
            <w:vAlign w:val="center"/>
          </w:tcPr>
          <w:p w14:paraId="39769740" w14:textId="77777777" w:rsidR="00D37E11" w:rsidRPr="00593F65" w:rsidRDefault="00D37E11" w:rsidP="00D37E11">
            <w:pPr>
              <w:pStyle w:val="a3"/>
              <w:spacing w:line="300" w:lineRule="exact"/>
              <w:ind w:leftChars="0" w:left="0" w:firstLineChars="0" w:firstLine="0"/>
              <w:rPr>
                <w:sz w:val="20"/>
              </w:rPr>
            </w:pPr>
            <w:r w:rsidRPr="00593F65">
              <w:rPr>
                <w:kern w:val="0"/>
                <w:sz w:val="20"/>
              </w:rPr>
              <w:t>全体配置図（外構含む）</w:t>
            </w:r>
          </w:p>
        </w:tc>
        <w:tc>
          <w:tcPr>
            <w:tcW w:w="1842" w:type="dxa"/>
            <w:vAlign w:val="center"/>
          </w:tcPr>
          <w:p w14:paraId="1A055202" w14:textId="4855ACF9" w:rsidR="00D37E11" w:rsidRPr="00593F65" w:rsidRDefault="00A57E4F" w:rsidP="00D37E11">
            <w:pPr>
              <w:pStyle w:val="a3"/>
              <w:spacing w:line="300" w:lineRule="exact"/>
              <w:ind w:leftChars="0" w:left="0" w:firstLineChars="0" w:firstLine="0"/>
              <w:jc w:val="center"/>
              <w:rPr>
                <w:sz w:val="20"/>
              </w:rPr>
            </w:pPr>
            <w:r>
              <w:rPr>
                <w:rFonts w:hint="eastAsia"/>
              </w:rPr>
              <w:t>1</w:t>
            </w:r>
            <w:r w:rsidR="005615BB" w:rsidRPr="00593F65">
              <w:rPr>
                <w:rFonts w:hint="eastAsia"/>
              </w:rPr>
              <w:t>枚以内</w:t>
            </w:r>
          </w:p>
        </w:tc>
        <w:tc>
          <w:tcPr>
            <w:tcW w:w="1843" w:type="dxa"/>
            <w:vAlign w:val="center"/>
          </w:tcPr>
          <w:p w14:paraId="5927C721" w14:textId="19D99F55" w:rsidR="00D37E11" w:rsidRPr="00593F65" w:rsidRDefault="00D37E11" w:rsidP="00913081">
            <w:pPr>
              <w:pStyle w:val="a3"/>
              <w:spacing w:line="300" w:lineRule="exact"/>
              <w:ind w:leftChars="0" w:left="0" w:firstLineChars="0" w:firstLine="0"/>
              <w:jc w:val="center"/>
              <w:rPr>
                <w:sz w:val="20"/>
              </w:rPr>
            </w:pPr>
            <w:r w:rsidRPr="00593F65">
              <w:t>1/</w:t>
            </w:r>
            <w:r w:rsidR="004E7BB0">
              <w:rPr>
                <w:rFonts w:hint="eastAsia"/>
              </w:rPr>
              <w:t>4</w:t>
            </w:r>
            <w:r w:rsidR="00367C13">
              <w:rPr>
                <w:rFonts w:hint="eastAsia"/>
              </w:rPr>
              <w:t>00</w:t>
            </w:r>
          </w:p>
        </w:tc>
      </w:tr>
      <w:tr w:rsidR="00237167" w:rsidRPr="00593F65" w14:paraId="4A80D8C9" w14:textId="77777777" w:rsidTr="00913081">
        <w:tc>
          <w:tcPr>
            <w:tcW w:w="4678" w:type="dxa"/>
            <w:vAlign w:val="center"/>
          </w:tcPr>
          <w:p w14:paraId="3B8FF64E" w14:textId="77777777" w:rsidR="00237167" w:rsidRPr="00593F65" w:rsidRDefault="00237167" w:rsidP="00237167">
            <w:pPr>
              <w:pStyle w:val="a3"/>
              <w:spacing w:line="300" w:lineRule="exact"/>
              <w:ind w:leftChars="0" w:left="0" w:firstLineChars="0" w:firstLine="0"/>
              <w:rPr>
                <w:sz w:val="20"/>
              </w:rPr>
            </w:pPr>
            <w:r w:rsidRPr="00593F65">
              <w:rPr>
                <w:kern w:val="0"/>
                <w:sz w:val="20"/>
              </w:rPr>
              <w:t>施設平面図（各階）</w:t>
            </w:r>
          </w:p>
        </w:tc>
        <w:tc>
          <w:tcPr>
            <w:tcW w:w="1842" w:type="dxa"/>
            <w:vAlign w:val="center"/>
          </w:tcPr>
          <w:p w14:paraId="2AAA7FDA" w14:textId="2E151860" w:rsidR="00237167" w:rsidRPr="00593F65" w:rsidRDefault="000B0ACF" w:rsidP="00237167">
            <w:pPr>
              <w:pStyle w:val="a3"/>
              <w:spacing w:line="300" w:lineRule="exact"/>
              <w:ind w:leftChars="0" w:left="0" w:firstLineChars="0" w:firstLine="0"/>
              <w:jc w:val="center"/>
              <w:rPr>
                <w:sz w:val="20"/>
              </w:rPr>
            </w:pPr>
            <w:r>
              <w:rPr>
                <w:rFonts w:hint="eastAsia"/>
              </w:rPr>
              <w:t>3</w:t>
            </w:r>
            <w:r w:rsidR="00237167" w:rsidRPr="00593F65">
              <w:rPr>
                <w:rFonts w:hint="eastAsia"/>
              </w:rPr>
              <w:t>枚以内</w:t>
            </w:r>
          </w:p>
        </w:tc>
        <w:tc>
          <w:tcPr>
            <w:tcW w:w="1843" w:type="dxa"/>
            <w:vAlign w:val="center"/>
          </w:tcPr>
          <w:p w14:paraId="69F7AAE1" w14:textId="509DC2B7"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237167" w:rsidRPr="00593F65" w14:paraId="287E268E" w14:textId="77777777" w:rsidTr="00913081">
        <w:tc>
          <w:tcPr>
            <w:tcW w:w="4678" w:type="dxa"/>
            <w:vAlign w:val="center"/>
          </w:tcPr>
          <w:p w14:paraId="4C09737B" w14:textId="4231041B" w:rsidR="00237167" w:rsidRPr="00593F65" w:rsidRDefault="00237167" w:rsidP="00237167">
            <w:pPr>
              <w:pStyle w:val="a3"/>
              <w:spacing w:line="300" w:lineRule="exact"/>
              <w:ind w:leftChars="0" w:left="0" w:firstLineChars="0" w:firstLine="0"/>
              <w:rPr>
                <w:sz w:val="20"/>
              </w:rPr>
            </w:pPr>
            <w:r w:rsidRPr="00593F65">
              <w:rPr>
                <w:kern w:val="0"/>
                <w:sz w:val="20"/>
              </w:rPr>
              <w:t>施設立面図（</w:t>
            </w:r>
            <w:r w:rsidRPr="00593F65">
              <w:rPr>
                <w:kern w:val="0"/>
                <w:sz w:val="20"/>
              </w:rPr>
              <w:t>4</w:t>
            </w:r>
            <w:r w:rsidRPr="00593F65">
              <w:rPr>
                <w:kern w:val="0"/>
                <w:sz w:val="20"/>
              </w:rPr>
              <w:t>面以上）</w:t>
            </w:r>
          </w:p>
        </w:tc>
        <w:tc>
          <w:tcPr>
            <w:tcW w:w="1842" w:type="dxa"/>
            <w:vAlign w:val="center"/>
          </w:tcPr>
          <w:p w14:paraId="15550FC9" w14:textId="1EE14C2C" w:rsidR="00237167" w:rsidRPr="00593F65" w:rsidRDefault="00237167" w:rsidP="00237167">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7B4B46FE" w14:textId="4F43B83A"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237167" w:rsidRPr="00593F65" w14:paraId="6299F56E" w14:textId="77777777" w:rsidTr="00913081">
        <w:tc>
          <w:tcPr>
            <w:tcW w:w="4678" w:type="dxa"/>
            <w:vAlign w:val="center"/>
          </w:tcPr>
          <w:p w14:paraId="0A99D2E2" w14:textId="2E29FE61" w:rsidR="00237167" w:rsidRPr="00593F65" w:rsidRDefault="00237167" w:rsidP="00237167">
            <w:pPr>
              <w:pStyle w:val="a3"/>
              <w:spacing w:line="300" w:lineRule="exact"/>
              <w:ind w:leftChars="0" w:left="0" w:firstLineChars="0" w:firstLine="0"/>
              <w:rPr>
                <w:sz w:val="20"/>
              </w:rPr>
            </w:pPr>
            <w:r w:rsidRPr="00593F65">
              <w:rPr>
                <w:sz w:val="20"/>
              </w:rPr>
              <w:t>施設断面図</w:t>
            </w:r>
            <w:r w:rsidRPr="00593F65">
              <w:rPr>
                <w:kern w:val="0"/>
                <w:sz w:val="20"/>
              </w:rPr>
              <w:t>（</w:t>
            </w:r>
            <w:r w:rsidRPr="00593F65">
              <w:rPr>
                <w:kern w:val="0"/>
                <w:sz w:val="20"/>
              </w:rPr>
              <w:t>2</w:t>
            </w:r>
            <w:r w:rsidRPr="00593F65">
              <w:rPr>
                <w:kern w:val="0"/>
                <w:sz w:val="20"/>
              </w:rPr>
              <w:t>面以上）</w:t>
            </w:r>
          </w:p>
        </w:tc>
        <w:tc>
          <w:tcPr>
            <w:tcW w:w="1842" w:type="dxa"/>
            <w:vAlign w:val="center"/>
          </w:tcPr>
          <w:p w14:paraId="72FC6A1C" w14:textId="645525A4" w:rsidR="00237167" w:rsidRPr="00593F65" w:rsidRDefault="00237167" w:rsidP="00237167">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587FB379" w14:textId="73FF696D"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5221A3" w:rsidRPr="00593F65" w14:paraId="52A11C26" w14:textId="77777777" w:rsidTr="00913081">
        <w:tc>
          <w:tcPr>
            <w:tcW w:w="4678" w:type="dxa"/>
            <w:vAlign w:val="center"/>
          </w:tcPr>
          <w:p w14:paraId="476968EF" w14:textId="77777777" w:rsidR="00913081" w:rsidRPr="00593F65" w:rsidRDefault="00913081" w:rsidP="00913081">
            <w:pPr>
              <w:pStyle w:val="a3"/>
              <w:spacing w:line="300" w:lineRule="exact"/>
              <w:ind w:leftChars="0" w:left="0" w:firstLineChars="0" w:firstLine="0"/>
              <w:rPr>
                <w:sz w:val="20"/>
              </w:rPr>
            </w:pPr>
            <w:r w:rsidRPr="00593F65">
              <w:rPr>
                <w:sz w:val="20"/>
              </w:rPr>
              <w:t>設備計画（電気設備、機械設備）</w:t>
            </w:r>
          </w:p>
        </w:tc>
        <w:tc>
          <w:tcPr>
            <w:tcW w:w="1842" w:type="dxa"/>
            <w:vAlign w:val="center"/>
          </w:tcPr>
          <w:p w14:paraId="2F22265F" w14:textId="7D619104" w:rsidR="00913081" w:rsidRPr="00593F65" w:rsidRDefault="005615BB" w:rsidP="00913081">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4C26E6AC" w14:textId="4BB46821"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5FB624D5" w14:textId="77777777" w:rsidTr="00913081">
        <w:tc>
          <w:tcPr>
            <w:tcW w:w="4678" w:type="dxa"/>
            <w:vAlign w:val="center"/>
          </w:tcPr>
          <w:p w14:paraId="09C1B7A6" w14:textId="77777777" w:rsidR="00913081" w:rsidRPr="00593F65" w:rsidRDefault="00913081" w:rsidP="00913081">
            <w:pPr>
              <w:pStyle w:val="a3"/>
              <w:spacing w:line="300" w:lineRule="exact"/>
              <w:ind w:leftChars="0" w:left="0" w:firstLineChars="0" w:firstLine="0"/>
              <w:rPr>
                <w:sz w:val="20"/>
              </w:rPr>
            </w:pPr>
            <w:r w:rsidRPr="00593F65">
              <w:rPr>
                <w:sz w:val="20"/>
              </w:rPr>
              <w:t>調理設備計画</w:t>
            </w:r>
          </w:p>
        </w:tc>
        <w:tc>
          <w:tcPr>
            <w:tcW w:w="1842" w:type="dxa"/>
            <w:vAlign w:val="center"/>
          </w:tcPr>
          <w:p w14:paraId="409D8E6D" w14:textId="19862E9C" w:rsidR="00913081" w:rsidRPr="00593F65" w:rsidRDefault="005615BB" w:rsidP="00913081">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776DB9D2" w14:textId="630B8FB4"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17700D5B" w14:textId="77777777" w:rsidTr="00913081">
        <w:tc>
          <w:tcPr>
            <w:tcW w:w="4678" w:type="dxa"/>
            <w:vAlign w:val="center"/>
          </w:tcPr>
          <w:p w14:paraId="69AFE73A" w14:textId="77777777" w:rsidR="00913081" w:rsidRPr="00593F65" w:rsidRDefault="00913081" w:rsidP="00913081">
            <w:pPr>
              <w:pStyle w:val="a3"/>
              <w:spacing w:line="300" w:lineRule="exact"/>
              <w:ind w:leftChars="0" w:left="0" w:firstLineChars="0" w:firstLine="0"/>
              <w:rPr>
                <w:sz w:val="20"/>
              </w:rPr>
            </w:pPr>
            <w:r w:rsidRPr="00593F65">
              <w:rPr>
                <w:sz w:val="20"/>
              </w:rPr>
              <w:t>調理設備配置図</w:t>
            </w:r>
          </w:p>
        </w:tc>
        <w:tc>
          <w:tcPr>
            <w:tcW w:w="1842" w:type="dxa"/>
            <w:vAlign w:val="center"/>
          </w:tcPr>
          <w:p w14:paraId="5A7BCB65" w14:textId="145136B2" w:rsidR="00913081" w:rsidRPr="00593F65" w:rsidRDefault="005615BB" w:rsidP="00913081">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5A36CF9C" w14:textId="4D94E4CD"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043A06C7" w14:textId="77777777" w:rsidTr="00913081">
        <w:tc>
          <w:tcPr>
            <w:tcW w:w="4678" w:type="dxa"/>
            <w:vAlign w:val="center"/>
          </w:tcPr>
          <w:p w14:paraId="40BD1B99" w14:textId="77777777" w:rsidR="00516550" w:rsidRPr="00593F65" w:rsidRDefault="00516550" w:rsidP="00516550">
            <w:pPr>
              <w:pStyle w:val="a3"/>
              <w:spacing w:line="300" w:lineRule="exact"/>
              <w:ind w:leftChars="0" w:left="0" w:firstLineChars="0" w:firstLine="0"/>
              <w:rPr>
                <w:sz w:val="20"/>
              </w:rPr>
            </w:pPr>
            <w:r w:rsidRPr="00593F65">
              <w:rPr>
                <w:sz w:val="20"/>
              </w:rPr>
              <w:t>調理設備リスト</w:t>
            </w:r>
          </w:p>
        </w:tc>
        <w:tc>
          <w:tcPr>
            <w:tcW w:w="1842" w:type="dxa"/>
            <w:vAlign w:val="center"/>
          </w:tcPr>
          <w:p w14:paraId="5D3D7CD6" w14:textId="055B0492" w:rsidR="00516550" w:rsidRPr="00593F65" w:rsidRDefault="005615BB" w:rsidP="00516550">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1AEB01ED" w14:textId="641A6257" w:rsidR="00516550" w:rsidRPr="00593F65" w:rsidRDefault="00516550" w:rsidP="00516550">
            <w:pPr>
              <w:pStyle w:val="a3"/>
              <w:spacing w:line="300" w:lineRule="exact"/>
              <w:ind w:leftChars="0" w:left="0" w:firstLineChars="0" w:firstLine="0"/>
              <w:jc w:val="center"/>
              <w:rPr>
                <w:sz w:val="20"/>
              </w:rPr>
            </w:pPr>
            <w:r w:rsidRPr="00593F65">
              <w:rPr>
                <w:sz w:val="20"/>
              </w:rPr>
              <w:t>－</w:t>
            </w:r>
          </w:p>
        </w:tc>
      </w:tr>
      <w:tr w:rsidR="005221A3" w:rsidRPr="00593F65" w14:paraId="5C99F12D" w14:textId="77777777" w:rsidTr="00913081">
        <w:tc>
          <w:tcPr>
            <w:tcW w:w="4678" w:type="dxa"/>
            <w:vAlign w:val="center"/>
          </w:tcPr>
          <w:p w14:paraId="4122B57E" w14:textId="77777777" w:rsidR="00352DE9" w:rsidRPr="00593F65" w:rsidRDefault="00352DE9" w:rsidP="00352DE9">
            <w:pPr>
              <w:pStyle w:val="a3"/>
              <w:spacing w:line="300" w:lineRule="exact"/>
              <w:ind w:leftChars="0" w:left="0" w:firstLineChars="0" w:firstLine="0"/>
              <w:rPr>
                <w:sz w:val="20"/>
              </w:rPr>
            </w:pPr>
            <w:r w:rsidRPr="00593F65">
              <w:rPr>
                <w:sz w:val="20"/>
              </w:rPr>
              <w:t>各種備品リスト（調理備品含む）</w:t>
            </w:r>
          </w:p>
        </w:tc>
        <w:tc>
          <w:tcPr>
            <w:tcW w:w="1842" w:type="dxa"/>
            <w:vAlign w:val="center"/>
          </w:tcPr>
          <w:p w14:paraId="7A1AA708" w14:textId="7A7FE838" w:rsidR="00352DE9" w:rsidRPr="00593F65" w:rsidRDefault="005615BB" w:rsidP="00352DE9">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6B86DB1C" w14:textId="633B8396" w:rsidR="00352DE9" w:rsidRPr="00593F65" w:rsidRDefault="00352DE9" w:rsidP="00352DE9">
            <w:pPr>
              <w:pStyle w:val="a3"/>
              <w:spacing w:line="300" w:lineRule="exact"/>
              <w:ind w:leftChars="0" w:left="0" w:firstLineChars="0" w:firstLine="0"/>
              <w:jc w:val="center"/>
              <w:rPr>
                <w:sz w:val="20"/>
              </w:rPr>
            </w:pPr>
            <w:r w:rsidRPr="00593F65">
              <w:rPr>
                <w:sz w:val="20"/>
              </w:rPr>
              <w:t>－</w:t>
            </w:r>
          </w:p>
        </w:tc>
      </w:tr>
      <w:tr w:rsidR="00F27D6F" w:rsidRPr="00593F65" w14:paraId="3A4B2C09" w14:textId="77777777" w:rsidTr="00913081">
        <w:tc>
          <w:tcPr>
            <w:tcW w:w="4678" w:type="dxa"/>
            <w:vAlign w:val="center"/>
          </w:tcPr>
          <w:p w14:paraId="4F0AD817" w14:textId="5372D728" w:rsidR="00F27D6F" w:rsidRPr="00593F65" w:rsidRDefault="00F27D6F" w:rsidP="00F27D6F">
            <w:pPr>
              <w:pStyle w:val="a3"/>
              <w:spacing w:line="300" w:lineRule="exact"/>
              <w:ind w:leftChars="0" w:left="0" w:firstLineChars="0" w:firstLine="0"/>
              <w:rPr>
                <w:sz w:val="20"/>
              </w:rPr>
            </w:pPr>
            <w:r>
              <w:rPr>
                <w:rFonts w:hint="eastAsia"/>
                <w:sz w:val="20"/>
              </w:rPr>
              <w:t>エネルギー等使用量シミュレーション</w:t>
            </w:r>
          </w:p>
        </w:tc>
        <w:tc>
          <w:tcPr>
            <w:tcW w:w="1842" w:type="dxa"/>
            <w:vAlign w:val="center"/>
          </w:tcPr>
          <w:p w14:paraId="6E10C025" w14:textId="1E276361" w:rsidR="00F27D6F" w:rsidRPr="00593F65" w:rsidRDefault="00F27D6F" w:rsidP="00F27D6F">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13A84AD3" w14:textId="681C4E76" w:rsidR="00F27D6F" w:rsidRPr="00593F65" w:rsidRDefault="00F27D6F" w:rsidP="00F27D6F">
            <w:pPr>
              <w:pStyle w:val="a3"/>
              <w:spacing w:line="300" w:lineRule="exact"/>
              <w:ind w:leftChars="0" w:left="0" w:firstLineChars="0" w:firstLine="0"/>
              <w:jc w:val="center"/>
              <w:rPr>
                <w:sz w:val="20"/>
              </w:rPr>
            </w:pPr>
            <w:r w:rsidRPr="00593F65">
              <w:rPr>
                <w:sz w:val="20"/>
              </w:rPr>
              <w:t>－</w:t>
            </w:r>
          </w:p>
        </w:tc>
      </w:tr>
      <w:tr w:rsidR="00F27D6F" w:rsidRPr="00593F65" w14:paraId="6CA09932" w14:textId="77777777" w:rsidTr="00913081">
        <w:tc>
          <w:tcPr>
            <w:tcW w:w="4678" w:type="dxa"/>
            <w:vAlign w:val="center"/>
          </w:tcPr>
          <w:p w14:paraId="18C633CD" w14:textId="77777777" w:rsidR="00F27D6F" w:rsidRPr="00593F65" w:rsidRDefault="00F27D6F" w:rsidP="00F27D6F">
            <w:pPr>
              <w:pStyle w:val="a3"/>
              <w:spacing w:line="300" w:lineRule="exact"/>
              <w:ind w:leftChars="0" w:left="0" w:firstLineChars="0" w:firstLine="0"/>
              <w:rPr>
                <w:sz w:val="20"/>
              </w:rPr>
            </w:pPr>
            <w:r w:rsidRPr="00593F65">
              <w:rPr>
                <w:sz w:val="20"/>
              </w:rPr>
              <w:t>施工計画図</w:t>
            </w:r>
          </w:p>
        </w:tc>
        <w:tc>
          <w:tcPr>
            <w:tcW w:w="1842" w:type="dxa"/>
            <w:vAlign w:val="center"/>
          </w:tcPr>
          <w:p w14:paraId="414ED83E" w14:textId="50638BFD" w:rsidR="00F27D6F" w:rsidRPr="00593F65" w:rsidRDefault="00F27D6F" w:rsidP="00F27D6F">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08CA8D15" w14:textId="7D34057A" w:rsidR="00F27D6F" w:rsidRPr="00593F65" w:rsidRDefault="00F27D6F" w:rsidP="00F27D6F">
            <w:pPr>
              <w:pStyle w:val="a3"/>
              <w:spacing w:line="300" w:lineRule="exact"/>
              <w:ind w:leftChars="0" w:left="0" w:firstLineChars="0" w:firstLine="0"/>
              <w:jc w:val="center"/>
              <w:rPr>
                <w:sz w:val="20"/>
              </w:rPr>
            </w:pPr>
            <w:r w:rsidRPr="00593F65">
              <w:rPr>
                <w:sz w:val="20"/>
              </w:rPr>
              <w:t>－</w:t>
            </w:r>
          </w:p>
        </w:tc>
      </w:tr>
      <w:tr w:rsidR="00F27D6F" w:rsidRPr="00593F65" w14:paraId="7B4327CE" w14:textId="77777777" w:rsidTr="00913081">
        <w:tc>
          <w:tcPr>
            <w:tcW w:w="4678" w:type="dxa"/>
            <w:vAlign w:val="center"/>
          </w:tcPr>
          <w:p w14:paraId="6822080D" w14:textId="675916F9" w:rsidR="00F27D6F" w:rsidRPr="00593F65" w:rsidRDefault="00F27D6F" w:rsidP="00F27D6F">
            <w:pPr>
              <w:pStyle w:val="a3"/>
              <w:spacing w:line="300" w:lineRule="exact"/>
              <w:ind w:leftChars="0" w:left="0" w:firstLineChars="0" w:firstLine="0"/>
              <w:rPr>
                <w:sz w:val="20"/>
              </w:rPr>
            </w:pPr>
            <w:r w:rsidRPr="00593F65">
              <w:rPr>
                <w:sz w:val="20"/>
              </w:rPr>
              <w:t>設計・建設スケジュール表</w:t>
            </w:r>
          </w:p>
        </w:tc>
        <w:tc>
          <w:tcPr>
            <w:tcW w:w="1842" w:type="dxa"/>
            <w:vAlign w:val="center"/>
          </w:tcPr>
          <w:p w14:paraId="7E7BB22F" w14:textId="4C5AD7E5" w:rsidR="00F27D6F" w:rsidRPr="00593F65" w:rsidRDefault="00F27D6F" w:rsidP="00F27D6F">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6A6FBDF7" w14:textId="4FC3206A" w:rsidR="00F27D6F" w:rsidRPr="00593F65" w:rsidRDefault="00F27D6F" w:rsidP="00F27D6F">
            <w:pPr>
              <w:pStyle w:val="a3"/>
              <w:spacing w:line="300" w:lineRule="exact"/>
              <w:ind w:leftChars="0" w:left="0" w:firstLineChars="0" w:firstLine="0"/>
              <w:jc w:val="center"/>
              <w:rPr>
                <w:sz w:val="20"/>
              </w:rPr>
            </w:pPr>
            <w:r w:rsidRPr="00593F65">
              <w:rPr>
                <w:sz w:val="20"/>
              </w:rPr>
              <w:t>－</w:t>
            </w:r>
          </w:p>
        </w:tc>
      </w:tr>
      <w:tr w:rsidR="00F27D6F" w:rsidRPr="00593F65" w14:paraId="19B769EC" w14:textId="77777777" w:rsidTr="00913081">
        <w:tc>
          <w:tcPr>
            <w:tcW w:w="4678" w:type="dxa"/>
            <w:vAlign w:val="center"/>
          </w:tcPr>
          <w:p w14:paraId="5A5AFF66" w14:textId="77777777" w:rsidR="00F27D6F" w:rsidRPr="00593F65" w:rsidRDefault="00F27D6F" w:rsidP="00F27D6F">
            <w:pPr>
              <w:pStyle w:val="a3"/>
              <w:spacing w:line="300" w:lineRule="exact"/>
              <w:ind w:leftChars="0" w:left="0" w:firstLineChars="0" w:firstLine="0"/>
              <w:rPr>
                <w:sz w:val="20"/>
              </w:rPr>
            </w:pPr>
            <w:r w:rsidRPr="00593F65">
              <w:rPr>
                <w:sz w:val="20"/>
              </w:rPr>
              <w:t>透視図（外観鳥瞰図、外観アイレベル図）</w:t>
            </w:r>
          </w:p>
        </w:tc>
        <w:tc>
          <w:tcPr>
            <w:tcW w:w="1842" w:type="dxa"/>
            <w:vAlign w:val="center"/>
          </w:tcPr>
          <w:p w14:paraId="0222F420" w14:textId="056FBE76" w:rsidR="00F27D6F" w:rsidRPr="00593F65" w:rsidRDefault="00F27D6F" w:rsidP="00F27D6F">
            <w:pPr>
              <w:pStyle w:val="a3"/>
              <w:spacing w:line="300" w:lineRule="exact"/>
              <w:ind w:leftChars="0" w:left="0" w:firstLineChars="0" w:firstLine="0"/>
              <w:jc w:val="center"/>
              <w:rPr>
                <w:sz w:val="20"/>
              </w:rPr>
            </w:pPr>
            <w:r w:rsidRPr="00593F65">
              <w:t>2</w:t>
            </w:r>
            <w:r w:rsidRPr="00593F65">
              <w:t>枚以内</w:t>
            </w:r>
          </w:p>
        </w:tc>
        <w:tc>
          <w:tcPr>
            <w:tcW w:w="1843" w:type="dxa"/>
            <w:vAlign w:val="center"/>
          </w:tcPr>
          <w:p w14:paraId="11FC2AE5" w14:textId="0BBF6F88" w:rsidR="00F27D6F" w:rsidRPr="00593F65" w:rsidRDefault="00F27D6F" w:rsidP="00F27D6F">
            <w:pPr>
              <w:pStyle w:val="a3"/>
              <w:spacing w:line="300" w:lineRule="exact"/>
              <w:ind w:leftChars="0" w:left="0" w:firstLineChars="0" w:firstLine="0"/>
              <w:jc w:val="center"/>
              <w:rPr>
                <w:sz w:val="20"/>
              </w:rPr>
            </w:pPr>
            <w:r w:rsidRPr="00593F65">
              <w:rPr>
                <w:sz w:val="20"/>
              </w:rPr>
              <w:t>－</w:t>
            </w:r>
          </w:p>
        </w:tc>
      </w:tr>
    </w:tbl>
    <w:p w14:paraId="0C7D2AD5" w14:textId="1FA4BBF8" w:rsidR="00581BB5" w:rsidRPr="00593F65" w:rsidRDefault="00A2244E" w:rsidP="00E70683">
      <w:pPr>
        <w:pStyle w:val="a3"/>
        <w:tabs>
          <w:tab w:val="left" w:pos="851"/>
        </w:tabs>
        <w:ind w:leftChars="136" w:left="851" w:hangingChars="269" w:hanging="565"/>
      </w:pPr>
      <w:r w:rsidRPr="00593F65">
        <w:t>（</w:t>
      </w:r>
      <w:r w:rsidRPr="00593F65">
        <w:t>2</w:t>
      </w:r>
      <w:r w:rsidRPr="00593F65">
        <w:t>）</w:t>
      </w:r>
      <w:r w:rsidRPr="00593F65">
        <w:tab/>
      </w:r>
      <w:r w:rsidR="00581BB5" w:rsidRPr="00593F65">
        <w:t>全体配置図には、下記の内容を記載</w:t>
      </w:r>
      <w:r w:rsidR="004432D7">
        <w:rPr>
          <w:rFonts w:hint="eastAsia"/>
        </w:rPr>
        <w:t>する</w:t>
      </w:r>
      <w:r w:rsidR="00581BB5" w:rsidRPr="00593F65">
        <w:t>こと。</w:t>
      </w:r>
    </w:p>
    <w:p w14:paraId="26ECF072" w14:textId="53A0D09C" w:rsidR="00DC43DF" w:rsidRPr="00593F65" w:rsidRDefault="00656CCA" w:rsidP="00AD5604">
      <w:pPr>
        <w:pStyle w:val="a3"/>
        <w:numPr>
          <w:ilvl w:val="0"/>
          <w:numId w:val="15"/>
        </w:numPr>
        <w:tabs>
          <w:tab w:val="left" w:pos="993"/>
        </w:tabs>
        <w:ind w:leftChars="0" w:left="993" w:firstLineChars="0" w:hanging="285"/>
      </w:pPr>
      <w:r w:rsidRPr="00593F65">
        <w:t>全体配置図</w:t>
      </w:r>
    </w:p>
    <w:p w14:paraId="38E0F4F0" w14:textId="09CA09F7" w:rsidR="00581BB5" w:rsidRPr="00593F65" w:rsidRDefault="00581BB5" w:rsidP="00AD5604">
      <w:pPr>
        <w:pStyle w:val="a3"/>
        <w:numPr>
          <w:ilvl w:val="0"/>
          <w:numId w:val="15"/>
        </w:numPr>
        <w:tabs>
          <w:tab w:val="left" w:pos="993"/>
        </w:tabs>
        <w:ind w:leftChars="0" w:left="993" w:firstLineChars="0" w:hanging="285"/>
      </w:pPr>
      <w:r w:rsidRPr="00593F65">
        <w:t>建築物、付帯施設等の配置及び主要寸法</w:t>
      </w:r>
    </w:p>
    <w:p w14:paraId="29216093" w14:textId="362F0C52" w:rsidR="00581BB5" w:rsidRDefault="00581BB5" w:rsidP="00AD5604">
      <w:pPr>
        <w:pStyle w:val="a3"/>
        <w:numPr>
          <w:ilvl w:val="0"/>
          <w:numId w:val="15"/>
        </w:numPr>
        <w:tabs>
          <w:tab w:val="left" w:pos="993"/>
        </w:tabs>
        <w:ind w:leftChars="0" w:left="993" w:firstLineChars="0" w:hanging="285"/>
      </w:pPr>
      <w:r w:rsidRPr="00593F65">
        <w:t>車両出入口、駐車場、駐輪場、トラックヤードの配置及び主要な車両軌跡、動線</w:t>
      </w:r>
    </w:p>
    <w:p w14:paraId="03722AED" w14:textId="5B61746F" w:rsidR="006E2E54" w:rsidRPr="00593F65" w:rsidRDefault="006E2E54" w:rsidP="00AD5604">
      <w:pPr>
        <w:pStyle w:val="a3"/>
        <w:numPr>
          <w:ilvl w:val="0"/>
          <w:numId w:val="15"/>
        </w:numPr>
        <w:tabs>
          <w:tab w:val="left" w:pos="993"/>
        </w:tabs>
        <w:ind w:leftChars="0" w:left="993" w:firstLineChars="0" w:hanging="285"/>
      </w:pPr>
      <w:r>
        <w:rPr>
          <w:rFonts w:hint="eastAsia"/>
        </w:rPr>
        <w:t>歩行者、一時避難者の動線</w:t>
      </w:r>
    </w:p>
    <w:p w14:paraId="0082A286" w14:textId="45F8846C" w:rsidR="00581BB5" w:rsidRPr="00593F65" w:rsidRDefault="00581BB5" w:rsidP="00AD5604">
      <w:pPr>
        <w:pStyle w:val="a3"/>
        <w:numPr>
          <w:ilvl w:val="0"/>
          <w:numId w:val="15"/>
        </w:numPr>
        <w:tabs>
          <w:tab w:val="left" w:pos="993"/>
        </w:tabs>
        <w:ind w:leftChars="0" w:left="993" w:firstLineChars="0" w:hanging="285"/>
      </w:pPr>
      <w:r w:rsidRPr="00593F65">
        <w:t>緑化の範囲・主要な樹種</w:t>
      </w:r>
    </w:p>
    <w:p w14:paraId="2EA1AE38" w14:textId="0DCBE3BA" w:rsidR="00581BB5" w:rsidRPr="00593F65" w:rsidRDefault="00A2244E" w:rsidP="00A2244E">
      <w:pPr>
        <w:pStyle w:val="a3"/>
        <w:tabs>
          <w:tab w:val="left" w:pos="851"/>
        </w:tabs>
        <w:ind w:leftChars="136" w:left="851" w:hangingChars="269" w:hanging="565"/>
      </w:pPr>
      <w:r w:rsidRPr="00593F65">
        <w:t>（</w:t>
      </w:r>
      <w:r w:rsidRPr="00593F65">
        <w:t>3</w:t>
      </w:r>
      <w:r w:rsidRPr="00593F65">
        <w:t>）</w:t>
      </w:r>
      <w:r w:rsidRPr="00593F65">
        <w:tab/>
      </w:r>
      <w:r w:rsidR="00581BB5" w:rsidRPr="00593F65">
        <w:t>施設平面図には、下記の内容を記載</w:t>
      </w:r>
      <w:r w:rsidR="004432D7">
        <w:rPr>
          <w:rFonts w:hint="eastAsia"/>
        </w:rPr>
        <w:t>する</w:t>
      </w:r>
      <w:r w:rsidR="00581BB5" w:rsidRPr="00593F65">
        <w:t>こと。</w:t>
      </w:r>
    </w:p>
    <w:p w14:paraId="0BA57563" w14:textId="389112DB" w:rsidR="00581BB5" w:rsidRPr="00593F65" w:rsidRDefault="00581BB5" w:rsidP="00AD5604">
      <w:pPr>
        <w:pStyle w:val="a3"/>
        <w:numPr>
          <w:ilvl w:val="0"/>
          <w:numId w:val="15"/>
        </w:numPr>
        <w:tabs>
          <w:tab w:val="left" w:pos="993"/>
        </w:tabs>
        <w:ind w:leftChars="0" w:left="993" w:firstLineChars="0" w:hanging="285"/>
      </w:pPr>
      <w:r w:rsidRPr="00593F65">
        <w:t>建築物の主要な寸法、各諸室の床面積を明記</w:t>
      </w:r>
    </w:p>
    <w:p w14:paraId="65950A2D" w14:textId="35D309E1" w:rsidR="00581BB5" w:rsidRPr="00593F65" w:rsidRDefault="00581BB5" w:rsidP="00AD5604">
      <w:pPr>
        <w:pStyle w:val="a3"/>
        <w:numPr>
          <w:ilvl w:val="0"/>
          <w:numId w:val="15"/>
        </w:numPr>
        <w:tabs>
          <w:tab w:val="left" w:pos="993"/>
        </w:tabs>
        <w:ind w:leftChars="0" w:left="993" w:firstLineChars="0" w:hanging="285"/>
      </w:pPr>
      <w:r w:rsidRPr="00593F65">
        <w:t>調理設備の配置を破線で明記</w:t>
      </w:r>
    </w:p>
    <w:p w14:paraId="21B4532D" w14:textId="654E21C8" w:rsidR="00581BB5" w:rsidRPr="00593F65" w:rsidRDefault="00581BB5" w:rsidP="00AD5604">
      <w:pPr>
        <w:pStyle w:val="a3"/>
        <w:numPr>
          <w:ilvl w:val="0"/>
          <w:numId w:val="15"/>
        </w:numPr>
        <w:tabs>
          <w:tab w:val="left" w:pos="993"/>
        </w:tabs>
        <w:ind w:leftChars="0" w:left="993" w:firstLineChars="0" w:hanging="285"/>
      </w:pPr>
      <w:r w:rsidRPr="00593F65">
        <w:t>汚染・非汚染の区域、職員及び食材・食品の動線、見学者</w:t>
      </w:r>
      <w:r w:rsidR="00C2119D">
        <w:rPr>
          <w:rFonts w:hint="eastAsia"/>
        </w:rPr>
        <w:t>及び一時避難者</w:t>
      </w:r>
      <w:r w:rsidRPr="00593F65">
        <w:t>の動線をカラーで明記</w:t>
      </w:r>
    </w:p>
    <w:p w14:paraId="1DE7BA05" w14:textId="5378FD4C" w:rsidR="00581BB5" w:rsidRPr="00593F65" w:rsidRDefault="00581BB5" w:rsidP="00AD5604">
      <w:pPr>
        <w:pStyle w:val="a3"/>
        <w:numPr>
          <w:ilvl w:val="0"/>
          <w:numId w:val="15"/>
        </w:numPr>
        <w:tabs>
          <w:tab w:val="left" w:pos="993"/>
        </w:tabs>
        <w:ind w:leftChars="0" w:left="993" w:firstLineChars="0" w:hanging="285"/>
      </w:pPr>
      <w:r w:rsidRPr="00593F65">
        <w:t>手洗い設備、自動ドアの設置位置をカラーで明記</w:t>
      </w:r>
    </w:p>
    <w:p w14:paraId="5DD80F08" w14:textId="6F0BE090" w:rsidR="00581BB5" w:rsidRPr="00593F65" w:rsidRDefault="00581BB5" w:rsidP="00AD5604">
      <w:pPr>
        <w:pStyle w:val="a3"/>
        <w:numPr>
          <w:ilvl w:val="0"/>
          <w:numId w:val="15"/>
        </w:numPr>
        <w:tabs>
          <w:tab w:val="left" w:pos="993"/>
        </w:tabs>
        <w:ind w:leftChars="0" w:left="993" w:firstLineChars="0" w:hanging="285"/>
      </w:pPr>
      <w:r w:rsidRPr="00593F65">
        <w:t>コンテナ洗浄前後のスペースでピーク時にプール可能なコンテナ数を破線で明記</w:t>
      </w:r>
    </w:p>
    <w:p w14:paraId="44C58F1B" w14:textId="4AA1EDC6" w:rsidR="00581BB5" w:rsidRPr="00593F65" w:rsidRDefault="00A2244E" w:rsidP="00A2244E">
      <w:pPr>
        <w:pStyle w:val="a3"/>
        <w:tabs>
          <w:tab w:val="left" w:pos="851"/>
        </w:tabs>
        <w:ind w:leftChars="136" w:left="851" w:hangingChars="269" w:hanging="565"/>
      </w:pPr>
      <w:r w:rsidRPr="00593F65">
        <w:t>（</w:t>
      </w:r>
      <w:r w:rsidRPr="00593F65">
        <w:t>4</w:t>
      </w:r>
      <w:r w:rsidRPr="00593F65">
        <w:t>）</w:t>
      </w:r>
      <w:r w:rsidRPr="00593F65">
        <w:tab/>
      </w:r>
      <w:r w:rsidR="00581BB5" w:rsidRPr="00593F65">
        <w:t>施設断面図は調理室、洗浄室の断面が分かるものとすること。</w:t>
      </w:r>
    </w:p>
    <w:p w14:paraId="6A0FD98B" w14:textId="25A7BFE6" w:rsidR="00581BB5" w:rsidRPr="00593F65" w:rsidRDefault="00A2244E" w:rsidP="00A2244E">
      <w:pPr>
        <w:pStyle w:val="a3"/>
        <w:tabs>
          <w:tab w:val="left" w:pos="851"/>
        </w:tabs>
        <w:ind w:leftChars="136" w:left="851" w:hangingChars="269" w:hanging="565"/>
      </w:pPr>
      <w:r w:rsidRPr="00593F65">
        <w:lastRenderedPageBreak/>
        <w:t>（</w:t>
      </w:r>
      <w:r w:rsidRPr="00593F65">
        <w:t>5</w:t>
      </w:r>
      <w:r w:rsidRPr="00593F65">
        <w:t>）</w:t>
      </w:r>
      <w:r w:rsidRPr="00593F65">
        <w:tab/>
      </w:r>
      <w:r w:rsidR="00581BB5" w:rsidRPr="00593F65">
        <w:t>設備計画には、各主要設備の考え方（空調・換気設備のスペック及び空調・換気能力、換気経路、受水槽の容量、排水処理施設の排水処理能力の総量（</w:t>
      </w:r>
      <w:r w:rsidR="00C01A47" w:rsidRPr="00B42552">
        <w:t>ℓ</w:t>
      </w:r>
      <w:r w:rsidR="00581BB5" w:rsidRPr="00B42552">
        <w:t>/</w:t>
      </w:r>
      <w:r w:rsidR="00581BB5" w:rsidRPr="00B42552">
        <w:t>日、</w:t>
      </w:r>
      <w:r w:rsidR="00C01A47" w:rsidRPr="00B42552">
        <w:t>ℓ</w:t>
      </w:r>
      <w:r w:rsidR="00581BB5" w:rsidRPr="00B42552">
        <w:t>/</w:t>
      </w:r>
      <w:r w:rsidR="00581BB5" w:rsidRPr="00593F65">
        <w:t>時間）、受電容量等）を明記すること。また、機械設備については、各種系統図、給水、排水、蒸気用の配管の管種を明記すること。</w:t>
      </w:r>
    </w:p>
    <w:p w14:paraId="7D19A86C" w14:textId="53967ACA" w:rsidR="00581BB5" w:rsidRPr="00593F65" w:rsidRDefault="00A2244E" w:rsidP="00A2244E">
      <w:pPr>
        <w:pStyle w:val="a3"/>
        <w:tabs>
          <w:tab w:val="left" w:pos="851"/>
        </w:tabs>
        <w:ind w:leftChars="136" w:left="851" w:hangingChars="269" w:hanging="565"/>
      </w:pPr>
      <w:r w:rsidRPr="00593F65">
        <w:t>（</w:t>
      </w:r>
      <w:r w:rsidRPr="00593F65">
        <w:t>6</w:t>
      </w:r>
      <w:r w:rsidRPr="00593F65">
        <w:t>）</w:t>
      </w:r>
      <w:r w:rsidRPr="00593F65">
        <w:tab/>
      </w:r>
      <w:r w:rsidR="00581BB5" w:rsidRPr="00593F65">
        <w:t>調理設備計画には、下記の内容を記載すること。</w:t>
      </w:r>
    </w:p>
    <w:p w14:paraId="5C5F2BE5" w14:textId="416D7A84" w:rsidR="00581BB5" w:rsidRPr="00593F65" w:rsidRDefault="00581BB5" w:rsidP="00AD5604">
      <w:pPr>
        <w:pStyle w:val="a3"/>
        <w:numPr>
          <w:ilvl w:val="0"/>
          <w:numId w:val="15"/>
        </w:numPr>
        <w:tabs>
          <w:tab w:val="left" w:pos="993"/>
        </w:tabs>
        <w:ind w:leftChars="0" w:left="993" w:firstLineChars="0" w:hanging="285"/>
      </w:pPr>
      <w:r w:rsidRPr="00593F65">
        <w:t>調理設備の概要について、作業段階（搬入・検収段階、下処理段階、調理段階、洗浄段階、消毒保管段階）ごとに使用する調理設備とその作業内容が分かるように記入すること。</w:t>
      </w:r>
    </w:p>
    <w:p w14:paraId="4A23E95A" w14:textId="7837DD85" w:rsidR="00581BB5" w:rsidRDefault="00BC7D12" w:rsidP="0094474D">
      <w:pPr>
        <w:pStyle w:val="a3"/>
        <w:numPr>
          <w:ilvl w:val="0"/>
          <w:numId w:val="15"/>
        </w:numPr>
        <w:tabs>
          <w:tab w:val="left" w:pos="993"/>
        </w:tabs>
        <w:ind w:leftChars="0" w:left="993" w:firstLineChars="0" w:hanging="285"/>
      </w:pPr>
      <w:r w:rsidRPr="00593F65">
        <w:t>要求水準書</w:t>
      </w:r>
      <w:r w:rsidR="006B48BD" w:rsidRPr="00593F65">
        <w:t>資料</w:t>
      </w:r>
      <w:r w:rsidR="00BC5E78">
        <w:rPr>
          <w:rFonts w:hint="eastAsia"/>
        </w:rPr>
        <w:t>６</w:t>
      </w:r>
      <w:r w:rsidR="00DE23AE" w:rsidRPr="00593F65">
        <w:rPr>
          <w:rFonts w:hint="eastAsia"/>
        </w:rPr>
        <w:t>「想定献立表案」に記載している下記の３日分の</w:t>
      </w:r>
      <w:r w:rsidR="00DE23AE">
        <w:rPr>
          <w:rFonts w:hint="eastAsia"/>
        </w:rPr>
        <w:t>献立</w:t>
      </w:r>
      <w:r w:rsidR="00DE23AE" w:rsidRPr="00593F65">
        <w:rPr>
          <w:rFonts w:hint="eastAsia"/>
        </w:rPr>
        <w:t>を調理する場合の調理設備の能力を示すこと。（材料、分量、調理方法等は、資料</w:t>
      </w:r>
      <w:r w:rsidR="00BC5E78">
        <w:rPr>
          <w:rFonts w:hint="eastAsia"/>
        </w:rPr>
        <w:t>６</w:t>
      </w:r>
      <w:r w:rsidR="00DE23AE" w:rsidRPr="00593F65">
        <w:rPr>
          <w:rFonts w:hint="eastAsia"/>
        </w:rPr>
        <w:t>「想定</w:t>
      </w:r>
      <w:r w:rsidR="006B48BD" w:rsidRPr="00593F65">
        <w:t>献立表案」</w:t>
      </w:r>
      <w:r w:rsidR="00581BB5" w:rsidRPr="00593F65">
        <w:t>にある内容を参照すること）</w:t>
      </w:r>
    </w:p>
    <w:tbl>
      <w:tblPr>
        <w:tblStyle w:val="af6"/>
        <w:tblW w:w="0" w:type="auto"/>
        <w:tblInd w:w="993" w:type="dxa"/>
        <w:tblLook w:val="04A0" w:firstRow="1" w:lastRow="0" w:firstColumn="1" w:lastColumn="0" w:noHBand="0" w:noVBand="1"/>
      </w:tblPr>
      <w:tblGrid>
        <w:gridCol w:w="2761"/>
        <w:gridCol w:w="2738"/>
        <w:gridCol w:w="2738"/>
      </w:tblGrid>
      <w:tr w:rsidR="005221A3" w:rsidRPr="00593F65" w14:paraId="2AD783CC" w14:textId="77777777" w:rsidTr="00964232">
        <w:tc>
          <w:tcPr>
            <w:tcW w:w="2761" w:type="dxa"/>
            <w:shd w:val="clear" w:color="auto" w:fill="D9D9D9" w:themeFill="background1" w:themeFillShade="D9"/>
          </w:tcPr>
          <w:p w14:paraId="0AA0E6EA" w14:textId="5EC90FB1" w:rsidR="00964232" w:rsidRPr="00593F65" w:rsidRDefault="00DE23AE" w:rsidP="00964232">
            <w:pPr>
              <w:pStyle w:val="a3"/>
              <w:tabs>
                <w:tab w:val="left" w:pos="993"/>
              </w:tabs>
              <w:spacing w:line="300" w:lineRule="atLeast"/>
              <w:ind w:leftChars="0" w:left="0" w:firstLineChars="0" w:firstLine="0"/>
              <w:jc w:val="center"/>
              <w:rPr>
                <w:sz w:val="20"/>
              </w:rPr>
            </w:pPr>
            <w:r w:rsidRPr="00593F65">
              <w:rPr>
                <w:rFonts w:hint="eastAsia"/>
                <w:sz w:val="20"/>
              </w:rPr>
              <w:t>１日目</w:t>
            </w:r>
          </w:p>
        </w:tc>
        <w:tc>
          <w:tcPr>
            <w:tcW w:w="2738" w:type="dxa"/>
            <w:shd w:val="clear" w:color="auto" w:fill="D9D9D9" w:themeFill="background1" w:themeFillShade="D9"/>
          </w:tcPr>
          <w:p w14:paraId="59C752C8" w14:textId="739BC5EB" w:rsidR="00964232" w:rsidRPr="00593F65" w:rsidRDefault="00DE23AE" w:rsidP="00964232">
            <w:pPr>
              <w:pStyle w:val="a3"/>
              <w:tabs>
                <w:tab w:val="left" w:pos="993"/>
              </w:tabs>
              <w:spacing w:line="300" w:lineRule="atLeast"/>
              <w:ind w:leftChars="0" w:left="0" w:firstLineChars="0" w:firstLine="0"/>
              <w:jc w:val="center"/>
              <w:rPr>
                <w:sz w:val="20"/>
              </w:rPr>
            </w:pPr>
            <w:r w:rsidRPr="00593F65">
              <w:rPr>
                <w:rFonts w:hint="eastAsia"/>
                <w:sz w:val="20"/>
              </w:rPr>
              <w:t>２日目</w:t>
            </w:r>
          </w:p>
        </w:tc>
        <w:tc>
          <w:tcPr>
            <w:tcW w:w="2738" w:type="dxa"/>
            <w:shd w:val="clear" w:color="auto" w:fill="D9D9D9" w:themeFill="background1" w:themeFillShade="D9"/>
          </w:tcPr>
          <w:p w14:paraId="4EBFB033" w14:textId="5DBF98F3" w:rsidR="00964232" w:rsidRPr="00593F65" w:rsidRDefault="00DE23AE" w:rsidP="00964232">
            <w:pPr>
              <w:pStyle w:val="a3"/>
              <w:tabs>
                <w:tab w:val="left" w:pos="993"/>
              </w:tabs>
              <w:spacing w:line="300" w:lineRule="atLeast"/>
              <w:ind w:leftChars="0" w:left="0" w:firstLineChars="0" w:firstLine="0"/>
              <w:jc w:val="center"/>
              <w:rPr>
                <w:sz w:val="20"/>
              </w:rPr>
            </w:pPr>
            <w:r w:rsidRPr="00593F65">
              <w:rPr>
                <w:rFonts w:hint="eastAsia"/>
                <w:sz w:val="20"/>
              </w:rPr>
              <w:t>３日目</w:t>
            </w:r>
          </w:p>
        </w:tc>
      </w:tr>
      <w:tr w:rsidR="005221A3" w:rsidRPr="00593F65" w14:paraId="7A0DD6F8" w14:textId="77777777" w:rsidTr="006B48BD">
        <w:tc>
          <w:tcPr>
            <w:tcW w:w="2761" w:type="dxa"/>
            <w:vAlign w:val="center"/>
          </w:tcPr>
          <w:p w14:paraId="28E7F8D6" w14:textId="3B93441D" w:rsidR="00964232" w:rsidRPr="00593F65" w:rsidRDefault="00DE23AE"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BC5E78">
              <w:rPr>
                <w:rFonts w:hint="eastAsia"/>
                <w:sz w:val="20"/>
              </w:rPr>
              <w:t>６</w:t>
            </w:r>
            <w:r w:rsidRPr="00593F65">
              <w:rPr>
                <w:rFonts w:hint="eastAsia"/>
                <w:sz w:val="20"/>
              </w:rPr>
              <w:t>の</w:t>
            </w:r>
            <w:r w:rsidR="00627400">
              <w:rPr>
                <w:rFonts w:hint="eastAsia"/>
                <w:sz w:val="20"/>
              </w:rPr>
              <w:t>No.1</w:t>
            </w:r>
          </w:p>
        </w:tc>
        <w:tc>
          <w:tcPr>
            <w:tcW w:w="2738" w:type="dxa"/>
            <w:vAlign w:val="center"/>
          </w:tcPr>
          <w:p w14:paraId="6641E768" w14:textId="6D784FFA" w:rsidR="00964232" w:rsidRPr="00593F65" w:rsidRDefault="00DE23AE"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BC5E78">
              <w:rPr>
                <w:rFonts w:hint="eastAsia"/>
                <w:sz w:val="20"/>
              </w:rPr>
              <w:t>６</w:t>
            </w:r>
            <w:r w:rsidRPr="00593F65">
              <w:rPr>
                <w:rFonts w:hint="eastAsia"/>
                <w:sz w:val="20"/>
              </w:rPr>
              <w:t>の</w:t>
            </w:r>
            <w:r w:rsidR="00627400">
              <w:rPr>
                <w:rFonts w:hint="eastAsia"/>
                <w:sz w:val="20"/>
              </w:rPr>
              <w:t>No.</w:t>
            </w:r>
            <w:r w:rsidR="00A0306F">
              <w:rPr>
                <w:rFonts w:hint="eastAsia"/>
                <w:sz w:val="20"/>
              </w:rPr>
              <w:t>7</w:t>
            </w:r>
          </w:p>
        </w:tc>
        <w:tc>
          <w:tcPr>
            <w:tcW w:w="2738" w:type="dxa"/>
            <w:vAlign w:val="center"/>
          </w:tcPr>
          <w:p w14:paraId="09576D6E" w14:textId="3BA1260D" w:rsidR="00964232" w:rsidRPr="00593F65" w:rsidRDefault="00DE23AE"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BC5E78">
              <w:rPr>
                <w:rFonts w:hint="eastAsia"/>
                <w:sz w:val="20"/>
              </w:rPr>
              <w:t>６</w:t>
            </w:r>
            <w:r w:rsidRPr="00593F65">
              <w:rPr>
                <w:rFonts w:hint="eastAsia"/>
                <w:sz w:val="20"/>
              </w:rPr>
              <w:t>の</w:t>
            </w:r>
            <w:r w:rsidR="00627400">
              <w:rPr>
                <w:rFonts w:hint="eastAsia"/>
                <w:sz w:val="20"/>
              </w:rPr>
              <w:t>No.</w:t>
            </w:r>
            <w:r w:rsidR="00A0306F">
              <w:rPr>
                <w:sz w:val="20"/>
              </w:rPr>
              <w:t>9</w:t>
            </w:r>
          </w:p>
        </w:tc>
      </w:tr>
    </w:tbl>
    <w:p w14:paraId="62D794FE" w14:textId="351ABA1A" w:rsidR="00581BB5" w:rsidRPr="00593F65" w:rsidRDefault="00581BB5" w:rsidP="00AD5604">
      <w:pPr>
        <w:pStyle w:val="a3"/>
        <w:numPr>
          <w:ilvl w:val="0"/>
          <w:numId w:val="15"/>
        </w:numPr>
        <w:tabs>
          <w:tab w:val="left" w:pos="993"/>
        </w:tabs>
        <w:ind w:leftChars="0" w:left="993" w:firstLineChars="0" w:hanging="285"/>
      </w:pPr>
      <w:r w:rsidRPr="00593F65">
        <w:t>調理設備の選定の妥当性や設定根拠を記載すること。</w:t>
      </w:r>
    </w:p>
    <w:p w14:paraId="144F6055" w14:textId="1E00D6F1" w:rsidR="00F44FB1" w:rsidRPr="00F44FB1" w:rsidRDefault="00F44FB1" w:rsidP="00F44FB1">
      <w:pPr>
        <w:pStyle w:val="a3"/>
        <w:tabs>
          <w:tab w:val="left" w:pos="851"/>
        </w:tabs>
        <w:ind w:leftChars="136" w:left="851" w:hangingChars="269" w:hanging="565"/>
        <w:rPr>
          <w:color w:val="000000" w:themeColor="text1"/>
        </w:rPr>
      </w:pPr>
      <w:r w:rsidRPr="00F44FB1">
        <w:rPr>
          <w:rFonts w:hint="eastAsia"/>
          <w:color w:val="000000" w:themeColor="text1"/>
        </w:rPr>
        <w:t>（</w:t>
      </w:r>
      <w:r w:rsidRPr="00F44FB1">
        <w:rPr>
          <w:rFonts w:hint="eastAsia"/>
          <w:color w:val="000000" w:themeColor="text1"/>
        </w:rPr>
        <w:t>7</w:t>
      </w:r>
      <w:r w:rsidRPr="00F44FB1">
        <w:rPr>
          <w:rFonts w:hint="eastAsia"/>
          <w:color w:val="000000" w:themeColor="text1"/>
        </w:rPr>
        <w:t>）</w:t>
      </w:r>
      <w:r w:rsidRPr="00CA646E">
        <w:rPr>
          <w:color w:val="000000" w:themeColor="text1"/>
        </w:rPr>
        <w:tab/>
      </w:r>
      <w:r>
        <w:rPr>
          <w:rFonts w:hint="eastAsia"/>
          <w:color w:val="000000" w:themeColor="text1"/>
        </w:rPr>
        <w:t>エネルギー等使用量</w:t>
      </w:r>
      <w:r w:rsidRPr="00F44FB1">
        <w:rPr>
          <w:rFonts w:hint="eastAsia"/>
          <w:color w:val="000000" w:themeColor="text1"/>
        </w:rPr>
        <w:t>シミュレーションには、下記の内容を記載すること。</w:t>
      </w:r>
    </w:p>
    <w:p w14:paraId="507A0C4A" w14:textId="34620E90" w:rsidR="00F27D6F" w:rsidRDefault="00F44FB1" w:rsidP="00F27D6F">
      <w:pPr>
        <w:pStyle w:val="a3"/>
        <w:numPr>
          <w:ilvl w:val="0"/>
          <w:numId w:val="15"/>
        </w:numPr>
        <w:tabs>
          <w:tab w:val="left" w:pos="993"/>
        </w:tabs>
        <w:ind w:leftChars="0" w:left="993" w:firstLineChars="0" w:hanging="285"/>
        <w:rPr>
          <w:color w:val="000000" w:themeColor="text1"/>
        </w:rPr>
      </w:pPr>
      <w:r w:rsidRPr="00F27D6F">
        <w:rPr>
          <w:rFonts w:hint="eastAsia"/>
          <w:color w:val="000000" w:themeColor="text1"/>
        </w:rPr>
        <w:t>提案する</w:t>
      </w:r>
      <w:r w:rsidRPr="00F27D6F">
        <w:rPr>
          <w:rFonts w:hint="eastAsia"/>
        </w:rPr>
        <w:t>本件</w:t>
      </w:r>
      <w:r w:rsidRPr="00F27D6F">
        <w:rPr>
          <w:rFonts w:hint="eastAsia"/>
          <w:color w:val="000000" w:themeColor="text1"/>
        </w:rPr>
        <w:t>施設に応じた</w:t>
      </w:r>
      <w:r w:rsidR="00F27D6F">
        <w:rPr>
          <w:rFonts w:hint="eastAsia"/>
          <w:color w:val="000000" w:themeColor="text1"/>
        </w:rPr>
        <w:t>エネルギー等使用量</w:t>
      </w:r>
      <w:r w:rsidRPr="00F27D6F">
        <w:rPr>
          <w:rFonts w:hint="eastAsia"/>
          <w:color w:val="000000" w:themeColor="text1"/>
        </w:rPr>
        <w:t>シミュレーションの各種計算条件、計算過程、計算結果を記載すること。</w:t>
      </w:r>
    </w:p>
    <w:p w14:paraId="12209F85" w14:textId="77777777" w:rsidR="00F27D6F" w:rsidRDefault="00F44FB1" w:rsidP="00F27D6F">
      <w:pPr>
        <w:pStyle w:val="a3"/>
        <w:numPr>
          <w:ilvl w:val="0"/>
          <w:numId w:val="15"/>
        </w:numPr>
        <w:tabs>
          <w:tab w:val="left" w:pos="993"/>
        </w:tabs>
        <w:ind w:leftChars="0" w:left="993" w:firstLineChars="0" w:hanging="285"/>
        <w:rPr>
          <w:color w:val="000000" w:themeColor="text1"/>
        </w:rPr>
      </w:pPr>
      <w:r w:rsidRPr="00F27D6F">
        <w:rPr>
          <w:rFonts w:hint="eastAsia"/>
          <w:color w:val="000000" w:themeColor="text1"/>
        </w:rPr>
        <w:t>算出は、１年間の使用</w:t>
      </w:r>
      <w:r w:rsidR="00F27D6F">
        <w:rPr>
          <w:rFonts w:hint="eastAsia"/>
          <w:color w:val="000000" w:themeColor="text1"/>
        </w:rPr>
        <w:t>量</w:t>
      </w:r>
      <w:r w:rsidRPr="00F27D6F">
        <w:rPr>
          <w:rFonts w:hint="eastAsia"/>
          <w:color w:val="000000" w:themeColor="text1"/>
        </w:rPr>
        <w:t>とし、この場合の調理内容は、要求水準書資料６</w:t>
      </w:r>
      <w:r w:rsidR="00F27D6F">
        <w:rPr>
          <w:rFonts w:hint="eastAsia"/>
          <w:color w:val="000000" w:themeColor="text1"/>
        </w:rPr>
        <w:t>「</w:t>
      </w:r>
      <w:r w:rsidRPr="00F27D6F">
        <w:rPr>
          <w:rFonts w:hint="eastAsia"/>
          <w:color w:val="000000" w:themeColor="text1"/>
        </w:rPr>
        <w:t>想定献立表案</w:t>
      </w:r>
      <w:r w:rsidR="00F27D6F" w:rsidRPr="00F27D6F">
        <w:rPr>
          <w:rFonts w:hint="eastAsia"/>
          <w:color w:val="000000" w:themeColor="text1"/>
        </w:rPr>
        <w:t>」</w:t>
      </w:r>
      <w:r w:rsidRPr="00F27D6F">
        <w:rPr>
          <w:rFonts w:hint="eastAsia"/>
          <w:color w:val="000000" w:themeColor="text1"/>
        </w:rPr>
        <w:t>を繰り返すものとすること。</w:t>
      </w:r>
    </w:p>
    <w:p w14:paraId="712B91DD" w14:textId="6EFDE9D7" w:rsidR="00F44FB1" w:rsidRPr="00F27D6F" w:rsidRDefault="00F44FB1" w:rsidP="00F27D6F">
      <w:pPr>
        <w:pStyle w:val="a3"/>
        <w:numPr>
          <w:ilvl w:val="0"/>
          <w:numId w:val="15"/>
        </w:numPr>
        <w:tabs>
          <w:tab w:val="left" w:pos="993"/>
        </w:tabs>
        <w:ind w:leftChars="0" w:left="993" w:firstLineChars="0" w:hanging="285"/>
        <w:rPr>
          <w:color w:val="000000" w:themeColor="text1"/>
        </w:rPr>
      </w:pPr>
      <w:r w:rsidRPr="00F27D6F">
        <w:rPr>
          <w:rFonts w:hint="eastAsia"/>
          <w:color w:val="000000" w:themeColor="text1"/>
        </w:rPr>
        <w:t>換気・空調設備については、「建築設備設計基準</w:t>
      </w:r>
      <w:r w:rsidRPr="00F27D6F">
        <w:rPr>
          <w:color w:val="000000" w:themeColor="text1"/>
        </w:rPr>
        <w:t xml:space="preserve"> </w:t>
      </w:r>
      <w:r w:rsidRPr="00F27D6F">
        <w:rPr>
          <w:rFonts w:hint="eastAsia"/>
          <w:color w:val="000000" w:themeColor="text1"/>
        </w:rPr>
        <w:t>令和３年版」（一般社団法人</w:t>
      </w:r>
      <w:r w:rsidRPr="00F27D6F">
        <w:rPr>
          <w:color w:val="000000" w:themeColor="text1"/>
        </w:rPr>
        <w:t xml:space="preserve"> </w:t>
      </w:r>
      <w:r w:rsidRPr="00F27D6F">
        <w:rPr>
          <w:rFonts w:hint="eastAsia"/>
          <w:color w:val="000000" w:themeColor="text1"/>
        </w:rPr>
        <w:t>公共建築協会）に準拠して算出するものとし、屋外条件は同基準</w:t>
      </w:r>
      <w:r w:rsidRPr="00F27D6F">
        <w:rPr>
          <w:rFonts w:hint="eastAsia"/>
          <w:color w:val="000000" w:themeColor="text1"/>
        </w:rPr>
        <w:t xml:space="preserve"> </w:t>
      </w:r>
      <w:r w:rsidRPr="00F27D6F">
        <w:rPr>
          <w:rFonts w:hint="eastAsia"/>
          <w:color w:val="000000" w:themeColor="text1"/>
        </w:rPr>
        <w:t>第</w:t>
      </w:r>
      <w:r w:rsidRPr="00F27D6F">
        <w:rPr>
          <w:rFonts w:hint="eastAsia"/>
          <w:color w:val="000000" w:themeColor="text1"/>
        </w:rPr>
        <w:t>4</w:t>
      </w:r>
      <w:r w:rsidRPr="00F27D6F">
        <w:rPr>
          <w:rFonts w:hint="eastAsia"/>
          <w:color w:val="000000" w:themeColor="text1"/>
        </w:rPr>
        <w:t>編</w:t>
      </w:r>
      <w:r w:rsidRPr="00F27D6F">
        <w:rPr>
          <w:rFonts w:hint="eastAsia"/>
          <w:color w:val="000000" w:themeColor="text1"/>
        </w:rPr>
        <w:t xml:space="preserve"> </w:t>
      </w:r>
      <w:r w:rsidRPr="00F27D6F">
        <w:rPr>
          <w:rFonts w:hint="eastAsia"/>
          <w:color w:val="000000" w:themeColor="text1"/>
        </w:rPr>
        <w:t>第</w:t>
      </w:r>
      <w:r w:rsidRPr="00F27D6F">
        <w:rPr>
          <w:rFonts w:hint="eastAsia"/>
          <w:color w:val="000000" w:themeColor="text1"/>
        </w:rPr>
        <w:t>1</w:t>
      </w:r>
      <w:r w:rsidRPr="00F27D6F">
        <w:rPr>
          <w:rFonts w:hint="eastAsia"/>
          <w:color w:val="000000" w:themeColor="text1"/>
        </w:rPr>
        <w:t>章</w:t>
      </w:r>
      <w:r w:rsidRPr="00F27D6F">
        <w:rPr>
          <w:rFonts w:hint="eastAsia"/>
          <w:color w:val="000000" w:themeColor="text1"/>
        </w:rPr>
        <w:t xml:space="preserve"> </w:t>
      </w:r>
      <w:r w:rsidRPr="00F27D6F">
        <w:rPr>
          <w:rFonts w:hint="eastAsia"/>
          <w:color w:val="000000" w:themeColor="text1"/>
        </w:rPr>
        <w:t>第</w:t>
      </w:r>
      <w:r w:rsidRPr="00F27D6F">
        <w:rPr>
          <w:rFonts w:hint="eastAsia"/>
          <w:color w:val="000000" w:themeColor="text1"/>
        </w:rPr>
        <w:t>2</w:t>
      </w:r>
      <w:r w:rsidRPr="00F27D6F">
        <w:rPr>
          <w:rFonts w:hint="eastAsia"/>
          <w:color w:val="000000" w:themeColor="text1"/>
        </w:rPr>
        <w:t>節</w:t>
      </w:r>
      <w:r w:rsidRPr="00F27D6F">
        <w:rPr>
          <w:rFonts w:hint="eastAsia"/>
          <w:color w:val="000000" w:themeColor="text1"/>
        </w:rPr>
        <w:t xml:space="preserve"> </w:t>
      </w:r>
      <w:r w:rsidRPr="00F27D6F">
        <w:rPr>
          <w:rFonts w:hint="eastAsia"/>
          <w:color w:val="000000" w:themeColor="text1"/>
        </w:rPr>
        <w:t>表</w:t>
      </w:r>
      <w:r w:rsidRPr="00F27D6F">
        <w:rPr>
          <w:rFonts w:hint="eastAsia"/>
          <w:color w:val="000000" w:themeColor="text1"/>
        </w:rPr>
        <w:t>2-11</w:t>
      </w:r>
      <w:r w:rsidRPr="00F27D6F">
        <w:rPr>
          <w:rFonts w:hint="eastAsia"/>
          <w:color w:val="000000" w:themeColor="text1"/>
        </w:rPr>
        <w:t>の</w:t>
      </w:r>
      <w:r w:rsidR="00F27D6F">
        <w:rPr>
          <w:rFonts w:hint="eastAsia"/>
          <w:color w:val="000000" w:themeColor="text1"/>
        </w:rPr>
        <w:t>香川</w:t>
      </w:r>
      <w:r w:rsidRPr="00F27D6F">
        <w:rPr>
          <w:rFonts w:hint="eastAsia"/>
          <w:color w:val="000000" w:themeColor="text1"/>
        </w:rPr>
        <w:t>を使用とすること。</w:t>
      </w:r>
    </w:p>
    <w:p w14:paraId="037BBEFA" w14:textId="7D459329" w:rsidR="00581BB5" w:rsidRPr="00CA646E" w:rsidRDefault="00CA646E" w:rsidP="00A2244E">
      <w:pPr>
        <w:pStyle w:val="a3"/>
        <w:tabs>
          <w:tab w:val="left" w:pos="851"/>
        </w:tabs>
        <w:ind w:leftChars="136" w:left="851" w:hangingChars="269" w:hanging="565"/>
        <w:rPr>
          <w:color w:val="000000" w:themeColor="text1"/>
        </w:rPr>
      </w:pPr>
      <w:r w:rsidRPr="00CA646E">
        <w:rPr>
          <w:color w:val="000000" w:themeColor="text1"/>
        </w:rPr>
        <w:t>（</w:t>
      </w:r>
      <w:r w:rsidRPr="00CA646E">
        <w:rPr>
          <w:rFonts w:hint="eastAsia"/>
          <w:color w:val="000000" w:themeColor="text1"/>
        </w:rPr>
        <w:t>8</w:t>
      </w:r>
      <w:r w:rsidRPr="00CA646E">
        <w:rPr>
          <w:color w:val="000000" w:themeColor="text1"/>
        </w:rPr>
        <w:t>）</w:t>
      </w:r>
      <w:r w:rsidRPr="00CA646E">
        <w:rPr>
          <w:color w:val="000000" w:themeColor="text1"/>
        </w:rPr>
        <w:tab/>
      </w:r>
      <w:r w:rsidR="00581BB5" w:rsidRPr="00CA646E">
        <w:rPr>
          <w:color w:val="000000" w:themeColor="text1"/>
        </w:rPr>
        <w:t>施工計画図には、工事段階ごとの仮囲い、足場等の仮設計画、揚重機等の工事車両動線等を記載すること。</w:t>
      </w:r>
    </w:p>
    <w:p w14:paraId="436A8511" w14:textId="0F18639F" w:rsidR="00C17C7C" w:rsidRPr="00CA646E" w:rsidRDefault="00FA54F1" w:rsidP="00A2244E">
      <w:pPr>
        <w:pStyle w:val="a3"/>
        <w:tabs>
          <w:tab w:val="left" w:pos="851"/>
        </w:tabs>
        <w:ind w:leftChars="136" w:left="851" w:hangingChars="269" w:hanging="565"/>
        <w:rPr>
          <w:color w:val="000000" w:themeColor="text1"/>
        </w:rPr>
      </w:pPr>
      <w:r w:rsidRPr="00CA646E">
        <w:rPr>
          <w:color w:val="000000" w:themeColor="text1"/>
        </w:rPr>
        <w:t>（</w:t>
      </w:r>
      <w:r w:rsidR="009C7763" w:rsidRPr="00CA646E">
        <w:rPr>
          <w:rFonts w:hint="eastAsia"/>
          <w:color w:val="000000" w:themeColor="text1"/>
        </w:rPr>
        <w:t>9</w:t>
      </w:r>
      <w:r w:rsidRPr="00CA646E">
        <w:rPr>
          <w:color w:val="000000" w:themeColor="text1"/>
        </w:rPr>
        <w:t>）</w:t>
      </w:r>
      <w:r w:rsidR="00CA646E" w:rsidRPr="00CA646E">
        <w:rPr>
          <w:color w:val="000000" w:themeColor="text1"/>
        </w:rPr>
        <w:tab/>
      </w:r>
      <w:r w:rsidR="00581BB5" w:rsidRPr="00CA646E">
        <w:rPr>
          <w:color w:val="000000" w:themeColor="text1"/>
        </w:rPr>
        <w:t>本様式で提出を求めた図面集は</w:t>
      </w:r>
      <w:r w:rsidR="0037408C" w:rsidRPr="00CA646E">
        <w:rPr>
          <w:rFonts w:hint="eastAsia"/>
          <w:color w:val="000000" w:themeColor="text1"/>
        </w:rPr>
        <w:t>提案審査（性能審査）</w:t>
      </w:r>
      <w:r w:rsidR="00581BB5" w:rsidRPr="00CA646E">
        <w:rPr>
          <w:color w:val="000000" w:themeColor="text1"/>
        </w:rPr>
        <w:t>で適宜参照する。</w:t>
      </w:r>
    </w:p>
    <w:p w14:paraId="6E4DAA7A" w14:textId="77777777" w:rsidR="000643CD" w:rsidRPr="005221A3" w:rsidRDefault="000643CD" w:rsidP="00A71FB5"/>
    <w:p w14:paraId="13E62172" w14:textId="6545C4A3" w:rsidR="00607F7F" w:rsidRPr="005221A3" w:rsidRDefault="00607F7F" w:rsidP="00267966">
      <w:pPr>
        <w:pStyle w:val="2"/>
      </w:pPr>
      <w:bookmarkStart w:id="24" w:name="_Toc170200675"/>
      <w:r w:rsidRPr="005221A3">
        <w:rPr>
          <w:rFonts w:hint="eastAsia"/>
        </w:rPr>
        <w:t>その他</w:t>
      </w:r>
      <w:bookmarkEnd w:id="24"/>
    </w:p>
    <w:p w14:paraId="7E9DC597" w14:textId="7F544489" w:rsidR="00607F7F" w:rsidRPr="00CA646E" w:rsidRDefault="00AF12A7" w:rsidP="00AF12A7">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1</w:t>
      </w:r>
      <w:r w:rsidRPr="00CA646E">
        <w:rPr>
          <w:color w:val="000000" w:themeColor="text1"/>
        </w:rPr>
        <w:t>）</w:t>
      </w:r>
      <w:r w:rsidRPr="00CA646E">
        <w:rPr>
          <w:color w:val="000000" w:themeColor="text1"/>
        </w:rPr>
        <w:tab/>
      </w:r>
      <w:r w:rsidR="00607F7F" w:rsidRPr="00CA646E">
        <w:rPr>
          <w:color w:val="000000" w:themeColor="text1"/>
        </w:rPr>
        <w:t>ページ数に制限がある場合は、遵守すること。ただし、写し等の添付書類は、枚数には含めないこととする。</w:t>
      </w:r>
    </w:p>
    <w:p w14:paraId="05B22506" w14:textId="260B824F" w:rsidR="00607F7F" w:rsidRPr="00CA646E" w:rsidRDefault="00AF12A7" w:rsidP="00AF12A7">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2</w:t>
      </w:r>
      <w:r w:rsidRPr="00CA646E">
        <w:rPr>
          <w:color w:val="000000" w:themeColor="text1"/>
        </w:rPr>
        <w:t>）</w:t>
      </w:r>
      <w:r w:rsidRPr="00CA646E">
        <w:rPr>
          <w:color w:val="000000" w:themeColor="text1"/>
        </w:rPr>
        <w:tab/>
      </w:r>
      <w:r w:rsidR="00607F7F" w:rsidRPr="00CA646E">
        <w:rPr>
          <w:color w:val="000000" w:themeColor="text1"/>
        </w:rPr>
        <w:t>図表等は適宜使用しても構わないが、規定のページ数に含めること。</w:t>
      </w:r>
    </w:p>
    <w:p w14:paraId="1E4311B3" w14:textId="4BBF722D" w:rsidR="00607F7F" w:rsidRPr="00CA646E" w:rsidRDefault="00AF12A7" w:rsidP="00747A05">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3</w:t>
      </w:r>
      <w:r w:rsidRPr="00CA646E">
        <w:rPr>
          <w:color w:val="000000" w:themeColor="text1"/>
        </w:rPr>
        <w:t>）</w:t>
      </w:r>
      <w:r w:rsidRPr="00CA646E">
        <w:rPr>
          <w:color w:val="000000" w:themeColor="text1"/>
        </w:rPr>
        <w:tab/>
      </w:r>
      <w:r w:rsidR="00607F7F" w:rsidRPr="00CA646E">
        <w:rPr>
          <w:color w:val="000000" w:themeColor="text1"/>
        </w:rPr>
        <w:t>書式のサイズは、「</w:t>
      </w:r>
      <w:r w:rsidR="00747A05" w:rsidRPr="00CA646E">
        <w:rPr>
          <w:color w:val="000000" w:themeColor="text1"/>
        </w:rPr>
        <w:fldChar w:fldCharType="begin"/>
      </w:r>
      <w:r w:rsidR="00747A05" w:rsidRPr="00CA646E">
        <w:rPr>
          <w:color w:val="000000" w:themeColor="text1"/>
        </w:rPr>
        <w:instrText xml:space="preserve"> REF _Ref100165155 \r \h </w:instrText>
      </w:r>
      <w:r w:rsidR="009B47A8" w:rsidRPr="00CA646E">
        <w:rPr>
          <w:color w:val="000000" w:themeColor="text1"/>
        </w:rPr>
        <w:instrText xml:space="preserve"> \* MERGEFORMAT </w:instrText>
      </w:r>
      <w:r w:rsidR="00747A05" w:rsidRPr="00CA646E">
        <w:rPr>
          <w:color w:val="000000" w:themeColor="text1"/>
        </w:rPr>
      </w:r>
      <w:r w:rsidR="00747A05" w:rsidRPr="00CA646E">
        <w:rPr>
          <w:color w:val="000000" w:themeColor="text1"/>
        </w:rPr>
        <w:fldChar w:fldCharType="separate"/>
      </w:r>
      <w:r w:rsidR="006D1421" w:rsidRPr="00CA646E">
        <w:rPr>
          <w:color w:val="000000" w:themeColor="text1"/>
        </w:rPr>
        <w:t xml:space="preserve">3. </w:t>
      </w:r>
      <w:r w:rsidR="00747A05" w:rsidRPr="00CA646E">
        <w:rPr>
          <w:color w:val="000000" w:themeColor="text1"/>
        </w:rPr>
        <w:fldChar w:fldCharType="end"/>
      </w:r>
      <w:r w:rsidR="00747A05" w:rsidRPr="00CA646E">
        <w:rPr>
          <w:color w:val="000000" w:themeColor="text1"/>
        </w:rPr>
        <w:fldChar w:fldCharType="begin"/>
      </w:r>
      <w:r w:rsidR="00747A05" w:rsidRPr="00CA646E">
        <w:rPr>
          <w:color w:val="000000" w:themeColor="text1"/>
        </w:rPr>
        <w:instrText xml:space="preserve"> REF _Ref100165159 \h </w:instrText>
      </w:r>
      <w:r w:rsidR="009B47A8" w:rsidRPr="00CA646E">
        <w:rPr>
          <w:color w:val="000000" w:themeColor="text1"/>
        </w:rPr>
        <w:instrText xml:space="preserve"> \* MERGEFORMAT </w:instrText>
      </w:r>
      <w:r w:rsidR="00747A05" w:rsidRPr="00CA646E">
        <w:rPr>
          <w:color w:val="000000" w:themeColor="text1"/>
        </w:rPr>
      </w:r>
      <w:r w:rsidR="00747A05" w:rsidRPr="00CA646E">
        <w:rPr>
          <w:color w:val="000000" w:themeColor="text1"/>
        </w:rPr>
        <w:fldChar w:fldCharType="separate"/>
      </w:r>
      <w:r w:rsidR="006D1421" w:rsidRPr="00CA646E">
        <w:rPr>
          <w:rFonts w:hint="eastAsia"/>
          <w:color w:val="000000" w:themeColor="text1"/>
        </w:rPr>
        <w:t>提出書類一覧</w:t>
      </w:r>
      <w:r w:rsidR="00747A05" w:rsidRPr="00CA646E">
        <w:rPr>
          <w:color w:val="000000" w:themeColor="text1"/>
        </w:rPr>
        <w:fldChar w:fldCharType="end"/>
      </w:r>
      <w:r w:rsidR="00607F7F" w:rsidRPr="00CA646E">
        <w:rPr>
          <w:color w:val="000000" w:themeColor="text1"/>
        </w:rPr>
        <w:t>」に記載のとおりとすること。</w:t>
      </w:r>
    </w:p>
    <w:p w14:paraId="5E97D744" w14:textId="77777777" w:rsidR="00CA646E" w:rsidRDefault="00AF12A7" w:rsidP="003203B4">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4</w:t>
      </w:r>
      <w:r w:rsidRPr="00CA646E">
        <w:rPr>
          <w:color w:val="000000" w:themeColor="text1"/>
        </w:rPr>
        <w:t>）</w:t>
      </w:r>
      <w:r w:rsidR="00747A05" w:rsidRPr="00CA646E">
        <w:rPr>
          <w:color w:val="000000" w:themeColor="text1"/>
        </w:rPr>
        <w:tab/>
      </w:r>
      <w:r w:rsidR="00607F7F" w:rsidRPr="00CA646E">
        <w:rPr>
          <w:color w:val="000000" w:themeColor="text1"/>
        </w:rPr>
        <w:t>使用する用紙は、片面印刷とすること。</w:t>
      </w:r>
      <w:bookmarkStart w:id="25" w:name="_Ref99128299"/>
    </w:p>
    <w:p w14:paraId="3C76AEDF" w14:textId="05C4810F" w:rsidR="00C12894" w:rsidRPr="00CA646E" w:rsidRDefault="00C12894" w:rsidP="00CA646E">
      <w:r w:rsidRPr="00CA646E">
        <w:br w:type="page"/>
      </w:r>
    </w:p>
    <w:p w14:paraId="626C3FDC" w14:textId="720B7439" w:rsidR="00607F7F" w:rsidRPr="005221A3" w:rsidRDefault="00AF12A7" w:rsidP="00AF12A7">
      <w:pPr>
        <w:pStyle w:val="1"/>
      </w:pPr>
      <w:bookmarkStart w:id="26" w:name="_Ref100165155"/>
      <w:bookmarkStart w:id="27" w:name="_Ref100165159"/>
      <w:bookmarkStart w:id="28" w:name="_Toc170200676"/>
      <w:r w:rsidRPr="005221A3">
        <w:rPr>
          <w:rFonts w:hint="eastAsia"/>
        </w:rPr>
        <w:lastRenderedPageBreak/>
        <w:t>提出書類一覧</w:t>
      </w:r>
      <w:bookmarkEnd w:id="25"/>
      <w:bookmarkEnd w:id="26"/>
      <w:bookmarkEnd w:id="27"/>
      <w:bookmarkEnd w:id="28"/>
    </w:p>
    <w:tbl>
      <w:tblPr>
        <w:tblStyle w:val="af6"/>
        <w:tblW w:w="5000" w:type="pct"/>
        <w:tblLook w:val="04A0" w:firstRow="1" w:lastRow="0" w:firstColumn="1" w:lastColumn="0" w:noHBand="0" w:noVBand="1"/>
      </w:tblPr>
      <w:tblGrid>
        <w:gridCol w:w="4028"/>
        <w:gridCol w:w="1300"/>
        <w:gridCol w:w="1301"/>
        <w:gridCol w:w="1301"/>
        <w:gridCol w:w="1300"/>
      </w:tblGrid>
      <w:tr w:rsidR="005221A3" w:rsidRPr="00AA46D8" w14:paraId="1C440ACA" w14:textId="77777777" w:rsidTr="00510BEB">
        <w:trPr>
          <w:tblHeader/>
        </w:trPr>
        <w:tc>
          <w:tcPr>
            <w:tcW w:w="2182" w:type="pct"/>
            <w:shd w:val="clear" w:color="auto" w:fill="808080" w:themeFill="background1" w:themeFillShade="80"/>
            <w:vAlign w:val="center"/>
          </w:tcPr>
          <w:p w14:paraId="7C067767" w14:textId="04213EBB" w:rsidR="00021079" w:rsidRPr="002A0F16" w:rsidRDefault="00021079" w:rsidP="007F4454">
            <w:pPr>
              <w:pStyle w:val="a3"/>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書　類</w:t>
            </w:r>
          </w:p>
        </w:tc>
        <w:tc>
          <w:tcPr>
            <w:tcW w:w="704" w:type="pct"/>
            <w:shd w:val="clear" w:color="auto" w:fill="808080" w:themeFill="background1" w:themeFillShade="80"/>
            <w:vAlign w:val="center"/>
          </w:tcPr>
          <w:p w14:paraId="1F1FA142" w14:textId="0A703453" w:rsidR="00021079" w:rsidRPr="002A0F16" w:rsidRDefault="00021079" w:rsidP="00CF1AE3">
            <w:pPr>
              <w:pStyle w:val="a3"/>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様式</w:t>
            </w:r>
          </w:p>
        </w:tc>
        <w:tc>
          <w:tcPr>
            <w:tcW w:w="705" w:type="pct"/>
            <w:shd w:val="clear" w:color="auto" w:fill="808080" w:themeFill="background1" w:themeFillShade="80"/>
            <w:vAlign w:val="center"/>
          </w:tcPr>
          <w:p w14:paraId="1B7A17C0" w14:textId="0D9403F6" w:rsidR="00021079" w:rsidRPr="002A0F16" w:rsidRDefault="00021079" w:rsidP="00CF1AE3">
            <w:pPr>
              <w:pStyle w:val="a3"/>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提出部数</w:t>
            </w:r>
          </w:p>
        </w:tc>
        <w:tc>
          <w:tcPr>
            <w:tcW w:w="705" w:type="pct"/>
            <w:shd w:val="clear" w:color="auto" w:fill="808080" w:themeFill="background1" w:themeFillShade="80"/>
            <w:vAlign w:val="center"/>
          </w:tcPr>
          <w:p w14:paraId="35EDF220" w14:textId="7E3CA356" w:rsidR="00021079" w:rsidRPr="002A0F16" w:rsidRDefault="00021079" w:rsidP="00CF1AE3">
            <w:pPr>
              <w:pStyle w:val="a3"/>
              <w:spacing w:line="300" w:lineRule="exact"/>
              <w:ind w:leftChars="0" w:left="0" w:firstLineChars="0" w:firstLine="0"/>
              <w:jc w:val="center"/>
              <w:rPr>
                <w:rFonts w:eastAsia="ＭＳ ゴシック"/>
                <w:color w:val="FFFFFF" w:themeColor="background1"/>
                <w:sz w:val="20"/>
              </w:rPr>
            </w:pPr>
            <w:r w:rsidRPr="002A0F16">
              <w:rPr>
                <w:rFonts w:eastAsia="ＭＳ ゴシック" w:hint="eastAsia"/>
                <w:b/>
                <w:bCs/>
                <w:color w:val="FFFFFF" w:themeColor="background1"/>
                <w:spacing w:val="15"/>
                <w:w w:val="89"/>
                <w:kern w:val="0"/>
                <w:sz w:val="20"/>
                <w:fitText w:val="1005" w:id="-1132822528"/>
              </w:rPr>
              <w:t>書式</w:t>
            </w:r>
            <w:r w:rsidR="00A543BE" w:rsidRPr="002A0F16">
              <w:rPr>
                <w:rFonts w:eastAsia="ＭＳ ゴシック" w:hint="eastAsia"/>
                <w:b/>
                <w:bCs/>
                <w:color w:val="FFFFFF" w:themeColor="background1"/>
                <w:spacing w:val="15"/>
                <w:w w:val="89"/>
                <w:kern w:val="0"/>
                <w:sz w:val="20"/>
                <w:fitText w:val="1005" w:id="-1132822528"/>
              </w:rPr>
              <w:t>サイ</w:t>
            </w:r>
            <w:r w:rsidR="00A543BE" w:rsidRPr="002A0F16">
              <w:rPr>
                <w:rFonts w:eastAsia="ＭＳ ゴシック" w:hint="eastAsia"/>
                <w:b/>
                <w:bCs/>
                <w:color w:val="FFFFFF" w:themeColor="background1"/>
                <w:w w:val="89"/>
                <w:kern w:val="0"/>
                <w:sz w:val="20"/>
                <w:fitText w:val="1005" w:id="-1132822528"/>
              </w:rPr>
              <w:t>ズ</w:t>
            </w:r>
          </w:p>
        </w:tc>
        <w:tc>
          <w:tcPr>
            <w:tcW w:w="704" w:type="pct"/>
            <w:shd w:val="clear" w:color="auto" w:fill="808080" w:themeFill="background1" w:themeFillShade="80"/>
            <w:vAlign w:val="center"/>
          </w:tcPr>
          <w:p w14:paraId="046E7325" w14:textId="6A779C50" w:rsidR="00021079" w:rsidRPr="002A0F16" w:rsidRDefault="00A543BE" w:rsidP="00DD1811">
            <w:pPr>
              <w:pStyle w:val="a3"/>
              <w:spacing w:line="300" w:lineRule="exact"/>
              <w:ind w:leftChars="-50" w:left="-105" w:rightChars="-50" w:right="-105" w:firstLineChars="0" w:firstLine="0"/>
              <w:jc w:val="center"/>
              <w:rPr>
                <w:rFonts w:eastAsia="ＭＳ ゴシック"/>
                <w:color w:val="FFFFFF" w:themeColor="background1"/>
                <w:sz w:val="20"/>
              </w:rPr>
            </w:pPr>
            <w:r w:rsidRPr="002A0F16">
              <w:rPr>
                <w:rFonts w:eastAsia="ＭＳ ゴシック" w:hint="eastAsia"/>
                <w:b/>
                <w:bCs/>
                <w:color w:val="FFFFFF" w:themeColor="background1"/>
                <w:kern w:val="0"/>
                <w:sz w:val="20"/>
              </w:rPr>
              <w:t>ファイル</w:t>
            </w:r>
            <w:r w:rsidR="00021079" w:rsidRPr="002A0F16">
              <w:rPr>
                <w:rFonts w:eastAsia="ＭＳ ゴシック"/>
                <w:b/>
                <w:bCs/>
                <w:color w:val="FFFFFF" w:themeColor="background1"/>
                <w:kern w:val="0"/>
                <w:sz w:val="20"/>
              </w:rPr>
              <w:t>形式</w:t>
            </w:r>
          </w:p>
        </w:tc>
      </w:tr>
      <w:tr w:rsidR="005221A3" w:rsidRPr="00AA46D8" w14:paraId="513AF6B7" w14:textId="77777777" w:rsidTr="00510BEB">
        <w:tc>
          <w:tcPr>
            <w:tcW w:w="2182" w:type="pct"/>
            <w:shd w:val="clear" w:color="auto" w:fill="D9D9D9" w:themeFill="background1" w:themeFillShade="D9"/>
            <w:vAlign w:val="center"/>
          </w:tcPr>
          <w:p w14:paraId="795EB1A2" w14:textId="697DCD00" w:rsidR="00021079" w:rsidRPr="00AA46D8" w:rsidRDefault="00FE4B89" w:rsidP="00021079">
            <w:pPr>
              <w:pStyle w:val="a3"/>
              <w:spacing w:line="300" w:lineRule="exact"/>
              <w:ind w:leftChars="0" w:left="0" w:firstLineChars="0" w:firstLine="0"/>
              <w:rPr>
                <w:sz w:val="20"/>
              </w:rPr>
            </w:pPr>
            <w:r>
              <w:rPr>
                <w:rFonts w:hint="eastAsia"/>
                <w:b/>
                <w:bCs/>
                <w:kern w:val="0"/>
                <w:sz w:val="20"/>
              </w:rPr>
              <w:t>入札説明書</w:t>
            </w:r>
            <w:r w:rsidR="00021079" w:rsidRPr="00AA46D8">
              <w:rPr>
                <w:b/>
                <w:bCs/>
                <w:kern w:val="0"/>
                <w:sz w:val="20"/>
              </w:rPr>
              <w:t>等に関する提出書類</w:t>
            </w:r>
          </w:p>
        </w:tc>
        <w:tc>
          <w:tcPr>
            <w:tcW w:w="704" w:type="pct"/>
            <w:shd w:val="clear" w:color="auto" w:fill="D9D9D9" w:themeFill="background1" w:themeFillShade="D9"/>
          </w:tcPr>
          <w:p w14:paraId="40D19447" w14:textId="77777777" w:rsidR="00021079" w:rsidRPr="00AA46D8" w:rsidRDefault="00021079" w:rsidP="00CF1AE3">
            <w:pPr>
              <w:pStyle w:val="a3"/>
              <w:spacing w:line="300" w:lineRule="exact"/>
              <w:ind w:leftChars="0" w:left="0" w:firstLineChars="0" w:firstLine="0"/>
              <w:jc w:val="center"/>
              <w:rPr>
                <w:sz w:val="20"/>
              </w:rPr>
            </w:pPr>
          </w:p>
        </w:tc>
        <w:tc>
          <w:tcPr>
            <w:tcW w:w="705" w:type="pct"/>
            <w:shd w:val="clear" w:color="auto" w:fill="D9D9D9" w:themeFill="background1" w:themeFillShade="D9"/>
            <w:vAlign w:val="center"/>
          </w:tcPr>
          <w:p w14:paraId="43324E85" w14:textId="77777777" w:rsidR="00021079" w:rsidRPr="00AA46D8" w:rsidRDefault="00021079" w:rsidP="00CF1AE3">
            <w:pPr>
              <w:pStyle w:val="a3"/>
              <w:spacing w:line="300" w:lineRule="exact"/>
              <w:ind w:leftChars="0" w:left="0" w:firstLineChars="0" w:firstLine="0"/>
              <w:jc w:val="center"/>
              <w:rPr>
                <w:sz w:val="20"/>
              </w:rPr>
            </w:pPr>
          </w:p>
        </w:tc>
        <w:tc>
          <w:tcPr>
            <w:tcW w:w="705" w:type="pct"/>
            <w:shd w:val="clear" w:color="auto" w:fill="D9D9D9" w:themeFill="background1" w:themeFillShade="D9"/>
            <w:vAlign w:val="center"/>
          </w:tcPr>
          <w:p w14:paraId="7BFB1F47" w14:textId="77777777" w:rsidR="00021079" w:rsidRPr="00AA46D8" w:rsidRDefault="00021079" w:rsidP="00CF1AE3">
            <w:pPr>
              <w:pStyle w:val="a3"/>
              <w:spacing w:line="300" w:lineRule="exact"/>
              <w:ind w:leftChars="0" w:left="0" w:firstLineChars="0" w:firstLine="0"/>
              <w:jc w:val="center"/>
              <w:rPr>
                <w:sz w:val="20"/>
              </w:rPr>
            </w:pPr>
          </w:p>
        </w:tc>
        <w:tc>
          <w:tcPr>
            <w:tcW w:w="704" w:type="pct"/>
            <w:shd w:val="clear" w:color="auto" w:fill="D9D9D9" w:themeFill="background1" w:themeFillShade="D9"/>
            <w:vAlign w:val="center"/>
          </w:tcPr>
          <w:p w14:paraId="6BEBD443" w14:textId="77777777" w:rsidR="00021079" w:rsidRPr="00AA46D8" w:rsidRDefault="00021079" w:rsidP="00CF1AE3">
            <w:pPr>
              <w:pStyle w:val="a3"/>
              <w:spacing w:line="300" w:lineRule="exact"/>
              <w:ind w:leftChars="0" w:left="0" w:firstLineChars="0" w:firstLine="0"/>
              <w:jc w:val="center"/>
              <w:rPr>
                <w:sz w:val="20"/>
              </w:rPr>
            </w:pPr>
          </w:p>
        </w:tc>
      </w:tr>
      <w:tr w:rsidR="00C03936" w:rsidRPr="00AA46D8" w14:paraId="4D3EF59C" w14:textId="77777777" w:rsidTr="00510BEB">
        <w:tc>
          <w:tcPr>
            <w:tcW w:w="2182" w:type="pct"/>
            <w:vAlign w:val="center"/>
          </w:tcPr>
          <w:p w14:paraId="47BA76D2" w14:textId="77777777" w:rsidR="00C03936" w:rsidRDefault="00C03936" w:rsidP="0021019B">
            <w:pPr>
              <w:pStyle w:val="a3"/>
              <w:snapToGrid w:val="0"/>
              <w:ind w:leftChars="0" w:left="0" w:firstLineChars="0" w:firstLine="0"/>
              <w:rPr>
                <w:kern w:val="0"/>
                <w:sz w:val="20"/>
              </w:rPr>
            </w:pPr>
            <w:r w:rsidRPr="00C03936">
              <w:rPr>
                <w:rFonts w:hint="eastAsia"/>
                <w:kern w:val="0"/>
                <w:sz w:val="20"/>
              </w:rPr>
              <w:t>事業者募集に関する説明会及び</w:t>
            </w:r>
          </w:p>
          <w:p w14:paraId="5E17A55E" w14:textId="5A77F9E4" w:rsidR="00C03936" w:rsidRPr="00AA46D8" w:rsidRDefault="00C03936" w:rsidP="0021019B">
            <w:pPr>
              <w:pStyle w:val="a3"/>
              <w:snapToGrid w:val="0"/>
              <w:ind w:leftChars="0" w:left="0" w:firstLineChars="0" w:firstLine="0"/>
              <w:rPr>
                <w:sz w:val="20"/>
              </w:rPr>
            </w:pPr>
            <w:r w:rsidRPr="00C03936">
              <w:rPr>
                <w:rFonts w:hint="eastAsia"/>
                <w:kern w:val="0"/>
                <w:sz w:val="20"/>
              </w:rPr>
              <w:t>現地見学会参加申込書</w:t>
            </w:r>
          </w:p>
        </w:tc>
        <w:tc>
          <w:tcPr>
            <w:tcW w:w="704" w:type="pct"/>
            <w:vAlign w:val="center"/>
          </w:tcPr>
          <w:p w14:paraId="4C2FEDA6" w14:textId="65468842" w:rsidR="00C03936" w:rsidRPr="00AA46D8" w:rsidRDefault="00C03936" w:rsidP="00C03936">
            <w:pPr>
              <w:pStyle w:val="a3"/>
              <w:spacing w:line="300" w:lineRule="exact"/>
              <w:ind w:leftChars="0" w:left="0" w:firstLineChars="0" w:firstLine="0"/>
              <w:jc w:val="center"/>
              <w:rPr>
                <w:sz w:val="20"/>
              </w:rPr>
            </w:pPr>
            <w:r w:rsidRPr="00AA46D8">
              <w:rPr>
                <w:kern w:val="0"/>
                <w:sz w:val="20"/>
              </w:rPr>
              <w:t>様式</w:t>
            </w:r>
            <w:r>
              <w:rPr>
                <w:rFonts w:hint="eastAsia"/>
                <w:kern w:val="0"/>
                <w:sz w:val="20"/>
              </w:rPr>
              <w:t>1</w:t>
            </w:r>
          </w:p>
        </w:tc>
        <w:tc>
          <w:tcPr>
            <w:tcW w:w="705" w:type="pct"/>
            <w:vAlign w:val="center"/>
          </w:tcPr>
          <w:p w14:paraId="65BCE5B9" w14:textId="0B398E8A" w:rsidR="00C03936" w:rsidRPr="00AA46D8" w:rsidRDefault="00C03936" w:rsidP="00C03936">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1AC5E40B" w14:textId="46D802A7" w:rsidR="00C03936" w:rsidRPr="00AA46D8" w:rsidRDefault="00C03936" w:rsidP="00C039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34CA3ACF" w14:textId="35FC45C1" w:rsidR="00C03936" w:rsidRPr="00AA46D8" w:rsidRDefault="00C03936" w:rsidP="00C03936">
            <w:pPr>
              <w:pStyle w:val="a3"/>
              <w:spacing w:line="300" w:lineRule="exact"/>
              <w:ind w:leftChars="0" w:left="0" w:firstLineChars="0" w:firstLine="0"/>
              <w:jc w:val="center"/>
              <w:rPr>
                <w:sz w:val="20"/>
              </w:rPr>
            </w:pPr>
            <w:r w:rsidRPr="00AA46D8">
              <w:rPr>
                <w:kern w:val="0"/>
                <w:sz w:val="20"/>
              </w:rPr>
              <w:t>Word</w:t>
            </w:r>
          </w:p>
        </w:tc>
      </w:tr>
      <w:tr w:rsidR="00C03936" w:rsidRPr="00AA46D8" w14:paraId="7BD525EC" w14:textId="77777777" w:rsidTr="00510BEB">
        <w:tc>
          <w:tcPr>
            <w:tcW w:w="2182" w:type="pct"/>
            <w:vAlign w:val="center"/>
          </w:tcPr>
          <w:p w14:paraId="48DD1CD4" w14:textId="29AD6EFC" w:rsidR="00C03936" w:rsidRDefault="00C03936" w:rsidP="00C03936">
            <w:pPr>
              <w:pStyle w:val="a3"/>
              <w:spacing w:line="300" w:lineRule="exact"/>
              <w:ind w:leftChars="0" w:left="0" w:firstLineChars="0" w:firstLine="0"/>
              <w:rPr>
                <w:kern w:val="0"/>
                <w:sz w:val="20"/>
              </w:rPr>
            </w:pPr>
            <w:r w:rsidRPr="00C03936">
              <w:rPr>
                <w:rFonts w:hint="eastAsia"/>
                <w:kern w:val="0"/>
                <w:sz w:val="20"/>
              </w:rPr>
              <w:t>配送校見学会参加申込書</w:t>
            </w:r>
          </w:p>
        </w:tc>
        <w:tc>
          <w:tcPr>
            <w:tcW w:w="704" w:type="pct"/>
            <w:vAlign w:val="center"/>
          </w:tcPr>
          <w:p w14:paraId="65A7D68B" w14:textId="6A6511A3" w:rsidR="00C03936" w:rsidRPr="00AA46D8" w:rsidRDefault="00C03936" w:rsidP="00C03936">
            <w:pPr>
              <w:pStyle w:val="a3"/>
              <w:spacing w:line="300" w:lineRule="exact"/>
              <w:ind w:leftChars="0" w:left="0" w:firstLineChars="0" w:firstLine="0"/>
              <w:jc w:val="center"/>
              <w:rPr>
                <w:kern w:val="0"/>
                <w:sz w:val="20"/>
              </w:rPr>
            </w:pPr>
            <w:r w:rsidRPr="00C1056B">
              <w:rPr>
                <w:rFonts w:hint="eastAsia"/>
                <w:sz w:val="20"/>
              </w:rPr>
              <w:t>様式</w:t>
            </w:r>
            <w:r w:rsidRPr="00C1056B">
              <w:rPr>
                <w:rFonts w:hint="eastAsia"/>
                <w:sz w:val="20"/>
              </w:rPr>
              <w:t>2</w:t>
            </w:r>
          </w:p>
        </w:tc>
        <w:tc>
          <w:tcPr>
            <w:tcW w:w="705" w:type="pct"/>
            <w:vAlign w:val="center"/>
          </w:tcPr>
          <w:p w14:paraId="72DE710E" w14:textId="776CA6DB" w:rsidR="00C03936" w:rsidRPr="00AA46D8" w:rsidRDefault="00C03936" w:rsidP="00C03936">
            <w:pPr>
              <w:pStyle w:val="a3"/>
              <w:spacing w:line="300" w:lineRule="exact"/>
              <w:ind w:leftChars="0" w:left="0" w:firstLineChars="0" w:firstLine="0"/>
              <w:jc w:val="center"/>
              <w:rPr>
                <w:kern w:val="0"/>
                <w:sz w:val="20"/>
              </w:rPr>
            </w:pPr>
            <w:r w:rsidRPr="00AA46D8">
              <w:rPr>
                <w:rFonts w:hint="eastAsia"/>
                <w:kern w:val="0"/>
                <w:sz w:val="20"/>
              </w:rPr>
              <w:t>1</w:t>
            </w:r>
            <w:r w:rsidRPr="00AA46D8">
              <w:rPr>
                <w:rFonts w:hint="eastAsia"/>
                <w:kern w:val="0"/>
                <w:sz w:val="20"/>
              </w:rPr>
              <w:t>部</w:t>
            </w:r>
          </w:p>
        </w:tc>
        <w:tc>
          <w:tcPr>
            <w:tcW w:w="705" w:type="pct"/>
            <w:vAlign w:val="center"/>
          </w:tcPr>
          <w:p w14:paraId="5AA408C4" w14:textId="1E4A1D5E" w:rsidR="00C03936" w:rsidRPr="00AA46D8" w:rsidRDefault="00C03936" w:rsidP="00C039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1F12995" w14:textId="2A0CCE56" w:rsidR="00C03936" w:rsidRPr="00AA46D8" w:rsidRDefault="00C03936" w:rsidP="00C03936">
            <w:pPr>
              <w:pStyle w:val="a3"/>
              <w:spacing w:line="300" w:lineRule="exact"/>
              <w:ind w:leftChars="0" w:left="0" w:firstLineChars="0" w:firstLine="0"/>
              <w:jc w:val="center"/>
              <w:rPr>
                <w:kern w:val="0"/>
                <w:sz w:val="20"/>
              </w:rPr>
            </w:pPr>
            <w:r w:rsidRPr="00AA46D8">
              <w:rPr>
                <w:kern w:val="0"/>
                <w:sz w:val="20"/>
              </w:rPr>
              <w:t>Word</w:t>
            </w:r>
          </w:p>
        </w:tc>
      </w:tr>
      <w:tr w:rsidR="00C03936" w:rsidRPr="00AA46D8" w14:paraId="3E0A4CD4" w14:textId="77777777" w:rsidTr="00510BEB">
        <w:tc>
          <w:tcPr>
            <w:tcW w:w="2182" w:type="pct"/>
            <w:vAlign w:val="center"/>
          </w:tcPr>
          <w:p w14:paraId="080620EA" w14:textId="4F813008" w:rsidR="00C03936" w:rsidRDefault="00C03936" w:rsidP="00C03936">
            <w:pPr>
              <w:pStyle w:val="a3"/>
              <w:spacing w:line="300" w:lineRule="exact"/>
              <w:ind w:leftChars="0" w:left="0" w:firstLineChars="0" w:firstLine="0"/>
              <w:rPr>
                <w:kern w:val="0"/>
                <w:sz w:val="20"/>
              </w:rPr>
            </w:pPr>
            <w:r w:rsidRPr="00C03936">
              <w:rPr>
                <w:rFonts w:hint="eastAsia"/>
                <w:kern w:val="0"/>
                <w:sz w:val="20"/>
              </w:rPr>
              <w:t>入札説明書等に関する質問書</w:t>
            </w:r>
          </w:p>
        </w:tc>
        <w:tc>
          <w:tcPr>
            <w:tcW w:w="704" w:type="pct"/>
            <w:vAlign w:val="center"/>
          </w:tcPr>
          <w:p w14:paraId="6E296C33" w14:textId="42628B95" w:rsidR="00C03936" w:rsidRPr="00AA46D8" w:rsidRDefault="00C03936" w:rsidP="00C03936">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3</w:t>
            </w:r>
          </w:p>
        </w:tc>
        <w:tc>
          <w:tcPr>
            <w:tcW w:w="705" w:type="pct"/>
            <w:vAlign w:val="center"/>
          </w:tcPr>
          <w:p w14:paraId="4628CD66" w14:textId="7EDDD801" w:rsidR="00C03936" w:rsidRPr="00AA46D8" w:rsidRDefault="00C03936" w:rsidP="00C03936">
            <w:pPr>
              <w:pStyle w:val="a3"/>
              <w:spacing w:line="300" w:lineRule="exact"/>
              <w:ind w:leftChars="0" w:left="0" w:firstLineChars="0" w:firstLine="0"/>
              <w:jc w:val="center"/>
              <w:rPr>
                <w:kern w:val="0"/>
                <w:sz w:val="20"/>
              </w:rPr>
            </w:pPr>
            <w:r w:rsidRPr="00AA46D8">
              <w:rPr>
                <w:rFonts w:hint="eastAsia"/>
                <w:kern w:val="0"/>
                <w:sz w:val="20"/>
              </w:rPr>
              <w:t>1</w:t>
            </w:r>
            <w:r w:rsidRPr="00AA46D8">
              <w:rPr>
                <w:rFonts w:hint="eastAsia"/>
                <w:kern w:val="0"/>
                <w:sz w:val="20"/>
              </w:rPr>
              <w:t>部</w:t>
            </w:r>
          </w:p>
        </w:tc>
        <w:tc>
          <w:tcPr>
            <w:tcW w:w="705" w:type="pct"/>
            <w:vAlign w:val="center"/>
          </w:tcPr>
          <w:p w14:paraId="265C990C" w14:textId="1FB4AD8E" w:rsidR="00C03936" w:rsidRPr="00AA46D8" w:rsidRDefault="00C03936" w:rsidP="00C039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496836C7" w14:textId="7172D88E" w:rsidR="00C03936" w:rsidRPr="00AA46D8" w:rsidRDefault="00C03936" w:rsidP="00C03936">
            <w:pPr>
              <w:pStyle w:val="a3"/>
              <w:spacing w:line="300" w:lineRule="exact"/>
              <w:ind w:leftChars="0" w:left="0" w:firstLineChars="0" w:firstLine="0"/>
              <w:jc w:val="center"/>
              <w:rPr>
                <w:kern w:val="0"/>
                <w:sz w:val="20"/>
              </w:rPr>
            </w:pPr>
            <w:r w:rsidRPr="00AA46D8">
              <w:rPr>
                <w:kern w:val="0"/>
                <w:sz w:val="20"/>
              </w:rPr>
              <w:t>Excel</w:t>
            </w:r>
          </w:p>
        </w:tc>
      </w:tr>
      <w:tr w:rsidR="00C03936" w:rsidRPr="00AA46D8" w14:paraId="1DBE0CDD" w14:textId="77777777" w:rsidTr="00510BEB">
        <w:tc>
          <w:tcPr>
            <w:tcW w:w="2182" w:type="pct"/>
            <w:shd w:val="clear" w:color="auto" w:fill="D9D9D9" w:themeFill="background1" w:themeFillShade="D9"/>
            <w:vAlign w:val="center"/>
          </w:tcPr>
          <w:p w14:paraId="304BD06C" w14:textId="51090BE3" w:rsidR="00C03936" w:rsidRPr="00AA46D8" w:rsidRDefault="00F7294E" w:rsidP="00C03936">
            <w:pPr>
              <w:pStyle w:val="a3"/>
              <w:spacing w:line="300" w:lineRule="exact"/>
              <w:ind w:leftChars="0" w:left="0" w:firstLineChars="0" w:firstLine="0"/>
              <w:rPr>
                <w:sz w:val="20"/>
              </w:rPr>
            </w:pPr>
            <w:r>
              <w:rPr>
                <w:rFonts w:hint="eastAsia"/>
                <w:b/>
                <w:bCs/>
                <w:kern w:val="0"/>
                <w:sz w:val="20"/>
              </w:rPr>
              <w:t>入札</w:t>
            </w:r>
            <w:r w:rsidR="00C03936" w:rsidRPr="00AA46D8">
              <w:rPr>
                <w:b/>
                <w:bCs/>
                <w:kern w:val="0"/>
                <w:sz w:val="20"/>
              </w:rPr>
              <w:t>参加資格審査書類</w:t>
            </w:r>
          </w:p>
        </w:tc>
        <w:tc>
          <w:tcPr>
            <w:tcW w:w="704" w:type="pct"/>
            <w:shd w:val="clear" w:color="auto" w:fill="D9D9D9" w:themeFill="background1" w:themeFillShade="D9"/>
          </w:tcPr>
          <w:p w14:paraId="67879BD8" w14:textId="77777777" w:rsidR="00C03936" w:rsidRPr="00AA46D8" w:rsidRDefault="00C03936" w:rsidP="00C039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58729ACA" w14:textId="77777777" w:rsidR="00C03936" w:rsidRPr="00AA46D8" w:rsidRDefault="00C03936" w:rsidP="00C039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3FA911BF" w14:textId="77777777" w:rsidR="00C03936" w:rsidRPr="00AA46D8" w:rsidRDefault="00C03936" w:rsidP="00C03936">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541AA879" w14:textId="77777777" w:rsidR="00C03936" w:rsidRPr="00AA46D8" w:rsidRDefault="00C03936" w:rsidP="00C03936">
            <w:pPr>
              <w:pStyle w:val="a3"/>
              <w:spacing w:line="300" w:lineRule="exact"/>
              <w:ind w:leftChars="0" w:left="0" w:firstLineChars="0" w:firstLine="0"/>
              <w:jc w:val="center"/>
              <w:rPr>
                <w:sz w:val="20"/>
              </w:rPr>
            </w:pPr>
          </w:p>
        </w:tc>
      </w:tr>
      <w:tr w:rsidR="00F7294E" w:rsidRPr="00AA46D8" w14:paraId="51C987A0" w14:textId="77777777" w:rsidTr="00510BEB">
        <w:tc>
          <w:tcPr>
            <w:tcW w:w="2182" w:type="pct"/>
            <w:vAlign w:val="center"/>
          </w:tcPr>
          <w:p w14:paraId="1564AE36" w14:textId="77777777" w:rsidR="00F7294E" w:rsidRPr="00AA46D8" w:rsidRDefault="00F7294E" w:rsidP="00F7294E">
            <w:pPr>
              <w:pStyle w:val="a3"/>
              <w:spacing w:line="300" w:lineRule="exact"/>
              <w:ind w:leftChars="0" w:left="0" w:firstLineChars="0" w:firstLine="0"/>
              <w:rPr>
                <w:sz w:val="20"/>
              </w:rPr>
            </w:pPr>
            <w:bookmarkStart w:id="29" w:name="_Hlk100232493"/>
            <w:r>
              <w:rPr>
                <w:rFonts w:hint="eastAsia"/>
                <w:kern w:val="0"/>
                <w:sz w:val="20"/>
              </w:rPr>
              <w:t>入札</w:t>
            </w:r>
            <w:r w:rsidRPr="00AA46D8">
              <w:rPr>
                <w:kern w:val="0"/>
                <w:sz w:val="20"/>
              </w:rPr>
              <w:t>参加資格審査書類（表紙）</w:t>
            </w:r>
          </w:p>
        </w:tc>
        <w:tc>
          <w:tcPr>
            <w:tcW w:w="704" w:type="pct"/>
            <w:vAlign w:val="center"/>
          </w:tcPr>
          <w:p w14:paraId="527C1852" w14:textId="577B898B"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sidRPr="00AA46D8">
              <w:rPr>
                <w:kern w:val="0"/>
                <w:sz w:val="20"/>
              </w:rPr>
              <w:t>4</w:t>
            </w:r>
          </w:p>
        </w:tc>
        <w:tc>
          <w:tcPr>
            <w:tcW w:w="705" w:type="pct"/>
            <w:vAlign w:val="center"/>
          </w:tcPr>
          <w:p w14:paraId="7DBDDF4C" w14:textId="77777777"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782C5AD2"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8A52000"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bookmarkEnd w:id="29"/>
      <w:tr w:rsidR="00F7294E" w:rsidRPr="00AA46D8" w14:paraId="3E10BFCF" w14:textId="77777777" w:rsidTr="00510BEB">
        <w:tc>
          <w:tcPr>
            <w:tcW w:w="2182" w:type="pct"/>
            <w:vAlign w:val="center"/>
          </w:tcPr>
          <w:p w14:paraId="38B14C49" w14:textId="1A29B8E8" w:rsidR="00F7294E" w:rsidRPr="00AA46D8" w:rsidRDefault="00F7294E" w:rsidP="00F7294E">
            <w:pPr>
              <w:pStyle w:val="a3"/>
              <w:spacing w:line="300" w:lineRule="exact"/>
              <w:ind w:leftChars="0" w:left="0" w:firstLineChars="0" w:firstLine="0"/>
              <w:rPr>
                <w:sz w:val="20"/>
              </w:rPr>
            </w:pPr>
            <w:r>
              <w:rPr>
                <w:rFonts w:hint="eastAsia"/>
                <w:kern w:val="0"/>
                <w:sz w:val="20"/>
              </w:rPr>
              <w:t>入札</w:t>
            </w:r>
            <w:r w:rsidRPr="00AA46D8">
              <w:rPr>
                <w:kern w:val="0"/>
                <w:sz w:val="20"/>
              </w:rPr>
              <w:t>参加表明書</w:t>
            </w:r>
          </w:p>
        </w:tc>
        <w:tc>
          <w:tcPr>
            <w:tcW w:w="704" w:type="pct"/>
            <w:vAlign w:val="center"/>
          </w:tcPr>
          <w:p w14:paraId="04C853A2" w14:textId="39586DF1"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sidRPr="00AA46D8">
              <w:rPr>
                <w:kern w:val="0"/>
                <w:sz w:val="20"/>
              </w:rPr>
              <w:t>5</w:t>
            </w:r>
          </w:p>
        </w:tc>
        <w:tc>
          <w:tcPr>
            <w:tcW w:w="705" w:type="pct"/>
            <w:vAlign w:val="center"/>
          </w:tcPr>
          <w:p w14:paraId="143D206E" w14:textId="2E0F9FCB"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0811E6BE"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31CDC524"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4F0FE510" w14:textId="77777777" w:rsidTr="00510BEB">
        <w:tc>
          <w:tcPr>
            <w:tcW w:w="2182" w:type="pct"/>
            <w:vAlign w:val="center"/>
          </w:tcPr>
          <w:p w14:paraId="239B37DA" w14:textId="77777777" w:rsidR="00F7294E" w:rsidRPr="00AA46D8" w:rsidRDefault="00F7294E" w:rsidP="00F7294E">
            <w:pPr>
              <w:pStyle w:val="a3"/>
              <w:spacing w:line="300" w:lineRule="exact"/>
              <w:ind w:leftChars="0" w:left="0" w:firstLineChars="0" w:firstLine="0"/>
              <w:rPr>
                <w:sz w:val="20"/>
              </w:rPr>
            </w:pPr>
            <w:r w:rsidRPr="00AA46D8">
              <w:rPr>
                <w:kern w:val="0"/>
                <w:sz w:val="20"/>
              </w:rPr>
              <w:t>グループ構成員一覧</w:t>
            </w:r>
          </w:p>
        </w:tc>
        <w:tc>
          <w:tcPr>
            <w:tcW w:w="704" w:type="pct"/>
            <w:vAlign w:val="center"/>
          </w:tcPr>
          <w:p w14:paraId="14BA5CE5" w14:textId="107E853B"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sidRPr="00AA46D8">
              <w:rPr>
                <w:kern w:val="0"/>
                <w:sz w:val="20"/>
              </w:rPr>
              <w:t>6</w:t>
            </w:r>
          </w:p>
        </w:tc>
        <w:tc>
          <w:tcPr>
            <w:tcW w:w="705" w:type="pct"/>
            <w:vAlign w:val="center"/>
          </w:tcPr>
          <w:p w14:paraId="4C8A8798" w14:textId="2871E825"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7980BA37"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A74D4AD"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030509CE" w14:textId="77777777" w:rsidTr="00510BEB">
        <w:tc>
          <w:tcPr>
            <w:tcW w:w="2182" w:type="pct"/>
            <w:vAlign w:val="center"/>
          </w:tcPr>
          <w:p w14:paraId="2FD36617" w14:textId="77777777" w:rsidR="00F7294E" w:rsidRPr="00AA46D8" w:rsidRDefault="00F7294E" w:rsidP="00F7294E">
            <w:pPr>
              <w:pStyle w:val="a3"/>
              <w:spacing w:line="300" w:lineRule="exact"/>
              <w:ind w:leftChars="0" w:left="0" w:firstLineChars="0" w:firstLine="0"/>
              <w:rPr>
                <w:sz w:val="20"/>
              </w:rPr>
            </w:pPr>
            <w:r w:rsidRPr="00AA46D8">
              <w:rPr>
                <w:kern w:val="0"/>
                <w:sz w:val="20"/>
              </w:rPr>
              <w:t>グループ構成員連絡先一覧</w:t>
            </w:r>
          </w:p>
        </w:tc>
        <w:tc>
          <w:tcPr>
            <w:tcW w:w="704" w:type="pct"/>
            <w:vAlign w:val="center"/>
          </w:tcPr>
          <w:p w14:paraId="5C003A93" w14:textId="60C9D145"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sidRPr="00AA46D8">
              <w:rPr>
                <w:kern w:val="0"/>
                <w:sz w:val="20"/>
              </w:rPr>
              <w:t>7</w:t>
            </w:r>
          </w:p>
        </w:tc>
        <w:tc>
          <w:tcPr>
            <w:tcW w:w="705" w:type="pct"/>
            <w:vAlign w:val="center"/>
          </w:tcPr>
          <w:p w14:paraId="0FD3F86A" w14:textId="34E38C2A"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51EDBA45"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280FD903"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0FF53501" w14:textId="77777777" w:rsidTr="00510BEB">
        <w:tc>
          <w:tcPr>
            <w:tcW w:w="2182" w:type="pct"/>
            <w:vAlign w:val="center"/>
          </w:tcPr>
          <w:p w14:paraId="7355E2C6" w14:textId="77777777" w:rsidR="00F7294E" w:rsidRPr="00AA46D8" w:rsidRDefault="00F7294E" w:rsidP="00F7294E">
            <w:pPr>
              <w:pStyle w:val="a3"/>
              <w:spacing w:line="300" w:lineRule="exact"/>
              <w:ind w:leftChars="0" w:left="0" w:firstLineChars="0" w:firstLine="0"/>
              <w:rPr>
                <w:sz w:val="20"/>
              </w:rPr>
            </w:pPr>
            <w:r w:rsidRPr="00AA46D8">
              <w:rPr>
                <w:kern w:val="0"/>
                <w:sz w:val="20"/>
              </w:rPr>
              <w:t>委任状</w:t>
            </w:r>
          </w:p>
        </w:tc>
        <w:tc>
          <w:tcPr>
            <w:tcW w:w="704" w:type="pct"/>
            <w:vAlign w:val="center"/>
          </w:tcPr>
          <w:p w14:paraId="40E9B5F3" w14:textId="396E1DAE"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Pr>
                <w:rFonts w:hint="eastAsia"/>
                <w:kern w:val="0"/>
                <w:sz w:val="20"/>
              </w:rPr>
              <w:t>8</w:t>
            </w:r>
          </w:p>
        </w:tc>
        <w:tc>
          <w:tcPr>
            <w:tcW w:w="705" w:type="pct"/>
            <w:vAlign w:val="center"/>
          </w:tcPr>
          <w:p w14:paraId="60F60AF6" w14:textId="1884EDFE"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5A0F577B"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199BFAE7"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11127471" w14:textId="77777777" w:rsidTr="00510BEB">
        <w:tc>
          <w:tcPr>
            <w:tcW w:w="2182" w:type="pct"/>
            <w:vAlign w:val="center"/>
          </w:tcPr>
          <w:p w14:paraId="59829E92" w14:textId="62980005" w:rsidR="00F7294E" w:rsidRPr="00AA46D8" w:rsidRDefault="00F7294E" w:rsidP="00F7294E">
            <w:pPr>
              <w:pStyle w:val="a3"/>
              <w:spacing w:line="300" w:lineRule="exact"/>
              <w:ind w:leftChars="0" w:left="0" w:firstLineChars="0" w:firstLine="0"/>
              <w:rPr>
                <w:sz w:val="20"/>
              </w:rPr>
            </w:pPr>
            <w:r>
              <w:rPr>
                <w:rFonts w:hint="eastAsia"/>
                <w:kern w:val="0"/>
                <w:sz w:val="20"/>
              </w:rPr>
              <w:t>入札</w:t>
            </w:r>
            <w:r w:rsidRPr="00AA46D8">
              <w:rPr>
                <w:kern w:val="0"/>
                <w:sz w:val="20"/>
              </w:rPr>
              <w:t>参加資格申請書</w:t>
            </w:r>
          </w:p>
        </w:tc>
        <w:tc>
          <w:tcPr>
            <w:tcW w:w="704" w:type="pct"/>
            <w:vAlign w:val="center"/>
          </w:tcPr>
          <w:p w14:paraId="030A3E7B" w14:textId="60D463C4"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Pr>
                <w:rFonts w:hint="eastAsia"/>
                <w:kern w:val="0"/>
                <w:sz w:val="20"/>
              </w:rPr>
              <w:t>9</w:t>
            </w:r>
          </w:p>
        </w:tc>
        <w:tc>
          <w:tcPr>
            <w:tcW w:w="705" w:type="pct"/>
            <w:vAlign w:val="center"/>
          </w:tcPr>
          <w:p w14:paraId="3B0B9654" w14:textId="3EAAEEBB"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4692DD59" w14:textId="0238AE9D"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0B427F18" w14:textId="538F6964"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722EC2AA" w14:textId="77777777" w:rsidTr="00510BEB">
        <w:tc>
          <w:tcPr>
            <w:tcW w:w="2182" w:type="pct"/>
            <w:vAlign w:val="center"/>
          </w:tcPr>
          <w:p w14:paraId="0C09D9C9" w14:textId="137D6E00" w:rsidR="00F7294E" w:rsidRPr="00AA46D8" w:rsidRDefault="00F7294E" w:rsidP="00F7294E">
            <w:pPr>
              <w:pStyle w:val="a3"/>
              <w:spacing w:line="300" w:lineRule="exact"/>
              <w:ind w:leftChars="0" w:left="0" w:firstLineChars="0" w:firstLine="0"/>
              <w:rPr>
                <w:sz w:val="20"/>
              </w:rPr>
            </w:pPr>
            <w:r w:rsidRPr="00AA46D8">
              <w:rPr>
                <w:kern w:val="0"/>
                <w:sz w:val="20"/>
              </w:rPr>
              <w:t>事業実施体制</w:t>
            </w:r>
          </w:p>
        </w:tc>
        <w:tc>
          <w:tcPr>
            <w:tcW w:w="704" w:type="pct"/>
            <w:vAlign w:val="center"/>
          </w:tcPr>
          <w:p w14:paraId="70F4B97A" w14:textId="4E9484A5"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Pr>
                <w:rFonts w:hint="eastAsia"/>
                <w:kern w:val="0"/>
                <w:sz w:val="20"/>
              </w:rPr>
              <w:t>1</w:t>
            </w:r>
            <w:r>
              <w:rPr>
                <w:kern w:val="0"/>
                <w:sz w:val="20"/>
              </w:rPr>
              <w:t>0</w:t>
            </w:r>
          </w:p>
        </w:tc>
        <w:tc>
          <w:tcPr>
            <w:tcW w:w="705" w:type="pct"/>
            <w:vAlign w:val="center"/>
          </w:tcPr>
          <w:p w14:paraId="777C65C4" w14:textId="376DB002"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7A59187F" w14:textId="7154EF06"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470DA990" w14:textId="6262AC6B"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048CD36C" w14:textId="77777777" w:rsidTr="00FB7416">
        <w:tc>
          <w:tcPr>
            <w:tcW w:w="2182" w:type="pct"/>
            <w:vAlign w:val="center"/>
          </w:tcPr>
          <w:p w14:paraId="0CC47357" w14:textId="082EDF6D" w:rsidR="00F7294E" w:rsidRPr="00AA46D8" w:rsidRDefault="00F7294E" w:rsidP="00F7294E">
            <w:pPr>
              <w:pStyle w:val="a3"/>
              <w:spacing w:line="300" w:lineRule="exact"/>
              <w:ind w:leftChars="0" w:left="0" w:firstLineChars="0" w:firstLine="0"/>
              <w:rPr>
                <w:sz w:val="20"/>
              </w:rPr>
            </w:pPr>
            <w:r w:rsidRPr="00AA46D8">
              <w:rPr>
                <w:kern w:val="0"/>
                <w:sz w:val="20"/>
              </w:rPr>
              <w:t>設計企業実績</w:t>
            </w:r>
            <w:r w:rsidRPr="00AA46D8">
              <w:rPr>
                <w:rFonts w:ascii="ＭＳ 明朝" w:hAnsi="ＭＳ 明朝" w:cs="ＭＳ 明朝" w:hint="eastAsia"/>
                <w:kern w:val="0"/>
                <w:sz w:val="20"/>
              </w:rPr>
              <w:t>①</w:t>
            </w:r>
          </w:p>
        </w:tc>
        <w:tc>
          <w:tcPr>
            <w:tcW w:w="704" w:type="pct"/>
            <w:vAlign w:val="center"/>
          </w:tcPr>
          <w:p w14:paraId="67897CE3" w14:textId="32B19C76" w:rsidR="00F7294E" w:rsidRPr="00434CC9" w:rsidRDefault="00F7294E" w:rsidP="00F7294E">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1</w:t>
            </w:r>
            <w:r>
              <w:rPr>
                <w:kern w:val="0"/>
                <w:sz w:val="20"/>
              </w:rPr>
              <w:t>1</w:t>
            </w:r>
          </w:p>
        </w:tc>
        <w:tc>
          <w:tcPr>
            <w:tcW w:w="705" w:type="pct"/>
            <w:vAlign w:val="center"/>
          </w:tcPr>
          <w:p w14:paraId="2088F7B8" w14:textId="24EDD087"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41940CDC" w14:textId="14752730"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67BE248B" w14:textId="6D6D26C4"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18A105DD" w14:textId="77777777" w:rsidTr="00FB7416">
        <w:tc>
          <w:tcPr>
            <w:tcW w:w="2182" w:type="pct"/>
            <w:vAlign w:val="center"/>
          </w:tcPr>
          <w:p w14:paraId="2997916E" w14:textId="14EA6944" w:rsidR="00F7294E" w:rsidRPr="00AA46D8" w:rsidRDefault="00F7294E" w:rsidP="00F7294E">
            <w:pPr>
              <w:pStyle w:val="a3"/>
              <w:spacing w:line="300" w:lineRule="exact"/>
              <w:ind w:leftChars="0" w:left="0" w:firstLineChars="0" w:firstLine="0"/>
              <w:rPr>
                <w:sz w:val="20"/>
              </w:rPr>
            </w:pPr>
            <w:r w:rsidRPr="00AA46D8">
              <w:rPr>
                <w:kern w:val="0"/>
                <w:sz w:val="20"/>
              </w:rPr>
              <w:t>設計企業実績</w:t>
            </w:r>
            <w:r w:rsidRPr="00AA46D8">
              <w:rPr>
                <w:rFonts w:ascii="ＭＳ 明朝" w:hAnsi="ＭＳ 明朝" w:cs="ＭＳ 明朝" w:hint="eastAsia"/>
                <w:kern w:val="0"/>
                <w:sz w:val="20"/>
              </w:rPr>
              <w:t>②</w:t>
            </w:r>
          </w:p>
        </w:tc>
        <w:tc>
          <w:tcPr>
            <w:tcW w:w="704" w:type="pct"/>
            <w:vAlign w:val="center"/>
          </w:tcPr>
          <w:p w14:paraId="36B2EF78" w14:textId="62CC31A2" w:rsidR="00F7294E" w:rsidRPr="00434CC9" w:rsidRDefault="00F7294E" w:rsidP="00F7294E">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1</w:t>
            </w:r>
            <w:r>
              <w:rPr>
                <w:kern w:val="0"/>
                <w:sz w:val="20"/>
              </w:rPr>
              <w:t>2</w:t>
            </w:r>
          </w:p>
        </w:tc>
        <w:tc>
          <w:tcPr>
            <w:tcW w:w="705" w:type="pct"/>
            <w:vAlign w:val="center"/>
          </w:tcPr>
          <w:p w14:paraId="0999A584" w14:textId="5265870F"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666F610A" w14:textId="0DEC742D"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9EA9D4A" w14:textId="43318F4E"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6DFCA489" w14:textId="77777777" w:rsidTr="00510BEB">
        <w:tc>
          <w:tcPr>
            <w:tcW w:w="2182" w:type="pct"/>
            <w:vAlign w:val="center"/>
          </w:tcPr>
          <w:p w14:paraId="746AAAED" w14:textId="59452087" w:rsidR="00F7294E" w:rsidRPr="00AA46D8" w:rsidRDefault="00F7294E" w:rsidP="00F7294E">
            <w:pPr>
              <w:pStyle w:val="a3"/>
              <w:spacing w:line="300" w:lineRule="exact"/>
              <w:ind w:leftChars="0" w:left="0" w:firstLineChars="0" w:firstLine="0"/>
              <w:rPr>
                <w:sz w:val="20"/>
              </w:rPr>
            </w:pPr>
            <w:r w:rsidRPr="00AA46D8">
              <w:rPr>
                <w:kern w:val="0"/>
                <w:sz w:val="20"/>
              </w:rPr>
              <w:t>建設企業実績</w:t>
            </w:r>
          </w:p>
        </w:tc>
        <w:tc>
          <w:tcPr>
            <w:tcW w:w="704" w:type="pct"/>
          </w:tcPr>
          <w:p w14:paraId="3B2C366A" w14:textId="4E98FABA" w:rsidR="00F7294E" w:rsidRPr="00434CC9" w:rsidRDefault="00F7294E" w:rsidP="00F7294E">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1</w:t>
            </w:r>
            <w:r>
              <w:rPr>
                <w:kern w:val="0"/>
                <w:sz w:val="20"/>
              </w:rPr>
              <w:t>3</w:t>
            </w:r>
          </w:p>
        </w:tc>
        <w:tc>
          <w:tcPr>
            <w:tcW w:w="705" w:type="pct"/>
            <w:vAlign w:val="center"/>
          </w:tcPr>
          <w:p w14:paraId="2A306523" w14:textId="62F966C4"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1DA4C762" w14:textId="14E85E46"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581C202" w14:textId="31755A94"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253625F7" w14:textId="77777777" w:rsidTr="00510BEB">
        <w:tc>
          <w:tcPr>
            <w:tcW w:w="2182" w:type="pct"/>
            <w:vAlign w:val="center"/>
          </w:tcPr>
          <w:p w14:paraId="1041057F" w14:textId="1086859A" w:rsidR="00F7294E" w:rsidRPr="00AA46D8" w:rsidRDefault="00F7294E" w:rsidP="00F7294E">
            <w:pPr>
              <w:pStyle w:val="a3"/>
              <w:spacing w:line="300" w:lineRule="exact"/>
              <w:ind w:leftChars="0" w:left="0" w:firstLineChars="0" w:firstLine="0"/>
              <w:rPr>
                <w:sz w:val="20"/>
              </w:rPr>
            </w:pPr>
            <w:r w:rsidRPr="00AA46D8">
              <w:rPr>
                <w:kern w:val="0"/>
                <w:sz w:val="20"/>
              </w:rPr>
              <w:t>工事監理企業実績</w:t>
            </w:r>
            <w:r w:rsidRPr="00AA46D8">
              <w:rPr>
                <w:rFonts w:ascii="ＭＳ 明朝" w:hAnsi="ＭＳ 明朝" w:cs="ＭＳ 明朝" w:hint="eastAsia"/>
                <w:kern w:val="0"/>
                <w:sz w:val="20"/>
              </w:rPr>
              <w:t>①</w:t>
            </w:r>
          </w:p>
        </w:tc>
        <w:tc>
          <w:tcPr>
            <w:tcW w:w="704" w:type="pct"/>
          </w:tcPr>
          <w:p w14:paraId="297C9801" w14:textId="5DD79A78" w:rsidR="00F7294E" w:rsidRPr="00434CC9" w:rsidRDefault="00F7294E" w:rsidP="00F7294E">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4</w:t>
            </w:r>
          </w:p>
        </w:tc>
        <w:tc>
          <w:tcPr>
            <w:tcW w:w="705" w:type="pct"/>
            <w:vAlign w:val="center"/>
          </w:tcPr>
          <w:p w14:paraId="2BE0210D" w14:textId="4AE31F80"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5060BC86" w14:textId="063C5D40"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2A2D417D" w14:textId="54D21B5E"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18E6D751" w14:textId="77777777" w:rsidTr="00510BEB">
        <w:tc>
          <w:tcPr>
            <w:tcW w:w="2182" w:type="pct"/>
            <w:vAlign w:val="center"/>
          </w:tcPr>
          <w:p w14:paraId="295B2822" w14:textId="1B70CB0E" w:rsidR="00F7294E" w:rsidRPr="00AA46D8" w:rsidRDefault="00F7294E" w:rsidP="00F7294E">
            <w:pPr>
              <w:pStyle w:val="a3"/>
              <w:spacing w:line="300" w:lineRule="exact"/>
              <w:ind w:leftChars="0" w:left="0" w:firstLineChars="0" w:firstLine="0"/>
              <w:rPr>
                <w:sz w:val="20"/>
              </w:rPr>
            </w:pPr>
            <w:r w:rsidRPr="00AA46D8">
              <w:rPr>
                <w:kern w:val="0"/>
                <w:sz w:val="20"/>
              </w:rPr>
              <w:t>工事監理企業実績</w:t>
            </w:r>
            <w:r w:rsidRPr="00AA46D8">
              <w:rPr>
                <w:rFonts w:ascii="ＭＳ 明朝" w:hAnsi="ＭＳ 明朝" w:cs="ＭＳ 明朝" w:hint="eastAsia"/>
                <w:kern w:val="0"/>
                <w:sz w:val="20"/>
              </w:rPr>
              <w:t>②</w:t>
            </w:r>
          </w:p>
        </w:tc>
        <w:tc>
          <w:tcPr>
            <w:tcW w:w="704" w:type="pct"/>
          </w:tcPr>
          <w:p w14:paraId="291F6B0F" w14:textId="334DD2D3" w:rsidR="00F7294E" w:rsidRPr="00434CC9" w:rsidRDefault="00F7294E" w:rsidP="00F7294E">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5</w:t>
            </w:r>
          </w:p>
        </w:tc>
        <w:tc>
          <w:tcPr>
            <w:tcW w:w="705" w:type="pct"/>
            <w:vAlign w:val="center"/>
          </w:tcPr>
          <w:p w14:paraId="355AD599" w14:textId="6866E2EA"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78C11C6E" w14:textId="4E1C0F30"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236C9D9A" w14:textId="257F78A9"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3A8836FB" w14:textId="77777777" w:rsidTr="00510BEB">
        <w:tc>
          <w:tcPr>
            <w:tcW w:w="2182" w:type="pct"/>
            <w:vAlign w:val="center"/>
          </w:tcPr>
          <w:p w14:paraId="7F0D8A2B" w14:textId="3F92D9DD" w:rsidR="00F7294E" w:rsidRPr="00AA46D8" w:rsidRDefault="00F7294E" w:rsidP="00F7294E">
            <w:pPr>
              <w:pStyle w:val="a3"/>
              <w:spacing w:line="300" w:lineRule="exact"/>
              <w:ind w:leftChars="0" w:left="0" w:firstLineChars="0" w:firstLine="0"/>
              <w:rPr>
                <w:kern w:val="0"/>
                <w:sz w:val="20"/>
              </w:rPr>
            </w:pPr>
            <w:r w:rsidRPr="00AA46D8">
              <w:rPr>
                <w:kern w:val="0"/>
                <w:sz w:val="20"/>
              </w:rPr>
              <w:t>維持管理企業実績</w:t>
            </w:r>
          </w:p>
        </w:tc>
        <w:tc>
          <w:tcPr>
            <w:tcW w:w="704" w:type="pct"/>
          </w:tcPr>
          <w:p w14:paraId="457A8DAE" w14:textId="4B9DAB57" w:rsidR="00F7294E" w:rsidRPr="00AA46D8" w:rsidRDefault="00F7294E" w:rsidP="00F7294E">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6</w:t>
            </w:r>
          </w:p>
        </w:tc>
        <w:tc>
          <w:tcPr>
            <w:tcW w:w="705" w:type="pct"/>
            <w:vAlign w:val="center"/>
          </w:tcPr>
          <w:p w14:paraId="099A2202" w14:textId="2F2B8D78" w:rsidR="00F7294E" w:rsidRPr="00AA46D8" w:rsidRDefault="00F7294E" w:rsidP="00F7294E">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705" w:type="pct"/>
            <w:vAlign w:val="center"/>
          </w:tcPr>
          <w:p w14:paraId="79175960" w14:textId="229D4E8C" w:rsidR="00F7294E" w:rsidRPr="00AA46D8" w:rsidRDefault="00F7294E" w:rsidP="00F7294E">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FCCAFFD" w14:textId="07DB07EF" w:rsidR="00F7294E" w:rsidRPr="00AA46D8" w:rsidRDefault="00F7294E" w:rsidP="00F7294E">
            <w:pPr>
              <w:pStyle w:val="a3"/>
              <w:spacing w:line="300" w:lineRule="exact"/>
              <w:ind w:leftChars="0" w:left="0" w:firstLineChars="0" w:firstLine="0"/>
              <w:jc w:val="center"/>
              <w:rPr>
                <w:kern w:val="0"/>
                <w:sz w:val="20"/>
              </w:rPr>
            </w:pPr>
            <w:r w:rsidRPr="00AA46D8">
              <w:rPr>
                <w:kern w:val="0"/>
                <w:sz w:val="20"/>
              </w:rPr>
              <w:t>Word</w:t>
            </w:r>
          </w:p>
        </w:tc>
      </w:tr>
      <w:tr w:rsidR="00F7294E" w:rsidRPr="00AA46D8" w14:paraId="008390EF" w14:textId="77777777" w:rsidTr="00510BEB">
        <w:tc>
          <w:tcPr>
            <w:tcW w:w="2182" w:type="pct"/>
            <w:vAlign w:val="center"/>
          </w:tcPr>
          <w:p w14:paraId="217396B6" w14:textId="589C9A11" w:rsidR="00F7294E" w:rsidRPr="00AA46D8" w:rsidRDefault="00F7294E" w:rsidP="00F7294E">
            <w:pPr>
              <w:pStyle w:val="a3"/>
              <w:spacing w:line="300" w:lineRule="exact"/>
              <w:ind w:leftChars="0" w:left="0" w:firstLineChars="0" w:firstLine="0"/>
              <w:rPr>
                <w:sz w:val="20"/>
              </w:rPr>
            </w:pPr>
            <w:r w:rsidRPr="00AA46D8">
              <w:rPr>
                <w:kern w:val="0"/>
                <w:sz w:val="20"/>
              </w:rPr>
              <w:t>運営企業実績</w:t>
            </w:r>
          </w:p>
        </w:tc>
        <w:tc>
          <w:tcPr>
            <w:tcW w:w="704" w:type="pct"/>
          </w:tcPr>
          <w:p w14:paraId="6A699064" w14:textId="7AC2F567" w:rsidR="00F7294E" w:rsidRPr="00434CC9" w:rsidRDefault="00F7294E" w:rsidP="00F7294E">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7</w:t>
            </w:r>
          </w:p>
        </w:tc>
        <w:tc>
          <w:tcPr>
            <w:tcW w:w="705" w:type="pct"/>
            <w:vAlign w:val="center"/>
          </w:tcPr>
          <w:p w14:paraId="6ED54915" w14:textId="34DF04D8"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07619508" w14:textId="42AEE0A8"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459F04AF" w14:textId="49ED764E"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5E23C533" w14:textId="77777777" w:rsidTr="00510BEB">
        <w:tc>
          <w:tcPr>
            <w:tcW w:w="2182" w:type="pct"/>
            <w:shd w:val="clear" w:color="auto" w:fill="D9D9D9" w:themeFill="background1" w:themeFillShade="D9"/>
            <w:vAlign w:val="center"/>
          </w:tcPr>
          <w:p w14:paraId="5D6B7FCA" w14:textId="28E96CA0" w:rsidR="00F7294E" w:rsidRPr="00AA46D8" w:rsidRDefault="00F7294E" w:rsidP="00F7294E">
            <w:pPr>
              <w:pStyle w:val="a3"/>
              <w:spacing w:line="300" w:lineRule="exact"/>
              <w:ind w:leftChars="0" w:left="0" w:firstLineChars="0" w:firstLine="0"/>
              <w:rPr>
                <w:sz w:val="20"/>
              </w:rPr>
            </w:pPr>
            <w:r w:rsidRPr="00AA46D8">
              <w:rPr>
                <w:b/>
                <w:bCs/>
                <w:kern w:val="0"/>
                <w:sz w:val="20"/>
              </w:rPr>
              <w:t>その他</w:t>
            </w:r>
            <w:r w:rsidRPr="008A57B5">
              <w:rPr>
                <w:rFonts w:ascii="ＭＳ 明朝" w:hAnsi="ＭＳ 明朝"/>
                <w:b/>
                <w:bCs/>
                <w:color w:val="000000"/>
                <w:kern w:val="0"/>
                <w:sz w:val="20"/>
              </w:rPr>
              <w:t>提出書類</w:t>
            </w:r>
          </w:p>
        </w:tc>
        <w:tc>
          <w:tcPr>
            <w:tcW w:w="704" w:type="pct"/>
            <w:shd w:val="clear" w:color="auto" w:fill="D9D9D9" w:themeFill="background1" w:themeFillShade="D9"/>
          </w:tcPr>
          <w:p w14:paraId="00125B1A" w14:textId="77777777" w:rsidR="00F7294E" w:rsidRPr="00AA46D8" w:rsidRDefault="00F7294E" w:rsidP="00F7294E">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5B3DAB71" w14:textId="77777777" w:rsidR="00F7294E" w:rsidRPr="00AA46D8" w:rsidRDefault="00F7294E" w:rsidP="00F7294E">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67E6F454" w14:textId="77777777" w:rsidR="00F7294E" w:rsidRPr="00AA46D8" w:rsidRDefault="00F7294E" w:rsidP="00F7294E">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22381FAC" w14:textId="77777777" w:rsidR="00F7294E" w:rsidRPr="00AA46D8" w:rsidRDefault="00F7294E" w:rsidP="00F7294E">
            <w:pPr>
              <w:pStyle w:val="a3"/>
              <w:spacing w:line="300" w:lineRule="exact"/>
              <w:ind w:leftChars="0" w:left="0" w:firstLineChars="0" w:firstLine="0"/>
              <w:jc w:val="center"/>
              <w:rPr>
                <w:sz w:val="20"/>
              </w:rPr>
            </w:pPr>
          </w:p>
        </w:tc>
      </w:tr>
      <w:tr w:rsidR="00F7294E" w:rsidRPr="00AA46D8" w14:paraId="7D90ED41" w14:textId="77777777" w:rsidTr="00F7294E">
        <w:tc>
          <w:tcPr>
            <w:tcW w:w="2182" w:type="pct"/>
            <w:vAlign w:val="center"/>
          </w:tcPr>
          <w:p w14:paraId="334B6C3C" w14:textId="77777777" w:rsidR="00F7294E" w:rsidRDefault="00F7294E" w:rsidP="0021019B">
            <w:pPr>
              <w:pStyle w:val="a3"/>
              <w:snapToGrid w:val="0"/>
              <w:ind w:leftChars="0" w:left="0" w:firstLineChars="0" w:firstLine="0"/>
              <w:rPr>
                <w:kern w:val="0"/>
                <w:sz w:val="20"/>
              </w:rPr>
            </w:pPr>
            <w:r>
              <w:rPr>
                <w:rFonts w:hint="eastAsia"/>
                <w:kern w:val="0"/>
                <w:sz w:val="20"/>
              </w:rPr>
              <w:t>入札</w:t>
            </w:r>
            <w:r w:rsidRPr="00AA46D8">
              <w:rPr>
                <w:kern w:val="0"/>
                <w:sz w:val="20"/>
              </w:rPr>
              <w:t>参加資格がないとされた理由の</w:t>
            </w:r>
          </w:p>
          <w:p w14:paraId="1D512CD1" w14:textId="40DB2C9D" w:rsidR="00F7294E" w:rsidRPr="00AA46D8" w:rsidRDefault="00F7294E" w:rsidP="0021019B">
            <w:pPr>
              <w:pStyle w:val="a3"/>
              <w:snapToGrid w:val="0"/>
              <w:ind w:leftChars="0" w:left="0" w:firstLineChars="0" w:firstLine="0"/>
              <w:rPr>
                <w:sz w:val="20"/>
              </w:rPr>
            </w:pPr>
            <w:r w:rsidRPr="00AA46D8">
              <w:rPr>
                <w:kern w:val="0"/>
                <w:sz w:val="20"/>
              </w:rPr>
              <w:t>説明要求書</w:t>
            </w:r>
          </w:p>
        </w:tc>
        <w:tc>
          <w:tcPr>
            <w:tcW w:w="704" w:type="pct"/>
            <w:vAlign w:val="center"/>
          </w:tcPr>
          <w:p w14:paraId="4E3107FF" w14:textId="0818A165" w:rsidR="00F7294E" w:rsidRPr="00434CC9" w:rsidRDefault="00F7294E" w:rsidP="00F7294E">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8</w:t>
            </w:r>
          </w:p>
        </w:tc>
        <w:tc>
          <w:tcPr>
            <w:tcW w:w="705" w:type="pct"/>
            <w:vAlign w:val="center"/>
          </w:tcPr>
          <w:p w14:paraId="4A0C92B5" w14:textId="70471025" w:rsidR="00F7294E" w:rsidRPr="00AA46D8" w:rsidRDefault="00F7294E" w:rsidP="00F7294E">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5F65181F" w14:textId="09D79915"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445B4C75" w14:textId="2F186F28"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7021EA5C" w14:textId="77777777" w:rsidTr="00510BEB">
        <w:tc>
          <w:tcPr>
            <w:tcW w:w="2182" w:type="pct"/>
            <w:vAlign w:val="center"/>
          </w:tcPr>
          <w:p w14:paraId="3BEAE521" w14:textId="086E7DBF" w:rsidR="00F7294E" w:rsidRPr="00AA46D8" w:rsidRDefault="00F7294E" w:rsidP="00F7294E">
            <w:pPr>
              <w:pStyle w:val="a3"/>
              <w:spacing w:line="300" w:lineRule="exact"/>
              <w:ind w:leftChars="0" w:left="0" w:firstLineChars="0" w:firstLine="0"/>
              <w:rPr>
                <w:sz w:val="20"/>
              </w:rPr>
            </w:pPr>
            <w:r>
              <w:rPr>
                <w:rFonts w:hint="eastAsia"/>
                <w:kern w:val="0"/>
                <w:sz w:val="20"/>
              </w:rPr>
              <w:t>入札</w:t>
            </w:r>
            <w:r w:rsidRPr="00AA46D8">
              <w:rPr>
                <w:kern w:val="0"/>
                <w:sz w:val="20"/>
              </w:rPr>
              <w:t>参加グループの構成員変更届</w:t>
            </w:r>
          </w:p>
        </w:tc>
        <w:tc>
          <w:tcPr>
            <w:tcW w:w="704" w:type="pct"/>
          </w:tcPr>
          <w:p w14:paraId="3D64E90C" w14:textId="3CAF06BF" w:rsidR="00F7294E" w:rsidRPr="00434CC9" w:rsidRDefault="00F7294E" w:rsidP="00F7294E">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9</w:t>
            </w:r>
          </w:p>
        </w:tc>
        <w:tc>
          <w:tcPr>
            <w:tcW w:w="705" w:type="pct"/>
            <w:vAlign w:val="center"/>
          </w:tcPr>
          <w:p w14:paraId="634D44D4" w14:textId="3C4E46A9" w:rsidR="00F7294E" w:rsidRPr="00AA46D8" w:rsidRDefault="00F7294E" w:rsidP="00F7294E">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26566032" w14:textId="1D3ED6E9"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AB51636" w14:textId="0EC760B2"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313A35E9" w14:textId="77777777" w:rsidTr="00682598">
        <w:tc>
          <w:tcPr>
            <w:tcW w:w="2182" w:type="pct"/>
            <w:vAlign w:val="center"/>
          </w:tcPr>
          <w:p w14:paraId="6028B5F8" w14:textId="23C382AB" w:rsidR="00F7294E" w:rsidRPr="00AA46D8" w:rsidRDefault="00F7294E" w:rsidP="00F7294E">
            <w:pPr>
              <w:pStyle w:val="a3"/>
              <w:spacing w:line="300" w:lineRule="exact"/>
              <w:ind w:leftChars="0" w:left="0" w:firstLineChars="0" w:firstLine="0"/>
              <w:rPr>
                <w:sz w:val="20"/>
              </w:rPr>
            </w:pPr>
            <w:r w:rsidRPr="00AA46D8">
              <w:rPr>
                <w:kern w:val="0"/>
                <w:sz w:val="20"/>
              </w:rPr>
              <w:t>辞退届</w:t>
            </w:r>
          </w:p>
        </w:tc>
        <w:tc>
          <w:tcPr>
            <w:tcW w:w="704" w:type="pct"/>
            <w:vAlign w:val="center"/>
          </w:tcPr>
          <w:p w14:paraId="14D9D053" w14:textId="2B239975" w:rsidR="00F7294E" w:rsidRPr="00434CC9" w:rsidRDefault="00F7294E" w:rsidP="00F7294E">
            <w:pPr>
              <w:pStyle w:val="a3"/>
              <w:spacing w:line="300" w:lineRule="exact"/>
              <w:ind w:leftChars="0" w:left="0" w:firstLineChars="0" w:firstLine="0"/>
              <w:jc w:val="center"/>
              <w:rPr>
                <w:kern w:val="0"/>
                <w:sz w:val="20"/>
              </w:rPr>
            </w:pPr>
            <w:r w:rsidRPr="00434CC9">
              <w:rPr>
                <w:kern w:val="0"/>
                <w:sz w:val="20"/>
              </w:rPr>
              <w:t>様式</w:t>
            </w:r>
            <w:r>
              <w:rPr>
                <w:rFonts w:hint="eastAsia"/>
                <w:kern w:val="0"/>
                <w:sz w:val="20"/>
              </w:rPr>
              <w:t>2</w:t>
            </w:r>
            <w:r>
              <w:rPr>
                <w:kern w:val="0"/>
                <w:sz w:val="20"/>
              </w:rPr>
              <w:t>0</w:t>
            </w:r>
          </w:p>
        </w:tc>
        <w:tc>
          <w:tcPr>
            <w:tcW w:w="705" w:type="pct"/>
            <w:vAlign w:val="center"/>
          </w:tcPr>
          <w:p w14:paraId="0319C2D8" w14:textId="7E04B2A4" w:rsidR="00F7294E" w:rsidRPr="00AA46D8" w:rsidRDefault="00F7294E" w:rsidP="00F7294E">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0E547EE9" w14:textId="76DA4E83"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A956B17" w14:textId="3002F2FF"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0A7387AC" w14:textId="77777777" w:rsidTr="005B1CD4">
        <w:tc>
          <w:tcPr>
            <w:tcW w:w="2182" w:type="pct"/>
            <w:shd w:val="clear" w:color="auto" w:fill="D9D9D9" w:themeFill="background1" w:themeFillShade="D9"/>
            <w:vAlign w:val="center"/>
          </w:tcPr>
          <w:p w14:paraId="1FCED0E5" w14:textId="59705A5E" w:rsidR="00F7294E" w:rsidRPr="00F7294E" w:rsidRDefault="00F7294E" w:rsidP="005B1CD4">
            <w:pPr>
              <w:pStyle w:val="a3"/>
              <w:spacing w:line="300" w:lineRule="exact"/>
              <w:ind w:leftChars="0" w:left="0" w:firstLineChars="0" w:firstLine="0"/>
              <w:rPr>
                <w:b/>
                <w:bCs/>
                <w:kern w:val="0"/>
                <w:sz w:val="20"/>
              </w:rPr>
            </w:pPr>
            <w:r w:rsidRPr="00F7294E">
              <w:rPr>
                <w:rFonts w:hint="eastAsia"/>
                <w:b/>
                <w:bCs/>
                <w:kern w:val="0"/>
                <w:sz w:val="20"/>
              </w:rPr>
              <w:t>入札に関する提出書類</w:t>
            </w:r>
          </w:p>
        </w:tc>
        <w:tc>
          <w:tcPr>
            <w:tcW w:w="704" w:type="pct"/>
            <w:shd w:val="clear" w:color="auto" w:fill="D9D9D9" w:themeFill="background1" w:themeFillShade="D9"/>
          </w:tcPr>
          <w:p w14:paraId="5C30951E" w14:textId="77777777" w:rsidR="00F7294E" w:rsidRPr="00AA46D8" w:rsidRDefault="00F7294E" w:rsidP="005B1CD4">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4ED57504" w14:textId="77777777" w:rsidR="00F7294E" w:rsidRPr="00AA46D8" w:rsidRDefault="00F7294E" w:rsidP="005B1CD4">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6DF7017A" w14:textId="77777777" w:rsidR="00F7294E" w:rsidRPr="00AA46D8" w:rsidRDefault="00F7294E" w:rsidP="005B1CD4">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38009C28" w14:textId="77777777" w:rsidR="00F7294E" w:rsidRPr="00AA46D8" w:rsidRDefault="00F7294E" w:rsidP="005B1CD4">
            <w:pPr>
              <w:pStyle w:val="a3"/>
              <w:spacing w:line="300" w:lineRule="exact"/>
              <w:ind w:leftChars="0" w:left="0" w:firstLineChars="0" w:firstLine="0"/>
              <w:jc w:val="center"/>
              <w:rPr>
                <w:sz w:val="20"/>
              </w:rPr>
            </w:pPr>
          </w:p>
        </w:tc>
      </w:tr>
      <w:tr w:rsidR="00F7294E" w:rsidRPr="00AA46D8" w14:paraId="2D942C52" w14:textId="77777777" w:rsidTr="005B1CD4">
        <w:tc>
          <w:tcPr>
            <w:tcW w:w="2182" w:type="pct"/>
            <w:vAlign w:val="center"/>
          </w:tcPr>
          <w:p w14:paraId="0D287C7F" w14:textId="20DB148E" w:rsidR="00F7294E" w:rsidRPr="00AA46D8" w:rsidRDefault="00F7294E" w:rsidP="00F7294E">
            <w:pPr>
              <w:pStyle w:val="a3"/>
              <w:spacing w:line="300" w:lineRule="exact"/>
              <w:ind w:leftChars="0" w:left="0" w:firstLineChars="0" w:firstLine="0"/>
              <w:rPr>
                <w:sz w:val="20"/>
              </w:rPr>
            </w:pPr>
            <w:r>
              <w:rPr>
                <w:rFonts w:hint="eastAsia"/>
                <w:kern w:val="0"/>
                <w:sz w:val="20"/>
              </w:rPr>
              <w:t>入札</w:t>
            </w:r>
            <w:r w:rsidRPr="00AA46D8">
              <w:rPr>
                <w:kern w:val="0"/>
                <w:sz w:val="20"/>
              </w:rPr>
              <w:t>書</w:t>
            </w:r>
          </w:p>
        </w:tc>
        <w:tc>
          <w:tcPr>
            <w:tcW w:w="704" w:type="pct"/>
            <w:vAlign w:val="center"/>
          </w:tcPr>
          <w:p w14:paraId="653CD1A7" w14:textId="06AD8BCB"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Pr>
                <w:rFonts w:hint="eastAsia"/>
                <w:kern w:val="0"/>
                <w:sz w:val="20"/>
              </w:rPr>
              <w:t>1</w:t>
            </w:r>
          </w:p>
        </w:tc>
        <w:tc>
          <w:tcPr>
            <w:tcW w:w="705" w:type="pct"/>
            <w:vAlign w:val="center"/>
          </w:tcPr>
          <w:p w14:paraId="6943D260" w14:textId="600B583E" w:rsidR="00F7294E" w:rsidRPr="00AA46D8" w:rsidRDefault="00F7294E" w:rsidP="00F7294E">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69EA9D7D"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68A8C4D6"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5923C80E" w14:textId="77777777" w:rsidTr="005B1CD4">
        <w:tc>
          <w:tcPr>
            <w:tcW w:w="2182" w:type="pct"/>
            <w:vAlign w:val="center"/>
          </w:tcPr>
          <w:p w14:paraId="287512D1" w14:textId="31DFC3DB" w:rsidR="00F7294E" w:rsidRPr="00AA46D8" w:rsidRDefault="00F7294E" w:rsidP="00F7294E">
            <w:pPr>
              <w:pStyle w:val="a3"/>
              <w:spacing w:line="300" w:lineRule="exact"/>
              <w:ind w:leftChars="0" w:left="0" w:firstLineChars="0" w:firstLine="0"/>
              <w:rPr>
                <w:kern w:val="0"/>
                <w:sz w:val="20"/>
              </w:rPr>
            </w:pPr>
            <w:r>
              <w:rPr>
                <w:rFonts w:hint="eastAsia"/>
                <w:kern w:val="0"/>
                <w:sz w:val="20"/>
              </w:rPr>
              <w:t>委任状</w:t>
            </w:r>
          </w:p>
        </w:tc>
        <w:tc>
          <w:tcPr>
            <w:tcW w:w="704" w:type="pct"/>
            <w:vAlign w:val="center"/>
          </w:tcPr>
          <w:p w14:paraId="2E5FAB47" w14:textId="1688882E"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Pr>
                <w:rFonts w:hint="eastAsia"/>
                <w:kern w:val="0"/>
                <w:sz w:val="20"/>
              </w:rPr>
              <w:t>2</w:t>
            </w:r>
          </w:p>
        </w:tc>
        <w:tc>
          <w:tcPr>
            <w:tcW w:w="705" w:type="pct"/>
            <w:vAlign w:val="center"/>
          </w:tcPr>
          <w:p w14:paraId="273A83FC" w14:textId="2CDF47A4" w:rsidR="00F7294E" w:rsidRPr="00AA46D8" w:rsidRDefault="00F7294E" w:rsidP="00F7294E">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0AE60F13"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36DD0C0B"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3C3AD8BF" w14:textId="77777777" w:rsidTr="00510BEB">
        <w:tc>
          <w:tcPr>
            <w:tcW w:w="2182" w:type="pct"/>
            <w:shd w:val="clear" w:color="auto" w:fill="D9D9D9" w:themeFill="background1" w:themeFillShade="D9"/>
            <w:vAlign w:val="center"/>
          </w:tcPr>
          <w:p w14:paraId="09D6FC3E" w14:textId="26C80406" w:rsidR="00F7294E" w:rsidRPr="00AA46D8" w:rsidRDefault="00F7294E" w:rsidP="00F7294E">
            <w:pPr>
              <w:pStyle w:val="a3"/>
              <w:spacing w:line="300" w:lineRule="exact"/>
              <w:ind w:leftChars="0" w:left="0" w:firstLineChars="0" w:firstLine="0"/>
              <w:rPr>
                <w:sz w:val="20"/>
              </w:rPr>
            </w:pPr>
            <w:r w:rsidRPr="00AA46D8">
              <w:rPr>
                <w:b/>
                <w:bCs/>
                <w:kern w:val="0"/>
                <w:sz w:val="20"/>
              </w:rPr>
              <w:t>提案書</w:t>
            </w:r>
          </w:p>
        </w:tc>
        <w:tc>
          <w:tcPr>
            <w:tcW w:w="704" w:type="pct"/>
            <w:shd w:val="clear" w:color="auto" w:fill="D9D9D9" w:themeFill="background1" w:themeFillShade="D9"/>
          </w:tcPr>
          <w:p w14:paraId="17978B34" w14:textId="77777777" w:rsidR="00F7294E" w:rsidRPr="00AA46D8" w:rsidRDefault="00F7294E" w:rsidP="00F7294E">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2BC3FFFB" w14:textId="77777777" w:rsidR="00F7294E" w:rsidRPr="00AA46D8" w:rsidRDefault="00F7294E" w:rsidP="00F7294E">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19401052" w14:textId="77777777" w:rsidR="00F7294E" w:rsidRPr="00AA46D8" w:rsidRDefault="00F7294E" w:rsidP="00F7294E">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49BEEA99" w14:textId="77777777" w:rsidR="00F7294E" w:rsidRPr="00AA46D8" w:rsidRDefault="00F7294E" w:rsidP="00F7294E">
            <w:pPr>
              <w:pStyle w:val="a3"/>
              <w:spacing w:line="300" w:lineRule="exact"/>
              <w:ind w:leftChars="0" w:left="0" w:firstLineChars="0" w:firstLine="0"/>
              <w:jc w:val="center"/>
              <w:rPr>
                <w:sz w:val="20"/>
              </w:rPr>
            </w:pPr>
          </w:p>
        </w:tc>
      </w:tr>
      <w:tr w:rsidR="00F7294E" w:rsidRPr="00AA46D8" w14:paraId="06CE5F22" w14:textId="77777777" w:rsidTr="00510BEB">
        <w:tc>
          <w:tcPr>
            <w:tcW w:w="2182" w:type="pct"/>
            <w:vAlign w:val="center"/>
          </w:tcPr>
          <w:p w14:paraId="3E164F66" w14:textId="77777777" w:rsidR="00F7294E" w:rsidRPr="00AA46D8" w:rsidRDefault="00F7294E" w:rsidP="00F7294E">
            <w:pPr>
              <w:pStyle w:val="a3"/>
              <w:spacing w:line="300" w:lineRule="exact"/>
              <w:ind w:leftChars="0" w:left="0" w:firstLineChars="0" w:firstLine="0"/>
              <w:rPr>
                <w:sz w:val="20"/>
              </w:rPr>
            </w:pPr>
            <w:r w:rsidRPr="00AA46D8">
              <w:rPr>
                <w:kern w:val="0"/>
                <w:sz w:val="20"/>
              </w:rPr>
              <w:t>提案書提出書</w:t>
            </w:r>
          </w:p>
        </w:tc>
        <w:tc>
          <w:tcPr>
            <w:tcW w:w="704" w:type="pct"/>
            <w:vAlign w:val="center"/>
          </w:tcPr>
          <w:p w14:paraId="78F0D66A" w14:textId="5B9F4D75"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Pr>
                <w:kern w:val="0"/>
                <w:sz w:val="20"/>
              </w:rPr>
              <w:t>3</w:t>
            </w:r>
          </w:p>
        </w:tc>
        <w:tc>
          <w:tcPr>
            <w:tcW w:w="705" w:type="pct"/>
            <w:vAlign w:val="center"/>
          </w:tcPr>
          <w:p w14:paraId="4A5EA2F5" w14:textId="6AC99A8C"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2B9E73FC"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78D4625C"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34F7FA95" w14:textId="77777777" w:rsidTr="00510BEB">
        <w:tc>
          <w:tcPr>
            <w:tcW w:w="2182" w:type="pct"/>
            <w:vAlign w:val="center"/>
          </w:tcPr>
          <w:p w14:paraId="6D07D22B" w14:textId="77777777" w:rsidR="00F7294E" w:rsidRPr="00AA46D8" w:rsidRDefault="00F7294E" w:rsidP="00F7294E">
            <w:pPr>
              <w:pStyle w:val="a3"/>
              <w:spacing w:line="300" w:lineRule="exact"/>
              <w:ind w:leftChars="0" w:left="0" w:firstLineChars="0" w:firstLine="0"/>
              <w:rPr>
                <w:kern w:val="0"/>
                <w:sz w:val="20"/>
              </w:rPr>
            </w:pPr>
            <w:r w:rsidRPr="00AA46D8">
              <w:rPr>
                <w:kern w:val="0"/>
                <w:sz w:val="20"/>
              </w:rPr>
              <w:t>要求水準に関する誓約書</w:t>
            </w:r>
          </w:p>
        </w:tc>
        <w:tc>
          <w:tcPr>
            <w:tcW w:w="704" w:type="pct"/>
            <w:vAlign w:val="center"/>
          </w:tcPr>
          <w:p w14:paraId="6016A6FE" w14:textId="096B60AB"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Pr>
                <w:kern w:val="0"/>
                <w:sz w:val="20"/>
              </w:rPr>
              <w:t>4</w:t>
            </w:r>
            <w:r>
              <w:rPr>
                <w:rFonts w:hint="eastAsia"/>
                <w:kern w:val="0"/>
                <w:sz w:val="20"/>
              </w:rPr>
              <w:t>-1</w:t>
            </w:r>
          </w:p>
        </w:tc>
        <w:tc>
          <w:tcPr>
            <w:tcW w:w="705" w:type="pct"/>
            <w:vAlign w:val="center"/>
          </w:tcPr>
          <w:p w14:paraId="6011435A" w14:textId="533AE305"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1151AED0"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05AC103F"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27CDB91C" w14:textId="77777777" w:rsidTr="00510BEB">
        <w:tc>
          <w:tcPr>
            <w:tcW w:w="2182" w:type="pct"/>
            <w:vAlign w:val="center"/>
          </w:tcPr>
          <w:p w14:paraId="434D24D3" w14:textId="00A50B0C" w:rsidR="00F7294E" w:rsidRPr="00AA46D8" w:rsidRDefault="00F7294E" w:rsidP="00F7294E">
            <w:pPr>
              <w:pStyle w:val="a3"/>
              <w:spacing w:line="300" w:lineRule="exact"/>
              <w:ind w:leftChars="0" w:left="0" w:firstLineChars="0" w:firstLine="0"/>
              <w:rPr>
                <w:kern w:val="0"/>
                <w:sz w:val="20"/>
              </w:rPr>
            </w:pPr>
            <w:r w:rsidRPr="00AA46D8">
              <w:rPr>
                <w:kern w:val="0"/>
                <w:sz w:val="20"/>
              </w:rPr>
              <w:t>要求水準</w:t>
            </w:r>
            <w:r>
              <w:rPr>
                <w:rFonts w:hint="eastAsia"/>
                <w:kern w:val="0"/>
                <w:sz w:val="20"/>
              </w:rPr>
              <w:t>チェックリスト</w:t>
            </w:r>
          </w:p>
        </w:tc>
        <w:tc>
          <w:tcPr>
            <w:tcW w:w="704" w:type="pct"/>
            <w:vAlign w:val="center"/>
          </w:tcPr>
          <w:p w14:paraId="018A94E3" w14:textId="77682775" w:rsidR="00F7294E" w:rsidRPr="00AA46D8" w:rsidRDefault="00F7294E" w:rsidP="00F7294E">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2</w:t>
            </w:r>
            <w:r>
              <w:rPr>
                <w:kern w:val="0"/>
                <w:sz w:val="20"/>
              </w:rPr>
              <w:t>4</w:t>
            </w:r>
            <w:r>
              <w:rPr>
                <w:rFonts w:hint="eastAsia"/>
                <w:kern w:val="0"/>
                <w:sz w:val="20"/>
              </w:rPr>
              <w:t>-2</w:t>
            </w:r>
          </w:p>
        </w:tc>
        <w:tc>
          <w:tcPr>
            <w:tcW w:w="705" w:type="pct"/>
            <w:vAlign w:val="center"/>
          </w:tcPr>
          <w:p w14:paraId="3C7E80F6" w14:textId="18BAA53C" w:rsidR="00F7294E" w:rsidRDefault="00F7294E" w:rsidP="00F7294E">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705" w:type="pct"/>
            <w:vAlign w:val="center"/>
          </w:tcPr>
          <w:p w14:paraId="5C26358F" w14:textId="3A6C9C88" w:rsidR="00F7294E" w:rsidRPr="00AA46D8" w:rsidRDefault="00F7294E" w:rsidP="00F7294E">
            <w:pPr>
              <w:pStyle w:val="a3"/>
              <w:spacing w:line="300" w:lineRule="exact"/>
              <w:ind w:leftChars="0" w:left="0" w:firstLineChars="0" w:firstLine="0"/>
              <w:jc w:val="center"/>
              <w:rPr>
                <w:kern w:val="0"/>
                <w:sz w:val="20"/>
              </w:rPr>
            </w:pPr>
            <w:r w:rsidRPr="00AA46D8">
              <w:rPr>
                <w:kern w:val="0"/>
                <w:sz w:val="20"/>
              </w:rPr>
              <w:t>A</w:t>
            </w:r>
            <w:r>
              <w:rPr>
                <w:rFonts w:hint="eastAsia"/>
                <w:kern w:val="0"/>
                <w:sz w:val="20"/>
              </w:rPr>
              <w:t>3</w:t>
            </w:r>
          </w:p>
        </w:tc>
        <w:tc>
          <w:tcPr>
            <w:tcW w:w="704" w:type="pct"/>
            <w:vAlign w:val="center"/>
          </w:tcPr>
          <w:p w14:paraId="40E18C3C" w14:textId="1849EC91" w:rsidR="00F7294E" w:rsidRPr="00AA46D8" w:rsidRDefault="00F7294E" w:rsidP="00F7294E">
            <w:pPr>
              <w:pStyle w:val="a3"/>
              <w:spacing w:line="300" w:lineRule="exact"/>
              <w:ind w:leftChars="0" w:left="0" w:firstLineChars="0" w:firstLine="0"/>
              <w:jc w:val="center"/>
              <w:rPr>
                <w:kern w:val="0"/>
                <w:sz w:val="20"/>
              </w:rPr>
            </w:pPr>
            <w:r w:rsidRPr="00AA46D8">
              <w:rPr>
                <w:kern w:val="0"/>
                <w:sz w:val="20"/>
              </w:rPr>
              <w:t>Excel</w:t>
            </w:r>
          </w:p>
        </w:tc>
      </w:tr>
      <w:tr w:rsidR="00F7294E" w:rsidRPr="00AA46D8" w14:paraId="35EE0E14" w14:textId="77777777" w:rsidTr="00510BEB">
        <w:tc>
          <w:tcPr>
            <w:tcW w:w="2182" w:type="pct"/>
            <w:shd w:val="clear" w:color="auto" w:fill="D9D9D9" w:themeFill="background1" w:themeFillShade="D9"/>
            <w:vAlign w:val="center"/>
          </w:tcPr>
          <w:p w14:paraId="3899DB6C" w14:textId="4A8D9CB8" w:rsidR="00F7294E" w:rsidRPr="00AA46D8" w:rsidRDefault="00F7294E" w:rsidP="00F7294E">
            <w:pPr>
              <w:pStyle w:val="a3"/>
              <w:spacing w:line="300" w:lineRule="exact"/>
              <w:ind w:leftChars="0" w:left="0" w:firstLineChars="0" w:firstLine="0"/>
              <w:rPr>
                <w:sz w:val="20"/>
              </w:rPr>
            </w:pPr>
            <w:r w:rsidRPr="00AA46D8">
              <w:rPr>
                <w:b/>
                <w:bCs/>
                <w:kern w:val="0"/>
                <w:sz w:val="20"/>
              </w:rPr>
              <w:t>Ⅰ</w:t>
            </w:r>
            <w:r>
              <w:rPr>
                <w:rFonts w:hint="eastAsia"/>
                <w:b/>
                <w:bCs/>
                <w:kern w:val="0"/>
                <w:sz w:val="20"/>
              </w:rPr>
              <w:t xml:space="preserve">　必須</w:t>
            </w:r>
            <w:r w:rsidRPr="00AA46D8">
              <w:rPr>
                <w:b/>
                <w:bCs/>
                <w:kern w:val="0"/>
                <w:sz w:val="20"/>
              </w:rPr>
              <w:t>項目提案書</w:t>
            </w:r>
          </w:p>
        </w:tc>
        <w:tc>
          <w:tcPr>
            <w:tcW w:w="704" w:type="pct"/>
            <w:shd w:val="clear" w:color="auto" w:fill="D9D9D9" w:themeFill="background1" w:themeFillShade="D9"/>
          </w:tcPr>
          <w:p w14:paraId="01839561" w14:textId="77777777" w:rsidR="00F7294E" w:rsidRPr="00AA46D8" w:rsidRDefault="00F7294E" w:rsidP="00F7294E">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3006673B" w14:textId="77777777" w:rsidR="00F7294E" w:rsidRPr="00AA46D8" w:rsidRDefault="00F7294E" w:rsidP="00F7294E">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00B316BC" w14:textId="77777777" w:rsidR="00F7294E" w:rsidRPr="00AA46D8" w:rsidRDefault="00F7294E" w:rsidP="00F7294E">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717BD02C" w14:textId="77777777" w:rsidR="00F7294E" w:rsidRPr="00AA46D8" w:rsidRDefault="00F7294E" w:rsidP="00F7294E">
            <w:pPr>
              <w:pStyle w:val="a3"/>
              <w:spacing w:line="300" w:lineRule="exact"/>
              <w:ind w:leftChars="0" w:left="0" w:firstLineChars="0" w:firstLine="0"/>
              <w:jc w:val="center"/>
              <w:rPr>
                <w:sz w:val="20"/>
              </w:rPr>
            </w:pPr>
          </w:p>
        </w:tc>
      </w:tr>
      <w:tr w:rsidR="00F7294E" w:rsidRPr="00AA46D8" w14:paraId="56F8A8E3" w14:textId="77777777" w:rsidTr="00510BEB">
        <w:tc>
          <w:tcPr>
            <w:tcW w:w="2182" w:type="pct"/>
            <w:shd w:val="clear" w:color="auto" w:fill="auto"/>
            <w:vAlign w:val="center"/>
          </w:tcPr>
          <w:p w14:paraId="591FCC77" w14:textId="66D0F85C" w:rsidR="00F7294E" w:rsidRPr="00D63CAE" w:rsidRDefault="00F7294E" w:rsidP="00F7294E">
            <w:pPr>
              <w:pStyle w:val="a3"/>
              <w:spacing w:line="300" w:lineRule="exact"/>
              <w:ind w:leftChars="0" w:left="0" w:firstLineChars="0" w:firstLine="0"/>
              <w:rPr>
                <w:b/>
                <w:bCs/>
                <w:kern w:val="0"/>
                <w:sz w:val="20"/>
              </w:rPr>
            </w:pPr>
            <w:r w:rsidRPr="00D63CAE">
              <w:rPr>
                <w:color w:val="000000"/>
                <w:kern w:val="0"/>
                <w:sz w:val="20"/>
              </w:rPr>
              <w:t>必須項目提案書（表紙・目次）</w:t>
            </w:r>
          </w:p>
        </w:tc>
        <w:tc>
          <w:tcPr>
            <w:tcW w:w="704" w:type="pct"/>
            <w:shd w:val="clear" w:color="auto" w:fill="auto"/>
            <w:vAlign w:val="center"/>
          </w:tcPr>
          <w:p w14:paraId="33F3E286" w14:textId="71BE9B34" w:rsidR="00F7294E" w:rsidRPr="00D63CAE" w:rsidRDefault="00F7294E" w:rsidP="00F7294E">
            <w:pPr>
              <w:pStyle w:val="a3"/>
              <w:spacing w:line="300" w:lineRule="exact"/>
              <w:ind w:leftChars="0" w:left="0" w:firstLineChars="0" w:firstLine="0"/>
              <w:jc w:val="center"/>
              <w:rPr>
                <w:sz w:val="20"/>
              </w:rPr>
            </w:pPr>
            <w:r w:rsidRPr="00D63CAE">
              <w:rPr>
                <w:color w:val="000000"/>
                <w:kern w:val="0"/>
                <w:sz w:val="20"/>
              </w:rPr>
              <w:t>様式</w:t>
            </w:r>
            <w:r w:rsidRPr="00D63CAE">
              <w:rPr>
                <w:color w:val="000000"/>
                <w:kern w:val="0"/>
                <w:sz w:val="20"/>
              </w:rPr>
              <w:t>2</w:t>
            </w:r>
            <w:r>
              <w:rPr>
                <w:color w:val="000000"/>
                <w:kern w:val="0"/>
                <w:sz w:val="20"/>
              </w:rPr>
              <w:t>5</w:t>
            </w:r>
          </w:p>
        </w:tc>
        <w:tc>
          <w:tcPr>
            <w:tcW w:w="705" w:type="pct"/>
            <w:shd w:val="clear" w:color="auto" w:fill="auto"/>
            <w:vAlign w:val="center"/>
          </w:tcPr>
          <w:p w14:paraId="2E45FABC" w14:textId="303DA0DB" w:rsidR="00F7294E" w:rsidRPr="00D63CAE" w:rsidRDefault="00A0306F" w:rsidP="00F7294E">
            <w:pPr>
              <w:pStyle w:val="a3"/>
              <w:spacing w:line="300" w:lineRule="exact"/>
              <w:ind w:leftChars="0" w:left="0" w:firstLineChars="0" w:firstLine="0"/>
              <w:jc w:val="center"/>
              <w:rPr>
                <w:sz w:val="20"/>
              </w:rPr>
            </w:pPr>
            <w:r>
              <w:rPr>
                <w:kern w:val="0"/>
                <w:sz w:val="20"/>
              </w:rPr>
              <w:t>12</w:t>
            </w:r>
            <w:r w:rsidR="00F7294E" w:rsidRPr="00AA46D8">
              <w:rPr>
                <w:rFonts w:hint="eastAsia"/>
                <w:kern w:val="0"/>
                <w:sz w:val="20"/>
              </w:rPr>
              <w:t>部</w:t>
            </w:r>
          </w:p>
        </w:tc>
        <w:tc>
          <w:tcPr>
            <w:tcW w:w="705" w:type="pct"/>
            <w:shd w:val="clear" w:color="auto" w:fill="auto"/>
            <w:vAlign w:val="center"/>
          </w:tcPr>
          <w:p w14:paraId="4DB0BFC9" w14:textId="1957447E" w:rsidR="00F7294E" w:rsidRPr="00D63CAE" w:rsidRDefault="00F7294E" w:rsidP="00F7294E">
            <w:pPr>
              <w:pStyle w:val="a3"/>
              <w:spacing w:line="300" w:lineRule="exact"/>
              <w:ind w:leftChars="0" w:left="0" w:firstLineChars="0" w:firstLine="0"/>
              <w:jc w:val="center"/>
              <w:rPr>
                <w:sz w:val="20"/>
              </w:rPr>
            </w:pPr>
            <w:r w:rsidRPr="00D63CAE">
              <w:rPr>
                <w:color w:val="000000"/>
                <w:kern w:val="0"/>
                <w:sz w:val="20"/>
              </w:rPr>
              <w:t>A4</w:t>
            </w:r>
          </w:p>
        </w:tc>
        <w:tc>
          <w:tcPr>
            <w:tcW w:w="704" w:type="pct"/>
            <w:shd w:val="clear" w:color="auto" w:fill="auto"/>
            <w:vAlign w:val="center"/>
          </w:tcPr>
          <w:p w14:paraId="10BA526C" w14:textId="43EB5098" w:rsidR="00F7294E" w:rsidRPr="00D63CAE" w:rsidRDefault="00F7294E" w:rsidP="00F7294E">
            <w:pPr>
              <w:pStyle w:val="a3"/>
              <w:spacing w:line="300" w:lineRule="exact"/>
              <w:ind w:leftChars="0" w:left="0" w:firstLineChars="0" w:firstLine="0"/>
              <w:jc w:val="center"/>
              <w:rPr>
                <w:sz w:val="20"/>
              </w:rPr>
            </w:pPr>
            <w:r w:rsidRPr="00D63CAE">
              <w:rPr>
                <w:color w:val="000000"/>
                <w:kern w:val="0"/>
                <w:sz w:val="20"/>
              </w:rPr>
              <w:t>Word</w:t>
            </w:r>
          </w:p>
        </w:tc>
      </w:tr>
      <w:tr w:rsidR="00F7294E" w:rsidRPr="00AA46D8" w14:paraId="4DBF9069" w14:textId="77777777" w:rsidTr="00510BEB">
        <w:trPr>
          <w:trHeight w:val="70"/>
        </w:trPr>
        <w:tc>
          <w:tcPr>
            <w:tcW w:w="2182" w:type="pct"/>
            <w:shd w:val="clear" w:color="auto" w:fill="D9D9D9" w:themeFill="background1" w:themeFillShade="D9"/>
          </w:tcPr>
          <w:p w14:paraId="4D12502D" w14:textId="77777777" w:rsidR="00F7294E" w:rsidRDefault="00F7294E" w:rsidP="00F7294E">
            <w:pPr>
              <w:pStyle w:val="a3"/>
              <w:spacing w:line="300" w:lineRule="exact"/>
              <w:ind w:leftChars="0" w:left="0" w:firstLineChars="0" w:firstLine="0"/>
              <w:rPr>
                <w:kern w:val="0"/>
                <w:sz w:val="20"/>
              </w:rPr>
            </w:pPr>
            <w:r w:rsidRPr="00AA46D8">
              <w:rPr>
                <w:rFonts w:hint="eastAsia"/>
                <w:b/>
                <w:bCs/>
                <w:kern w:val="0"/>
                <w:sz w:val="20"/>
              </w:rPr>
              <w:t>１．事業計画に関する提案</w:t>
            </w:r>
          </w:p>
        </w:tc>
        <w:tc>
          <w:tcPr>
            <w:tcW w:w="704" w:type="pct"/>
            <w:shd w:val="clear" w:color="auto" w:fill="D9D9D9" w:themeFill="background1" w:themeFillShade="D9"/>
          </w:tcPr>
          <w:p w14:paraId="529AA7E3" w14:textId="77777777" w:rsidR="00F7294E" w:rsidRPr="00AA46D8" w:rsidRDefault="00F7294E" w:rsidP="00F7294E">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12278BA1" w14:textId="77777777" w:rsidR="00F7294E" w:rsidRPr="00AA46D8" w:rsidRDefault="00F7294E" w:rsidP="00F7294E">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12246300" w14:textId="77777777" w:rsidR="00F7294E" w:rsidRPr="00AA46D8" w:rsidRDefault="00F7294E" w:rsidP="00F7294E">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18F6C3BB" w14:textId="77777777" w:rsidR="00F7294E" w:rsidRPr="00AA46D8" w:rsidRDefault="00F7294E" w:rsidP="00F7294E">
            <w:pPr>
              <w:pStyle w:val="a3"/>
              <w:spacing w:line="300" w:lineRule="exact"/>
              <w:ind w:leftChars="0" w:left="0" w:firstLineChars="0" w:firstLine="0"/>
              <w:jc w:val="center"/>
              <w:rPr>
                <w:kern w:val="0"/>
                <w:sz w:val="20"/>
              </w:rPr>
            </w:pPr>
          </w:p>
        </w:tc>
      </w:tr>
      <w:tr w:rsidR="00F7294E" w:rsidRPr="00AA46D8" w14:paraId="38072E58" w14:textId="77777777" w:rsidTr="00510BEB">
        <w:tc>
          <w:tcPr>
            <w:tcW w:w="2182" w:type="pct"/>
            <w:shd w:val="clear" w:color="auto" w:fill="auto"/>
            <w:vAlign w:val="center"/>
          </w:tcPr>
          <w:p w14:paraId="0D86D33D" w14:textId="50F1DD07" w:rsidR="00F7294E" w:rsidRPr="00481FDA" w:rsidRDefault="00F7294E" w:rsidP="00F7294E">
            <w:pPr>
              <w:pStyle w:val="a3"/>
              <w:spacing w:line="300" w:lineRule="exact"/>
              <w:ind w:leftChars="0" w:left="0" w:firstLineChars="0" w:firstLine="0"/>
              <w:rPr>
                <w:kern w:val="0"/>
                <w:sz w:val="20"/>
              </w:rPr>
            </w:pPr>
            <w:r>
              <w:rPr>
                <w:rFonts w:hint="eastAsia"/>
                <w:kern w:val="0"/>
                <w:sz w:val="20"/>
              </w:rPr>
              <w:t>（</w:t>
            </w:r>
            <w:r w:rsidR="006864C9">
              <w:rPr>
                <w:rFonts w:hint="eastAsia"/>
                <w:kern w:val="0"/>
                <w:sz w:val="20"/>
              </w:rPr>
              <w:t>1</w:t>
            </w:r>
            <w:r>
              <w:rPr>
                <w:rFonts w:hint="eastAsia"/>
                <w:kern w:val="0"/>
                <w:sz w:val="20"/>
              </w:rPr>
              <w:t>）</w:t>
            </w:r>
            <w:r w:rsidRPr="00F7294E">
              <w:rPr>
                <w:rFonts w:hint="eastAsia"/>
                <w:kern w:val="0"/>
                <w:sz w:val="20"/>
              </w:rPr>
              <w:t>市の支払総額</w:t>
            </w:r>
          </w:p>
        </w:tc>
        <w:tc>
          <w:tcPr>
            <w:tcW w:w="704" w:type="pct"/>
            <w:shd w:val="clear" w:color="auto" w:fill="auto"/>
            <w:vAlign w:val="center"/>
          </w:tcPr>
          <w:p w14:paraId="08627DBE" w14:textId="385502B7" w:rsidR="00F7294E" w:rsidRPr="00D63CAE" w:rsidRDefault="00F7294E" w:rsidP="00F7294E">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6-1</w:t>
            </w:r>
          </w:p>
        </w:tc>
        <w:tc>
          <w:tcPr>
            <w:tcW w:w="705" w:type="pct"/>
            <w:shd w:val="clear" w:color="auto" w:fill="auto"/>
            <w:vAlign w:val="center"/>
          </w:tcPr>
          <w:p w14:paraId="457E8670" w14:textId="4750CD1F" w:rsidR="00F7294E" w:rsidRPr="00D63CAE" w:rsidRDefault="00A0306F" w:rsidP="00F7294E">
            <w:pPr>
              <w:pStyle w:val="a3"/>
              <w:spacing w:line="300" w:lineRule="exact"/>
              <w:ind w:leftChars="0" w:left="0" w:firstLineChars="0" w:firstLine="0"/>
              <w:jc w:val="center"/>
              <w:rPr>
                <w:color w:val="000000"/>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21F85B2B" w14:textId="47DD96AB"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4FCE4A5A" w14:textId="02EFD653"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Word</w:t>
            </w:r>
          </w:p>
        </w:tc>
      </w:tr>
      <w:tr w:rsidR="00F7294E" w:rsidRPr="00AA46D8" w14:paraId="51FE44FC" w14:textId="77777777" w:rsidTr="00510BEB">
        <w:tc>
          <w:tcPr>
            <w:tcW w:w="2182" w:type="pct"/>
            <w:shd w:val="clear" w:color="auto" w:fill="auto"/>
            <w:vAlign w:val="center"/>
          </w:tcPr>
          <w:p w14:paraId="2A9DC8C5" w14:textId="2F50D273" w:rsidR="00F7294E" w:rsidRPr="00D63CAE" w:rsidRDefault="00F7294E" w:rsidP="00F7294E">
            <w:pPr>
              <w:pStyle w:val="a3"/>
              <w:spacing w:line="300" w:lineRule="exact"/>
              <w:ind w:leftChars="0" w:left="0" w:firstLineChars="0" w:firstLine="0"/>
              <w:rPr>
                <w:color w:val="000000"/>
                <w:kern w:val="0"/>
                <w:sz w:val="20"/>
              </w:rPr>
            </w:pPr>
            <w:r w:rsidRPr="00481FDA">
              <w:rPr>
                <w:rFonts w:hint="eastAsia"/>
                <w:kern w:val="0"/>
                <w:sz w:val="20"/>
              </w:rPr>
              <w:t>（</w:t>
            </w:r>
            <w:r w:rsidR="006864C9">
              <w:rPr>
                <w:rFonts w:hint="eastAsia"/>
                <w:kern w:val="0"/>
                <w:sz w:val="20"/>
              </w:rPr>
              <w:t>2</w:t>
            </w:r>
            <w:r w:rsidRPr="00481FDA">
              <w:rPr>
                <w:rFonts w:hint="eastAsia"/>
                <w:kern w:val="0"/>
                <w:sz w:val="20"/>
              </w:rPr>
              <w:t>）事業スケジュール</w:t>
            </w:r>
          </w:p>
        </w:tc>
        <w:tc>
          <w:tcPr>
            <w:tcW w:w="704" w:type="pct"/>
            <w:shd w:val="clear" w:color="auto" w:fill="auto"/>
            <w:vAlign w:val="center"/>
          </w:tcPr>
          <w:p w14:paraId="022BF9D9" w14:textId="305604D1" w:rsidR="00F7294E" w:rsidRPr="00D63CAE" w:rsidRDefault="00F7294E" w:rsidP="00F7294E">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6-2</w:t>
            </w:r>
          </w:p>
        </w:tc>
        <w:tc>
          <w:tcPr>
            <w:tcW w:w="705" w:type="pct"/>
            <w:shd w:val="clear" w:color="auto" w:fill="auto"/>
            <w:vAlign w:val="center"/>
          </w:tcPr>
          <w:p w14:paraId="6C1CA9DC" w14:textId="01D9F6C2" w:rsidR="00F7294E" w:rsidRPr="00D63CAE" w:rsidRDefault="00A0306F" w:rsidP="00F7294E">
            <w:pPr>
              <w:pStyle w:val="a3"/>
              <w:spacing w:line="300" w:lineRule="exact"/>
              <w:ind w:leftChars="0" w:left="0" w:firstLineChars="0" w:firstLine="0"/>
              <w:jc w:val="center"/>
              <w:rPr>
                <w:color w:val="000000"/>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22AD4753" w14:textId="2DD96391"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A</w:t>
            </w:r>
            <w:r>
              <w:rPr>
                <w:rFonts w:hint="eastAsia"/>
                <w:kern w:val="0"/>
                <w:sz w:val="20"/>
              </w:rPr>
              <w:t>3</w:t>
            </w:r>
          </w:p>
        </w:tc>
        <w:tc>
          <w:tcPr>
            <w:tcW w:w="704" w:type="pct"/>
            <w:shd w:val="clear" w:color="auto" w:fill="auto"/>
            <w:vAlign w:val="center"/>
          </w:tcPr>
          <w:p w14:paraId="6C960302" w14:textId="13B1F538"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Excel</w:t>
            </w:r>
          </w:p>
        </w:tc>
      </w:tr>
      <w:tr w:rsidR="00F7294E" w:rsidRPr="00AA46D8" w14:paraId="288F81C6" w14:textId="77777777" w:rsidTr="00510BEB">
        <w:tc>
          <w:tcPr>
            <w:tcW w:w="2182" w:type="pct"/>
            <w:shd w:val="clear" w:color="auto" w:fill="auto"/>
            <w:vAlign w:val="center"/>
          </w:tcPr>
          <w:p w14:paraId="39413FC7" w14:textId="458AE5FD" w:rsidR="00F7294E" w:rsidRPr="00D63CAE" w:rsidRDefault="00F7294E" w:rsidP="00F7294E">
            <w:pPr>
              <w:pStyle w:val="a3"/>
              <w:spacing w:line="300" w:lineRule="exact"/>
              <w:ind w:leftChars="0" w:left="0" w:firstLineChars="0" w:firstLine="0"/>
              <w:rPr>
                <w:color w:val="000000"/>
                <w:kern w:val="0"/>
                <w:sz w:val="20"/>
              </w:rPr>
            </w:pPr>
            <w:r w:rsidRPr="00481FDA">
              <w:rPr>
                <w:rFonts w:hint="eastAsia"/>
                <w:color w:val="000000"/>
                <w:kern w:val="0"/>
                <w:sz w:val="20"/>
              </w:rPr>
              <w:t>（</w:t>
            </w:r>
            <w:r w:rsidR="006864C9">
              <w:rPr>
                <w:rFonts w:hint="eastAsia"/>
                <w:color w:val="000000"/>
                <w:kern w:val="0"/>
                <w:sz w:val="20"/>
              </w:rPr>
              <w:t>3</w:t>
            </w:r>
            <w:r w:rsidRPr="00481FDA">
              <w:rPr>
                <w:rFonts w:hint="eastAsia"/>
                <w:color w:val="000000"/>
                <w:kern w:val="0"/>
                <w:sz w:val="20"/>
              </w:rPr>
              <w:t>）事業実施体制</w:t>
            </w:r>
          </w:p>
        </w:tc>
        <w:tc>
          <w:tcPr>
            <w:tcW w:w="704" w:type="pct"/>
            <w:shd w:val="clear" w:color="auto" w:fill="auto"/>
            <w:vAlign w:val="center"/>
          </w:tcPr>
          <w:p w14:paraId="173879EE" w14:textId="6F0393B3" w:rsidR="00F7294E" w:rsidRPr="00D63CAE" w:rsidRDefault="00F7294E" w:rsidP="00F7294E">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6-3</w:t>
            </w:r>
          </w:p>
        </w:tc>
        <w:tc>
          <w:tcPr>
            <w:tcW w:w="705" w:type="pct"/>
            <w:shd w:val="clear" w:color="auto" w:fill="auto"/>
            <w:vAlign w:val="center"/>
          </w:tcPr>
          <w:p w14:paraId="6CAA619F" w14:textId="21DC1172" w:rsidR="00F7294E" w:rsidRPr="00D63CAE" w:rsidRDefault="00A0306F" w:rsidP="00F7294E">
            <w:pPr>
              <w:pStyle w:val="a3"/>
              <w:spacing w:line="300" w:lineRule="exact"/>
              <w:ind w:leftChars="0" w:left="0" w:firstLineChars="0" w:firstLine="0"/>
              <w:jc w:val="center"/>
              <w:rPr>
                <w:color w:val="000000"/>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5F6FF983" w14:textId="07CD8F91"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5C3EE07" w14:textId="2D1929E8"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Word</w:t>
            </w:r>
          </w:p>
        </w:tc>
      </w:tr>
      <w:tr w:rsidR="00F7294E" w:rsidRPr="00AA46D8" w14:paraId="633B1683" w14:textId="77777777" w:rsidTr="0045465F">
        <w:tc>
          <w:tcPr>
            <w:tcW w:w="2182" w:type="pct"/>
            <w:shd w:val="clear" w:color="auto" w:fill="auto"/>
            <w:vAlign w:val="center"/>
          </w:tcPr>
          <w:p w14:paraId="08ED0421" w14:textId="0ADCB910" w:rsidR="00F7294E" w:rsidRPr="00481FDA" w:rsidRDefault="00F7294E" w:rsidP="00F7294E">
            <w:pPr>
              <w:pStyle w:val="a3"/>
              <w:spacing w:line="300" w:lineRule="exact"/>
              <w:ind w:leftChars="0" w:left="0" w:firstLineChars="0" w:firstLine="0"/>
              <w:rPr>
                <w:color w:val="000000"/>
                <w:kern w:val="0"/>
                <w:sz w:val="20"/>
              </w:rPr>
            </w:pPr>
            <w:r w:rsidRPr="00481FDA">
              <w:rPr>
                <w:rFonts w:hint="eastAsia"/>
                <w:color w:val="000000"/>
                <w:kern w:val="0"/>
                <w:sz w:val="20"/>
              </w:rPr>
              <w:t>（</w:t>
            </w:r>
            <w:r w:rsidR="006864C9">
              <w:rPr>
                <w:rFonts w:hint="eastAsia"/>
                <w:color w:val="000000"/>
                <w:kern w:val="0"/>
                <w:sz w:val="20"/>
              </w:rPr>
              <w:t>4</w:t>
            </w:r>
            <w:r w:rsidRPr="00481FDA">
              <w:rPr>
                <w:rFonts w:hint="eastAsia"/>
                <w:color w:val="000000"/>
                <w:kern w:val="0"/>
                <w:sz w:val="20"/>
              </w:rPr>
              <w:t>）事業計画</w:t>
            </w:r>
          </w:p>
        </w:tc>
        <w:tc>
          <w:tcPr>
            <w:tcW w:w="704" w:type="pct"/>
            <w:shd w:val="clear" w:color="auto" w:fill="auto"/>
          </w:tcPr>
          <w:p w14:paraId="07C41DAA" w14:textId="3FE47EC6" w:rsidR="00F7294E" w:rsidRDefault="00F7294E" w:rsidP="00F7294E">
            <w:pPr>
              <w:pStyle w:val="a3"/>
              <w:spacing w:line="300" w:lineRule="exact"/>
              <w:ind w:leftChars="0" w:left="0" w:firstLineChars="0" w:firstLine="0"/>
              <w:jc w:val="center"/>
              <w:rPr>
                <w:color w:val="000000"/>
                <w:kern w:val="0"/>
                <w:sz w:val="20"/>
              </w:rPr>
            </w:pPr>
            <w:r w:rsidRPr="00E24117">
              <w:rPr>
                <w:rFonts w:hint="eastAsia"/>
                <w:color w:val="000000"/>
                <w:kern w:val="0"/>
                <w:sz w:val="20"/>
              </w:rPr>
              <w:t>様式</w:t>
            </w:r>
            <w:r w:rsidRPr="00E24117">
              <w:rPr>
                <w:rFonts w:hint="eastAsia"/>
                <w:color w:val="000000"/>
                <w:kern w:val="0"/>
                <w:sz w:val="20"/>
              </w:rPr>
              <w:t>2</w:t>
            </w:r>
            <w:r w:rsidRPr="00E24117">
              <w:rPr>
                <w:color w:val="000000"/>
                <w:kern w:val="0"/>
                <w:sz w:val="20"/>
              </w:rPr>
              <w:t>6-</w:t>
            </w:r>
            <w:r>
              <w:rPr>
                <w:rFonts w:hint="eastAsia"/>
                <w:color w:val="000000"/>
                <w:kern w:val="0"/>
                <w:sz w:val="20"/>
              </w:rPr>
              <w:t>4</w:t>
            </w:r>
          </w:p>
        </w:tc>
        <w:tc>
          <w:tcPr>
            <w:tcW w:w="705" w:type="pct"/>
            <w:shd w:val="clear" w:color="auto" w:fill="auto"/>
            <w:vAlign w:val="center"/>
          </w:tcPr>
          <w:p w14:paraId="09B2B4AA" w14:textId="12961943" w:rsidR="00F7294E" w:rsidRDefault="00A0306F" w:rsidP="00F7294E">
            <w:pPr>
              <w:pStyle w:val="a3"/>
              <w:spacing w:line="300" w:lineRule="exact"/>
              <w:ind w:leftChars="0" w:left="0" w:firstLineChars="0" w:firstLine="0"/>
              <w:jc w:val="center"/>
              <w:rPr>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27C99030" w14:textId="740951A3"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7AAD3E47" w14:textId="3969647A" w:rsidR="00F7294E" w:rsidRPr="00AA46D8" w:rsidRDefault="00F7294E" w:rsidP="00F7294E">
            <w:pPr>
              <w:pStyle w:val="a3"/>
              <w:spacing w:line="300" w:lineRule="exact"/>
              <w:ind w:leftChars="0" w:left="0" w:firstLineChars="0" w:firstLine="0"/>
              <w:jc w:val="center"/>
              <w:rPr>
                <w:kern w:val="0"/>
                <w:sz w:val="20"/>
              </w:rPr>
            </w:pPr>
            <w:r w:rsidRPr="00AA46D8">
              <w:rPr>
                <w:kern w:val="0"/>
                <w:sz w:val="20"/>
              </w:rPr>
              <w:t>Word</w:t>
            </w:r>
          </w:p>
        </w:tc>
      </w:tr>
      <w:tr w:rsidR="00F7294E" w:rsidRPr="00AA46D8" w14:paraId="67B5D3CC" w14:textId="77777777" w:rsidTr="0045465F">
        <w:tc>
          <w:tcPr>
            <w:tcW w:w="2182" w:type="pct"/>
            <w:shd w:val="clear" w:color="auto" w:fill="auto"/>
            <w:vAlign w:val="center"/>
          </w:tcPr>
          <w:p w14:paraId="0D850A49" w14:textId="1C8FEADC" w:rsidR="00F7294E" w:rsidRPr="00481FDA" w:rsidRDefault="00F7294E" w:rsidP="00F7294E">
            <w:pPr>
              <w:pStyle w:val="a3"/>
              <w:spacing w:line="300" w:lineRule="exact"/>
              <w:ind w:leftChars="0" w:left="0" w:firstLineChars="0" w:firstLine="0"/>
              <w:rPr>
                <w:color w:val="000000"/>
                <w:kern w:val="0"/>
                <w:sz w:val="20"/>
              </w:rPr>
            </w:pPr>
            <w:r>
              <w:rPr>
                <w:rFonts w:ascii="ＭＳ 明朝" w:hAnsi="ＭＳ 明朝" w:hint="eastAsia"/>
                <w:color w:val="000000"/>
                <w:kern w:val="0"/>
                <w:sz w:val="20"/>
              </w:rPr>
              <w:t>（</w:t>
            </w:r>
            <w:r w:rsidR="006864C9" w:rsidRPr="00A0306F">
              <w:rPr>
                <w:color w:val="000000"/>
                <w:kern w:val="0"/>
                <w:sz w:val="20"/>
              </w:rPr>
              <w:t>5</w:t>
            </w:r>
            <w:r>
              <w:rPr>
                <w:rFonts w:ascii="ＭＳ 明朝" w:hAnsi="ＭＳ 明朝" w:hint="eastAsia"/>
                <w:color w:val="000000"/>
                <w:kern w:val="0"/>
                <w:sz w:val="20"/>
              </w:rPr>
              <w:t>）</w:t>
            </w:r>
            <w:r w:rsidRPr="008A57B5">
              <w:rPr>
                <w:rFonts w:ascii="ＭＳ 明朝" w:hAnsi="ＭＳ 明朝"/>
                <w:color w:val="000000"/>
                <w:kern w:val="0"/>
                <w:sz w:val="20"/>
              </w:rPr>
              <w:t>資金調達計画及び返済計画</w:t>
            </w:r>
          </w:p>
        </w:tc>
        <w:tc>
          <w:tcPr>
            <w:tcW w:w="704" w:type="pct"/>
            <w:shd w:val="clear" w:color="auto" w:fill="auto"/>
          </w:tcPr>
          <w:p w14:paraId="43E84253" w14:textId="1E60BE26" w:rsidR="00F7294E" w:rsidRDefault="00F7294E" w:rsidP="00F7294E">
            <w:pPr>
              <w:pStyle w:val="a3"/>
              <w:spacing w:line="300" w:lineRule="exact"/>
              <w:ind w:leftChars="0" w:left="0" w:firstLineChars="0" w:firstLine="0"/>
              <w:jc w:val="center"/>
              <w:rPr>
                <w:color w:val="000000"/>
                <w:kern w:val="0"/>
                <w:sz w:val="20"/>
              </w:rPr>
            </w:pPr>
            <w:r w:rsidRPr="00E24117">
              <w:rPr>
                <w:rFonts w:hint="eastAsia"/>
                <w:color w:val="000000"/>
                <w:kern w:val="0"/>
                <w:sz w:val="20"/>
              </w:rPr>
              <w:t>様式</w:t>
            </w:r>
            <w:r w:rsidRPr="00E24117">
              <w:rPr>
                <w:rFonts w:hint="eastAsia"/>
                <w:color w:val="000000"/>
                <w:kern w:val="0"/>
                <w:sz w:val="20"/>
              </w:rPr>
              <w:t>2</w:t>
            </w:r>
            <w:r w:rsidRPr="00E24117">
              <w:rPr>
                <w:color w:val="000000"/>
                <w:kern w:val="0"/>
                <w:sz w:val="20"/>
              </w:rPr>
              <w:t>6-</w:t>
            </w:r>
            <w:r>
              <w:rPr>
                <w:rFonts w:hint="eastAsia"/>
                <w:color w:val="000000"/>
                <w:kern w:val="0"/>
                <w:sz w:val="20"/>
              </w:rPr>
              <w:t>5</w:t>
            </w:r>
          </w:p>
        </w:tc>
        <w:tc>
          <w:tcPr>
            <w:tcW w:w="705" w:type="pct"/>
            <w:shd w:val="clear" w:color="auto" w:fill="auto"/>
            <w:vAlign w:val="center"/>
          </w:tcPr>
          <w:p w14:paraId="40453FA5" w14:textId="2353D777" w:rsidR="00F7294E" w:rsidRDefault="00A0306F" w:rsidP="00F7294E">
            <w:pPr>
              <w:pStyle w:val="a3"/>
              <w:spacing w:line="300" w:lineRule="exact"/>
              <w:ind w:leftChars="0" w:left="0" w:firstLineChars="0" w:firstLine="0"/>
              <w:jc w:val="center"/>
              <w:rPr>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3BA78072" w14:textId="510F9917"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23F777A6" w14:textId="1A1D3C43" w:rsidR="00F7294E" w:rsidRPr="00AA46D8" w:rsidRDefault="00F7294E" w:rsidP="00F7294E">
            <w:pPr>
              <w:pStyle w:val="a3"/>
              <w:spacing w:line="300" w:lineRule="exact"/>
              <w:ind w:leftChars="0" w:left="0" w:firstLineChars="0" w:firstLine="0"/>
              <w:jc w:val="center"/>
              <w:rPr>
                <w:kern w:val="0"/>
                <w:sz w:val="20"/>
              </w:rPr>
            </w:pPr>
            <w:r w:rsidRPr="00AA46D8">
              <w:rPr>
                <w:kern w:val="0"/>
                <w:sz w:val="20"/>
              </w:rPr>
              <w:t>Word</w:t>
            </w:r>
          </w:p>
        </w:tc>
      </w:tr>
      <w:tr w:rsidR="00F7294E" w:rsidRPr="00AA46D8" w14:paraId="5C8CBF46" w14:textId="77777777" w:rsidTr="0045465F">
        <w:tc>
          <w:tcPr>
            <w:tcW w:w="2182" w:type="pct"/>
            <w:shd w:val="clear" w:color="auto" w:fill="auto"/>
            <w:vAlign w:val="center"/>
          </w:tcPr>
          <w:p w14:paraId="159E5B4A" w14:textId="33F7EA04" w:rsidR="00F7294E" w:rsidRPr="00481FDA" w:rsidRDefault="00F7294E" w:rsidP="00F7294E">
            <w:pPr>
              <w:pStyle w:val="a3"/>
              <w:spacing w:line="300" w:lineRule="exact"/>
              <w:ind w:leftChars="0" w:left="0" w:firstLineChars="0" w:firstLine="0"/>
              <w:rPr>
                <w:color w:val="000000"/>
                <w:kern w:val="0"/>
                <w:sz w:val="20"/>
              </w:rPr>
            </w:pPr>
            <w:r>
              <w:rPr>
                <w:rFonts w:ascii="ＭＳ 明朝" w:hAnsi="ＭＳ 明朝" w:hint="eastAsia"/>
                <w:color w:val="000000"/>
                <w:kern w:val="0"/>
                <w:sz w:val="20"/>
              </w:rPr>
              <w:t>（</w:t>
            </w:r>
            <w:r w:rsidR="006864C9" w:rsidRPr="00A0306F">
              <w:rPr>
                <w:color w:val="000000"/>
                <w:kern w:val="0"/>
                <w:sz w:val="20"/>
              </w:rPr>
              <w:t>6</w:t>
            </w:r>
            <w:r>
              <w:rPr>
                <w:rFonts w:ascii="ＭＳ 明朝" w:hAnsi="ＭＳ 明朝" w:hint="eastAsia"/>
                <w:color w:val="000000"/>
                <w:kern w:val="0"/>
                <w:sz w:val="20"/>
              </w:rPr>
              <w:t>）</w:t>
            </w:r>
            <w:r w:rsidRPr="008A57B5">
              <w:rPr>
                <w:rFonts w:ascii="ＭＳ 明朝" w:hAnsi="ＭＳ 明朝"/>
                <w:color w:val="000000"/>
                <w:kern w:val="0"/>
                <w:sz w:val="20"/>
              </w:rPr>
              <w:t>長期資金調達計画及び収支等計画</w:t>
            </w:r>
          </w:p>
        </w:tc>
        <w:tc>
          <w:tcPr>
            <w:tcW w:w="704" w:type="pct"/>
            <w:shd w:val="clear" w:color="auto" w:fill="auto"/>
          </w:tcPr>
          <w:p w14:paraId="7720E02D" w14:textId="7C8BCE51" w:rsidR="00F7294E" w:rsidRDefault="00F7294E" w:rsidP="00F7294E">
            <w:pPr>
              <w:pStyle w:val="a3"/>
              <w:spacing w:line="300" w:lineRule="exact"/>
              <w:ind w:leftChars="0" w:left="0" w:firstLineChars="0" w:firstLine="0"/>
              <w:jc w:val="center"/>
              <w:rPr>
                <w:color w:val="000000"/>
                <w:kern w:val="0"/>
                <w:sz w:val="20"/>
              </w:rPr>
            </w:pPr>
            <w:r w:rsidRPr="00E24117">
              <w:rPr>
                <w:rFonts w:hint="eastAsia"/>
                <w:color w:val="000000"/>
                <w:kern w:val="0"/>
                <w:sz w:val="20"/>
              </w:rPr>
              <w:t>様式</w:t>
            </w:r>
            <w:r w:rsidRPr="00E24117">
              <w:rPr>
                <w:rFonts w:hint="eastAsia"/>
                <w:color w:val="000000"/>
                <w:kern w:val="0"/>
                <w:sz w:val="20"/>
              </w:rPr>
              <w:t>2</w:t>
            </w:r>
            <w:r w:rsidRPr="00E24117">
              <w:rPr>
                <w:color w:val="000000"/>
                <w:kern w:val="0"/>
                <w:sz w:val="20"/>
              </w:rPr>
              <w:t>6-</w:t>
            </w:r>
            <w:r>
              <w:rPr>
                <w:rFonts w:hint="eastAsia"/>
                <w:color w:val="000000"/>
                <w:kern w:val="0"/>
                <w:sz w:val="20"/>
              </w:rPr>
              <w:t>6</w:t>
            </w:r>
          </w:p>
        </w:tc>
        <w:tc>
          <w:tcPr>
            <w:tcW w:w="705" w:type="pct"/>
            <w:shd w:val="clear" w:color="auto" w:fill="auto"/>
            <w:vAlign w:val="center"/>
          </w:tcPr>
          <w:p w14:paraId="43450453" w14:textId="627DA594" w:rsidR="00F7294E" w:rsidRDefault="00A0306F" w:rsidP="00F7294E">
            <w:pPr>
              <w:pStyle w:val="a3"/>
              <w:spacing w:line="300" w:lineRule="exact"/>
              <w:ind w:leftChars="0" w:left="0" w:firstLineChars="0" w:firstLine="0"/>
              <w:jc w:val="center"/>
              <w:rPr>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49C3C63C" w14:textId="5E70DDE5"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A</w:t>
            </w:r>
            <w:r>
              <w:rPr>
                <w:rFonts w:hint="eastAsia"/>
                <w:kern w:val="0"/>
                <w:sz w:val="20"/>
              </w:rPr>
              <w:t>3</w:t>
            </w:r>
          </w:p>
        </w:tc>
        <w:tc>
          <w:tcPr>
            <w:tcW w:w="704" w:type="pct"/>
            <w:shd w:val="clear" w:color="auto" w:fill="auto"/>
            <w:vAlign w:val="center"/>
          </w:tcPr>
          <w:p w14:paraId="7698BCB7" w14:textId="6E9D9281" w:rsidR="00F7294E" w:rsidRPr="00AA46D8" w:rsidRDefault="00F7294E" w:rsidP="00F7294E">
            <w:pPr>
              <w:pStyle w:val="a3"/>
              <w:spacing w:line="300" w:lineRule="exact"/>
              <w:ind w:leftChars="0" w:left="0" w:firstLineChars="0" w:firstLine="0"/>
              <w:jc w:val="center"/>
              <w:rPr>
                <w:kern w:val="0"/>
                <w:sz w:val="20"/>
              </w:rPr>
            </w:pPr>
            <w:r w:rsidRPr="00AA46D8">
              <w:rPr>
                <w:kern w:val="0"/>
                <w:sz w:val="20"/>
              </w:rPr>
              <w:t>Excel</w:t>
            </w:r>
          </w:p>
        </w:tc>
      </w:tr>
      <w:tr w:rsidR="00F7294E" w:rsidRPr="00AA46D8" w14:paraId="3DB781DD" w14:textId="77777777" w:rsidTr="00510BEB">
        <w:tc>
          <w:tcPr>
            <w:tcW w:w="2182" w:type="pct"/>
            <w:shd w:val="clear" w:color="auto" w:fill="D9D9D9" w:themeFill="background1" w:themeFillShade="D9"/>
            <w:vAlign w:val="center"/>
          </w:tcPr>
          <w:p w14:paraId="1AE593C3" w14:textId="6A335415" w:rsidR="00F7294E" w:rsidRPr="00D63CAE" w:rsidRDefault="00F7294E" w:rsidP="00F7294E">
            <w:pPr>
              <w:pStyle w:val="a3"/>
              <w:spacing w:line="300" w:lineRule="exact"/>
              <w:ind w:leftChars="0" w:left="0" w:firstLineChars="0" w:firstLine="0"/>
              <w:rPr>
                <w:color w:val="000000"/>
                <w:kern w:val="0"/>
                <w:sz w:val="20"/>
              </w:rPr>
            </w:pPr>
            <w:r w:rsidRPr="00AA46D8">
              <w:rPr>
                <w:rFonts w:hint="eastAsia"/>
                <w:b/>
                <w:bCs/>
                <w:kern w:val="0"/>
                <w:sz w:val="20"/>
              </w:rPr>
              <w:t>２．設計・建設に関する提案</w:t>
            </w:r>
          </w:p>
        </w:tc>
        <w:tc>
          <w:tcPr>
            <w:tcW w:w="704" w:type="pct"/>
            <w:shd w:val="clear" w:color="auto" w:fill="D9D9D9" w:themeFill="background1" w:themeFillShade="D9"/>
            <w:vAlign w:val="center"/>
          </w:tcPr>
          <w:p w14:paraId="74625496" w14:textId="77777777" w:rsidR="00F7294E" w:rsidRPr="00D63CAE" w:rsidRDefault="00F7294E" w:rsidP="00F7294E">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7B53F9E5" w14:textId="77777777" w:rsidR="00F7294E" w:rsidRPr="00D63CAE" w:rsidRDefault="00F7294E" w:rsidP="00F7294E">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5FA6CCB0" w14:textId="77777777" w:rsidR="00F7294E" w:rsidRPr="00D63CAE" w:rsidRDefault="00F7294E" w:rsidP="00F7294E">
            <w:pPr>
              <w:pStyle w:val="a3"/>
              <w:spacing w:line="300" w:lineRule="exact"/>
              <w:ind w:leftChars="0" w:left="0" w:firstLineChars="0" w:firstLine="0"/>
              <w:jc w:val="center"/>
              <w:rPr>
                <w:color w:val="000000"/>
                <w:kern w:val="0"/>
                <w:sz w:val="20"/>
              </w:rPr>
            </w:pPr>
          </w:p>
        </w:tc>
        <w:tc>
          <w:tcPr>
            <w:tcW w:w="704" w:type="pct"/>
            <w:shd w:val="clear" w:color="auto" w:fill="D9D9D9" w:themeFill="background1" w:themeFillShade="D9"/>
            <w:vAlign w:val="center"/>
          </w:tcPr>
          <w:p w14:paraId="1D075794" w14:textId="77777777" w:rsidR="00F7294E" w:rsidRPr="00D63CAE" w:rsidRDefault="00F7294E" w:rsidP="00F7294E">
            <w:pPr>
              <w:pStyle w:val="a3"/>
              <w:spacing w:line="300" w:lineRule="exact"/>
              <w:ind w:leftChars="0" w:left="0" w:firstLineChars="0" w:firstLine="0"/>
              <w:jc w:val="center"/>
              <w:rPr>
                <w:color w:val="000000"/>
                <w:kern w:val="0"/>
                <w:sz w:val="20"/>
              </w:rPr>
            </w:pPr>
          </w:p>
        </w:tc>
      </w:tr>
      <w:tr w:rsidR="00F7294E" w:rsidRPr="00AA46D8" w14:paraId="1C4B1992" w14:textId="77777777" w:rsidTr="00510BEB">
        <w:tc>
          <w:tcPr>
            <w:tcW w:w="2182" w:type="pct"/>
            <w:shd w:val="clear" w:color="auto" w:fill="auto"/>
            <w:vAlign w:val="center"/>
          </w:tcPr>
          <w:p w14:paraId="27DCF8FF" w14:textId="2B6D15B5" w:rsidR="00F7294E" w:rsidRPr="00481FDA" w:rsidRDefault="00F7294E" w:rsidP="00F7294E">
            <w:pPr>
              <w:pStyle w:val="a3"/>
              <w:spacing w:line="300" w:lineRule="exact"/>
              <w:ind w:leftChars="0" w:left="0" w:firstLineChars="0" w:firstLine="0"/>
              <w:rPr>
                <w:kern w:val="0"/>
                <w:sz w:val="20"/>
              </w:rPr>
            </w:pPr>
            <w:r w:rsidRPr="00481FDA">
              <w:rPr>
                <w:rFonts w:hint="eastAsia"/>
                <w:kern w:val="0"/>
                <w:sz w:val="20"/>
              </w:rPr>
              <w:t>（</w:t>
            </w:r>
            <w:r w:rsidR="007E0B9F">
              <w:rPr>
                <w:rFonts w:hint="eastAsia"/>
                <w:kern w:val="0"/>
                <w:sz w:val="20"/>
              </w:rPr>
              <w:t>1</w:t>
            </w:r>
            <w:r w:rsidRPr="00481FDA">
              <w:rPr>
                <w:rFonts w:hint="eastAsia"/>
                <w:kern w:val="0"/>
                <w:sz w:val="20"/>
              </w:rPr>
              <w:t>）設計概要</w:t>
            </w:r>
          </w:p>
        </w:tc>
        <w:tc>
          <w:tcPr>
            <w:tcW w:w="704" w:type="pct"/>
            <w:shd w:val="clear" w:color="auto" w:fill="auto"/>
            <w:vAlign w:val="center"/>
          </w:tcPr>
          <w:p w14:paraId="63490DB9" w14:textId="774628B2" w:rsidR="00F7294E" w:rsidRPr="00D63CAE" w:rsidRDefault="00F7294E" w:rsidP="00F7294E">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7-1</w:t>
            </w:r>
          </w:p>
        </w:tc>
        <w:tc>
          <w:tcPr>
            <w:tcW w:w="705" w:type="pct"/>
            <w:shd w:val="clear" w:color="auto" w:fill="auto"/>
            <w:vAlign w:val="center"/>
          </w:tcPr>
          <w:p w14:paraId="04A0702A" w14:textId="09460532" w:rsidR="00F7294E" w:rsidRPr="00D63CAE" w:rsidRDefault="00A0306F" w:rsidP="00F7294E">
            <w:pPr>
              <w:pStyle w:val="a3"/>
              <w:spacing w:line="300" w:lineRule="exact"/>
              <w:ind w:leftChars="0" w:left="0" w:firstLineChars="0" w:firstLine="0"/>
              <w:jc w:val="center"/>
              <w:rPr>
                <w:color w:val="000000"/>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19FBBBB3" w14:textId="10506783"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95C7D98" w14:textId="1DBFF7BF"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Word</w:t>
            </w:r>
          </w:p>
        </w:tc>
      </w:tr>
      <w:tr w:rsidR="00F7294E" w:rsidRPr="00AA46D8" w14:paraId="3B5F974A" w14:textId="77777777" w:rsidTr="00510BEB">
        <w:tc>
          <w:tcPr>
            <w:tcW w:w="2182" w:type="pct"/>
            <w:shd w:val="clear" w:color="auto" w:fill="auto"/>
            <w:vAlign w:val="center"/>
          </w:tcPr>
          <w:p w14:paraId="296C139A" w14:textId="75C57FD4" w:rsidR="00F7294E" w:rsidRPr="00481FDA" w:rsidRDefault="00F7294E" w:rsidP="00F7294E">
            <w:pPr>
              <w:pStyle w:val="a3"/>
              <w:spacing w:line="300" w:lineRule="exact"/>
              <w:ind w:leftChars="0" w:left="0" w:firstLineChars="0" w:firstLine="0"/>
              <w:rPr>
                <w:kern w:val="0"/>
                <w:sz w:val="20"/>
              </w:rPr>
            </w:pPr>
            <w:r w:rsidRPr="00481FDA">
              <w:rPr>
                <w:rFonts w:hint="eastAsia"/>
                <w:kern w:val="0"/>
                <w:sz w:val="20"/>
              </w:rPr>
              <w:t>（</w:t>
            </w:r>
            <w:r w:rsidR="007E0B9F">
              <w:rPr>
                <w:rFonts w:hint="eastAsia"/>
                <w:kern w:val="0"/>
                <w:sz w:val="20"/>
              </w:rPr>
              <w:t>2</w:t>
            </w:r>
            <w:r w:rsidRPr="00481FDA">
              <w:rPr>
                <w:rFonts w:hint="eastAsia"/>
                <w:kern w:val="0"/>
                <w:sz w:val="20"/>
              </w:rPr>
              <w:t>）業務実施方針</w:t>
            </w:r>
          </w:p>
        </w:tc>
        <w:tc>
          <w:tcPr>
            <w:tcW w:w="704" w:type="pct"/>
            <w:shd w:val="clear" w:color="auto" w:fill="auto"/>
          </w:tcPr>
          <w:p w14:paraId="3238BBE9" w14:textId="59941971" w:rsidR="00F7294E" w:rsidRDefault="00F7294E" w:rsidP="00F7294E">
            <w:pPr>
              <w:pStyle w:val="a3"/>
              <w:spacing w:line="300" w:lineRule="exact"/>
              <w:ind w:leftChars="0" w:left="0" w:firstLineChars="0" w:firstLine="0"/>
              <w:jc w:val="center"/>
              <w:rPr>
                <w:color w:val="000000"/>
                <w:kern w:val="0"/>
                <w:sz w:val="20"/>
              </w:rPr>
            </w:pPr>
            <w:r w:rsidRPr="00CC247B">
              <w:rPr>
                <w:rFonts w:hint="eastAsia"/>
                <w:color w:val="000000"/>
                <w:kern w:val="0"/>
                <w:sz w:val="20"/>
              </w:rPr>
              <w:t>様式</w:t>
            </w:r>
            <w:r w:rsidRPr="00CC247B">
              <w:rPr>
                <w:rFonts w:hint="eastAsia"/>
                <w:color w:val="000000"/>
                <w:kern w:val="0"/>
                <w:sz w:val="20"/>
              </w:rPr>
              <w:t>2</w:t>
            </w:r>
            <w:r>
              <w:rPr>
                <w:color w:val="000000"/>
                <w:kern w:val="0"/>
                <w:sz w:val="20"/>
              </w:rPr>
              <w:t>7</w:t>
            </w:r>
            <w:r w:rsidRPr="00CC247B">
              <w:rPr>
                <w:color w:val="000000"/>
                <w:kern w:val="0"/>
                <w:sz w:val="20"/>
              </w:rPr>
              <w:t>-</w:t>
            </w:r>
            <w:r>
              <w:rPr>
                <w:color w:val="000000"/>
                <w:kern w:val="0"/>
                <w:sz w:val="20"/>
              </w:rPr>
              <w:t>2</w:t>
            </w:r>
          </w:p>
        </w:tc>
        <w:tc>
          <w:tcPr>
            <w:tcW w:w="705" w:type="pct"/>
            <w:shd w:val="clear" w:color="auto" w:fill="auto"/>
            <w:vAlign w:val="center"/>
          </w:tcPr>
          <w:p w14:paraId="458D9FA1" w14:textId="5E420E41" w:rsidR="00F7294E" w:rsidRPr="00D63CAE" w:rsidRDefault="00A0306F" w:rsidP="00F7294E">
            <w:pPr>
              <w:pStyle w:val="a3"/>
              <w:spacing w:line="300" w:lineRule="exact"/>
              <w:ind w:leftChars="0" w:left="0" w:firstLineChars="0" w:firstLine="0"/>
              <w:jc w:val="center"/>
              <w:rPr>
                <w:color w:val="000000"/>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6531AFFD" w14:textId="779FCBAD"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3E396835" w14:textId="68901D38"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Word</w:t>
            </w:r>
          </w:p>
        </w:tc>
      </w:tr>
      <w:tr w:rsidR="00F7294E" w:rsidRPr="00AA46D8" w14:paraId="05F53E67" w14:textId="77777777" w:rsidTr="00510BEB">
        <w:tc>
          <w:tcPr>
            <w:tcW w:w="2182" w:type="pct"/>
            <w:shd w:val="clear" w:color="auto" w:fill="auto"/>
            <w:vAlign w:val="center"/>
          </w:tcPr>
          <w:p w14:paraId="24ECF768" w14:textId="0D908DE3" w:rsidR="00F7294E" w:rsidRPr="00481FDA" w:rsidRDefault="00F7294E" w:rsidP="00F7294E">
            <w:pPr>
              <w:pStyle w:val="a3"/>
              <w:spacing w:line="300" w:lineRule="exact"/>
              <w:ind w:leftChars="0" w:left="0" w:firstLineChars="0" w:firstLine="0"/>
              <w:rPr>
                <w:kern w:val="0"/>
                <w:sz w:val="20"/>
              </w:rPr>
            </w:pPr>
            <w:r w:rsidRPr="00481FDA">
              <w:rPr>
                <w:rFonts w:hint="eastAsia"/>
                <w:kern w:val="0"/>
                <w:sz w:val="20"/>
              </w:rPr>
              <w:t>（</w:t>
            </w:r>
            <w:r w:rsidR="007E0B9F">
              <w:rPr>
                <w:rFonts w:hint="eastAsia"/>
                <w:kern w:val="0"/>
                <w:sz w:val="20"/>
              </w:rPr>
              <w:t>3</w:t>
            </w:r>
            <w:r w:rsidRPr="00481FDA">
              <w:rPr>
                <w:rFonts w:hint="eastAsia"/>
                <w:kern w:val="0"/>
                <w:sz w:val="20"/>
              </w:rPr>
              <w:t>）面積表</w:t>
            </w:r>
          </w:p>
        </w:tc>
        <w:tc>
          <w:tcPr>
            <w:tcW w:w="704" w:type="pct"/>
            <w:shd w:val="clear" w:color="auto" w:fill="auto"/>
          </w:tcPr>
          <w:p w14:paraId="31DC0814" w14:textId="21A0E9BB" w:rsidR="00F7294E" w:rsidRDefault="00F7294E" w:rsidP="00F7294E">
            <w:pPr>
              <w:pStyle w:val="a3"/>
              <w:spacing w:line="300" w:lineRule="exact"/>
              <w:ind w:leftChars="0" w:left="0" w:firstLineChars="0" w:firstLine="0"/>
              <w:jc w:val="center"/>
              <w:rPr>
                <w:color w:val="000000"/>
                <w:kern w:val="0"/>
                <w:sz w:val="20"/>
              </w:rPr>
            </w:pPr>
            <w:r w:rsidRPr="00CC247B">
              <w:rPr>
                <w:rFonts w:hint="eastAsia"/>
                <w:color w:val="000000"/>
                <w:kern w:val="0"/>
                <w:sz w:val="20"/>
              </w:rPr>
              <w:t>様式</w:t>
            </w:r>
            <w:r w:rsidRPr="00CC247B">
              <w:rPr>
                <w:rFonts w:hint="eastAsia"/>
                <w:color w:val="000000"/>
                <w:kern w:val="0"/>
                <w:sz w:val="20"/>
              </w:rPr>
              <w:t>2</w:t>
            </w:r>
            <w:r>
              <w:rPr>
                <w:color w:val="000000"/>
                <w:kern w:val="0"/>
                <w:sz w:val="20"/>
              </w:rPr>
              <w:t>7</w:t>
            </w:r>
            <w:r w:rsidRPr="00CC247B">
              <w:rPr>
                <w:color w:val="000000"/>
                <w:kern w:val="0"/>
                <w:sz w:val="20"/>
              </w:rPr>
              <w:t>-</w:t>
            </w:r>
            <w:r>
              <w:rPr>
                <w:color w:val="000000"/>
                <w:kern w:val="0"/>
                <w:sz w:val="20"/>
              </w:rPr>
              <w:t>3</w:t>
            </w:r>
          </w:p>
        </w:tc>
        <w:tc>
          <w:tcPr>
            <w:tcW w:w="705" w:type="pct"/>
            <w:shd w:val="clear" w:color="auto" w:fill="auto"/>
            <w:vAlign w:val="center"/>
          </w:tcPr>
          <w:p w14:paraId="612EC30D" w14:textId="2729AB35" w:rsidR="00F7294E" w:rsidRPr="00D63CAE" w:rsidRDefault="00A0306F" w:rsidP="00F7294E">
            <w:pPr>
              <w:pStyle w:val="a3"/>
              <w:spacing w:line="300" w:lineRule="exact"/>
              <w:ind w:leftChars="0" w:left="0" w:firstLineChars="0" w:firstLine="0"/>
              <w:jc w:val="center"/>
              <w:rPr>
                <w:color w:val="000000"/>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59FDB71E" w14:textId="4855A9CD"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7566DB3A" w14:textId="7BBDEE71"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Word</w:t>
            </w:r>
          </w:p>
        </w:tc>
      </w:tr>
      <w:tr w:rsidR="00F7294E" w:rsidRPr="00AA46D8" w14:paraId="63CC22CD" w14:textId="77777777" w:rsidTr="00510BEB">
        <w:tc>
          <w:tcPr>
            <w:tcW w:w="2182" w:type="pct"/>
            <w:shd w:val="clear" w:color="auto" w:fill="auto"/>
            <w:vAlign w:val="center"/>
          </w:tcPr>
          <w:p w14:paraId="7A9D2EEB" w14:textId="487DB134" w:rsidR="00F7294E" w:rsidRPr="00481FDA" w:rsidRDefault="00F7294E" w:rsidP="00F7294E">
            <w:pPr>
              <w:pStyle w:val="a3"/>
              <w:spacing w:line="300" w:lineRule="exact"/>
              <w:ind w:leftChars="0" w:left="0" w:firstLineChars="0" w:firstLine="0"/>
              <w:rPr>
                <w:kern w:val="0"/>
                <w:sz w:val="20"/>
              </w:rPr>
            </w:pPr>
            <w:r w:rsidRPr="00481FDA">
              <w:rPr>
                <w:rFonts w:hint="eastAsia"/>
                <w:kern w:val="0"/>
                <w:sz w:val="20"/>
              </w:rPr>
              <w:lastRenderedPageBreak/>
              <w:t>（</w:t>
            </w:r>
            <w:r w:rsidR="007E0B9F">
              <w:rPr>
                <w:rFonts w:hint="eastAsia"/>
                <w:kern w:val="0"/>
                <w:sz w:val="20"/>
              </w:rPr>
              <w:t>4</w:t>
            </w:r>
            <w:r w:rsidRPr="00481FDA">
              <w:rPr>
                <w:rFonts w:hint="eastAsia"/>
                <w:kern w:val="0"/>
                <w:sz w:val="20"/>
              </w:rPr>
              <w:t>）仕上表</w:t>
            </w:r>
          </w:p>
        </w:tc>
        <w:tc>
          <w:tcPr>
            <w:tcW w:w="704" w:type="pct"/>
            <w:shd w:val="clear" w:color="auto" w:fill="auto"/>
          </w:tcPr>
          <w:p w14:paraId="7B1DED92" w14:textId="35337111" w:rsidR="00F7294E" w:rsidRDefault="00F7294E" w:rsidP="00F7294E">
            <w:pPr>
              <w:pStyle w:val="a3"/>
              <w:spacing w:line="300" w:lineRule="exact"/>
              <w:ind w:leftChars="0" w:left="0" w:firstLineChars="0" w:firstLine="0"/>
              <w:jc w:val="center"/>
              <w:rPr>
                <w:color w:val="000000"/>
                <w:kern w:val="0"/>
                <w:sz w:val="20"/>
              </w:rPr>
            </w:pPr>
            <w:r w:rsidRPr="00CC247B">
              <w:rPr>
                <w:rFonts w:hint="eastAsia"/>
                <w:color w:val="000000"/>
                <w:kern w:val="0"/>
                <w:sz w:val="20"/>
              </w:rPr>
              <w:t>様式</w:t>
            </w:r>
            <w:r w:rsidRPr="00CC247B">
              <w:rPr>
                <w:rFonts w:hint="eastAsia"/>
                <w:color w:val="000000"/>
                <w:kern w:val="0"/>
                <w:sz w:val="20"/>
              </w:rPr>
              <w:t>2</w:t>
            </w:r>
            <w:r>
              <w:rPr>
                <w:color w:val="000000"/>
                <w:kern w:val="0"/>
                <w:sz w:val="20"/>
              </w:rPr>
              <w:t>7</w:t>
            </w:r>
            <w:r w:rsidRPr="00CC247B">
              <w:rPr>
                <w:color w:val="000000"/>
                <w:kern w:val="0"/>
                <w:sz w:val="20"/>
              </w:rPr>
              <w:t>-</w:t>
            </w:r>
            <w:r>
              <w:rPr>
                <w:color w:val="000000"/>
                <w:kern w:val="0"/>
                <w:sz w:val="20"/>
              </w:rPr>
              <w:t>4</w:t>
            </w:r>
          </w:p>
        </w:tc>
        <w:tc>
          <w:tcPr>
            <w:tcW w:w="705" w:type="pct"/>
            <w:shd w:val="clear" w:color="auto" w:fill="auto"/>
            <w:vAlign w:val="center"/>
          </w:tcPr>
          <w:p w14:paraId="462FF226" w14:textId="0499D0B2" w:rsidR="00F7294E" w:rsidRPr="00D63CAE" w:rsidRDefault="00A0306F" w:rsidP="00F7294E">
            <w:pPr>
              <w:pStyle w:val="a3"/>
              <w:spacing w:line="300" w:lineRule="exact"/>
              <w:ind w:leftChars="0" w:left="0" w:firstLineChars="0" w:firstLine="0"/>
              <w:jc w:val="center"/>
              <w:rPr>
                <w:color w:val="000000"/>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38697C3D" w14:textId="1960045A"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41D0013C" w14:textId="407163FB"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Word</w:t>
            </w:r>
          </w:p>
        </w:tc>
      </w:tr>
      <w:tr w:rsidR="00F7294E" w:rsidRPr="00AA46D8" w14:paraId="2426A0EF" w14:textId="77777777" w:rsidTr="00510BEB">
        <w:tc>
          <w:tcPr>
            <w:tcW w:w="2182" w:type="pct"/>
            <w:shd w:val="clear" w:color="auto" w:fill="auto"/>
            <w:vAlign w:val="center"/>
          </w:tcPr>
          <w:p w14:paraId="71D4B082" w14:textId="747424C1" w:rsidR="00F7294E" w:rsidRPr="00D63CAE" w:rsidRDefault="00F7294E" w:rsidP="00F7294E">
            <w:pPr>
              <w:pStyle w:val="a3"/>
              <w:spacing w:line="300" w:lineRule="exact"/>
              <w:ind w:leftChars="0" w:left="0" w:firstLineChars="0" w:firstLine="0"/>
              <w:rPr>
                <w:color w:val="000000"/>
                <w:kern w:val="0"/>
                <w:sz w:val="20"/>
              </w:rPr>
            </w:pPr>
            <w:r w:rsidRPr="00481FDA">
              <w:rPr>
                <w:rFonts w:hint="eastAsia"/>
                <w:kern w:val="0"/>
                <w:sz w:val="20"/>
              </w:rPr>
              <w:t>（</w:t>
            </w:r>
            <w:r w:rsidR="007E0B9F">
              <w:rPr>
                <w:rFonts w:hint="eastAsia"/>
                <w:kern w:val="0"/>
                <w:sz w:val="20"/>
              </w:rPr>
              <w:t>5</w:t>
            </w:r>
            <w:r w:rsidRPr="00481FDA">
              <w:rPr>
                <w:rFonts w:hint="eastAsia"/>
                <w:kern w:val="0"/>
                <w:sz w:val="20"/>
              </w:rPr>
              <w:t>）全体計画説明書</w:t>
            </w:r>
          </w:p>
        </w:tc>
        <w:tc>
          <w:tcPr>
            <w:tcW w:w="704" w:type="pct"/>
            <w:shd w:val="clear" w:color="auto" w:fill="auto"/>
          </w:tcPr>
          <w:p w14:paraId="07845900" w14:textId="1185739E" w:rsidR="00F7294E" w:rsidRPr="00D63CAE" w:rsidRDefault="00F7294E" w:rsidP="00F7294E">
            <w:pPr>
              <w:pStyle w:val="a3"/>
              <w:spacing w:line="300" w:lineRule="exact"/>
              <w:ind w:leftChars="0" w:left="0" w:firstLineChars="0" w:firstLine="0"/>
              <w:jc w:val="center"/>
              <w:rPr>
                <w:color w:val="000000"/>
                <w:kern w:val="0"/>
                <w:sz w:val="20"/>
              </w:rPr>
            </w:pPr>
            <w:r w:rsidRPr="00CC247B">
              <w:rPr>
                <w:rFonts w:hint="eastAsia"/>
                <w:color w:val="000000"/>
                <w:kern w:val="0"/>
                <w:sz w:val="20"/>
              </w:rPr>
              <w:t>様式</w:t>
            </w:r>
            <w:r w:rsidRPr="00CC247B">
              <w:rPr>
                <w:rFonts w:hint="eastAsia"/>
                <w:color w:val="000000"/>
                <w:kern w:val="0"/>
                <w:sz w:val="20"/>
              </w:rPr>
              <w:t>2</w:t>
            </w:r>
            <w:r>
              <w:rPr>
                <w:color w:val="000000"/>
                <w:kern w:val="0"/>
                <w:sz w:val="20"/>
              </w:rPr>
              <w:t>7</w:t>
            </w:r>
            <w:r w:rsidRPr="00CC247B">
              <w:rPr>
                <w:color w:val="000000"/>
                <w:kern w:val="0"/>
                <w:sz w:val="20"/>
              </w:rPr>
              <w:t>-</w:t>
            </w:r>
            <w:r>
              <w:rPr>
                <w:color w:val="000000"/>
                <w:kern w:val="0"/>
                <w:sz w:val="20"/>
              </w:rPr>
              <w:t>5</w:t>
            </w:r>
          </w:p>
        </w:tc>
        <w:tc>
          <w:tcPr>
            <w:tcW w:w="705" w:type="pct"/>
            <w:shd w:val="clear" w:color="auto" w:fill="auto"/>
            <w:vAlign w:val="center"/>
          </w:tcPr>
          <w:p w14:paraId="7B570C85" w14:textId="1BE7F83C" w:rsidR="00F7294E" w:rsidRPr="00D63CAE" w:rsidRDefault="00A0306F" w:rsidP="00F7294E">
            <w:pPr>
              <w:pStyle w:val="a3"/>
              <w:spacing w:line="300" w:lineRule="exact"/>
              <w:ind w:leftChars="0" w:left="0" w:firstLineChars="0" w:firstLine="0"/>
              <w:jc w:val="center"/>
              <w:rPr>
                <w:color w:val="000000"/>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55883B02" w14:textId="1393B33C"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64C9CC2" w14:textId="591562A2"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Word</w:t>
            </w:r>
          </w:p>
        </w:tc>
      </w:tr>
      <w:tr w:rsidR="002A0F16" w:rsidRPr="00AA46D8" w14:paraId="567C79A6" w14:textId="77777777" w:rsidTr="00F7294E">
        <w:tc>
          <w:tcPr>
            <w:tcW w:w="2182" w:type="pct"/>
            <w:shd w:val="clear" w:color="auto" w:fill="auto"/>
            <w:vAlign w:val="center"/>
          </w:tcPr>
          <w:p w14:paraId="32F8717A" w14:textId="71192279" w:rsidR="002A0F16" w:rsidRPr="00481FDA" w:rsidRDefault="002A0F16" w:rsidP="002A0F16">
            <w:pPr>
              <w:pStyle w:val="a3"/>
              <w:spacing w:line="300" w:lineRule="exact"/>
              <w:ind w:leftChars="0" w:left="0" w:firstLineChars="0" w:firstLine="0"/>
              <w:rPr>
                <w:kern w:val="0"/>
                <w:sz w:val="20"/>
              </w:rPr>
            </w:pPr>
            <w:r>
              <w:rPr>
                <w:rFonts w:hint="eastAsia"/>
                <w:kern w:val="0"/>
                <w:sz w:val="20"/>
              </w:rPr>
              <w:t>（</w:t>
            </w:r>
            <w:r w:rsidR="007E0B9F">
              <w:rPr>
                <w:rFonts w:hint="eastAsia"/>
                <w:kern w:val="0"/>
                <w:sz w:val="20"/>
              </w:rPr>
              <w:t>6</w:t>
            </w:r>
            <w:r>
              <w:rPr>
                <w:rFonts w:hint="eastAsia"/>
                <w:kern w:val="0"/>
                <w:sz w:val="20"/>
              </w:rPr>
              <w:t>）初期調達費見積書</w:t>
            </w:r>
          </w:p>
        </w:tc>
        <w:tc>
          <w:tcPr>
            <w:tcW w:w="704" w:type="pct"/>
            <w:shd w:val="clear" w:color="auto" w:fill="auto"/>
            <w:vAlign w:val="center"/>
          </w:tcPr>
          <w:p w14:paraId="00262067" w14:textId="233A067B" w:rsidR="002A0F16" w:rsidRPr="00CC247B" w:rsidRDefault="002A0F16" w:rsidP="002A0F1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27-6</w:t>
            </w:r>
          </w:p>
        </w:tc>
        <w:tc>
          <w:tcPr>
            <w:tcW w:w="705" w:type="pct"/>
            <w:shd w:val="clear" w:color="auto" w:fill="auto"/>
            <w:vAlign w:val="center"/>
          </w:tcPr>
          <w:p w14:paraId="51B5C30B" w14:textId="2D2AD8C9" w:rsidR="002A0F16" w:rsidRDefault="00A0306F" w:rsidP="002A0F16">
            <w:pPr>
              <w:pStyle w:val="a3"/>
              <w:spacing w:line="300" w:lineRule="exact"/>
              <w:ind w:leftChars="0" w:left="0" w:firstLineChars="0" w:firstLine="0"/>
              <w:jc w:val="center"/>
              <w:rPr>
                <w:kern w:val="0"/>
                <w:sz w:val="20"/>
              </w:rPr>
            </w:pPr>
            <w:r>
              <w:rPr>
                <w:kern w:val="0"/>
                <w:sz w:val="20"/>
              </w:rPr>
              <w:t>12</w:t>
            </w:r>
            <w:r w:rsidR="002A0F16" w:rsidRPr="00AA46D8">
              <w:rPr>
                <w:rFonts w:hint="eastAsia"/>
                <w:kern w:val="0"/>
                <w:sz w:val="20"/>
              </w:rPr>
              <w:t>部</w:t>
            </w:r>
          </w:p>
        </w:tc>
        <w:tc>
          <w:tcPr>
            <w:tcW w:w="705" w:type="pct"/>
            <w:shd w:val="clear" w:color="auto" w:fill="auto"/>
            <w:vAlign w:val="center"/>
          </w:tcPr>
          <w:p w14:paraId="50705494" w14:textId="77777777" w:rsidR="002A0F16" w:rsidRPr="00F7294E" w:rsidRDefault="002A0F16" w:rsidP="0021019B">
            <w:pPr>
              <w:pStyle w:val="a3"/>
              <w:snapToGrid w:val="0"/>
              <w:ind w:leftChars="0" w:left="0" w:firstLineChars="0" w:firstLine="0"/>
              <w:jc w:val="center"/>
              <w:rPr>
                <w:color w:val="000000"/>
                <w:kern w:val="0"/>
                <w:sz w:val="20"/>
              </w:rPr>
            </w:pPr>
            <w:r w:rsidRPr="00F7294E">
              <w:rPr>
                <w:rFonts w:hint="eastAsia"/>
                <w:color w:val="000000"/>
                <w:kern w:val="0"/>
                <w:sz w:val="20"/>
              </w:rPr>
              <w:t>①</w:t>
            </w:r>
            <w:r w:rsidRPr="00F7294E">
              <w:rPr>
                <w:rFonts w:hint="eastAsia"/>
                <w:color w:val="000000"/>
                <w:kern w:val="0"/>
                <w:sz w:val="20"/>
              </w:rPr>
              <w:t>A4</w:t>
            </w:r>
          </w:p>
          <w:p w14:paraId="45085C9B" w14:textId="00699C05" w:rsidR="002A0F16" w:rsidRPr="00D63CAE" w:rsidRDefault="002A0F16" w:rsidP="0021019B">
            <w:pPr>
              <w:pStyle w:val="a3"/>
              <w:snapToGrid w:val="0"/>
              <w:ind w:leftChars="0" w:left="0" w:firstLineChars="0" w:firstLine="0"/>
              <w:jc w:val="center"/>
              <w:rPr>
                <w:color w:val="000000"/>
                <w:kern w:val="0"/>
                <w:sz w:val="20"/>
              </w:rPr>
            </w:pPr>
            <w:r w:rsidRPr="00F7294E">
              <w:rPr>
                <w:rFonts w:hint="eastAsia"/>
                <w:color w:val="000000"/>
                <w:kern w:val="0"/>
                <w:sz w:val="20"/>
              </w:rPr>
              <w:t>②～④</w:t>
            </w:r>
            <w:r w:rsidRPr="00F7294E">
              <w:rPr>
                <w:rFonts w:hint="eastAsia"/>
                <w:color w:val="000000"/>
                <w:kern w:val="0"/>
                <w:sz w:val="20"/>
              </w:rPr>
              <w:t>A3</w:t>
            </w:r>
          </w:p>
        </w:tc>
        <w:tc>
          <w:tcPr>
            <w:tcW w:w="704" w:type="pct"/>
            <w:shd w:val="clear" w:color="auto" w:fill="auto"/>
            <w:vAlign w:val="center"/>
          </w:tcPr>
          <w:p w14:paraId="6CD585D7" w14:textId="068AA6AD" w:rsidR="002A0F16" w:rsidRPr="00AA46D8" w:rsidRDefault="002A0F16" w:rsidP="002A0F16">
            <w:pPr>
              <w:pStyle w:val="a3"/>
              <w:spacing w:line="300" w:lineRule="exact"/>
              <w:ind w:leftChars="0" w:left="0" w:firstLineChars="0" w:firstLine="0"/>
              <w:jc w:val="center"/>
              <w:rPr>
                <w:kern w:val="0"/>
                <w:sz w:val="20"/>
              </w:rPr>
            </w:pPr>
            <w:r w:rsidRPr="002A0F16">
              <w:rPr>
                <w:kern w:val="0"/>
                <w:sz w:val="20"/>
              </w:rPr>
              <w:t>Excel</w:t>
            </w:r>
          </w:p>
        </w:tc>
      </w:tr>
      <w:tr w:rsidR="002A0F16" w:rsidRPr="00AA46D8" w14:paraId="7526E4C2" w14:textId="77777777" w:rsidTr="00510BEB">
        <w:tc>
          <w:tcPr>
            <w:tcW w:w="2182" w:type="pct"/>
            <w:shd w:val="clear" w:color="auto" w:fill="D9D9D9" w:themeFill="background1" w:themeFillShade="D9"/>
            <w:vAlign w:val="center"/>
          </w:tcPr>
          <w:p w14:paraId="760773F5" w14:textId="072CBC6D" w:rsidR="002A0F16" w:rsidRPr="00D63CAE" w:rsidRDefault="002A0F16" w:rsidP="002A0F16">
            <w:pPr>
              <w:pStyle w:val="a3"/>
              <w:spacing w:line="300" w:lineRule="exact"/>
              <w:ind w:leftChars="0" w:left="0" w:firstLineChars="0" w:firstLine="0"/>
              <w:rPr>
                <w:color w:val="000000"/>
                <w:kern w:val="0"/>
                <w:sz w:val="20"/>
              </w:rPr>
            </w:pPr>
            <w:r w:rsidRPr="00223308">
              <w:rPr>
                <w:rFonts w:hint="eastAsia"/>
                <w:b/>
                <w:bCs/>
                <w:kern w:val="0"/>
                <w:sz w:val="20"/>
              </w:rPr>
              <w:t>３．開業準備に関する提案</w:t>
            </w:r>
          </w:p>
        </w:tc>
        <w:tc>
          <w:tcPr>
            <w:tcW w:w="704" w:type="pct"/>
            <w:shd w:val="clear" w:color="auto" w:fill="D9D9D9" w:themeFill="background1" w:themeFillShade="D9"/>
            <w:vAlign w:val="center"/>
          </w:tcPr>
          <w:p w14:paraId="16F86927" w14:textId="5E456D40" w:rsidR="002A0F16" w:rsidRPr="00D63CAE" w:rsidRDefault="002A0F16" w:rsidP="002A0F1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52E6CD6A" w14:textId="77777777" w:rsidR="002A0F16" w:rsidRPr="00D63CAE" w:rsidRDefault="002A0F16" w:rsidP="002A0F1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7B6349F3" w14:textId="77777777" w:rsidR="002A0F16" w:rsidRPr="00D63CAE" w:rsidRDefault="002A0F16" w:rsidP="002A0F16">
            <w:pPr>
              <w:pStyle w:val="a3"/>
              <w:spacing w:line="300" w:lineRule="exact"/>
              <w:ind w:leftChars="0" w:left="0" w:firstLineChars="0" w:firstLine="0"/>
              <w:jc w:val="center"/>
              <w:rPr>
                <w:color w:val="000000"/>
                <w:kern w:val="0"/>
                <w:sz w:val="20"/>
              </w:rPr>
            </w:pPr>
          </w:p>
        </w:tc>
        <w:tc>
          <w:tcPr>
            <w:tcW w:w="704" w:type="pct"/>
            <w:shd w:val="clear" w:color="auto" w:fill="D9D9D9" w:themeFill="background1" w:themeFillShade="D9"/>
            <w:vAlign w:val="center"/>
          </w:tcPr>
          <w:p w14:paraId="2B18E571" w14:textId="77777777" w:rsidR="002A0F16" w:rsidRPr="00D63CAE" w:rsidRDefault="002A0F16" w:rsidP="002A0F16">
            <w:pPr>
              <w:pStyle w:val="a3"/>
              <w:spacing w:line="300" w:lineRule="exact"/>
              <w:ind w:leftChars="0" w:left="0" w:firstLineChars="0" w:firstLine="0"/>
              <w:jc w:val="center"/>
              <w:rPr>
                <w:color w:val="000000"/>
                <w:kern w:val="0"/>
                <w:sz w:val="20"/>
              </w:rPr>
            </w:pPr>
          </w:p>
        </w:tc>
      </w:tr>
      <w:tr w:rsidR="002A0F16" w:rsidRPr="00AA46D8" w14:paraId="1990CC48" w14:textId="77777777" w:rsidTr="00510BEB">
        <w:tc>
          <w:tcPr>
            <w:tcW w:w="2182" w:type="pct"/>
            <w:shd w:val="clear" w:color="auto" w:fill="auto"/>
            <w:vAlign w:val="center"/>
          </w:tcPr>
          <w:p w14:paraId="4CE8B03E" w14:textId="5EDE9CA2" w:rsidR="002A0F16" w:rsidRPr="009A5BB9" w:rsidRDefault="002A0F16" w:rsidP="002A0F16">
            <w:pPr>
              <w:pStyle w:val="a3"/>
              <w:spacing w:line="300" w:lineRule="exact"/>
              <w:ind w:leftChars="0" w:left="0" w:firstLineChars="0" w:firstLine="0"/>
              <w:rPr>
                <w:color w:val="000000"/>
                <w:kern w:val="0"/>
                <w:sz w:val="20"/>
              </w:rPr>
            </w:pPr>
            <w:r w:rsidRPr="00481FDA">
              <w:rPr>
                <w:rFonts w:hint="eastAsia"/>
                <w:kern w:val="0"/>
                <w:sz w:val="20"/>
              </w:rPr>
              <w:t>（</w:t>
            </w:r>
            <w:r w:rsidR="007E0B9F">
              <w:rPr>
                <w:rFonts w:hint="eastAsia"/>
                <w:kern w:val="0"/>
                <w:sz w:val="20"/>
              </w:rPr>
              <w:t>1</w:t>
            </w:r>
            <w:r w:rsidRPr="00481FDA">
              <w:rPr>
                <w:rFonts w:hint="eastAsia"/>
                <w:kern w:val="0"/>
                <w:sz w:val="20"/>
              </w:rPr>
              <w:t>）業務実施方針</w:t>
            </w:r>
          </w:p>
        </w:tc>
        <w:tc>
          <w:tcPr>
            <w:tcW w:w="704" w:type="pct"/>
            <w:shd w:val="clear" w:color="auto" w:fill="auto"/>
            <w:vAlign w:val="center"/>
          </w:tcPr>
          <w:p w14:paraId="15BE2526" w14:textId="53D0639E" w:rsidR="002A0F16" w:rsidRPr="00D63CAE" w:rsidRDefault="002A0F16" w:rsidP="002A0F1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8</w:t>
            </w:r>
            <w:r>
              <w:rPr>
                <w:rFonts w:hint="eastAsia"/>
                <w:color w:val="000000"/>
                <w:kern w:val="0"/>
                <w:sz w:val="20"/>
              </w:rPr>
              <w:t>-1</w:t>
            </w:r>
          </w:p>
        </w:tc>
        <w:tc>
          <w:tcPr>
            <w:tcW w:w="705" w:type="pct"/>
            <w:shd w:val="clear" w:color="auto" w:fill="auto"/>
            <w:vAlign w:val="center"/>
          </w:tcPr>
          <w:p w14:paraId="3AA3E87D" w14:textId="5FCB5954" w:rsidR="002A0F16" w:rsidRPr="00D63CAE" w:rsidRDefault="00A0306F" w:rsidP="002A0F16">
            <w:pPr>
              <w:pStyle w:val="a3"/>
              <w:spacing w:line="300" w:lineRule="exact"/>
              <w:ind w:leftChars="0" w:left="0" w:firstLineChars="0" w:firstLine="0"/>
              <w:jc w:val="center"/>
              <w:rPr>
                <w:color w:val="000000"/>
                <w:kern w:val="0"/>
                <w:sz w:val="20"/>
              </w:rPr>
            </w:pPr>
            <w:r>
              <w:rPr>
                <w:kern w:val="0"/>
                <w:sz w:val="20"/>
              </w:rPr>
              <w:t>12</w:t>
            </w:r>
            <w:r w:rsidR="002A0F16" w:rsidRPr="00AA46D8">
              <w:rPr>
                <w:rFonts w:hint="eastAsia"/>
                <w:kern w:val="0"/>
                <w:sz w:val="20"/>
              </w:rPr>
              <w:t>部</w:t>
            </w:r>
          </w:p>
        </w:tc>
        <w:tc>
          <w:tcPr>
            <w:tcW w:w="705" w:type="pct"/>
            <w:shd w:val="clear" w:color="auto" w:fill="auto"/>
            <w:vAlign w:val="center"/>
          </w:tcPr>
          <w:p w14:paraId="3D1ADA67" w14:textId="03CDC9F0" w:rsidR="002A0F16" w:rsidRPr="00D63CAE" w:rsidRDefault="002A0F16" w:rsidP="002A0F1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4A3976D6" w14:textId="607435FB" w:rsidR="002A0F16" w:rsidRPr="00D63CAE" w:rsidRDefault="002A0F16" w:rsidP="002A0F16">
            <w:pPr>
              <w:pStyle w:val="a3"/>
              <w:spacing w:line="300" w:lineRule="exact"/>
              <w:ind w:leftChars="0" w:left="0" w:firstLineChars="0" w:firstLine="0"/>
              <w:jc w:val="center"/>
              <w:rPr>
                <w:color w:val="000000"/>
                <w:kern w:val="0"/>
                <w:sz w:val="20"/>
              </w:rPr>
            </w:pPr>
            <w:r w:rsidRPr="00AA46D8">
              <w:rPr>
                <w:kern w:val="0"/>
                <w:sz w:val="20"/>
              </w:rPr>
              <w:t>Word</w:t>
            </w:r>
          </w:p>
        </w:tc>
      </w:tr>
      <w:tr w:rsidR="002A0F16" w:rsidRPr="00AA46D8" w14:paraId="5A6363EE" w14:textId="77777777" w:rsidTr="00510BEB">
        <w:tc>
          <w:tcPr>
            <w:tcW w:w="2182" w:type="pct"/>
            <w:shd w:val="clear" w:color="auto" w:fill="auto"/>
            <w:vAlign w:val="center"/>
          </w:tcPr>
          <w:p w14:paraId="15C585E0" w14:textId="30150213" w:rsidR="002A0F16" w:rsidRPr="00481FDA" w:rsidRDefault="002A0F16" w:rsidP="002A0F16">
            <w:pPr>
              <w:pStyle w:val="a3"/>
              <w:spacing w:line="300" w:lineRule="exact"/>
              <w:ind w:leftChars="0" w:left="0" w:firstLineChars="0" w:firstLine="0"/>
              <w:rPr>
                <w:kern w:val="0"/>
                <w:sz w:val="20"/>
              </w:rPr>
            </w:pPr>
            <w:r>
              <w:rPr>
                <w:rFonts w:hint="eastAsia"/>
                <w:kern w:val="0"/>
                <w:sz w:val="20"/>
              </w:rPr>
              <w:t>（</w:t>
            </w:r>
            <w:r w:rsidR="007E0B9F">
              <w:rPr>
                <w:rFonts w:hint="eastAsia"/>
                <w:kern w:val="0"/>
                <w:sz w:val="20"/>
              </w:rPr>
              <w:t>2</w:t>
            </w:r>
            <w:r>
              <w:rPr>
                <w:rFonts w:hint="eastAsia"/>
                <w:kern w:val="0"/>
                <w:sz w:val="20"/>
              </w:rPr>
              <w:t>）開業準備費見積書</w:t>
            </w:r>
          </w:p>
        </w:tc>
        <w:tc>
          <w:tcPr>
            <w:tcW w:w="704" w:type="pct"/>
            <w:shd w:val="clear" w:color="auto" w:fill="auto"/>
            <w:vAlign w:val="center"/>
          </w:tcPr>
          <w:p w14:paraId="55AD910E" w14:textId="764087C2" w:rsidR="002A0F16" w:rsidRDefault="002A0F16" w:rsidP="002A0F1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8</w:t>
            </w:r>
            <w:r>
              <w:rPr>
                <w:rFonts w:hint="eastAsia"/>
                <w:color w:val="000000"/>
                <w:kern w:val="0"/>
                <w:sz w:val="20"/>
              </w:rPr>
              <w:t>-2</w:t>
            </w:r>
          </w:p>
        </w:tc>
        <w:tc>
          <w:tcPr>
            <w:tcW w:w="705" w:type="pct"/>
            <w:shd w:val="clear" w:color="auto" w:fill="auto"/>
            <w:vAlign w:val="center"/>
          </w:tcPr>
          <w:p w14:paraId="7EA2A624" w14:textId="172EE234" w:rsidR="002A0F16" w:rsidRDefault="00A0306F" w:rsidP="002A0F16">
            <w:pPr>
              <w:pStyle w:val="a3"/>
              <w:spacing w:line="300" w:lineRule="exact"/>
              <w:ind w:leftChars="0" w:left="0" w:firstLineChars="0" w:firstLine="0"/>
              <w:jc w:val="center"/>
              <w:rPr>
                <w:kern w:val="0"/>
                <w:sz w:val="20"/>
              </w:rPr>
            </w:pPr>
            <w:r>
              <w:rPr>
                <w:kern w:val="0"/>
                <w:sz w:val="20"/>
              </w:rPr>
              <w:t>12</w:t>
            </w:r>
            <w:r w:rsidR="002A0F16" w:rsidRPr="00AA46D8">
              <w:rPr>
                <w:rFonts w:hint="eastAsia"/>
                <w:kern w:val="0"/>
                <w:sz w:val="20"/>
              </w:rPr>
              <w:t>部</w:t>
            </w:r>
          </w:p>
        </w:tc>
        <w:tc>
          <w:tcPr>
            <w:tcW w:w="705" w:type="pct"/>
            <w:shd w:val="clear" w:color="auto" w:fill="auto"/>
            <w:vAlign w:val="center"/>
          </w:tcPr>
          <w:p w14:paraId="40CCAE09" w14:textId="732C9038" w:rsidR="002A0F16" w:rsidRPr="00D63CAE" w:rsidRDefault="002A0F16" w:rsidP="002A0F1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073D6BF6" w14:textId="4937B9EC" w:rsidR="002A0F16" w:rsidRPr="00AA46D8" w:rsidRDefault="002A0F16" w:rsidP="002A0F16">
            <w:pPr>
              <w:pStyle w:val="a3"/>
              <w:spacing w:line="300" w:lineRule="exact"/>
              <w:ind w:leftChars="0" w:left="0" w:firstLineChars="0" w:firstLine="0"/>
              <w:jc w:val="center"/>
              <w:rPr>
                <w:kern w:val="0"/>
                <w:sz w:val="20"/>
              </w:rPr>
            </w:pPr>
            <w:r w:rsidRPr="002A0F16">
              <w:rPr>
                <w:kern w:val="0"/>
                <w:sz w:val="20"/>
              </w:rPr>
              <w:t>Excel</w:t>
            </w:r>
          </w:p>
        </w:tc>
      </w:tr>
      <w:tr w:rsidR="002A0F16" w:rsidRPr="00AA46D8" w14:paraId="6B9DFD4E" w14:textId="77777777" w:rsidTr="00510BEB">
        <w:tc>
          <w:tcPr>
            <w:tcW w:w="2182" w:type="pct"/>
            <w:shd w:val="clear" w:color="auto" w:fill="D9D9D9" w:themeFill="background1" w:themeFillShade="D9"/>
            <w:vAlign w:val="center"/>
          </w:tcPr>
          <w:p w14:paraId="5285D56B" w14:textId="47E9D419" w:rsidR="002A0F16" w:rsidRPr="00223308" w:rsidRDefault="002A0F16" w:rsidP="002A0F16">
            <w:pPr>
              <w:pStyle w:val="a3"/>
              <w:spacing w:line="300" w:lineRule="exact"/>
              <w:ind w:leftChars="0" w:left="0" w:firstLineChars="0" w:firstLine="0"/>
              <w:rPr>
                <w:b/>
                <w:bCs/>
                <w:kern w:val="0"/>
                <w:sz w:val="20"/>
              </w:rPr>
            </w:pPr>
            <w:r w:rsidRPr="00223308">
              <w:rPr>
                <w:rFonts w:hint="eastAsia"/>
                <w:b/>
                <w:bCs/>
                <w:kern w:val="0"/>
                <w:sz w:val="20"/>
              </w:rPr>
              <w:t>４．維持管理に関する提案</w:t>
            </w:r>
          </w:p>
        </w:tc>
        <w:tc>
          <w:tcPr>
            <w:tcW w:w="704" w:type="pct"/>
            <w:shd w:val="clear" w:color="auto" w:fill="D9D9D9" w:themeFill="background1" w:themeFillShade="D9"/>
            <w:vAlign w:val="center"/>
          </w:tcPr>
          <w:p w14:paraId="735940B6" w14:textId="77777777" w:rsidR="002A0F16" w:rsidRDefault="002A0F16" w:rsidP="002A0F1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421473F6" w14:textId="77777777" w:rsidR="002A0F16" w:rsidRPr="00D63CAE" w:rsidRDefault="002A0F16" w:rsidP="002A0F1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25B1894C" w14:textId="77777777" w:rsidR="002A0F16" w:rsidRPr="00D63CAE" w:rsidRDefault="002A0F16" w:rsidP="002A0F16">
            <w:pPr>
              <w:pStyle w:val="a3"/>
              <w:spacing w:line="300" w:lineRule="exact"/>
              <w:ind w:leftChars="0" w:left="0" w:firstLineChars="0" w:firstLine="0"/>
              <w:jc w:val="center"/>
              <w:rPr>
                <w:color w:val="000000"/>
                <w:kern w:val="0"/>
                <w:sz w:val="20"/>
              </w:rPr>
            </w:pPr>
          </w:p>
        </w:tc>
        <w:tc>
          <w:tcPr>
            <w:tcW w:w="704" w:type="pct"/>
            <w:shd w:val="clear" w:color="auto" w:fill="D9D9D9" w:themeFill="background1" w:themeFillShade="D9"/>
            <w:vAlign w:val="center"/>
          </w:tcPr>
          <w:p w14:paraId="26ECF5CA" w14:textId="77777777" w:rsidR="002A0F16" w:rsidRPr="00D63CAE" w:rsidRDefault="002A0F16" w:rsidP="002A0F16">
            <w:pPr>
              <w:pStyle w:val="a3"/>
              <w:spacing w:line="300" w:lineRule="exact"/>
              <w:ind w:leftChars="0" w:left="0" w:firstLineChars="0" w:firstLine="0"/>
              <w:jc w:val="center"/>
              <w:rPr>
                <w:color w:val="000000"/>
                <w:kern w:val="0"/>
                <w:sz w:val="20"/>
              </w:rPr>
            </w:pPr>
          </w:p>
        </w:tc>
      </w:tr>
      <w:tr w:rsidR="002A0F16" w:rsidRPr="00AA46D8" w14:paraId="102FAF61" w14:textId="77777777" w:rsidTr="00510BEB">
        <w:tc>
          <w:tcPr>
            <w:tcW w:w="2182" w:type="pct"/>
            <w:shd w:val="clear" w:color="auto" w:fill="auto"/>
            <w:vAlign w:val="center"/>
          </w:tcPr>
          <w:p w14:paraId="67EB2DA0" w14:textId="2CA2D7C2" w:rsidR="002A0F16" w:rsidRPr="009A5BB9" w:rsidRDefault="002A0F16" w:rsidP="002A0F16">
            <w:pPr>
              <w:pStyle w:val="a3"/>
              <w:spacing w:line="300" w:lineRule="exact"/>
              <w:ind w:leftChars="0" w:left="0" w:firstLineChars="0" w:firstLine="0"/>
              <w:rPr>
                <w:color w:val="000000"/>
                <w:kern w:val="0"/>
                <w:sz w:val="20"/>
              </w:rPr>
            </w:pPr>
            <w:r w:rsidRPr="00481FDA">
              <w:rPr>
                <w:rFonts w:hint="eastAsia"/>
                <w:kern w:val="0"/>
                <w:sz w:val="20"/>
              </w:rPr>
              <w:t>（</w:t>
            </w:r>
            <w:r w:rsidR="007E0B9F">
              <w:rPr>
                <w:rFonts w:hint="eastAsia"/>
                <w:kern w:val="0"/>
                <w:sz w:val="20"/>
              </w:rPr>
              <w:t>1</w:t>
            </w:r>
            <w:r w:rsidRPr="00481FDA">
              <w:rPr>
                <w:rFonts w:hint="eastAsia"/>
                <w:kern w:val="0"/>
                <w:sz w:val="20"/>
              </w:rPr>
              <w:t>）業務実施方針</w:t>
            </w:r>
          </w:p>
        </w:tc>
        <w:tc>
          <w:tcPr>
            <w:tcW w:w="704" w:type="pct"/>
            <w:shd w:val="clear" w:color="auto" w:fill="auto"/>
            <w:vAlign w:val="center"/>
          </w:tcPr>
          <w:p w14:paraId="44423DD3" w14:textId="429A1BE2" w:rsidR="002A0F16" w:rsidRDefault="002A0F16" w:rsidP="002A0F1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9</w:t>
            </w:r>
            <w:r>
              <w:rPr>
                <w:rFonts w:hint="eastAsia"/>
                <w:color w:val="000000"/>
                <w:kern w:val="0"/>
                <w:sz w:val="20"/>
              </w:rPr>
              <w:t>-1</w:t>
            </w:r>
          </w:p>
        </w:tc>
        <w:tc>
          <w:tcPr>
            <w:tcW w:w="705" w:type="pct"/>
            <w:shd w:val="clear" w:color="auto" w:fill="auto"/>
            <w:vAlign w:val="center"/>
          </w:tcPr>
          <w:p w14:paraId="3C4A944E" w14:textId="7CA8B3F0" w:rsidR="002A0F16" w:rsidRPr="00D63CAE" w:rsidRDefault="00A0306F" w:rsidP="002A0F16">
            <w:pPr>
              <w:pStyle w:val="a3"/>
              <w:spacing w:line="300" w:lineRule="exact"/>
              <w:ind w:leftChars="0" w:left="0" w:firstLineChars="0" w:firstLine="0"/>
              <w:jc w:val="center"/>
              <w:rPr>
                <w:color w:val="000000"/>
                <w:kern w:val="0"/>
                <w:sz w:val="20"/>
              </w:rPr>
            </w:pPr>
            <w:r>
              <w:rPr>
                <w:kern w:val="0"/>
                <w:sz w:val="20"/>
              </w:rPr>
              <w:t>12</w:t>
            </w:r>
            <w:r w:rsidR="002A0F16" w:rsidRPr="00AA46D8">
              <w:rPr>
                <w:rFonts w:hint="eastAsia"/>
                <w:kern w:val="0"/>
                <w:sz w:val="20"/>
              </w:rPr>
              <w:t>部</w:t>
            </w:r>
          </w:p>
        </w:tc>
        <w:tc>
          <w:tcPr>
            <w:tcW w:w="705" w:type="pct"/>
            <w:shd w:val="clear" w:color="auto" w:fill="auto"/>
            <w:vAlign w:val="center"/>
          </w:tcPr>
          <w:p w14:paraId="14284736" w14:textId="4973988E" w:rsidR="002A0F16" w:rsidRPr="00D63CAE" w:rsidRDefault="002A0F16" w:rsidP="002A0F1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840920B" w14:textId="4E7D7F93" w:rsidR="002A0F16" w:rsidRPr="00D63CAE" w:rsidRDefault="002A0F16" w:rsidP="002A0F16">
            <w:pPr>
              <w:pStyle w:val="a3"/>
              <w:spacing w:line="300" w:lineRule="exact"/>
              <w:ind w:leftChars="0" w:left="0" w:firstLineChars="0" w:firstLine="0"/>
              <w:jc w:val="center"/>
              <w:rPr>
                <w:color w:val="000000"/>
                <w:kern w:val="0"/>
                <w:sz w:val="20"/>
              </w:rPr>
            </w:pPr>
            <w:r w:rsidRPr="00AA46D8">
              <w:rPr>
                <w:kern w:val="0"/>
                <w:sz w:val="20"/>
              </w:rPr>
              <w:t>Word</w:t>
            </w:r>
          </w:p>
        </w:tc>
      </w:tr>
      <w:tr w:rsidR="002A0F16" w:rsidRPr="00AA46D8" w14:paraId="0F720732" w14:textId="77777777" w:rsidTr="00510BEB">
        <w:tc>
          <w:tcPr>
            <w:tcW w:w="2182" w:type="pct"/>
            <w:shd w:val="clear" w:color="auto" w:fill="auto"/>
            <w:vAlign w:val="center"/>
          </w:tcPr>
          <w:p w14:paraId="61BC9AFA" w14:textId="4817EC02" w:rsidR="002A0F16" w:rsidRPr="00481FDA" w:rsidRDefault="002A0F16" w:rsidP="002A0F16">
            <w:pPr>
              <w:pStyle w:val="a3"/>
              <w:spacing w:line="300" w:lineRule="exact"/>
              <w:ind w:leftChars="0" w:left="0" w:firstLineChars="0" w:firstLine="0"/>
              <w:rPr>
                <w:kern w:val="0"/>
                <w:sz w:val="20"/>
              </w:rPr>
            </w:pPr>
            <w:r>
              <w:rPr>
                <w:rFonts w:hint="eastAsia"/>
                <w:kern w:val="0"/>
                <w:sz w:val="20"/>
              </w:rPr>
              <w:t>（</w:t>
            </w:r>
            <w:r w:rsidR="007E0B9F">
              <w:rPr>
                <w:rFonts w:hint="eastAsia"/>
                <w:kern w:val="0"/>
                <w:sz w:val="20"/>
              </w:rPr>
              <w:t>2</w:t>
            </w:r>
            <w:r>
              <w:rPr>
                <w:rFonts w:hint="eastAsia"/>
                <w:kern w:val="0"/>
                <w:sz w:val="20"/>
              </w:rPr>
              <w:t>）維持管理費見積書</w:t>
            </w:r>
          </w:p>
        </w:tc>
        <w:tc>
          <w:tcPr>
            <w:tcW w:w="704" w:type="pct"/>
            <w:shd w:val="clear" w:color="auto" w:fill="auto"/>
            <w:vAlign w:val="center"/>
          </w:tcPr>
          <w:p w14:paraId="1B9248A8" w14:textId="27DB9629" w:rsidR="002A0F16" w:rsidRDefault="002A0F16" w:rsidP="002A0F1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29-2</w:t>
            </w:r>
          </w:p>
        </w:tc>
        <w:tc>
          <w:tcPr>
            <w:tcW w:w="705" w:type="pct"/>
            <w:shd w:val="clear" w:color="auto" w:fill="auto"/>
            <w:vAlign w:val="center"/>
          </w:tcPr>
          <w:p w14:paraId="55FA14B8" w14:textId="6F0BF03A" w:rsidR="002A0F16" w:rsidRDefault="00A0306F" w:rsidP="002A0F16">
            <w:pPr>
              <w:pStyle w:val="a3"/>
              <w:spacing w:line="300" w:lineRule="exact"/>
              <w:ind w:leftChars="0" w:left="0" w:firstLineChars="0" w:firstLine="0"/>
              <w:jc w:val="center"/>
              <w:rPr>
                <w:kern w:val="0"/>
                <w:sz w:val="20"/>
              </w:rPr>
            </w:pPr>
            <w:r>
              <w:rPr>
                <w:kern w:val="0"/>
                <w:sz w:val="20"/>
              </w:rPr>
              <w:t>12</w:t>
            </w:r>
            <w:r w:rsidR="002A0F16" w:rsidRPr="00AA46D8">
              <w:rPr>
                <w:rFonts w:hint="eastAsia"/>
                <w:kern w:val="0"/>
                <w:sz w:val="20"/>
              </w:rPr>
              <w:t>部</w:t>
            </w:r>
          </w:p>
        </w:tc>
        <w:tc>
          <w:tcPr>
            <w:tcW w:w="705" w:type="pct"/>
            <w:shd w:val="clear" w:color="auto" w:fill="auto"/>
            <w:vAlign w:val="center"/>
          </w:tcPr>
          <w:p w14:paraId="75F9BFD1" w14:textId="19F5F620" w:rsidR="002A0F16" w:rsidRPr="00D63CAE" w:rsidRDefault="002A0F16" w:rsidP="002A0F1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0940A120" w14:textId="0BEFEFE9" w:rsidR="002A0F16" w:rsidRPr="00AA46D8" w:rsidRDefault="002A0F16" w:rsidP="002A0F16">
            <w:pPr>
              <w:pStyle w:val="a3"/>
              <w:spacing w:line="300" w:lineRule="exact"/>
              <w:ind w:leftChars="0" w:left="0" w:firstLineChars="0" w:firstLine="0"/>
              <w:jc w:val="center"/>
              <w:rPr>
                <w:kern w:val="0"/>
                <w:sz w:val="20"/>
              </w:rPr>
            </w:pPr>
            <w:r w:rsidRPr="002A0F16">
              <w:rPr>
                <w:kern w:val="0"/>
                <w:sz w:val="20"/>
              </w:rPr>
              <w:t>Excel</w:t>
            </w:r>
          </w:p>
        </w:tc>
      </w:tr>
      <w:tr w:rsidR="002A0F16" w:rsidRPr="00AA46D8" w14:paraId="7FB02197" w14:textId="77777777" w:rsidTr="00510BEB">
        <w:tc>
          <w:tcPr>
            <w:tcW w:w="2182" w:type="pct"/>
            <w:shd w:val="clear" w:color="auto" w:fill="D9D9D9" w:themeFill="background1" w:themeFillShade="D9"/>
            <w:vAlign w:val="center"/>
          </w:tcPr>
          <w:p w14:paraId="44FB2921" w14:textId="3CEF6538" w:rsidR="002A0F16" w:rsidRPr="00223308" w:rsidRDefault="002A0F16" w:rsidP="002A0F16">
            <w:pPr>
              <w:pStyle w:val="a3"/>
              <w:spacing w:line="300" w:lineRule="exact"/>
              <w:ind w:leftChars="0" w:left="0" w:firstLineChars="0" w:firstLine="0"/>
              <w:rPr>
                <w:b/>
                <w:bCs/>
                <w:kern w:val="0"/>
                <w:sz w:val="20"/>
              </w:rPr>
            </w:pPr>
            <w:r w:rsidRPr="00223308">
              <w:rPr>
                <w:rFonts w:hint="eastAsia"/>
                <w:b/>
                <w:bCs/>
                <w:kern w:val="0"/>
                <w:sz w:val="20"/>
              </w:rPr>
              <w:t>５．運営に関する提案</w:t>
            </w:r>
          </w:p>
        </w:tc>
        <w:tc>
          <w:tcPr>
            <w:tcW w:w="704" w:type="pct"/>
            <w:shd w:val="clear" w:color="auto" w:fill="D9D9D9" w:themeFill="background1" w:themeFillShade="D9"/>
            <w:vAlign w:val="center"/>
          </w:tcPr>
          <w:p w14:paraId="7265C2E2" w14:textId="77777777" w:rsidR="002A0F16" w:rsidRDefault="002A0F16" w:rsidP="002A0F1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44F24785" w14:textId="77777777" w:rsidR="002A0F16" w:rsidRPr="00D63CAE" w:rsidRDefault="002A0F16" w:rsidP="002A0F1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1DAE970E" w14:textId="77777777" w:rsidR="002A0F16" w:rsidRPr="00D63CAE" w:rsidRDefault="002A0F16" w:rsidP="002A0F16">
            <w:pPr>
              <w:pStyle w:val="a3"/>
              <w:spacing w:line="300" w:lineRule="exact"/>
              <w:ind w:leftChars="0" w:left="0" w:firstLineChars="0" w:firstLine="0"/>
              <w:jc w:val="center"/>
              <w:rPr>
                <w:color w:val="000000"/>
                <w:kern w:val="0"/>
                <w:sz w:val="20"/>
              </w:rPr>
            </w:pPr>
          </w:p>
        </w:tc>
        <w:tc>
          <w:tcPr>
            <w:tcW w:w="704" w:type="pct"/>
            <w:shd w:val="clear" w:color="auto" w:fill="D9D9D9" w:themeFill="background1" w:themeFillShade="D9"/>
            <w:vAlign w:val="center"/>
          </w:tcPr>
          <w:p w14:paraId="4DE5B07A" w14:textId="77777777" w:rsidR="002A0F16" w:rsidRPr="00D63CAE" w:rsidRDefault="002A0F16" w:rsidP="002A0F16">
            <w:pPr>
              <w:pStyle w:val="a3"/>
              <w:spacing w:line="300" w:lineRule="exact"/>
              <w:ind w:leftChars="0" w:left="0" w:firstLineChars="0" w:firstLine="0"/>
              <w:jc w:val="center"/>
              <w:rPr>
                <w:color w:val="000000"/>
                <w:kern w:val="0"/>
                <w:sz w:val="20"/>
              </w:rPr>
            </w:pPr>
          </w:p>
        </w:tc>
      </w:tr>
      <w:tr w:rsidR="002A0F16" w:rsidRPr="00AA46D8" w14:paraId="47E04F94" w14:textId="77777777" w:rsidTr="00510BEB">
        <w:tc>
          <w:tcPr>
            <w:tcW w:w="2182" w:type="pct"/>
            <w:shd w:val="clear" w:color="auto" w:fill="auto"/>
            <w:vAlign w:val="center"/>
          </w:tcPr>
          <w:p w14:paraId="398F5428" w14:textId="50A4E489" w:rsidR="002A0F16" w:rsidRPr="00D63CAE" w:rsidRDefault="002A0F16" w:rsidP="002A0F16">
            <w:pPr>
              <w:pStyle w:val="a3"/>
              <w:spacing w:line="300" w:lineRule="exact"/>
              <w:ind w:leftChars="0" w:left="0" w:firstLineChars="0" w:firstLine="0"/>
              <w:rPr>
                <w:color w:val="000000"/>
                <w:kern w:val="0"/>
                <w:sz w:val="20"/>
              </w:rPr>
            </w:pPr>
            <w:r w:rsidRPr="00481FDA">
              <w:rPr>
                <w:rFonts w:hint="eastAsia"/>
                <w:kern w:val="0"/>
                <w:sz w:val="20"/>
              </w:rPr>
              <w:t>（</w:t>
            </w:r>
            <w:r w:rsidR="007E0B9F">
              <w:rPr>
                <w:rFonts w:hint="eastAsia"/>
                <w:kern w:val="0"/>
                <w:sz w:val="20"/>
              </w:rPr>
              <w:t>1</w:t>
            </w:r>
            <w:r w:rsidRPr="00481FDA">
              <w:rPr>
                <w:rFonts w:hint="eastAsia"/>
                <w:kern w:val="0"/>
                <w:sz w:val="20"/>
              </w:rPr>
              <w:t>）業務実施方針</w:t>
            </w:r>
          </w:p>
        </w:tc>
        <w:tc>
          <w:tcPr>
            <w:tcW w:w="704" w:type="pct"/>
            <w:shd w:val="clear" w:color="auto" w:fill="auto"/>
            <w:vAlign w:val="center"/>
          </w:tcPr>
          <w:p w14:paraId="4A9C642A" w14:textId="6E294C1F" w:rsidR="002A0F16" w:rsidRPr="00D63CAE" w:rsidRDefault="002A0F16" w:rsidP="002A0F16">
            <w:pPr>
              <w:pStyle w:val="a3"/>
              <w:spacing w:line="300" w:lineRule="exact"/>
              <w:ind w:leftChars="0" w:left="0" w:firstLineChars="0" w:firstLine="0"/>
              <w:jc w:val="center"/>
              <w:rPr>
                <w:color w:val="000000"/>
                <w:kern w:val="0"/>
                <w:sz w:val="20"/>
              </w:rPr>
            </w:pPr>
            <w:r>
              <w:rPr>
                <w:rFonts w:hint="eastAsia"/>
                <w:color w:val="000000"/>
                <w:kern w:val="0"/>
                <w:sz w:val="20"/>
              </w:rPr>
              <w:t>様式</w:t>
            </w:r>
            <w:r>
              <w:rPr>
                <w:color w:val="000000"/>
                <w:kern w:val="0"/>
                <w:sz w:val="20"/>
              </w:rPr>
              <w:t>30</w:t>
            </w:r>
            <w:r w:rsidR="00564116">
              <w:rPr>
                <w:rFonts w:hint="eastAsia"/>
                <w:color w:val="000000"/>
                <w:kern w:val="0"/>
                <w:sz w:val="20"/>
              </w:rPr>
              <w:t>-1</w:t>
            </w:r>
          </w:p>
        </w:tc>
        <w:tc>
          <w:tcPr>
            <w:tcW w:w="705" w:type="pct"/>
            <w:shd w:val="clear" w:color="auto" w:fill="auto"/>
            <w:vAlign w:val="center"/>
          </w:tcPr>
          <w:p w14:paraId="6CBB6CBB" w14:textId="380BCC98" w:rsidR="002A0F16" w:rsidRPr="00D63CAE" w:rsidRDefault="00A0306F" w:rsidP="002A0F16">
            <w:pPr>
              <w:pStyle w:val="a3"/>
              <w:spacing w:line="300" w:lineRule="exact"/>
              <w:ind w:leftChars="0" w:left="0" w:firstLineChars="0" w:firstLine="0"/>
              <w:jc w:val="center"/>
              <w:rPr>
                <w:color w:val="000000"/>
                <w:kern w:val="0"/>
                <w:sz w:val="20"/>
              </w:rPr>
            </w:pPr>
            <w:r>
              <w:rPr>
                <w:kern w:val="0"/>
                <w:sz w:val="20"/>
              </w:rPr>
              <w:t>12</w:t>
            </w:r>
            <w:r w:rsidR="002A0F16" w:rsidRPr="00AA46D8">
              <w:rPr>
                <w:rFonts w:hint="eastAsia"/>
                <w:kern w:val="0"/>
                <w:sz w:val="20"/>
              </w:rPr>
              <w:t>部</w:t>
            </w:r>
          </w:p>
        </w:tc>
        <w:tc>
          <w:tcPr>
            <w:tcW w:w="705" w:type="pct"/>
            <w:shd w:val="clear" w:color="auto" w:fill="auto"/>
            <w:vAlign w:val="center"/>
          </w:tcPr>
          <w:p w14:paraId="6D473B17" w14:textId="61F1F700" w:rsidR="002A0F16" w:rsidRPr="00D63CAE" w:rsidRDefault="002A0F16" w:rsidP="002A0F1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0B2D69E" w14:textId="1065BA46" w:rsidR="002A0F16" w:rsidRPr="00D63CAE" w:rsidRDefault="002A0F16" w:rsidP="002A0F16">
            <w:pPr>
              <w:pStyle w:val="a3"/>
              <w:spacing w:line="300" w:lineRule="exact"/>
              <w:ind w:leftChars="0" w:left="0" w:firstLineChars="0" w:firstLine="0"/>
              <w:jc w:val="center"/>
              <w:rPr>
                <w:color w:val="000000"/>
                <w:kern w:val="0"/>
                <w:sz w:val="20"/>
              </w:rPr>
            </w:pPr>
            <w:r w:rsidRPr="00AA46D8">
              <w:rPr>
                <w:kern w:val="0"/>
                <w:sz w:val="20"/>
              </w:rPr>
              <w:t>Word</w:t>
            </w:r>
          </w:p>
        </w:tc>
      </w:tr>
      <w:tr w:rsidR="002A0F16" w:rsidRPr="00AA46D8" w14:paraId="5E819513" w14:textId="77777777" w:rsidTr="00510BEB">
        <w:tc>
          <w:tcPr>
            <w:tcW w:w="2182" w:type="pct"/>
            <w:shd w:val="clear" w:color="auto" w:fill="auto"/>
            <w:vAlign w:val="center"/>
          </w:tcPr>
          <w:p w14:paraId="06327483" w14:textId="3C97BFF2" w:rsidR="002A0F16" w:rsidRPr="00481FDA" w:rsidRDefault="002A0F16" w:rsidP="002A0F16">
            <w:pPr>
              <w:pStyle w:val="a3"/>
              <w:spacing w:line="300" w:lineRule="exact"/>
              <w:ind w:leftChars="0" w:left="0" w:firstLineChars="0" w:firstLine="0"/>
              <w:rPr>
                <w:kern w:val="0"/>
                <w:sz w:val="20"/>
              </w:rPr>
            </w:pPr>
            <w:r>
              <w:rPr>
                <w:rFonts w:hint="eastAsia"/>
                <w:kern w:val="0"/>
                <w:sz w:val="20"/>
              </w:rPr>
              <w:t>（</w:t>
            </w:r>
            <w:r w:rsidR="007E0B9F">
              <w:rPr>
                <w:rFonts w:hint="eastAsia"/>
                <w:kern w:val="0"/>
                <w:sz w:val="20"/>
              </w:rPr>
              <w:t>2</w:t>
            </w:r>
            <w:r>
              <w:rPr>
                <w:rFonts w:hint="eastAsia"/>
                <w:kern w:val="0"/>
                <w:sz w:val="20"/>
              </w:rPr>
              <w:t>）運営費見積書</w:t>
            </w:r>
          </w:p>
        </w:tc>
        <w:tc>
          <w:tcPr>
            <w:tcW w:w="704" w:type="pct"/>
            <w:shd w:val="clear" w:color="auto" w:fill="auto"/>
            <w:vAlign w:val="center"/>
          </w:tcPr>
          <w:p w14:paraId="58AC78A6" w14:textId="7394EEBC" w:rsidR="002A0F16" w:rsidRDefault="002A0F16" w:rsidP="002A0F1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30-2</w:t>
            </w:r>
          </w:p>
        </w:tc>
        <w:tc>
          <w:tcPr>
            <w:tcW w:w="705" w:type="pct"/>
            <w:shd w:val="clear" w:color="auto" w:fill="auto"/>
            <w:vAlign w:val="center"/>
          </w:tcPr>
          <w:p w14:paraId="6B9D5591" w14:textId="37B4AFDF" w:rsidR="002A0F16" w:rsidRDefault="00A0306F" w:rsidP="002A0F16">
            <w:pPr>
              <w:pStyle w:val="a3"/>
              <w:spacing w:line="300" w:lineRule="exact"/>
              <w:ind w:leftChars="0" w:left="0" w:firstLineChars="0" w:firstLine="0"/>
              <w:jc w:val="center"/>
              <w:rPr>
                <w:kern w:val="0"/>
                <w:sz w:val="20"/>
              </w:rPr>
            </w:pPr>
            <w:r>
              <w:rPr>
                <w:kern w:val="0"/>
                <w:sz w:val="20"/>
              </w:rPr>
              <w:t>12</w:t>
            </w:r>
            <w:r w:rsidR="002A0F16" w:rsidRPr="00AA46D8">
              <w:rPr>
                <w:rFonts w:hint="eastAsia"/>
                <w:kern w:val="0"/>
                <w:sz w:val="20"/>
              </w:rPr>
              <w:t>部</w:t>
            </w:r>
          </w:p>
        </w:tc>
        <w:tc>
          <w:tcPr>
            <w:tcW w:w="705" w:type="pct"/>
            <w:shd w:val="clear" w:color="auto" w:fill="auto"/>
            <w:vAlign w:val="center"/>
          </w:tcPr>
          <w:p w14:paraId="0DE87B36" w14:textId="7BA0287C" w:rsidR="002A0F16" w:rsidRPr="00D63CAE" w:rsidRDefault="002A0F16" w:rsidP="002A0F1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2ACB90DF" w14:textId="4A3E1827" w:rsidR="002A0F16" w:rsidRPr="00AA46D8" w:rsidRDefault="002A0F16" w:rsidP="002A0F16">
            <w:pPr>
              <w:pStyle w:val="a3"/>
              <w:spacing w:line="300" w:lineRule="exact"/>
              <w:ind w:leftChars="0" w:left="0" w:firstLineChars="0" w:firstLine="0"/>
              <w:jc w:val="center"/>
              <w:rPr>
                <w:kern w:val="0"/>
                <w:sz w:val="20"/>
              </w:rPr>
            </w:pPr>
            <w:r w:rsidRPr="002A0F16">
              <w:rPr>
                <w:kern w:val="0"/>
                <w:sz w:val="20"/>
              </w:rPr>
              <w:t>Excel</w:t>
            </w:r>
          </w:p>
        </w:tc>
      </w:tr>
      <w:tr w:rsidR="002A0F16" w:rsidRPr="00AA46D8" w14:paraId="71968899" w14:textId="77777777" w:rsidTr="00510BEB">
        <w:tc>
          <w:tcPr>
            <w:tcW w:w="2182" w:type="pct"/>
            <w:shd w:val="clear" w:color="auto" w:fill="D9D9D9" w:themeFill="background1" w:themeFillShade="D9"/>
            <w:vAlign w:val="center"/>
          </w:tcPr>
          <w:p w14:paraId="38942B40" w14:textId="7D1AC278" w:rsidR="002A0F16" w:rsidRPr="00AA46D8" w:rsidRDefault="002A0F16" w:rsidP="002A0F16">
            <w:pPr>
              <w:pStyle w:val="a3"/>
              <w:spacing w:line="300" w:lineRule="exact"/>
              <w:ind w:leftChars="0" w:left="0" w:firstLineChars="0" w:firstLine="0"/>
              <w:rPr>
                <w:sz w:val="20"/>
              </w:rPr>
            </w:pPr>
            <w:r>
              <w:rPr>
                <w:rFonts w:hint="eastAsia"/>
                <w:b/>
                <w:bCs/>
                <w:kern w:val="0"/>
                <w:sz w:val="20"/>
              </w:rPr>
              <w:t>Ⅱ　加点</w:t>
            </w:r>
            <w:r w:rsidRPr="00AA46D8">
              <w:rPr>
                <w:b/>
                <w:bCs/>
                <w:kern w:val="0"/>
                <w:sz w:val="20"/>
              </w:rPr>
              <w:t>項目提案書</w:t>
            </w:r>
          </w:p>
        </w:tc>
        <w:tc>
          <w:tcPr>
            <w:tcW w:w="704" w:type="pct"/>
            <w:shd w:val="clear" w:color="auto" w:fill="D9D9D9" w:themeFill="background1" w:themeFillShade="D9"/>
          </w:tcPr>
          <w:p w14:paraId="15FEFE11" w14:textId="49CF80FC" w:rsidR="002A0F16" w:rsidRPr="00AA46D8" w:rsidRDefault="002A0F16" w:rsidP="002A0F1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72658ECA" w14:textId="77777777" w:rsidR="002A0F16" w:rsidRPr="00AA46D8" w:rsidRDefault="002A0F16" w:rsidP="002A0F1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3D23D990" w14:textId="77777777" w:rsidR="002A0F16" w:rsidRPr="00AA46D8" w:rsidRDefault="002A0F16" w:rsidP="002A0F16">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235E3EA8" w14:textId="77777777" w:rsidR="002A0F16" w:rsidRPr="00AA46D8" w:rsidRDefault="002A0F16" w:rsidP="002A0F16">
            <w:pPr>
              <w:pStyle w:val="a3"/>
              <w:spacing w:line="300" w:lineRule="exact"/>
              <w:ind w:leftChars="0" w:left="0" w:firstLineChars="0" w:firstLine="0"/>
              <w:jc w:val="center"/>
              <w:rPr>
                <w:sz w:val="20"/>
              </w:rPr>
            </w:pPr>
          </w:p>
        </w:tc>
      </w:tr>
      <w:tr w:rsidR="002A0F16" w:rsidRPr="00AA46D8" w14:paraId="54D80C6D" w14:textId="77777777" w:rsidTr="00510BEB">
        <w:tc>
          <w:tcPr>
            <w:tcW w:w="2182" w:type="pct"/>
            <w:vAlign w:val="center"/>
          </w:tcPr>
          <w:p w14:paraId="401ADDD7" w14:textId="1B3C113A" w:rsidR="002A0F16" w:rsidRDefault="002A0F16" w:rsidP="002A0F16">
            <w:pPr>
              <w:pStyle w:val="a3"/>
              <w:spacing w:line="300" w:lineRule="exact"/>
              <w:ind w:leftChars="0" w:left="0" w:firstLineChars="0" w:firstLine="0"/>
              <w:rPr>
                <w:kern w:val="0"/>
                <w:sz w:val="20"/>
              </w:rPr>
            </w:pPr>
            <w:r>
              <w:rPr>
                <w:rFonts w:hint="eastAsia"/>
                <w:kern w:val="0"/>
                <w:sz w:val="20"/>
              </w:rPr>
              <w:t>加点</w:t>
            </w:r>
            <w:r w:rsidRPr="00AA46D8">
              <w:rPr>
                <w:kern w:val="0"/>
                <w:sz w:val="20"/>
              </w:rPr>
              <w:t>項目提案書（表紙・目次）</w:t>
            </w:r>
          </w:p>
        </w:tc>
        <w:tc>
          <w:tcPr>
            <w:tcW w:w="704" w:type="pct"/>
            <w:vAlign w:val="center"/>
          </w:tcPr>
          <w:p w14:paraId="61BD5446" w14:textId="0A4876F6"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3</w:t>
            </w:r>
            <w:r>
              <w:rPr>
                <w:kern w:val="0"/>
                <w:sz w:val="20"/>
              </w:rPr>
              <w:t>1</w:t>
            </w:r>
          </w:p>
        </w:tc>
        <w:tc>
          <w:tcPr>
            <w:tcW w:w="705" w:type="pct"/>
            <w:vAlign w:val="center"/>
          </w:tcPr>
          <w:p w14:paraId="3756F319" w14:textId="29CBD0E2" w:rsidR="002A0F16" w:rsidRPr="00AA46D8" w:rsidRDefault="00A0306F" w:rsidP="002A0F16">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2A0F16" w:rsidRPr="00AA46D8">
              <w:rPr>
                <w:rFonts w:hint="eastAsia"/>
                <w:kern w:val="0"/>
                <w:sz w:val="20"/>
              </w:rPr>
              <w:t>部</w:t>
            </w:r>
          </w:p>
        </w:tc>
        <w:tc>
          <w:tcPr>
            <w:tcW w:w="705" w:type="pct"/>
            <w:vAlign w:val="center"/>
          </w:tcPr>
          <w:p w14:paraId="1DB8CE9D" w14:textId="64EB9CBB"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55DB3048" w14:textId="1F9A01D5"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Word</w:t>
            </w:r>
          </w:p>
        </w:tc>
      </w:tr>
      <w:tr w:rsidR="002A0F16" w:rsidRPr="00AA46D8" w14:paraId="0ADDEAE2" w14:textId="77777777" w:rsidTr="00510BEB">
        <w:tc>
          <w:tcPr>
            <w:tcW w:w="2182" w:type="pct"/>
            <w:shd w:val="clear" w:color="auto" w:fill="D9D9D9" w:themeFill="background1" w:themeFillShade="D9"/>
            <w:vAlign w:val="center"/>
          </w:tcPr>
          <w:p w14:paraId="4FFE4958" w14:textId="4FD61FA8" w:rsidR="002A0F16" w:rsidRDefault="002A0F16" w:rsidP="002A0F16">
            <w:pPr>
              <w:pStyle w:val="a3"/>
              <w:spacing w:line="300" w:lineRule="exact"/>
              <w:ind w:leftChars="0" w:left="0" w:firstLineChars="0" w:firstLine="0"/>
              <w:rPr>
                <w:kern w:val="0"/>
                <w:sz w:val="20"/>
              </w:rPr>
            </w:pPr>
            <w:r w:rsidRPr="00AA46D8">
              <w:rPr>
                <w:rFonts w:hint="eastAsia"/>
                <w:b/>
                <w:bCs/>
                <w:kern w:val="0"/>
                <w:sz w:val="20"/>
              </w:rPr>
              <w:t>１．事業計画に関する提案</w:t>
            </w:r>
          </w:p>
        </w:tc>
        <w:tc>
          <w:tcPr>
            <w:tcW w:w="704" w:type="pct"/>
            <w:shd w:val="clear" w:color="auto" w:fill="D9D9D9" w:themeFill="background1" w:themeFillShade="D9"/>
          </w:tcPr>
          <w:p w14:paraId="6950A702" w14:textId="77777777" w:rsidR="002A0F16" w:rsidRPr="00AA46D8" w:rsidRDefault="002A0F16" w:rsidP="002A0F1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5623E319" w14:textId="77777777" w:rsidR="002A0F16" w:rsidRPr="00AA46D8" w:rsidRDefault="002A0F16" w:rsidP="002A0F1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39CC1B16" w14:textId="77777777" w:rsidR="002A0F16" w:rsidRPr="00AA46D8" w:rsidRDefault="002A0F16" w:rsidP="002A0F1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6637EF22" w14:textId="77777777" w:rsidR="002A0F16" w:rsidRPr="00AA46D8" w:rsidRDefault="002A0F16" w:rsidP="002A0F16">
            <w:pPr>
              <w:pStyle w:val="a3"/>
              <w:spacing w:line="300" w:lineRule="exact"/>
              <w:ind w:leftChars="0" w:left="0" w:firstLineChars="0" w:firstLine="0"/>
              <w:jc w:val="center"/>
              <w:rPr>
                <w:kern w:val="0"/>
                <w:sz w:val="20"/>
              </w:rPr>
            </w:pPr>
          </w:p>
        </w:tc>
      </w:tr>
      <w:tr w:rsidR="002A0F16" w:rsidRPr="00AA46D8" w14:paraId="3FEDA7B9" w14:textId="77777777" w:rsidTr="00510BEB">
        <w:tc>
          <w:tcPr>
            <w:tcW w:w="2182" w:type="pct"/>
            <w:vAlign w:val="center"/>
          </w:tcPr>
          <w:p w14:paraId="7E88996B" w14:textId="1C3BC168" w:rsidR="002A0F16" w:rsidRDefault="002A0F16" w:rsidP="002A0F16">
            <w:pPr>
              <w:pStyle w:val="a3"/>
              <w:spacing w:line="300" w:lineRule="exact"/>
              <w:ind w:leftChars="0" w:left="0" w:firstLineChars="0" w:firstLine="0"/>
              <w:rPr>
                <w:kern w:val="0"/>
                <w:sz w:val="20"/>
              </w:rPr>
            </w:pPr>
            <w:r>
              <w:rPr>
                <w:rFonts w:hint="eastAsia"/>
                <w:spacing w:val="-4"/>
                <w:kern w:val="0"/>
                <w:sz w:val="20"/>
              </w:rPr>
              <w:t>（</w:t>
            </w:r>
            <w:r w:rsidR="007E0B9F">
              <w:rPr>
                <w:rFonts w:hint="eastAsia"/>
                <w:spacing w:val="-4"/>
                <w:kern w:val="0"/>
                <w:sz w:val="20"/>
              </w:rPr>
              <w:t>1</w:t>
            </w:r>
            <w:r>
              <w:rPr>
                <w:rFonts w:hint="eastAsia"/>
                <w:spacing w:val="-4"/>
                <w:kern w:val="0"/>
                <w:sz w:val="20"/>
              </w:rPr>
              <w:t>）</w:t>
            </w:r>
            <w:r w:rsidRPr="00AA46D8">
              <w:rPr>
                <w:spacing w:val="-4"/>
                <w:kern w:val="0"/>
                <w:sz w:val="20"/>
              </w:rPr>
              <w:t>事業実施方針、実施体制</w:t>
            </w:r>
          </w:p>
        </w:tc>
        <w:tc>
          <w:tcPr>
            <w:tcW w:w="704" w:type="pct"/>
            <w:vAlign w:val="center"/>
          </w:tcPr>
          <w:p w14:paraId="59729C59" w14:textId="190884E0"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様式</w:t>
            </w:r>
            <w:r>
              <w:rPr>
                <w:kern w:val="0"/>
                <w:sz w:val="20"/>
              </w:rPr>
              <w:t>32</w:t>
            </w:r>
            <w:r w:rsidRPr="00AA46D8">
              <w:rPr>
                <w:kern w:val="0"/>
                <w:sz w:val="20"/>
              </w:rPr>
              <w:t>-</w:t>
            </w:r>
            <w:r w:rsidRPr="00AA46D8">
              <w:rPr>
                <w:sz w:val="20"/>
              </w:rPr>
              <w:t>1</w:t>
            </w:r>
          </w:p>
        </w:tc>
        <w:tc>
          <w:tcPr>
            <w:tcW w:w="705" w:type="pct"/>
            <w:vAlign w:val="center"/>
          </w:tcPr>
          <w:p w14:paraId="1CE4F38D" w14:textId="0B1943E6" w:rsidR="002A0F16" w:rsidRPr="00AA46D8" w:rsidRDefault="00A0306F" w:rsidP="002A0F16">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2A0F16" w:rsidRPr="00AA46D8">
              <w:rPr>
                <w:rFonts w:hint="eastAsia"/>
                <w:kern w:val="0"/>
                <w:sz w:val="20"/>
              </w:rPr>
              <w:t>部</w:t>
            </w:r>
          </w:p>
        </w:tc>
        <w:tc>
          <w:tcPr>
            <w:tcW w:w="705" w:type="pct"/>
            <w:vAlign w:val="center"/>
          </w:tcPr>
          <w:p w14:paraId="16602D4F" w14:textId="1408949C"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2B6F550" w14:textId="4D14E7C3"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Word</w:t>
            </w:r>
          </w:p>
        </w:tc>
      </w:tr>
      <w:tr w:rsidR="002A0F16" w:rsidRPr="00AA46D8" w14:paraId="3B8636CF" w14:textId="77777777" w:rsidTr="00510BEB">
        <w:tc>
          <w:tcPr>
            <w:tcW w:w="2182" w:type="pct"/>
            <w:vAlign w:val="center"/>
          </w:tcPr>
          <w:p w14:paraId="76D26BD8" w14:textId="3C44B164" w:rsidR="002A0F16" w:rsidRDefault="002A0F16" w:rsidP="007E0B9F">
            <w:pPr>
              <w:pStyle w:val="a3"/>
              <w:snapToGrid w:val="0"/>
              <w:ind w:leftChars="0" w:left="0" w:firstLineChars="0" w:firstLine="0"/>
              <w:rPr>
                <w:rFonts w:ascii="ＭＳ 明朝" w:hAnsi="ＭＳ 明朝"/>
                <w:color w:val="000000"/>
                <w:kern w:val="0"/>
                <w:sz w:val="20"/>
              </w:rPr>
            </w:pPr>
            <w:r>
              <w:rPr>
                <w:rFonts w:hint="eastAsia"/>
                <w:kern w:val="0"/>
                <w:sz w:val="20"/>
              </w:rPr>
              <w:t>（</w:t>
            </w:r>
            <w:r w:rsidR="007E0B9F">
              <w:rPr>
                <w:rFonts w:hint="eastAsia"/>
                <w:kern w:val="0"/>
                <w:sz w:val="20"/>
              </w:rPr>
              <w:t>2</w:t>
            </w:r>
            <w:r>
              <w:rPr>
                <w:rFonts w:hint="eastAsia"/>
                <w:kern w:val="0"/>
                <w:sz w:val="20"/>
              </w:rPr>
              <w:t>）</w:t>
            </w:r>
            <w:r w:rsidRPr="00997E52">
              <w:rPr>
                <w:rFonts w:ascii="ＭＳ 明朝" w:hAnsi="ＭＳ 明朝"/>
                <w:color w:val="000000"/>
                <w:kern w:val="0"/>
                <w:sz w:val="20"/>
              </w:rPr>
              <w:t>資金調達</w:t>
            </w:r>
            <w:r>
              <w:rPr>
                <w:rFonts w:ascii="ＭＳ 明朝" w:hAnsi="ＭＳ 明朝" w:hint="eastAsia"/>
                <w:color w:val="000000"/>
                <w:kern w:val="0"/>
                <w:sz w:val="20"/>
              </w:rPr>
              <w:t>、収支・</w:t>
            </w:r>
            <w:r w:rsidRPr="00997E52">
              <w:rPr>
                <w:rFonts w:ascii="ＭＳ 明朝" w:hAnsi="ＭＳ 明朝"/>
                <w:color w:val="000000"/>
                <w:kern w:val="0"/>
                <w:sz w:val="20"/>
              </w:rPr>
              <w:t>返済計画の</w:t>
            </w:r>
          </w:p>
          <w:p w14:paraId="35D5854D" w14:textId="5B87764E" w:rsidR="002A0F16" w:rsidRDefault="002A0F16" w:rsidP="007E0B9F">
            <w:pPr>
              <w:pStyle w:val="a3"/>
              <w:snapToGrid w:val="0"/>
              <w:ind w:leftChars="0" w:left="0" w:firstLineChars="250" w:firstLine="500"/>
              <w:rPr>
                <w:spacing w:val="-4"/>
                <w:kern w:val="0"/>
                <w:sz w:val="20"/>
              </w:rPr>
            </w:pPr>
            <w:r w:rsidRPr="00997E52">
              <w:rPr>
                <w:rFonts w:ascii="ＭＳ 明朝" w:hAnsi="ＭＳ 明朝"/>
                <w:color w:val="000000"/>
                <w:kern w:val="0"/>
                <w:sz w:val="20"/>
              </w:rPr>
              <w:t>確実性・安定性</w:t>
            </w:r>
          </w:p>
        </w:tc>
        <w:tc>
          <w:tcPr>
            <w:tcW w:w="704" w:type="pct"/>
            <w:vAlign w:val="center"/>
          </w:tcPr>
          <w:p w14:paraId="5B67B2A3" w14:textId="29559B01"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様式</w:t>
            </w:r>
            <w:r>
              <w:rPr>
                <w:kern w:val="0"/>
                <w:sz w:val="20"/>
              </w:rPr>
              <w:t>32</w:t>
            </w:r>
            <w:r w:rsidRPr="00AA46D8">
              <w:rPr>
                <w:kern w:val="0"/>
                <w:sz w:val="20"/>
              </w:rPr>
              <w:t>-</w:t>
            </w:r>
            <w:r>
              <w:t>2</w:t>
            </w:r>
          </w:p>
        </w:tc>
        <w:tc>
          <w:tcPr>
            <w:tcW w:w="705" w:type="pct"/>
            <w:vAlign w:val="center"/>
          </w:tcPr>
          <w:p w14:paraId="343D04FC" w14:textId="634E8134" w:rsidR="002A0F16" w:rsidRDefault="00A0306F" w:rsidP="002A0F16">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2A0F16" w:rsidRPr="00AA46D8">
              <w:rPr>
                <w:rFonts w:hint="eastAsia"/>
                <w:kern w:val="0"/>
                <w:sz w:val="20"/>
              </w:rPr>
              <w:t>部</w:t>
            </w:r>
          </w:p>
        </w:tc>
        <w:tc>
          <w:tcPr>
            <w:tcW w:w="705" w:type="pct"/>
            <w:vAlign w:val="center"/>
          </w:tcPr>
          <w:p w14:paraId="23F5155C" w14:textId="249F472D"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C412DC9" w14:textId="0D7A43B8"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Word</w:t>
            </w:r>
          </w:p>
        </w:tc>
      </w:tr>
      <w:tr w:rsidR="002A0F16" w:rsidRPr="00AA46D8" w14:paraId="451B66B4" w14:textId="77777777" w:rsidTr="00510BEB">
        <w:tc>
          <w:tcPr>
            <w:tcW w:w="2182" w:type="pct"/>
            <w:vAlign w:val="center"/>
          </w:tcPr>
          <w:p w14:paraId="3AD61314" w14:textId="6DCC62F6" w:rsidR="002A0F16" w:rsidRDefault="002A0F16" w:rsidP="002A0F16">
            <w:pPr>
              <w:pStyle w:val="a3"/>
              <w:spacing w:line="300" w:lineRule="exact"/>
              <w:ind w:leftChars="0" w:left="0" w:firstLineChars="0" w:firstLine="0"/>
              <w:rPr>
                <w:kern w:val="0"/>
                <w:sz w:val="20"/>
              </w:rPr>
            </w:pPr>
            <w:r>
              <w:rPr>
                <w:rFonts w:hint="eastAsia"/>
                <w:kern w:val="0"/>
                <w:sz w:val="20"/>
              </w:rPr>
              <w:t>（</w:t>
            </w:r>
            <w:r w:rsidR="007E0B9F">
              <w:rPr>
                <w:rFonts w:hint="eastAsia"/>
                <w:kern w:val="0"/>
                <w:sz w:val="20"/>
              </w:rPr>
              <w:t>3</w:t>
            </w:r>
            <w:r>
              <w:rPr>
                <w:rFonts w:hint="eastAsia"/>
                <w:kern w:val="0"/>
                <w:sz w:val="20"/>
              </w:rPr>
              <w:t>）</w:t>
            </w:r>
            <w:r w:rsidRPr="00AA46D8">
              <w:rPr>
                <w:kern w:val="0"/>
                <w:sz w:val="20"/>
              </w:rPr>
              <w:t>リスク管理の方針</w:t>
            </w:r>
          </w:p>
        </w:tc>
        <w:tc>
          <w:tcPr>
            <w:tcW w:w="704" w:type="pct"/>
            <w:vAlign w:val="center"/>
          </w:tcPr>
          <w:p w14:paraId="41A6B41E" w14:textId="6128A65A"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様式</w:t>
            </w:r>
            <w:r>
              <w:rPr>
                <w:kern w:val="0"/>
                <w:sz w:val="20"/>
              </w:rPr>
              <w:t>32</w:t>
            </w:r>
            <w:r w:rsidRPr="00AA46D8">
              <w:rPr>
                <w:kern w:val="0"/>
                <w:sz w:val="20"/>
              </w:rPr>
              <w:t>-</w:t>
            </w:r>
            <w:r>
              <w:rPr>
                <w:rFonts w:hint="eastAsia"/>
              </w:rPr>
              <w:t>3</w:t>
            </w:r>
          </w:p>
        </w:tc>
        <w:tc>
          <w:tcPr>
            <w:tcW w:w="705" w:type="pct"/>
            <w:vAlign w:val="center"/>
          </w:tcPr>
          <w:p w14:paraId="3358B22C" w14:textId="55BFA000" w:rsidR="002A0F16" w:rsidRPr="00AA46D8" w:rsidRDefault="00A0306F" w:rsidP="002A0F16">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2A0F16" w:rsidRPr="00AA46D8">
              <w:rPr>
                <w:rFonts w:hint="eastAsia"/>
                <w:kern w:val="0"/>
                <w:sz w:val="20"/>
              </w:rPr>
              <w:t>部</w:t>
            </w:r>
          </w:p>
        </w:tc>
        <w:tc>
          <w:tcPr>
            <w:tcW w:w="705" w:type="pct"/>
            <w:vAlign w:val="center"/>
          </w:tcPr>
          <w:p w14:paraId="6CB82291" w14:textId="72C8439D"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F12F3AF" w14:textId="578BEDC1"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Word</w:t>
            </w:r>
          </w:p>
        </w:tc>
      </w:tr>
      <w:tr w:rsidR="002A0F16" w:rsidRPr="00AA46D8" w14:paraId="25FEC2BA" w14:textId="77777777" w:rsidTr="00510BEB">
        <w:tc>
          <w:tcPr>
            <w:tcW w:w="2182" w:type="pct"/>
            <w:shd w:val="clear" w:color="auto" w:fill="D9D9D9" w:themeFill="background1" w:themeFillShade="D9"/>
            <w:vAlign w:val="center"/>
          </w:tcPr>
          <w:p w14:paraId="473FD10C" w14:textId="43544628" w:rsidR="002A0F16" w:rsidRPr="001E4B18" w:rsidRDefault="002A0F16" w:rsidP="002A0F16">
            <w:pPr>
              <w:pStyle w:val="a3"/>
              <w:spacing w:line="300" w:lineRule="exact"/>
              <w:ind w:leftChars="0" w:left="0" w:firstLineChars="0" w:firstLine="0"/>
              <w:rPr>
                <w:kern w:val="0"/>
                <w:sz w:val="20"/>
              </w:rPr>
            </w:pPr>
            <w:r w:rsidRPr="00AA46D8">
              <w:rPr>
                <w:rFonts w:hint="eastAsia"/>
                <w:b/>
                <w:bCs/>
                <w:kern w:val="0"/>
                <w:sz w:val="20"/>
              </w:rPr>
              <w:t>２．設計・建設に関する提案</w:t>
            </w:r>
          </w:p>
        </w:tc>
        <w:tc>
          <w:tcPr>
            <w:tcW w:w="704" w:type="pct"/>
            <w:shd w:val="clear" w:color="auto" w:fill="D9D9D9" w:themeFill="background1" w:themeFillShade="D9"/>
          </w:tcPr>
          <w:p w14:paraId="76438209" w14:textId="77777777" w:rsidR="002A0F16" w:rsidRPr="00AA46D8" w:rsidRDefault="002A0F16" w:rsidP="002A0F1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16E09AD1" w14:textId="77777777" w:rsidR="002A0F16" w:rsidRPr="00AA46D8" w:rsidRDefault="002A0F16" w:rsidP="002A0F1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41A00E08" w14:textId="77777777" w:rsidR="002A0F16" w:rsidRPr="00AA46D8" w:rsidRDefault="002A0F16" w:rsidP="002A0F1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34471509" w14:textId="77777777" w:rsidR="002A0F16" w:rsidRPr="00AA46D8" w:rsidRDefault="002A0F16" w:rsidP="002A0F16">
            <w:pPr>
              <w:pStyle w:val="a3"/>
              <w:spacing w:line="300" w:lineRule="exact"/>
              <w:ind w:leftChars="0" w:left="0" w:firstLineChars="0" w:firstLine="0"/>
              <w:jc w:val="center"/>
              <w:rPr>
                <w:kern w:val="0"/>
                <w:sz w:val="20"/>
              </w:rPr>
            </w:pPr>
          </w:p>
        </w:tc>
      </w:tr>
      <w:tr w:rsidR="002A0F16" w:rsidRPr="00AA46D8" w14:paraId="34BEB5A7" w14:textId="77777777" w:rsidTr="00510BEB">
        <w:tc>
          <w:tcPr>
            <w:tcW w:w="2182" w:type="pct"/>
            <w:vAlign w:val="center"/>
          </w:tcPr>
          <w:p w14:paraId="127D482B" w14:textId="21401762" w:rsidR="002A0F16" w:rsidRDefault="002A0F16" w:rsidP="002A0F16">
            <w:pPr>
              <w:pStyle w:val="a3"/>
              <w:spacing w:line="300" w:lineRule="exact"/>
              <w:ind w:leftChars="0" w:left="0" w:firstLineChars="0" w:firstLine="0"/>
              <w:rPr>
                <w:kern w:val="0"/>
                <w:sz w:val="20"/>
              </w:rPr>
            </w:pPr>
            <w:r>
              <w:rPr>
                <w:rFonts w:hint="eastAsia"/>
                <w:kern w:val="0"/>
                <w:sz w:val="20"/>
              </w:rPr>
              <w:t>（</w:t>
            </w:r>
            <w:r w:rsidR="007E0B9F">
              <w:rPr>
                <w:rFonts w:hint="eastAsia"/>
                <w:kern w:val="0"/>
                <w:sz w:val="20"/>
              </w:rPr>
              <w:t>1</w:t>
            </w:r>
            <w:r>
              <w:rPr>
                <w:rFonts w:hint="eastAsia"/>
                <w:kern w:val="0"/>
                <w:sz w:val="20"/>
              </w:rPr>
              <w:t>）</w:t>
            </w:r>
            <w:r w:rsidRPr="00AA46D8">
              <w:rPr>
                <w:kern w:val="0"/>
                <w:sz w:val="20"/>
              </w:rPr>
              <w:t>配置計画・外部動線</w:t>
            </w:r>
          </w:p>
        </w:tc>
        <w:tc>
          <w:tcPr>
            <w:tcW w:w="704" w:type="pct"/>
            <w:vAlign w:val="center"/>
          </w:tcPr>
          <w:p w14:paraId="6B4657F6" w14:textId="474EA853"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様式</w:t>
            </w:r>
            <w:r>
              <w:rPr>
                <w:kern w:val="0"/>
                <w:sz w:val="20"/>
              </w:rPr>
              <w:t>33</w:t>
            </w:r>
            <w:r w:rsidRPr="00AA46D8">
              <w:rPr>
                <w:kern w:val="0"/>
                <w:sz w:val="20"/>
              </w:rPr>
              <w:t>-</w:t>
            </w:r>
            <w:r>
              <w:rPr>
                <w:kern w:val="0"/>
                <w:sz w:val="20"/>
              </w:rPr>
              <w:t>1</w:t>
            </w:r>
          </w:p>
        </w:tc>
        <w:tc>
          <w:tcPr>
            <w:tcW w:w="705" w:type="pct"/>
            <w:vAlign w:val="center"/>
          </w:tcPr>
          <w:p w14:paraId="04A95701" w14:textId="336A005C" w:rsidR="002A0F16" w:rsidRDefault="00A0306F" w:rsidP="002A0F16">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2A0F16" w:rsidRPr="00AA46D8">
              <w:rPr>
                <w:rFonts w:hint="eastAsia"/>
                <w:kern w:val="0"/>
                <w:sz w:val="20"/>
              </w:rPr>
              <w:t>部</w:t>
            </w:r>
          </w:p>
        </w:tc>
        <w:tc>
          <w:tcPr>
            <w:tcW w:w="705" w:type="pct"/>
            <w:vAlign w:val="center"/>
          </w:tcPr>
          <w:p w14:paraId="6F7B84B9" w14:textId="5656FA9E"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709F925C" w14:textId="61D95F15"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Word</w:t>
            </w:r>
          </w:p>
        </w:tc>
      </w:tr>
      <w:tr w:rsidR="002A0F16" w:rsidRPr="00AA46D8" w14:paraId="341EC36F" w14:textId="77777777" w:rsidTr="00510BEB">
        <w:tc>
          <w:tcPr>
            <w:tcW w:w="2182" w:type="pct"/>
            <w:vAlign w:val="center"/>
          </w:tcPr>
          <w:p w14:paraId="2D4972D4" w14:textId="2956EFCB" w:rsidR="002A0F16" w:rsidRDefault="002A0F16" w:rsidP="002A0F16">
            <w:pPr>
              <w:pStyle w:val="a3"/>
              <w:spacing w:line="300" w:lineRule="exact"/>
              <w:ind w:leftChars="0" w:left="0" w:firstLineChars="0" w:firstLine="0"/>
              <w:rPr>
                <w:kern w:val="0"/>
                <w:sz w:val="20"/>
              </w:rPr>
            </w:pPr>
            <w:r>
              <w:rPr>
                <w:rFonts w:hint="eastAsia"/>
                <w:kern w:val="0"/>
                <w:sz w:val="20"/>
              </w:rPr>
              <w:t>（</w:t>
            </w:r>
            <w:r w:rsidR="007E0B9F">
              <w:rPr>
                <w:rFonts w:hint="eastAsia"/>
                <w:kern w:val="0"/>
                <w:sz w:val="20"/>
              </w:rPr>
              <w:t>2</w:t>
            </w:r>
            <w:r>
              <w:rPr>
                <w:rFonts w:hint="eastAsia"/>
                <w:kern w:val="0"/>
                <w:sz w:val="20"/>
              </w:rPr>
              <w:t>）</w:t>
            </w:r>
            <w:r w:rsidRPr="00AA46D8">
              <w:rPr>
                <w:kern w:val="0"/>
                <w:sz w:val="20"/>
              </w:rPr>
              <w:t>内部計画</w:t>
            </w:r>
          </w:p>
        </w:tc>
        <w:tc>
          <w:tcPr>
            <w:tcW w:w="704" w:type="pct"/>
            <w:vAlign w:val="center"/>
          </w:tcPr>
          <w:p w14:paraId="75C70B19" w14:textId="2F9C4182" w:rsidR="002A0F16" w:rsidRPr="00AA46D8" w:rsidRDefault="002A0F16" w:rsidP="002A0F16">
            <w:pPr>
              <w:pStyle w:val="a3"/>
              <w:spacing w:line="300" w:lineRule="exact"/>
              <w:ind w:leftChars="0" w:left="0" w:firstLineChars="0" w:firstLine="0"/>
              <w:jc w:val="center"/>
              <w:rPr>
                <w:kern w:val="0"/>
                <w:sz w:val="20"/>
              </w:rPr>
            </w:pPr>
            <w:r w:rsidRPr="00B173B8">
              <w:rPr>
                <w:kern w:val="0"/>
                <w:sz w:val="20"/>
              </w:rPr>
              <w:t>様式</w:t>
            </w:r>
            <w:r w:rsidRPr="00B173B8">
              <w:rPr>
                <w:kern w:val="0"/>
                <w:sz w:val="20"/>
              </w:rPr>
              <w:t>3</w:t>
            </w:r>
            <w:r>
              <w:rPr>
                <w:kern w:val="0"/>
                <w:sz w:val="20"/>
              </w:rPr>
              <w:t>3</w:t>
            </w:r>
            <w:r w:rsidRPr="00B173B8">
              <w:rPr>
                <w:kern w:val="0"/>
                <w:sz w:val="20"/>
              </w:rPr>
              <w:t>-</w:t>
            </w:r>
            <w:r>
              <w:rPr>
                <w:kern w:val="0"/>
                <w:sz w:val="20"/>
              </w:rPr>
              <w:t>2</w:t>
            </w:r>
          </w:p>
        </w:tc>
        <w:tc>
          <w:tcPr>
            <w:tcW w:w="705" w:type="pct"/>
            <w:vAlign w:val="center"/>
          </w:tcPr>
          <w:p w14:paraId="7001C759" w14:textId="049C9388" w:rsidR="002A0F16" w:rsidRPr="00AA46D8" w:rsidRDefault="00A0306F" w:rsidP="002A0F16">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2A0F16" w:rsidRPr="00AA46D8">
              <w:rPr>
                <w:rFonts w:hint="eastAsia"/>
                <w:kern w:val="0"/>
                <w:sz w:val="20"/>
              </w:rPr>
              <w:t>部</w:t>
            </w:r>
          </w:p>
        </w:tc>
        <w:tc>
          <w:tcPr>
            <w:tcW w:w="705" w:type="pct"/>
            <w:vAlign w:val="center"/>
          </w:tcPr>
          <w:p w14:paraId="0F49988C" w14:textId="70BB825B"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156DE60A" w14:textId="54AB2D3B"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Word</w:t>
            </w:r>
          </w:p>
        </w:tc>
      </w:tr>
      <w:tr w:rsidR="002A0F16" w:rsidRPr="00AA46D8" w14:paraId="66A2560C" w14:textId="77777777" w:rsidTr="00510BEB">
        <w:tc>
          <w:tcPr>
            <w:tcW w:w="2182" w:type="pct"/>
            <w:vAlign w:val="center"/>
          </w:tcPr>
          <w:p w14:paraId="1DF8F049" w14:textId="45849344" w:rsidR="002A0F16" w:rsidRDefault="002A0F16" w:rsidP="002A0F16">
            <w:pPr>
              <w:pStyle w:val="a3"/>
              <w:spacing w:line="300" w:lineRule="exact"/>
              <w:ind w:leftChars="0" w:left="0" w:firstLineChars="0" w:firstLine="0"/>
              <w:rPr>
                <w:kern w:val="0"/>
                <w:sz w:val="20"/>
              </w:rPr>
            </w:pPr>
            <w:r>
              <w:rPr>
                <w:rFonts w:hint="eastAsia"/>
                <w:kern w:val="0"/>
                <w:sz w:val="20"/>
              </w:rPr>
              <w:t>（</w:t>
            </w:r>
            <w:r w:rsidR="007E0B9F">
              <w:rPr>
                <w:rFonts w:hint="eastAsia"/>
                <w:kern w:val="0"/>
                <w:sz w:val="20"/>
              </w:rPr>
              <w:t>3</w:t>
            </w:r>
            <w:r>
              <w:rPr>
                <w:rFonts w:hint="eastAsia"/>
                <w:kern w:val="0"/>
                <w:sz w:val="20"/>
              </w:rPr>
              <w:t>）</w:t>
            </w:r>
            <w:r w:rsidRPr="00AA46D8">
              <w:rPr>
                <w:kern w:val="0"/>
                <w:sz w:val="20"/>
              </w:rPr>
              <w:t>施工計画</w:t>
            </w:r>
          </w:p>
        </w:tc>
        <w:tc>
          <w:tcPr>
            <w:tcW w:w="704" w:type="pct"/>
            <w:vAlign w:val="center"/>
          </w:tcPr>
          <w:p w14:paraId="7226F14A" w14:textId="1889EB66" w:rsidR="002A0F16" w:rsidRPr="00AA46D8" w:rsidRDefault="002A0F16" w:rsidP="002A0F16">
            <w:pPr>
              <w:pStyle w:val="a3"/>
              <w:spacing w:line="300" w:lineRule="exact"/>
              <w:ind w:leftChars="0" w:left="0" w:firstLineChars="0" w:firstLine="0"/>
              <w:jc w:val="center"/>
              <w:rPr>
                <w:kern w:val="0"/>
                <w:sz w:val="20"/>
              </w:rPr>
            </w:pPr>
            <w:r w:rsidRPr="00B173B8">
              <w:rPr>
                <w:kern w:val="0"/>
                <w:sz w:val="20"/>
              </w:rPr>
              <w:t>様式</w:t>
            </w:r>
            <w:r w:rsidRPr="00B173B8">
              <w:rPr>
                <w:kern w:val="0"/>
                <w:sz w:val="20"/>
              </w:rPr>
              <w:t>3</w:t>
            </w:r>
            <w:r>
              <w:rPr>
                <w:kern w:val="0"/>
                <w:sz w:val="20"/>
              </w:rPr>
              <w:t>3</w:t>
            </w:r>
            <w:r w:rsidRPr="00B173B8">
              <w:rPr>
                <w:kern w:val="0"/>
                <w:sz w:val="20"/>
              </w:rPr>
              <w:t>-</w:t>
            </w:r>
            <w:r>
              <w:rPr>
                <w:kern w:val="0"/>
                <w:sz w:val="20"/>
              </w:rPr>
              <w:t>3</w:t>
            </w:r>
          </w:p>
        </w:tc>
        <w:tc>
          <w:tcPr>
            <w:tcW w:w="705" w:type="pct"/>
            <w:vAlign w:val="center"/>
          </w:tcPr>
          <w:p w14:paraId="5B039CBE" w14:textId="05D46E2D" w:rsidR="002A0F16" w:rsidRPr="00AA46D8" w:rsidRDefault="00A0306F" w:rsidP="002A0F16">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2A0F16" w:rsidRPr="00AA46D8">
              <w:rPr>
                <w:rFonts w:hint="eastAsia"/>
                <w:kern w:val="0"/>
                <w:sz w:val="20"/>
              </w:rPr>
              <w:t>部</w:t>
            </w:r>
          </w:p>
        </w:tc>
        <w:tc>
          <w:tcPr>
            <w:tcW w:w="705" w:type="pct"/>
            <w:vAlign w:val="center"/>
          </w:tcPr>
          <w:p w14:paraId="34A0FE6A" w14:textId="7128B820"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1F4CF6BC" w14:textId="4592EDF7"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Word</w:t>
            </w:r>
          </w:p>
        </w:tc>
      </w:tr>
      <w:tr w:rsidR="002A0F16" w:rsidRPr="00AA46D8" w14:paraId="570423C0" w14:textId="77777777" w:rsidTr="00510BEB">
        <w:tc>
          <w:tcPr>
            <w:tcW w:w="2182" w:type="pct"/>
            <w:vAlign w:val="center"/>
          </w:tcPr>
          <w:p w14:paraId="4BCF8F88" w14:textId="41935671" w:rsidR="002A0F16" w:rsidRDefault="002A0F16" w:rsidP="002A0F16">
            <w:pPr>
              <w:pStyle w:val="a3"/>
              <w:snapToGrid w:val="0"/>
              <w:ind w:leftChars="0" w:left="0" w:firstLineChars="0" w:firstLine="0"/>
              <w:rPr>
                <w:kern w:val="0"/>
                <w:sz w:val="20"/>
              </w:rPr>
            </w:pPr>
            <w:r>
              <w:rPr>
                <w:rFonts w:hint="eastAsia"/>
                <w:kern w:val="0"/>
                <w:sz w:val="20"/>
              </w:rPr>
              <w:t>（</w:t>
            </w:r>
            <w:r w:rsidR="007E0B9F">
              <w:rPr>
                <w:rFonts w:hint="eastAsia"/>
                <w:kern w:val="0"/>
                <w:sz w:val="20"/>
              </w:rPr>
              <w:t>4</w:t>
            </w:r>
            <w:r>
              <w:rPr>
                <w:rFonts w:hint="eastAsia"/>
                <w:kern w:val="0"/>
                <w:sz w:val="20"/>
              </w:rPr>
              <w:t>）</w:t>
            </w:r>
            <w:r w:rsidRPr="00AA46D8">
              <w:rPr>
                <w:kern w:val="0"/>
                <w:sz w:val="20"/>
              </w:rPr>
              <w:t>地球環境・ライフサイクルコスト</w:t>
            </w:r>
          </w:p>
          <w:p w14:paraId="0CE6039D" w14:textId="1478EC3A" w:rsidR="002A0F16" w:rsidRDefault="002A0F16" w:rsidP="007E0B9F">
            <w:pPr>
              <w:pStyle w:val="a3"/>
              <w:snapToGrid w:val="0"/>
              <w:ind w:leftChars="0" w:left="0" w:firstLineChars="250" w:firstLine="500"/>
              <w:rPr>
                <w:kern w:val="0"/>
                <w:sz w:val="20"/>
              </w:rPr>
            </w:pPr>
            <w:r w:rsidRPr="00AA46D8">
              <w:rPr>
                <w:kern w:val="0"/>
                <w:sz w:val="20"/>
              </w:rPr>
              <w:t>への</w:t>
            </w:r>
            <w:r w:rsidRPr="007E0B9F">
              <w:rPr>
                <w:rFonts w:ascii="ＭＳ 明朝" w:hAnsi="ＭＳ 明朝"/>
                <w:color w:val="000000"/>
                <w:kern w:val="0"/>
                <w:sz w:val="20"/>
              </w:rPr>
              <w:t>配慮</w:t>
            </w:r>
          </w:p>
        </w:tc>
        <w:tc>
          <w:tcPr>
            <w:tcW w:w="704" w:type="pct"/>
            <w:vAlign w:val="center"/>
          </w:tcPr>
          <w:p w14:paraId="6F256849" w14:textId="7E18735B" w:rsidR="002A0F16" w:rsidRPr="00AA46D8" w:rsidRDefault="002A0F16" w:rsidP="002A0F16">
            <w:pPr>
              <w:pStyle w:val="a3"/>
              <w:spacing w:line="300" w:lineRule="exact"/>
              <w:ind w:leftChars="0" w:left="0" w:firstLineChars="0" w:firstLine="0"/>
              <w:jc w:val="center"/>
              <w:rPr>
                <w:kern w:val="0"/>
                <w:sz w:val="20"/>
              </w:rPr>
            </w:pPr>
            <w:r w:rsidRPr="00B173B8">
              <w:rPr>
                <w:kern w:val="0"/>
                <w:sz w:val="20"/>
              </w:rPr>
              <w:t>様式</w:t>
            </w:r>
            <w:r w:rsidRPr="00B173B8">
              <w:rPr>
                <w:kern w:val="0"/>
                <w:sz w:val="20"/>
              </w:rPr>
              <w:t>3</w:t>
            </w:r>
            <w:r>
              <w:rPr>
                <w:kern w:val="0"/>
                <w:sz w:val="20"/>
              </w:rPr>
              <w:t>3</w:t>
            </w:r>
            <w:r w:rsidRPr="00B173B8">
              <w:rPr>
                <w:kern w:val="0"/>
                <w:sz w:val="20"/>
              </w:rPr>
              <w:t>-</w:t>
            </w:r>
            <w:r>
              <w:rPr>
                <w:kern w:val="0"/>
                <w:sz w:val="20"/>
              </w:rPr>
              <w:t>4</w:t>
            </w:r>
          </w:p>
        </w:tc>
        <w:tc>
          <w:tcPr>
            <w:tcW w:w="705" w:type="pct"/>
            <w:vAlign w:val="center"/>
          </w:tcPr>
          <w:p w14:paraId="091EB8F3" w14:textId="4C67F954" w:rsidR="002A0F16" w:rsidRPr="00AA46D8" w:rsidRDefault="00A0306F" w:rsidP="002A0F16">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2A0F16" w:rsidRPr="00AA46D8">
              <w:rPr>
                <w:rFonts w:hint="eastAsia"/>
                <w:kern w:val="0"/>
                <w:sz w:val="20"/>
              </w:rPr>
              <w:t>部</w:t>
            </w:r>
          </w:p>
        </w:tc>
        <w:tc>
          <w:tcPr>
            <w:tcW w:w="705" w:type="pct"/>
            <w:vAlign w:val="center"/>
          </w:tcPr>
          <w:p w14:paraId="7AAA02A3" w14:textId="5BF2BC1A"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734288A" w14:textId="1741DD2F"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4E8FB516" w14:textId="77777777" w:rsidTr="00510BEB">
        <w:tc>
          <w:tcPr>
            <w:tcW w:w="2182" w:type="pct"/>
            <w:shd w:val="clear" w:color="auto" w:fill="D9D9D9" w:themeFill="background1" w:themeFillShade="D9"/>
            <w:vAlign w:val="center"/>
          </w:tcPr>
          <w:p w14:paraId="23D386A4" w14:textId="022F4C8D" w:rsidR="007E1769" w:rsidRDefault="007E1769" w:rsidP="007E1769">
            <w:pPr>
              <w:pStyle w:val="a3"/>
              <w:spacing w:line="300" w:lineRule="exact"/>
              <w:ind w:leftChars="0" w:left="0" w:firstLineChars="0" w:firstLine="0"/>
              <w:rPr>
                <w:kern w:val="0"/>
                <w:sz w:val="20"/>
              </w:rPr>
            </w:pPr>
            <w:r w:rsidRPr="00AA46D8">
              <w:rPr>
                <w:rFonts w:hint="eastAsia"/>
                <w:b/>
                <w:bCs/>
                <w:kern w:val="0"/>
                <w:sz w:val="20"/>
              </w:rPr>
              <w:t>３．開業準備に関する提案</w:t>
            </w:r>
          </w:p>
        </w:tc>
        <w:tc>
          <w:tcPr>
            <w:tcW w:w="704" w:type="pct"/>
            <w:shd w:val="clear" w:color="auto" w:fill="D9D9D9" w:themeFill="background1" w:themeFillShade="D9"/>
          </w:tcPr>
          <w:p w14:paraId="04E10B63" w14:textId="77777777" w:rsidR="007E1769" w:rsidRPr="00AA46D8" w:rsidRDefault="007E1769" w:rsidP="007E1769">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487E8538" w14:textId="77777777" w:rsidR="007E1769" w:rsidRPr="00AA46D8" w:rsidRDefault="007E1769" w:rsidP="007E1769">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38C98E49" w14:textId="77777777" w:rsidR="007E1769" w:rsidRPr="00AA46D8" w:rsidRDefault="007E1769" w:rsidP="007E1769">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2764514D" w14:textId="77777777" w:rsidR="007E1769" w:rsidRPr="00AA46D8" w:rsidRDefault="007E1769" w:rsidP="007E1769">
            <w:pPr>
              <w:pStyle w:val="a3"/>
              <w:spacing w:line="300" w:lineRule="exact"/>
              <w:ind w:leftChars="0" w:left="0" w:firstLineChars="0" w:firstLine="0"/>
              <w:jc w:val="center"/>
              <w:rPr>
                <w:kern w:val="0"/>
                <w:sz w:val="20"/>
              </w:rPr>
            </w:pPr>
          </w:p>
        </w:tc>
      </w:tr>
      <w:tr w:rsidR="007E1769" w:rsidRPr="00AA46D8" w14:paraId="755B907B" w14:textId="77777777" w:rsidTr="00510BEB">
        <w:tc>
          <w:tcPr>
            <w:tcW w:w="2182" w:type="pct"/>
            <w:vAlign w:val="center"/>
          </w:tcPr>
          <w:p w14:paraId="36C2B6E3" w14:textId="2ED77541" w:rsidR="007E1769" w:rsidRPr="00AA46D8" w:rsidRDefault="007E1769" w:rsidP="007E1769">
            <w:pPr>
              <w:pStyle w:val="a3"/>
              <w:spacing w:line="300" w:lineRule="exact"/>
              <w:ind w:leftChars="0" w:left="0" w:firstLineChars="0" w:firstLine="0"/>
              <w:rPr>
                <w:b/>
                <w:bCs/>
                <w:kern w:val="0"/>
                <w:sz w:val="20"/>
              </w:rPr>
            </w:pPr>
            <w:r>
              <w:rPr>
                <w:rFonts w:hint="eastAsia"/>
                <w:sz w:val="20"/>
              </w:rPr>
              <w:t>（</w:t>
            </w:r>
            <w:r>
              <w:rPr>
                <w:rFonts w:hint="eastAsia"/>
                <w:sz w:val="20"/>
              </w:rPr>
              <w:t>1</w:t>
            </w:r>
            <w:r>
              <w:rPr>
                <w:rFonts w:hint="eastAsia"/>
                <w:sz w:val="20"/>
              </w:rPr>
              <w:t>）</w:t>
            </w:r>
            <w:r w:rsidRPr="00AA46D8">
              <w:rPr>
                <w:sz w:val="20"/>
              </w:rPr>
              <w:t>円滑な供用開始に配慮した開業準備</w:t>
            </w:r>
          </w:p>
        </w:tc>
        <w:tc>
          <w:tcPr>
            <w:tcW w:w="704" w:type="pct"/>
            <w:vAlign w:val="center"/>
          </w:tcPr>
          <w:p w14:paraId="66EEFF99" w14:textId="0B0E58F5"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34</w:t>
            </w:r>
            <w:r w:rsidRPr="00AA46D8">
              <w:rPr>
                <w:kern w:val="0"/>
                <w:sz w:val="20"/>
              </w:rPr>
              <w:t>-1</w:t>
            </w:r>
          </w:p>
        </w:tc>
        <w:tc>
          <w:tcPr>
            <w:tcW w:w="705" w:type="pct"/>
            <w:vAlign w:val="center"/>
          </w:tcPr>
          <w:p w14:paraId="79D08850" w14:textId="4BD4E1E8"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500A6F4E" w14:textId="5EFB6D61"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3B5CE21F" w14:textId="6EA00C09"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7DC0F372" w14:textId="77777777" w:rsidTr="00510BEB">
        <w:tc>
          <w:tcPr>
            <w:tcW w:w="2182" w:type="pct"/>
            <w:vAlign w:val="center"/>
          </w:tcPr>
          <w:p w14:paraId="4B8E7E56" w14:textId="634E3FF7" w:rsidR="007E1769" w:rsidRPr="00AA46D8" w:rsidRDefault="007E1769" w:rsidP="007E1769">
            <w:pPr>
              <w:pStyle w:val="a3"/>
              <w:spacing w:line="300" w:lineRule="exact"/>
              <w:ind w:leftChars="0" w:left="0" w:firstLineChars="0" w:firstLine="0"/>
              <w:rPr>
                <w:sz w:val="20"/>
              </w:rPr>
            </w:pPr>
            <w:r>
              <w:rPr>
                <w:rFonts w:hint="eastAsia"/>
                <w:sz w:val="20"/>
              </w:rPr>
              <w:t>（</w:t>
            </w:r>
            <w:r>
              <w:rPr>
                <w:rFonts w:hint="eastAsia"/>
                <w:sz w:val="20"/>
              </w:rPr>
              <w:t>2</w:t>
            </w:r>
            <w:r>
              <w:rPr>
                <w:rFonts w:hint="eastAsia"/>
                <w:sz w:val="20"/>
              </w:rPr>
              <w:t>）</w:t>
            </w:r>
            <w:r w:rsidRPr="00AA46D8">
              <w:rPr>
                <w:sz w:val="20"/>
              </w:rPr>
              <w:t>開業準備計画表</w:t>
            </w:r>
          </w:p>
        </w:tc>
        <w:tc>
          <w:tcPr>
            <w:tcW w:w="704" w:type="pct"/>
            <w:vAlign w:val="center"/>
          </w:tcPr>
          <w:p w14:paraId="34919477" w14:textId="40775BE3"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34</w:t>
            </w:r>
            <w:r w:rsidRPr="00AA46D8">
              <w:rPr>
                <w:kern w:val="0"/>
                <w:sz w:val="20"/>
              </w:rPr>
              <w:t>-2</w:t>
            </w:r>
          </w:p>
        </w:tc>
        <w:tc>
          <w:tcPr>
            <w:tcW w:w="705" w:type="pct"/>
            <w:vAlign w:val="center"/>
          </w:tcPr>
          <w:p w14:paraId="4FF9704C" w14:textId="40EB6BAE"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2F55EFFF" w14:textId="5234E161"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A3</w:t>
            </w:r>
          </w:p>
        </w:tc>
        <w:tc>
          <w:tcPr>
            <w:tcW w:w="704" w:type="pct"/>
            <w:vAlign w:val="center"/>
          </w:tcPr>
          <w:p w14:paraId="0EE4E20E" w14:textId="51B726AC" w:rsidR="007E1769" w:rsidRPr="00AA46D8" w:rsidRDefault="007E1769" w:rsidP="007E1769">
            <w:pPr>
              <w:pStyle w:val="a3"/>
              <w:snapToGrid w:val="0"/>
              <w:ind w:leftChars="-50" w:left="-105" w:rightChars="-50" w:right="-105"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7E1769" w:rsidRPr="00AA46D8" w14:paraId="5C737528" w14:textId="77777777" w:rsidTr="00510BEB">
        <w:tc>
          <w:tcPr>
            <w:tcW w:w="2182" w:type="pct"/>
            <w:shd w:val="clear" w:color="auto" w:fill="D9D9D9" w:themeFill="background1" w:themeFillShade="D9"/>
            <w:vAlign w:val="center"/>
          </w:tcPr>
          <w:p w14:paraId="4BDE48E3" w14:textId="29B62AC4" w:rsidR="007E1769" w:rsidRPr="00AA46D8" w:rsidRDefault="007E1769" w:rsidP="007E1769">
            <w:pPr>
              <w:pStyle w:val="a3"/>
              <w:spacing w:line="300" w:lineRule="exact"/>
              <w:ind w:leftChars="0" w:left="0" w:firstLineChars="0" w:firstLine="0"/>
              <w:rPr>
                <w:sz w:val="20"/>
              </w:rPr>
            </w:pPr>
            <w:r w:rsidRPr="00AA46D8">
              <w:rPr>
                <w:rFonts w:hint="eastAsia"/>
                <w:b/>
                <w:bCs/>
                <w:kern w:val="0"/>
                <w:sz w:val="20"/>
              </w:rPr>
              <w:t>４．維持管理に関する提案</w:t>
            </w:r>
          </w:p>
        </w:tc>
        <w:tc>
          <w:tcPr>
            <w:tcW w:w="704" w:type="pct"/>
            <w:shd w:val="clear" w:color="auto" w:fill="D9D9D9" w:themeFill="background1" w:themeFillShade="D9"/>
          </w:tcPr>
          <w:p w14:paraId="299F0C26" w14:textId="77777777" w:rsidR="007E1769" w:rsidRPr="00AA46D8" w:rsidRDefault="007E1769" w:rsidP="007E1769">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55A1E5EB" w14:textId="77777777" w:rsidR="007E1769" w:rsidRPr="00AA46D8" w:rsidRDefault="007E1769" w:rsidP="007E1769">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3EFE5997" w14:textId="77777777" w:rsidR="007E1769" w:rsidRPr="00AA46D8" w:rsidRDefault="007E1769" w:rsidP="007E1769">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3EBFBAF1" w14:textId="77777777" w:rsidR="007E1769" w:rsidRPr="00AA46D8" w:rsidRDefault="007E1769" w:rsidP="007E1769">
            <w:pPr>
              <w:pStyle w:val="a3"/>
              <w:spacing w:line="300" w:lineRule="exact"/>
              <w:ind w:leftChars="0" w:left="0" w:firstLineChars="0" w:firstLine="0"/>
              <w:jc w:val="center"/>
              <w:rPr>
                <w:kern w:val="0"/>
                <w:sz w:val="20"/>
              </w:rPr>
            </w:pPr>
          </w:p>
        </w:tc>
      </w:tr>
      <w:tr w:rsidR="007E1769" w:rsidRPr="00AA46D8" w14:paraId="4C8FFA0E" w14:textId="77777777" w:rsidTr="00510BEB">
        <w:tc>
          <w:tcPr>
            <w:tcW w:w="2182" w:type="pct"/>
            <w:vAlign w:val="center"/>
          </w:tcPr>
          <w:p w14:paraId="41DBD6B6" w14:textId="20B81DC9" w:rsidR="007E1769" w:rsidRPr="00AA46D8" w:rsidRDefault="007E1769" w:rsidP="007E1769">
            <w:pPr>
              <w:pStyle w:val="a3"/>
              <w:spacing w:line="300" w:lineRule="exact"/>
              <w:ind w:leftChars="0" w:left="0" w:firstLineChars="0" w:firstLine="0"/>
              <w:rPr>
                <w:sz w:val="20"/>
              </w:rPr>
            </w:pPr>
            <w:r>
              <w:rPr>
                <w:rFonts w:hint="eastAsia"/>
                <w:sz w:val="20"/>
              </w:rPr>
              <w:t>（</w:t>
            </w:r>
            <w:r>
              <w:rPr>
                <w:rFonts w:hint="eastAsia"/>
                <w:sz w:val="20"/>
              </w:rPr>
              <w:t>1-1</w:t>
            </w:r>
            <w:r>
              <w:rPr>
                <w:rFonts w:hint="eastAsia"/>
                <w:sz w:val="20"/>
              </w:rPr>
              <w:t>）</w:t>
            </w:r>
            <w:r w:rsidRPr="00AA46D8">
              <w:rPr>
                <w:sz w:val="20"/>
              </w:rPr>
              <w:t>修繕計画</w:t>
            </w:r>
          </w:p>
        </w:tc>
        <w:tc>
          <w:tcPr>
            <w:tcW w:w="704" w:type="pct"/>
            <w:vAlign w:val="center"/>
          </w:tcPr>
          <w:p w14:paraId="29C8D9C3" w14:textId="3E0CE5BD"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35</w:t>
            </w:r>
            <w:r w:rsidRPr="00AA46D8">
              <w:rPr>
                <w:kern w:val="0"/>
                <w:sz w:val="20"/>
              </w:rPr>
              <w:t>-</w:t>
            </w:r>
            <w:r>
              <w:rPr>
                <w:kern w:val="0"/>
                <w:sz w:val="20"/>
              </w:rPr>
              <w:t>1</w:t>
            </w:r>
          </w:p>
        </w:tc>
        <w:tc>
          <w:tcPr>
            <w:tcW w:w="705" w:type="pct"/>
            <w:vAlign w:val="center"/>
          </w:tcPr>
          <w:p w14:paraId="1956D8EC" w14:textId="228EC95B"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33CC895C" w14:textId="317FCED4"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48BE6E08" w14:textId="0F2E72AF"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1649A596" w14:textId="77777777" w:rsidTr="00510BEB">
        <w:tc>
          <w:tcPr>
            <w:tcW w:w="2182" w:type="pct"/>
            <w:vAlign w:val="center"/>
          </w:tcPr>
          <w:p w14:paraId="2EBB9D28" w14:textId="7E05BBFE" w:rsidR="007E1769" w:rsidRPr="00AA46D8" w:rsidRDefault="007E1769" w:rsidP="007E1769">
            <w:pPr>
              <w:pStyle w:val="a3"/>
              <w:spacing w:line="300" w:lineRule="exact"/>
              <w:ind w:leftChars="0" w:left="0" w:firstLineChars="0" w:firstLine="0"/>
              <w:rPr>
                <w:sz w:val="20"/>
              </w:rPr>
            </w:pPr>
            <w:r>
              <w:rPr>
                <w:rFonts w:hint="eastAsia"/>
                <w:sz w:val="20"/>
              </w:rPr>
              <w:t>（</w:t>
            </w:r>
            <w:r>
              <w:rPr>
                <w:rFonts w:hint="eastAsia"/>
                <w:sz w:val="20"/>
              </w:rPr>
              <w:t>1-2</w:t>
            </w:r>
            <w:r>
              <w:rPr>
                <w:rFonts w:hint="eastAsia"/>
                <w:sz w:val="20"/>
              </w:rPr>
              <w:t>）</w:t>
            </w:r>
            <w:r w:rsidRPr="00AA46D8">
              <w:rPr>
                <w:sz w:val="20"/>
              </w:rPr>
              <w:t>修繕計画表</w:t>
            </w:r>
          </w:p>
        </w:tc>
        <w:tc>
          <w:tcPr>
            <w:tcW w:w="704" w:type="pct"/>
            <w:vAlign w:val="center"/>
          </w:tcPr>
          <w:p w14:paraId="6E88C199" w14:textId="0FD64813"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35</w:t>
            </w:r>
            <w:r w:rsidRPr="00AA46D8">
              <w:rPr>
                <w:kern w:val="0"/>
                <w:sz w:val="20"/>
              </w:rPr>
              <w:t>-</w:t>
            </w:r>
            <w:r>
              <w:rPr>
                <w:kern w:val="0"/>
                <w:sz w:val="20"/>
              </w:rPr>
              <w:t>2</w:t>
            </w:r>
          </w:p>
        </w:tc>
        <w:tc>
          <w:tcPr>
            <w:tcW w:w="705" w:type="pct"/>
            <w:vAlign w:val="center"/>
          </w:tcPr>
          <w:p w14:paraId="0F780205" w14:textId="5ACF650D"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09F241FA" w14:textId="679C8F33"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A3</w:t>
            </w:r>
          </w:p>
        </w:tc>
        <w:tc>
          <w:tcPr>
            <w:tcW w:w="704" w:type="pct"/>
            <w:vAlign w:val="center"/>
          </w:tcPr>
          <w:p w14:paraId="2DD9C43A" w14:textId="7C2E7855" w:rsidR="007E1769" w:rsidRPr="00AA46D8" w:rsidRDefault="007E1769" w:rsidP="007E1769">
            <w:pPr>
              <w:pStyle w:val="a3"/>
              <w:snapToGrid w:val="0"/>
              <w:ind w:leftChars="-50" w:left="-105" w:rightChars="-50" w:right="-105"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7E1769" w:rsidRPr="00AA46D8" w14:paraId="665BA9A3" w14:textId="77777777" w:rsidTr="00510BEB">
        <w:tc>
          <w:tcPr>
            <w:tcW w:w="2182" w:type="pct"/>
            <w:vAlign w:val="center"/>
          </w:tcPr>
          <w:p w14:paraId="71A4F56A" w14:textId="467F7487" w:rsidR="007E1769" w:rsidRDefault="007E1769" w:rsidP="007E1769">
            <w:pPr>
              <w:pStyle w:val="a3"/>
              <w:snapToGrid w:val="0"/>
              <w:ind w:leftChars="0" w:left="0" w:firstLineChars="0" w:firstLine="0"/>
              <w:rPr>
                <w:rFonts w:ascii="ＭＳ 明朝" w:hAnsi="ＭＳ 明朝"/>
                <w:sz w:val="20"/>
              </w:rPr>
            </w:pPr>
            <w:r>
              <w:rPr>
                <w:rFonts w:ascii="ＭＳ 明朝" w:hAnsi="ＭＳ 明朝" w:hint="eastAsia"/>
                <w:sz w:val="20"/>
              </w:rPr>
              <w:t>（</w:t>
            </w:r>
            <w:r w:rsidRPr="007E0B9F">
              <w:rPr>
                <w:sz w:val="20"/>
              </w:rPr>
              <w:t>2</w:t>
            </w:r>
            <w:r>
              <w:rPr>
                <w:rFonts w:ascii="ＭＳ 明朝" w:hAnsi="ＭＳ 明朝" w:hint="eastAsia"/>
                <w:sz w:val="20"/>
              </w:rPr>
              <w:t>）</w:t>
            </w:r>
            <w:r w:rsidRPr="00D63CAE">
              <w:rPr>
                <w:rFonts w:ascii="ＭＳ 明朝" w:hAnsi="ＭＳ 明朝" w:hint="eastAsia"/>
                <w:sz w:val="20"/>
              </w:rPr>
              <w:t>地球環境負荷の低減への配慮</w:t>
            </w:r>
          </w:p>
          <w:p w14:paraId="68AA1C1C" w14:textId="1B143794" w:rsidR="007E1769" w:rsidRPr="00AA46D8" w:rsidRDefault="007E1769" w:rsidP="007E1769">
            <w:pPr>
              <w:pStyle w:val="a3"/>
              <w:snapToGrid w:val="0"/>
              <w:ind w:leftChars="0" w:left="0" w:firstLineChars="250" w:firstLine="500"/>
              <w:rPr>
                <w:sz w:val="20"/>
              </w:rPr>
            </w:pPr>
            <w:r w:rsidRPr="00D63CAE">
              <w:rPr>
                <w:rFonts w:ascii="ＭＳ 明朝" w:hAnsi="ＭＳ 明朝" w:hint="eastAsia"/>
                <w:sz w:val="20"/>
              </w:rPr>
              <w:t>（運営業務からの観点を含む）</w:t>
            </w:r>
          </w:p>
        </w:tc>
        <w:tc>
          <w:tcPr>
            <w:tcW w:w="704" w:type="pct"/>
            <w:vAlign w:val="center"/>
          </w:tcPr>
          <w:p w14:paraId="610559CD" w14:textId="2A97AE29"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35</w:t>
            </w:r>
            <w:r w:rsidRPr="00AA46D8">
              <w:rPr>
                <w:kern w:val="0"/>
                <w:sz w:val="20"/>
              </w:rPr>
              <w:t>-</w:t>
            </w:r>
            <w:r>
              <w:rPr>
                <w:kern w:val="0"/>
                <w:sz w:val="20"/>
              </w:rPr>
              <w:t>3</w:t>
            </w:r>
          </w:p>
        </w:tc>
        <w:tc>
          <w:tcPr>
            <w:tcW w:w="705" w:type="pct"/>
            <w:vAlign w:val="center"/>
          </w:tcPr>
          <w:p w14:paraId="25530270" w14:textId="61647804" w:rsidR="007E1769"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7C914AEA" w14:textId="4A1A2FD9"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CF3F71B" w14:textId="69AA624F" w:rsidR="007E1769" w:rsidRPr="00AA46D8" w:rsidRDefault="007E1769" w:rsidP="007E1769">
            <w:pPr>
              <w:pStyle w:val="a3"/>
              <w:spacing w:line="240" w:lineRule="exact"/>
              <w:ind w:leftChars="0" w:left="0" w:firstLineChars="0" w:firstLine="0"/>
              <w:jc w:val="center"/>
              <w:rPr>
                <w:kern w:val="0"/>
                <w:sz w:val="20"/>
              </w:rPr>
            </w:pPr>
            <w:r w:rsidRPr="00AA46D8">
              <w:rPr>
                <w:kern w:val="0"/>
                <w:sz w:val="20"/>
              </w:rPr>
              <w:t>Word</w:t>
            </w:r>
          </w:p>
        </w:tc>
      </w:tr>
      <w:tr w:rsidR="007E1769" w:rsidRPr="00AA46D8" w14:paraId="253AE6EC" w14:textId="77777777" w:rsidTr="00510BEB">
        <w:tc>
          <w:tcPr>
            <w:tcW w:w="2182" w:type="pct"/>
            <w:shd w:val="clear" w:color="auto" w:fill="D9D9D9" w:themeFill="background1" w:themeFillShade="D9"/>
            <w:vAlign w:val="center"/>
          </w:tcPr>
          <w:p w14:paraId="13792029" w14:textId="4A293138" w:rsidR="007E1769" w:rsidRPr="00AA46D8" w:rsidRDefault="007E1769" w:rsidP="007E1769">
            <w:pPr>
              <w:pStyle w:val="a3"/>
              <w:spacing w:line="300" w:lineRule="exact"/>
              <w:ind w:leftChars="0" w:left="0" w:firstLineChars="0" w:firstLine="0"/>
              <w:rPr>
                <w:sz w:val="20"/>
              </w:rPr>
            </w:pPr>
            <w:r w:rsidRPr="00AA46D8">
              <w:rPr>
                <w:rFonts w:hint="eastAsia"/>
                <w:b/>
                <w:bCs/>
                <w:kern w:val="0"/>
                <w:sz w:val="20"/>
              </w:rPr>
              <w:t>５．運営に関する提案</w:t>
            </w:r>
          </w:p>
        </w:tc>
        <w:tc>
          <w:tcPr>
            <w:tcW w:w="704" w:type="pct"/>
            <w:shd w:val="clear" w:color="auto" w:fill="D9D9D9" w:themeFill="background1" w:themeFillShade="D9"/>
          </w:tcPr>
          <w:p w14:paraId="28D390E0" w14:textId="77777777" w:rsidR="007E1769" w:rsidRPr="00AA46D8" w:rsidRDefault="007E1769" w:rsidP="007E1769">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57699BE5" w14:textId="77777777" w:rsidR="007E1769" w:rsidRPr="00AA46D8" w:rsidRDefault="007E1769" w:rsidP="007E1769">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098E74B7" w14:textId="77777777" w:rsidR="007E1769" w:rsidRPr="00AA46D8" w:rsidRDefault="007E1769" w:rsidP="007E1769">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39203FC3" w14:textId="77777777" w:rsidR="007E1769" w:rsidRPr="00AA46D8" w:rsidRDefault="007E1769" w:rsidP="007E1769">
            <w:pPr>
              <w:pStyle w:val="a3"/>
              <w:spacing w:line="300" w:lineRule="exact"/>
              <w:ind w:leftChars="0" w:left="0" w:firstLineChars="0" w:firstLine="0"/>
              <w:jc w:val="center"/>
              <w:rPr>
                <w:kern w:val="0"/>
                <w:sz w:val="20"/>
              </w:rPr>
            </w:pPr>
          </w:p>
        </w:tc>
      </w:tr>
      <w:tr w:rsidR="007E1769" w:rsidRPr="00AA46D8" w14:paraId="71D1330A" w14:textId="77777777" w:rsidTr="00510BEB">
        <w:tc>
          <w:tcPr>
            <w:tcW w:w="2182" w:type="pct"/>
            <w:vAlign w:val="center"/>
          </w:tcPr>
          <w:p w14:paraId="0ED35089" w14:textId="683770DC" w:rsidR="007E1769" w:rsidRPr="00AA46D8" w:rsidRDefault="007E1769" w:rsidP="007E1769">
            <w:pPr>
              <w:pStyle w:val="a3"/>
              <w:spacing w:line="300" w:lineRule="exact"/>
              <w:ind w:leftChars="0" w:left="0" w:firstLineChars="0" w:firstLine="0"/>
              <w:rPr>
                <w:b/>
                <w:bCs/>
                <w:kern w:val="0"/>
                <w:sz w:val="20"/>
              </w:rPr>
            </w:pPr>
            <w:r w:rsidRPr="00D63CAE">
              <w:rPr>
                <w:rFonts w:hint="eastAsia"/>
                <w:sz w:val="20"/>
              </w:rPr>
              <w:t>（</w:t>
            </w:r>
            <w:r>
              <w:rPr>
                <w:rFonts w:hint="eastAsia"/>
                <w:sz w:val="20"/>
              </w:rPr>
              <w:t>1</w:t>
            </w:r>
            <w:r w:rsidRPr="00D63CAE">
              <w:rPr>
                <w:rFonts w:hint="eastAsia"/>
                <w:sz w:val="20"/>
              </w:rPr>
              <w:t>）質の高い給食の安定的な提供</w:t>
            </w:r>
          </w:p>
        </w:tc>
        <w:tc>
          <w:tcPr>
            <w:tcW w:w="704" w:type="pct"/>
            <w:vAlign w:val="center"/>
          </w:tcPr>
          <w:p w14:paraId="5BC55429" w14:textId="180129A6"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t>-</w:t>
            </w:r>
            <w:r w:rsidRPr="00AA46D8">
              <w:rPr>
                <w:kern w:val="0"/>
                <w:sz w:val="20"/>
              </w:rPr>
              <w:t>1</w:t>
            </w:r>
          </w:p>
        </w:tc>
        <w:tc>
          <w:tcPr>
            <w:tcW w:w="705" w:type="pct"/>
            <w:vAlign w:val="center"/>
          </w:tcPr>
          <w:p w14:paraId="3C3A922B" w14:textId="665D188D"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2E065D54" w14:textId="27F8866B"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453733F6" w14:textId="0449834D"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6E5CFB3B" w14:textId="77777777" w:rsidTr="00510BEB">
        <w:tc>
          <w:tcPr>
            <w:tcW w:w="2182" w:type="pct"/>
            <w:vAlign w:val="center"/>
          </w:tcPr>
          <w:p w14:paraId="71E81842" w14:textId="4241A10B" w:rsidR="007E1769" w:rsidRPr="00AA46D8" w:rsidRDefault="007E1769" w:rsidP="007E1769">
            <w:pPr>
              <w:pStyle w:val="a3"/>
              <w:spacing w:line="300" w:lineRule="exact"/>
              <w:ind w:leftChars="0" w:left="0" w:firstLineChars="0" w:firstLine="0"/>
              <w:rPr>
                <w:sz w:val="20"/>
              </w:rPr>
            </w:pPr>
            <w:r w:rsidRPr="00D63CAE">
              <w:rPr>
                <w:rFonts w:hint="eastAsia"/>
                <w:sz w:val="20"/>
              </w:rPr>
              <w:t>（</w:t>
            </w:r>
            <w:r>
              <w:rPr>
                <w:rFonts w:hint="eastAsia"/>
                <w:sz w:val="20"/>
              </w:rPr>
              <w:t>2</w:t>
            </w:r>
            <w:r w:rsidRPr="00D63CAE">
              <w:rPr>
                <w:rFonts w:hint="eastAsia"/>
                <w:sz w:val="20"/>
              </w:rPr>
              <w:t>）安全衛生</w:t>
            </w:r>
          </w:p>
        </w:tc>
        <w:tc>
          <w:tcPr>
            <w:tcW w:w="704" w:type="pct"/>
            <w:vAlign w:val="center"/>
          </w:tcPr>
          <w:p w14:paraId="6FF79D4D" w14:textId="7FA7751B"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-2</w:t>
            </w:r>
          </w:p>
        </w:tc>
        <w:tc>
          <w:tcPr>
            <w:tcW w:w="705" w:type="pct"/>
            <w:vAlign w:val="center"/>
          </w:tcPr>
          <w:p w14:paraId="095A8099" w14:textId="1C83D708"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7004172A" w14:textId="0AFCEF3B"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7F99F31" w14:textId="2472682D"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3EAFC8E1" w14:textId="77777777" w:rsidTr="00510BEB">
        <w:tc>
          <w:tcPr>
            <w:tcW w:w="2182" w:type="pct"/>
            <w:vAlign w:val="center"/>
          </w:tcPr>
          <w:p w14:paraId="7B73593B" w14:textId="75683548" w:rsidR="007E1769" w:rsidRPr="00AA46D8" w:rsidRDefault="007E1769" w:rsidP="007E1769">
            <w:pPr>
              <w:pStyle w:val="a3"/>
              <w:spacing w:line="300" w:lineRule="exact"/>
              <w:ind w:leftChars="0" w:left="0" w:firstLineChars="0" w:firstLine="0"/>
              <w:rPr>
                <w:sz w:val="20"/>
              </w:rPr>
            </w:pPr>
            <w:r>
              <w:rPr>
                <w:rFonts w:hint="eastAsia"/>
                <w:sz w:val="20"/>
              </w:rPr>
              <w:t>（</w:t>
            </w:r>
            <w:r>
              <w:rPr>
                <w:rFonts w:hint="eastAsia"/>
                <w:sz w:val="20"/>
              </w:rPr>
              <w:t>3</w:t>
            </w:r>
            <w:r>
              <w:rPr>
                <w:rFonts w:hint="eastAsia"/>
                <w:sz w:val="20"/>
              </w:rPr>
              <w:t>）</w:t>
            </w:r>
            <w:r w:rsidRPr="00AA46D8">
              <w:rPr>
                <w:sz w:val="20"/>
              </w:rPr>
              <w:t>食物アレルギー対応</w:t>
            </w:r>
          </w:p>
        </w:tc>
        <w:tc>
          <w:tcPr>
            <w:tcW w:w="704" w:type="pct"/>
            <w:vAlign w:val="center"/>
          </w:tcPr>
          <w:p w14:paraId="133332DC" w14:textId="564488AA"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-3</w:t>
            </w:r>
          </w:p>
        </w:tc>
        <w:tc>
          <w:tcPr>
            <w:tcW w:w="705" w:type="pct"/>
            <w:vAlign w:val="center"/>
          </w:tcPr>
          <w:p w14:paraId="2E32D04E" w14:textId="08DD0069"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6E6E0485" w14:textId="736FF13D"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DB04766" w14:textId="2886AC45"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122DB94E" w14:textId="77777777" w:rsidTr="00510BEB">
        <w:tc>
          <w:tcPr>
            <w:tcW w:w="2182" w:type="pct"/>
            <w:vAlign w:val="center"/>
          </w:tcPr>
          <w:p w14:paraId="57936C7E" w14:textId="41D5EC68" w:rsidR="007E1769" w:rsidRPr="00AA46D8" w:rsidRDefault="007E1769" w:rsidP="007E1769">
            <w:pPr>
              <w:pStyle w:val="a3"/>
              <w:spacing w:line="300" w:lineRule="exact"/>
              <w:ind w:leftChars="0" w:left="0" w:firstLineChars="0" w:firstLine="0"/>
              <w:rPr>
                <w:sz w:val="20"/>
              </w:rPr>
            </w:pPr>
            <w:r>
              <w:rPr>
                <w:rFonts w:hint="eastAsia"/>
                <w:sz w:val="20"/>
              </w:rPr>
              <w:t>（</w:t>
            </w:r>
            <w:r>
              <w:rPr>
                <w:rFonts w:hint="eastAsia"/>
                <w:sz w:val="20"/>
              </w:rPr>
              <w:t>4-1</w:t>
            </w:r>
            <w:r>
              <w:rPr>
                <w:rFonts w:hint="eastAsia"/>
                <w:sz w:val="20"/>
              </w:rPr>
              <w:t>）</w:t>
            </w:r>
            <w:r w:rsidRPr="00AA46D8">
              <w:rPr>
                <w:sz w:val="20"/>
              </w:rPr>
              <w:t>配送・回収</w:t>
            </w:r>
          </w:p>
        </w:tc>
        <w:tc>
          <w:tcPr>
            <w:tcW w:w="704" w:type="pct"/>
            <w:vAlign w:val="center"/>
          </w:tcPr>
          <w:p w14:paraId="4DB5F883" w14:textId="1E3BC557"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-4</w:t>
            </w:r>
          </w:p>
        </w:tc>
        <w:tc>
          <w:tcPr>
            <w:tcW w:w="705" w:type="pct"/>
            <w:vAlign w:val="center"/>
          </w:tcPr>
          <w:p w14:paraId="590B9227" w14:textId="21657FF5"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2BF2D6D5" w14:textId="135A9B9C"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1E287C1A" w14:textId="161073EF"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32628111" w14:textId="77777777" w:rsidTr="00510BEB">
        <w:tc>
          <w:tcPr>
            <w:tcW w:w="2182" w:type="pct"/>
            <w:vAlign w:val="center"/>
          </w:tcPr>
          <w:p w14:paraId="20E4996E" w14:textId="52B178E9" w:rsidR="007E1769" w:rsidRPr="00AA46D8" w:rsidRDefault="007E1769" w:rsidP="007E1769">
            <w:pPr>
              <w:pStyle w:val="a3"/>
              <w:spacing w:line="300" w:lineRule="exact"/>
              <w:ind w:leftChars="0" w:left="0" w:firstLineChars="0" w:firstLine="0"/>
              <w:rPr>
                <w:sz w:val="20"/>
              </w:rPr>
            </w:pPr>
            <w:r>
              <w:rPr>
                <w:rFonts w:hint="eastAsia"/>
                <w:sz w:val="20"/>
              </w:rPr>
              <w:t>（</w:t>
            </w:r>
            <w:r>
              <w:rPr>
                <w:rFonts w:hint="eastAsia"/>
                <w:sz w:val="20"/>
              </w:rPr>
              <w:t>4-2</w:t>
            </w:r>
            <w:r>
              <w:rPr>
                <w:rFonts w:hint="eastAsia"/>
                <w:sz w:val="20"/>
              </w:rPr>
              <w:t>）</w:t>
            </w:r>
            <w:r w:rsidRPr="00AA46D8">
              <w:rPr>
                <w:sz w:val="20"/>
              </w:rPr>
              <w:t>配送・回収計画表</w:t>
            </w:r>
          </w:p>
        </w:tc>
        <w:tc>
          <w:tcPr>
            <w:tcW w:w="704" w:type="pct"/>
            <w:vAlign w:val="center"/>
          </w:tcPr>
          <w:p w14:paraId="7CDEC22F" w14:textId="760E5D70"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sidRPr="00AA46D8">
              <w:t>5</w:t>
            </w:r>
          </w:p>
        </w:tc>
        <w:tc>
          <w:tcPr>
            <w:tcW w:w="705" w:type="pct"/>
            <w:vAlign w:val="center"/>
          </w:tcPr>
          <w:p w14:paraId="08CC923E" w14:textId="4DEA9C3D"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2B131018" w14:textId="6BEFE0ED"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A3</w:t>
            </w:r>
          </w:p>
        </w:tc>
        <w:tc>
          <w:tcPr>
            <w:tcW w:w="704" w:type="pct"/>
            <w:vAlign w:val="center"/>
          </w:tcPr>
          <w:p w14:paraId="155D2BB5" w14:textId="6C94C919" w:rsidR="007E1769" w:rsidRPr="00AA46D8" w:rsidRDefault="007E1769" w:rsidP="007E1769">
            <w:pPr>
              <w:pStyle w:val="a3"/>
              <w:snapToGrid w:val="0"/>
              <w:ind w:leftChars="-50" w:left="-105" w:rightChars="-50" w:right="-105"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7E1769" w:rsidRPr="00AA46D8" w14:paraId="7C501661" w14:textId="77777777" w:rsidTr="00510BEB">
        <w:tc>
          <w:tcPr>
            <w:tcW w:w="2182" w:type="pct"/>
            <w:vAlign w:val="center"/>
          </w:tcPr>
          <w:p w14:paraId="53AFCEE7" w14:textId="546D4CB9" w:rsidR="007E1769" w:rsidRPr="00AA46D8" w:rsidRDefault="007E1769" w:rsidP="007E1769">
            <w:pPr>
              <w:pStyle w:val="a3"/>
              <w:spacing w:line="300" w:lineRule="exact"/>
              <w:ind w:leftChars="0" w:left="0" w:firstLineChars="0" w:firstLine="0"/>
              <w:rPr>
                <w:sz w:val="20"/>
              </w:rPr>
            </w:pPr>
            <w:r w:rsidRPr="00D63CAE">
              <w:rPr>
                <w:rFonts w:hint="eastAsia"/>
                <w:sz w:val="20"/>
              </w:rPr>
              <w:t>（</w:t>
            </w:r>
            <w:r>
              <w:rPr>
                <w:rFonts w:hint="eastAsia"/>
                <w:sz w:val="20"/>
              </w:rPr>
              <w:t>5</w:t>
            </w:r>
            <w:r w:rsidRPr="00D63CAE">
              <w:rPr>
                <w:rFonts w:hint="eastAsia"/>
                <w:sz w:val="20"/>
              </w:rPr>
              <w:t>）従業員の労働環境</w:t>
            </w:r>
          </w:p>
        </w:tc>
        <w:tc>
          <w:tcPr>
            <w:tcW w:w="704" w:type="pct"/>
            <w:vAlign w:val="center"/>
          </w:tcPr>
          <w:p w14:paraId="1AA1679C" w14:textId="202392CB"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Pr>
                <w:rFonts w:hint="eastAsia"/>
              </w:rPr>
              <w:t>6</w:t>
            </w:r>
          </w:p>
        </w:tc>
        <w:tc>
          <w:tcPr>
            <w:tcW w:w="705" w:type="pct"/>
            <w:vAlign w:val="center"/>
          </w:tcPr>
          <w:p w14:paraId="3D109088" w14:textId="3C78BFE1" w:rsidR="007E1769"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3F858879" w14:textId="4A584CAE"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0D16659" w14:textId="38828C1F" w:rsidR="007E1769" w:rsidRPr="00AA46D8" w:rsidRDefault="007E1769" w:rsidP="007E1769">
            <w:pPr>
              <w:pStyle w:val="a3"/>
              <w:spacing w:line="240" w:lineRule="exact"/>
              <w:ind w:leftChars="0" w:left="0" w:firstLineChars="0" w:firstLine="0"/>
              <w:jc w:val="center"/>
              <w:rPr>
                <w:kern w:val="0"/>
                <w:sz w:val="20"/>
              </w:rPr>
            </w:pPr>
            <w:r w:rsidRPr="00AA46D8">
              <w:rPr>
                <w:kern w:val="0"/>
                <w:sz w:val="20"/>
              </w:rPr>
              <w:t>Word</w:t>
            </w:r>
          </w:p>
        </w:tc>
      </w:tr>
      <w:tr w:rsidR="007E1769" w:rsidRPr="00AA46D8" w14:paraId="5C7FCF1F" w14:textId="77777777" w:rsidTr="00510BEB">
        <w:tc>
          <w:tcPr>
            <w:tcW w:w="2182" w:type="pct"/>
            <w:vAlign w:val="center"/>
          </w:tcPr>
          <w:p w14:paraId="54558769" w14:textId="1DF10EE1" w:rsidR="007E1769" w:rsidRPr="00AA46D8" w:rsidRDefault="007E1769" w:rsidP="007E1769">
            <w:pPr>
              <w:pStyle w:val="a3"/>
              <w:spacing w:line="300" w:lineRule="exact"/>
              <w:ind w:leftChars="0" w:left="0" w:firstLineChars="0" w:firstLine="0"/>
              <w:rPr>
                <w:sz w:val="20"/>
              </w:rPr>
            </w:pPr>
            <w:r w:rsidRPr="00D63CAE">
              <w:rPr>
                <w:rFonts w:hint="eastAsia"/>
                <w:sz w:val="20"/>
              </w:rPr>
              <w:t>（</w:t>
            </w:r>
            <w:r>
              <w:rPr>
                <w:rFonts w:hint="eastAsia"/>
                <w:sz w:val="20"/>
              </w:rPr>
              <w:t>6</w:t>
            </w:r>
            <w:r w:rsidRPr="00D63CAE">
              <w:rPr>
                <w:rFonts w:hint="eastAsia"/>
                <w:sz w:val="20"/>
              </w:rPr>
              <w:t>）</w:t>
            </w:r>
            <w:r w:rsidRPr="00AA46D8">
              <w:rPr>
                <w:sz w:val="20"/>
              </w:rPr>
              <w:t>食育</w:t>
            </w:r>
            <w:r>
              <w:rPr>
                <w:rFonts w:hint="eastAsia"/>
                <w:sz w:val="20"/>
              </w:rPr>
              <w:t>支援</w:t>
            </w:r>
          </w:p>
        </w:tc>
        <w:tc>
          <w:tcPr>
            <w:tcW w:w="704" w:type="pct"/>
            <w:vAlign w:val="center"/>
          </w:tcPr>
          <w:p w14:paraId="70389BA9" w14:textId="0FC32807"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Pr>
                <w:rFonts w:hint="eastAsia"/>
              </w:rPr>
              <w:t>7</w:t>
            </w:r>
          </w:p>
        </w:tc>
        <w:tc>
          <w:tcPr>
            <w:tcW w:w="705" w:type="pct"/>
            <w:vAlign w:val="center"/>
          </w:tcPr>
          <w:p w14:paraId="46B89E67" w14:textId="7F65EDE8"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33A1A092" w14:textId="7E69A790"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5A99E1FF" w14:textId="364E46A2"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23AA20FA" w14:textId="77777777" w:rsidTr="00510BEB">
        <w:tc>
          <w:tcPr>
            <w:tcW w:w="2182" w:type="pct"/>
            <w:vAlign w:val="center"/>
          </w:tcPr>
          <w:p w14:paraId="6BD988C4" w14:textId="203A9E11" w:rsidR="007E1769" w:rsidRPr="00AA46D8" w:rsidRDefault="007E1769" w:rsidP="007E1769">
            <w:pPr>
              <w:pStyle w:val="a3"/>
              <w:spacing w:line="300" w:lineRule="exact"/>
              <w:ind w:leftChars="0" w:left="0" w:firstLineChars="0" w:firstLine="0"/>
              <w:rPr>
                <w:sz w:val="20"/>
              </w:rPr>
            </w:pPr>
            <w:r w:rsidRPr="00D63CAE">
              <w:rPr>
                <w:rFonts w:hint="eastAsia"/>
                <w:sz w:val="20"/>
              </w:rPr>
              <w:t>（</w:t>
            </w:r>
            <w:r>
              <w:rPr>
                <w:rFonts w:hint="eastAsia"/>
                <w:sz w:val="20"/>
              </w:rPr>
              <w:t>7</w:t>
            </w:r>
            <w:r w:rsidRPr="00D63CAE">
              <w:rPr>
                <w:rFonts w:hint="eastAsia"/>
                <w:sz w:val="20"/>
              </w:rPr>
              <w:t>）周辺環境への配慮</w:t>
            </w:r>
          </w:p>
        </w:tc>
        <w:tc>
          <w:tcPr>
            <w:tcW w:w="704" w:type="pct"/>
            <w:vAlign w:val="center"/>
          </w:tcPr>
          <w:p w14:paraId="1360C875" w14:textId="4CE34373"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Pr>
                <w:rFonts w:hint="eastAsia"/>
              </w:rPr>
              <w:t>8</w:t>
            </w:r>
          </w:p>
        </w:tc>
        <w:tc>
          <w:tcPr>
            <w:tcW w:w="705" w:type="pct"/>
            <w:vAlign w:val="center"/>
          </w:tcPr>
          <w:p w14:paraId="02F6F0B9" w14:textId="0464CEF4" w:rsidR="007E1769"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567D8FDE" w14:textId="35AFA90B"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2A052D5D" w14:textId="2EF4ECEE"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26CD31E3" w14:textId="77777777" w:rsidTr="00510BEB">
        <w:tc>
          <w:tcPr>
            <w:tcW w:w="2182" w:type="pct"/>
            <w:shd w:val="clear" w:color="auto" w:fill="D9D9D9" w:themeFill="background1" w:themeFillShade="D9"/>
            <w:vAlign w:val="center"/>
          </w:tcPr>
          <w:p w14:paraId="58B9EB5E" w14:textId="6D7A43DF" w:rsidR="007E1769" w:rsidRPr="00AA46D8" w:rsidRDefault="007E1769" w:rsidP="007E1769">
            <w:pPr>
              <w:pStyle w:val="a3"/>
              <w:spacing w:line="300" w:lineRule="exact"/>
              <w:ind w:leftChars="0" w:left="0" w:firstLineChars="0" w:firstLine="0"/>
              <w:rPr>
                <w:sz w:val="20"/>
              </w:rPr>
            </w:pPr>
            <w:r w:rsidRPr="00AA46D8">
              <w:rPr>
                <w:rFonts w:hint="eastAsia"/>
                <w:b/>
                <w:bCs/>
                <w:kern w:val="0"/>
                <w:sz w:val="20"/>
              </w:rPr>
              <w:t>６．その他に関する提案</w:t>
            </w:r>
          </w:p>
        </w:tc>
        <w:tc>
          <w:tcPr>
            <w:tcW w:w="704" w:type="pct"/>
            <w:shd w:val="clear" w:color="auto" w:fill="D9D9D9" w:themeFill="background1" w:themeFillShade="D9"/>
          </w:tcPr>
          <w:p w14:paraId="6F875EF2" w14:textId="77777777" w:rsidR="007E1769" w:rsidRPr="00AA46D8" w:rsidRDefault="007E1769" w:rsidP="007E1769">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37525609" w14:textId="77777777" w:rsidR="007E1769" w:rsidRPr="00AA46D8" w:rsidRDefault="007E1769" w:rsidP="007E1769">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6CBB754D" w14:textId="77777777" w:rsidR="007E1769" w:rsidRPr="00AA46D8" w:rsidRDefault="007E1769" w:rsidP="007E1769">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6E900999" w14:textId="77777777" w:rsidR="007E1769" w:rsidRPr="00AA46D8" w:rsidRDefault="007E1769" w:rsidP="007E1769">
            <w:pPr>
              <w:pStyle w:val="a3"/>
              <w:spacing w:line="300" w:lineRule="exact"/>
              <w:ind w:leftChars="0" w:left="0" w:firstLineChars="0" w:firstLine="0"/>
              <w:jc w:val="center"/>
              <w:rPr>
                <w:kern w:val="0"/>
                <w:sz w:val="20"/>
              </w:rPr>
            </w:pPr>
          </w:p>
        </w:tc>
      </w:tr>
      <w:tr w:rsidR="007E1769" w:rsidRPr="00AA46D8" w14:paraId="71FF8AF7" w14:textId="77777777" w:rsidTr="00510BEB">
        <w:tc>
          <w:tcPr>
            <w:tcW w:w="2182" w:type="pct"/>
            <w:vAlign w:val="center"/>
          </w:tcPr>
          <w:p w14:paraId="58DCBE10" w14:textId="0DA6E535" w:rsidR="007E1769" w:rsidRPr="00AA46D8" w:rsidRDefault="007E1769" w:rsidP="007E1769">
            <w:pPr>
              <w:pStyle w:val="a3"/>
              <w:spacing w:line="300" w:lineRule="exact"/>
              <w:ind w:leftChars="0" w:left="0" w:firstLineChars="0" w:firstLine="0"/>
              <w:rPr>
                <w:b/>
                <w:bCs/>
                <w:kern w:val="0"/>
                <w:sz w:val="20"/>
              </w:rPr>
            </w:pPr>
            <w:r w:rsidRPr="00D63CAE">
              <w:rPr>
                <w:rFonts w:hint="eastAsia"/>
                <w:sz w:val="20"/>
              </w:rPr>
              <w:t>（</w:t>
            </w:r>
            <w:r>
              <w:rPr>
                <w:rFonts w:hint="eastAsia"/>
                <w:sz w:val="20"/>
              </w:rPr>
              <w:t>1</w:t>
            </w:r>
            <w:r w:rsidRPr="00D63CAE">
              <w:rPr>
                <w:rFonts w:hint="eastAsia"/>
                <w:sz w:val="20"/>
              </w:rPr>
              <w:t>）地域への貢献</w:t>
            </w:r>
          </w:p>
        </w:tc>
        <w:tc>
          <w:tcPr>
            <w:tcW w:w="704" w:type="pct"/>
            <w:vAlign w:val="center"/>
          </w:tcPr>
          <w:p w14:paraId="27745BC2" w14:textId="459F6161"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sidRPr="005763FF">
              <w:rPr>
                <w:kern w:val="0"/>
                <w:sz w:val="20"/>
              </w:rPr>
              <w:t>3</w:t>
            </w:r>
            <w:r>
              <w:rPr>
                <w:kern w:val="0"/>
                <w:sz w:val="20"/>
              </w:rPr>
              <w:t>7</w:t>
            </w:r>
            <w:r w:rsidRPr="00AA46D8">
              <w:rPr>
                <w:kern w:val="0"/>
                <w:sz w:val="20"/>
              </w:rPr>
              <w:t>-</w:t>
            </w:r>
            <w:r>
              <w:rPr>
                <w:kern w:val="0"/>
                <w:sz w:val="20"/>
              </w:rPr>
              <w:t>1</w:t>
            </w:r>
          </w:p>
        </w:tc>
        <w:tc>
          <w:tcPr>
            <w:tcW w:w="705" w:type="pct"/>
            <w:vAlign w:val="center"/>
          </w:tcPr>
          <w:p w14:paraId="35F0E331" w14:textId="2A6408E2"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75488DBD" w14:textId="5441BA25"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7B727BAD" w14:textId="788EF3FB"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4625CD53" w14:textId="77777777" w:rsidTr="00510BEB">
        <w:tc>
          <w:tcPr>
            <w:tcW w:w="2182" w:type="pct"/>
            <w:vAlign w:val="center"/>
          </w:tcPr>
          <w:p w14:paraId="5DB67E6E" w14:textId="5E177881" w:rsidR="007E1769" w:rsidRPr="00D63CAE" w:rsidRDefault="007E1769" w:rsidP="007E1769">
            <w:pPr>
              <w:pStyle w:val="a3"/>
              <w:spacing w:line="300" w:lineRule="exact"/>
              <w:ind w:leftChars="0" w:left="0" w:firstLineChars="0" w:firstLine="0"/>
              <w:rPr>
                <w:sz w:val="20"/>
              </w:rPr>
            </w:pPr>
            <w:r w:rsidRPr="00D63CAE">
              <w:rPr>
                <w:rFonts w:hint="eastAsia"/>
                <w:sz w:val="20"/>
              </w:rPr>
              <w:lastRenderedPageBreak/>
              <w:t>（</w:t>
            </w:r>
            <w:r>
              <w:rPr>
                <w:rFonts w:hint="eastAsia"/>
                <w:sz w:val="20"/>
              </w:rPr>
              <w:t>2</w:t>
            </w:r>
            <w:r w:rsidRPr="00D63CAE">
              <w:rPr>
                <w:rFonts w:hint="eastAsia"/>
                <w:sz w:val="20"/>
              </w:rPr>
              <w:t>）</w:t>
            </w:r>
            <w:r w:rsidRPr="00564116">
              <w:rPr>
                <w:rFonts w:hint="eastAsia"/>
                <w:sz w:val="20"/>
              </w:rPr>
              <w:t>大規模災害時における協力体制</w:t>
            </w:r>
          </w:p>
        </w:tc>
        <w:tc>
          <w:tcPr>
            <w:tcW w:w="704" w:type="pct"/>
            <w:vAlign w:val="center"/>
          </w:tcPr>
          <w:p w14:paraId="3D1D1BA7" w14:textId="0B0A20EF"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sidRPr="005763FF">
              <w:rPr>
                <w:kern w:val="0"/>
                <w:sz w:val="20"/>
              </w:rPr>
              <w:t>3</w:t>
            </w:r>
            <w:r>
              <w:rPr>
                <w:kern w:val="0"/>
                <w:sz w:val="20"/>
              </w:rPr>
              <w:t>7</w:t>
            </w:r>
            <w:r w:rsidRPr="00AA46D8">
              <w:rPr>
                <w:kern w:val="0"/>
                <w:sz w:val="20"/>
              </w:rPr>
              <w:t>-</w:t>
            </w:r>
            <w:r>
              <w:rPr>
                <w:rFonts w:hint="eastAsia"/>
                <w:kern w:val="0"/>
                <w:sz w:val="20"/>
              </w:rPr>
              <w:t>2</w:t>
            </w:r>
          </w:p>
        </w:tc>
        <w:tc>
          <w:tcPr>
            <w:tcW w:w="705" w:type="pct"/>
            <w:vAlign w:val="center"/>
          </w:tcPr>
          <w:p w14:paraId="20BA9968" w14:textId="5AB5A050" w:rsidR="007E1769"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319BE60D" w14:textId="64639B36"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44D54E33" w14:textId="5C46573C"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0D7E026C" w14:textId="77777777" w:rsidTr="00510BEB">
        <w:tc>
          <w:tcPr>
            <w:tcW w:w="2182" w:type="pct"/>
            <w:vAlign w:val="center"/>
          </w:tcPr>
          <w:p w14:paraId="35593581" w14:textId="57823727" w:rsidR="007E1769" w:rsidRPr="00AA46D8" w:rsidRDefault="007E1769" w:rsidP="007E1769">
            <w:pPr>
              <w:pStyle w:val="a3"/>
              <w:spacing w:line="300" w:lineRule="exact"/>
              <w:ind w:leftChars="0" w:left="0" w:firstLineChars="0" w:firstLine="0"/>
              <w:rPr>
                <w:sz w:val="20"/>
              </w:rPr>
            </w:pPr>
            <w:r w:rsidRPr="00D63CAE">
              <w:rPr>
                <w:rFonts w:hint="eastAsia"/>
                <w:sz w:val="20"/>
              </w:rPr>
              <w:t>（</w:t>
            </w:r>
            <w:r>
              <w:rPr>
                <w:rFonts w:hint="eastAsia"/>
                <w:sz w:val="20"/>
              </w:rPr>
              <w:t>3</w:t>
            </w:r>
            <w:r w:rsidRPr="00D63CAE">
              <w:rPr>
                <w:rFonts w:hint="eastAsia"/>
                <w:sz w:val="20"/>
              </w:rPr>
              <w:t>）市内事業者への発注</w:t>
            </w:r>
          </w:p>
        </w:tc>
        <w:tc>
          <w:tcPr>
            <w:tcW w:w="704" w:type="pct"/>
            <w:vAlign w:val="center"/>
          </w:tcPr>
          <w:p w14:paraId="3A66581A" w14:textId="239CF0C8"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sidRPr="005763FF">
              <w:rPr>
                <w:kern w:val="0"/>
                <w:sz w:val="20"/>
              </w:rPr>
              <w:t>3</w:t>
            </w:r>
            <w:r>
              <w:rPr>
                <w:kern w:val="0"/>
                <w:sz w:val="20"/>
              </w:rPr>
              <w:t>7</w:t>
            </w:r>
            <w:r w:rsidRPr="00AA46D8">
              <w:rPr>
                <w:kern w:val="0"/>
                <w:sz w:val="20"/>
              </w:rPr>
              <w:t>-</w:t>
            </w:r>
            <w:r>
              <w:rPr>
                <w:rFonts w:hint="eastAsia"/>
                <w:kern w:val="0"/>
                <w:sz w:val="20"/>
              </w:rPr>
              <w:t>3</w:t>
            </w:r>
          </w:p>
        </w:tc>
        <w:tc>
          <w:tcPr>
            <w:tcW w:w="705" w:type="pct"/>
            <w:vAlign w:val="center"/>
          </w:tcPr>
          <w:p w14:paraId="034EA6CE" w14:textId="04D41194"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7B61D9A4" w14:textId="342AB8CC"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73E75A3E" w14:textId="66003975"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061B060F" w14:textId="77777777" w:rsidTr="00510BEB">
        <w:tc>
          <w:tcPr>
            <w:tcW w:w="2182" w:type="pct"/>
            <w:vAlign w:val="center"/>
          </w:tcPr>
          <w:p w14:paraId="7AF50559" w14:textId="7BF6E389" w:rsidR="007E1769" w:rsidRPr="00AA46D8" w:rsidRDefault="007E1769" w:rsidP="007E1769">
            <w:pPr>
              <w:pStyle w:val="a3"/>
              <w:spacing w:line="300" w:lineRule="exact"/>
              <w:ind w:leftChars="0" w:left="0" w:firstLineChars="0" w:firstLine="0"/>
              <w:rPr>
                <w:sz w:val="20"/>
              </w:rPr>
            </w:pPr>
            <w:r>
              <w:rPr>
                <w:rFonts w:hint="eastAsia"/>
                <w:sz w:val="20"/>
              </w:rPr>
              <w:t>（</w:t>
            </w:r>
            <w:r>
              <w:rPr>
                <w:rFonts w:hint="eastAsia"/>
                <w:sz w:val="20"/>
              </w:rPr>
              <w:t>4</w:t>
            </w:r>
            <w:r>
              <w:rPr>
                <w:rFonts w:hint="eastAsia"/>
                <w:sz w:val="20"/>
              </w:rPr>
              <w:t>）</w:t>
            </w:r>
            <w:r w:rsidRPr="00AA46D8">
              <w:rPr>
                <w:sz w:val="20"/>
              </w:rPr>
              <w:t>付帯事業</w:t>
            </w:r>
          </w:p>
        </w:tc>
        <w:tc>
          <w:tcPr>
            <w:tcW w:w="704" w:type="pct"/>
            <w:vAlign w:val="center"/>
          </w:tcPr>
          <w:p w14:paraId="24DB2C1B" w14:textId="5EAB5276"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sidRPr="005763FF">
              <w:rPr>
                <w:kern w:val="0"/>
                <w:sz w:val="20"/>
              </w:rPr>
              <w:t>3</w:t>
            </w:r>
            <w:r>
              <w:rPr>
                <w:kern w:val="0"/>
                <w:sz w:val="20"/>
              </w:rPr>
              <w:t>7</w:t>
            </w:r>
            <w:r w:rsidRPr="00AA46D8">
              <w:rPr>
                <w:kern w:val="0"/>
                <w:sz w:val="20"/>
              </w:rPr>
              <w:t>-</w:t>
            </w:r>
            <w:r>
              <w:rPr>
                <w:rFonts w:hint="eastAsia"/>
                <w:kern w:val="0"/>
                <w:sz w:val="20"/>
              </w:rPr>
              <w:t>4</w:t>
            </w:r>
          </w:p>
        </w:tc>
        <w:tc>
          <w:tcPr>
            <w:tcW w:w="705" w:type="pct"/>
            <w:vAlign w:val="center"/>
          </w:tcPr>
          <w:p w14:paraId="0737DC8E" w14:textId="56B31F8C"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0514F7C6" w14:textId="28FDFB41"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107225A6" w14:textId="329CB392"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3CF916A4" w14:textId="77777777" w:rsidTr="00510BEB">
        <w:tc>
          <w:tcPr>
            <w:tcW w:w="2182" w:type="pct"/>
            <w:shd w:val="clear" w:color="auto" w:fill="D9D9D9" w:themeFill="background1" w:themeFillShade="D9"/>
            <w:vAlign w:val="center"/>
          </w:tcPr>
          <w:p w14:paraId="560545DB" w14:textId="26AFE768" w:rsidR="007E1769" w:rsidRPr="005221A3" w:rsidRDefault="007E1769" w:rsidP="007E1769">
            <w:pPr>
              <w:pStyle w:val="a3"/>
              <w:spacing w:line="300" w:lineRule="exact"/>
              <w:ind w:leftChars="0" w:left="0" w:firstLineChars="0" w:firstLine="0"/>
              <w:rPr>
                <w:rFonts w:ascii="ＭＳ 明朝" w:hAnsi="ＭＳ 明朝"/>
                <w:kern w:val="0"/>
                <w:sz w:val="20"/>
              </w:rPr>
            </w:pPr>
            <w:r>
              <w:rPr>
                <w:rFonts w:hint="eastAsia"/>
                <w:b/>
                <w:bCs/>
                <w:kern w:val="0"/>
                <w:sz w:val="20"/>
              </w:rPr>
              <w:t xml:space="preserve">Ⅲ　</w:t>
            </w:r>
            <w:r w:rsidRPr="00AA46D8">
              <w:rPr>
                <w:rFonts w:hint="eastAsia"/>
                <w:b/>
                <w:bCs/>
                <w:kern w:val="0"/>
                <w:sz w:val="20"/>
              </w:rPr>
              <w:t>図面集</w:t>
            </w:r>
          </w:p>
        </w:tc>
        <w:tc>
          <w:tcPr>
            <w:tcW w:w="704" w:type="pct"/>
            <w:shd w:val="clear" w:color="auto" w:fill="D9D9D9" w:themeFill="background1" w:themeFillShade="D9"/>
          </w:tcPr>
          <w:p w14:paraId="2355D7E7" w14:textId="77777777" w:rsidR="007E1769" w:rsidRPr="005221A3" w:rsidRDefault="007E1769" w:rsidP="007E1769">
            <w:pPr>
              <w:pStyle w:val="a3"/>
              <w:spacing w:line="300" w:lineRule="exact"/>
              <w:ind w:leftChars="0" w:left="0" w:firstLineChars="0" w:firstLine="0"/>
              <w:jc w:val="center"/>
              <w:rPr>
                <w:rFonts w:ascii="ＭＳ 明朝" w:hAnsi="ＭＳ 明朝"/>
                <w:kern w:val="0"/>
                <w:sz w:val="20"/>
              </w:rPr>
            </w:pPr>
          </w:p>
        </w:tc>
        <w:tc>
          <w:tcPr>
            <w:tcW w:w="705" w:type="pct"/>
            <w:shd w:val="clear" w:color="auto" w:fill="D9D9D9" w:themeFill="background1" w:themeFillShade="D9"/>
          </w:tcPr>
          <w:p w14:paraId="2F486E45" w14:textId="77777777" w:rsidR="007E1769" w:rsidRPr="005221A3" w:rsidRDefault="007E1769" w:rsidP="007E1769">
            <w:pPr>
              <w:pStyle w:val="a3"/>
              <w:spacing w:line="300" w:lineRule="exact"/>
              <w:ind w:leftChars="0" w:left="0" w:firstLineChars="0" w:firstLine="0"/>
              <w:jc w:val="center"/>
              <w:rPr>
                <w:rFonts w:ascii="ＭＳ 明朝" w:hAnsi="ＭＳ 明朝"/>
                <w:kern w:val="0"/>
                <w:sz w:val="20"/>
              </w:rPr>
            </w:pPr>
          </w:p>
        </w:tc>
        <w:tc>
          <w:tcPr>
            <w:tcW w:w="705" w:type="pct"/>
            <w:shd w:val="clear" w:color="auto" w:fill="D9D9D9" w:themeFill="background1" w:themeFillShade="D9"/>
          </w:tcPr>
          <w:p w14:paraId="08BB0D22" w14:textId="77777777" w:rsidR="007E1769" w:rsidRPr="005221A3" w:rsidRDefault="007E1769" w:rsidP="007E1769">
            <w:pPr>
              <w:pStyle w:val="a3"/>
              <w:spacing w:line="300" w:lineRule="exact"/>
              <w:ind w:leftChars="0" w:left="0" w:firstLineChars="0" w:firstLine="0"/>
              <w:jc w:val="center"/>
              <w:rPr>
                <w:rFonts w:ascii="ＭＳ 明朝" w:hAnsi="ＭＳ 明朝"/>
                <w:kern w:val="0"/>
                <w:sz w:val="20"/>
              </w:rPr>
            </w:pPr>
          </w:p>
        </w:tc>
        <w:tc>
          <w:tcPr>
            <w:tcW w:w="704" w:type="pct"/>
            <w:shd w:val="clear" w:color="auto" w:fill="D9D9D9" w:themeFill="background1" w:themeFillShade="D9"/>
          </w:tcPr>
          <w:p w14:paraId="0AF39072" w14:textId="77777777" w:rsidR="007E1769" w:rsidRPr="005221A3" w:rsidRDefault="007E1769" w:rsidP="007E1769">
            <w:pPr>
              <w:pStyle w:val="a3"/>
              <w:spacing w:line="300" w:lineRule="exact"/>
              <w:ind w:leftChars="0" w:left="0" w:firstLineChars="0" w:firstLine="0"/>
              <w:jc w:val="center"/>
              <w:rPr>
                <w:rFonts w:ascii="ＭＳ 明朝" w:hAnsi="ＭＳ 明朝"/>
                <w:kern w:val="0"/>
                <w:sz w:val="20"/>
              </w:rPr>
            </w:pPr>
          </w:p>
        </w:tc>
      </w:tr>
      <w:tr w:rsidR="007E1769" w:rsidRPr="00AA46D8" w14:paraId="483E0762" w14:textId="77777777" w:rsidTr="00510BEB">
        <w:tc>
          <w:tcPr>
            <w:tcW w:w="2182" w:type="pct"/>
            <w:vAlign w:val="center"/>
          </w:tcPr>
          <w:p w14:paraId="03CD59A2" w14:textId="717D9324"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kern w:val="0"/>
                <w:sz w:val="20"/>
              </w:rPr>
              <w:t>図面集（表紙）</w:t>
            </w:r>
          </w:p>
        </w:tc>
        <w:tc>
          <w:tcPr>
            <w:tcW w:w="704" w:type="pct"/>
            <w:vAlign w:val="center"/>
          </w:tcPr>
          <w:p w14:paraId="77F44C8D" w14:textId="7982C229"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7229BFF8" w14:textId="30CE3452"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46B68BF3" w14:textId="78EE423D"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6423B0AF" w14:textId="67700D80"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07C82D1F" w14:textId="77777777" w:rsidTr="00510BEB">
        <w:tc>
          <w:tcPr>
            <w:tcW w:w="2182" w:type="pct"/>
            <w:vAlign w:val="center"/>
          </w:tcPr>
          <w:p w14:paraId="33ECE2E0" w14:textId="50C2E4B4"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kern w:val="0"/>
                <w:sz w:val="20"/>
              </w:rPr>
              <w:t>提出図面一覧</w:t>
            </w:r>
          </w:p>
        </w:tc>
        <w:tc>
          <w:tcPr>
            <w:tcW w:w="704" w:type="pct"/>
            <w:vAlign w:val="center"/>
          </w:tcPr>
          <w:p w14:paraId="21C87D33" w14:textId="5FCCBB3C"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2377CE7E" w14:textId="71BA0E4B"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46397DC2" w14:textId="146FDA02"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269A47FB" w14:textId="220B3DE5"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5707FEAF" w14:textId="77777777" w:rsidTr="00510BEB">
        <w:tc>
          <w:tcPr>
            <w:tcW w:w="2182" w:type="pct"/>
            <w:vAlign w:val="center"/>
          </w:tcPr>
          <w:p w14:paraId="351B78FE" w14:textId="24523264"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kern w:val="0"/>
                <w:sz w:val="20"/>
              </w:rPr>
              <w:t>全体配置図（外構含む）</w:t>
            </w:r>
          </w:p>
        </w:tc>
        <w:tc>
          <w:tcPr>
            <w:tcW w:w="704" w:type="pct"/>
            <w:vAlign w:val="center"/>
          </w:tcPr>
          <w:p w14:paraId="79FD7B84" w14:textId="0063E2A6"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0C786F97" w14:textId="09C351A7"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035DB86B" w14:textId="372E74B7"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3D789C11" w14:textId="0C4072EC"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763C3C9A" w14:textId="77777777" w:rsidTr="00510BEB">
        <w:tc>
          <w:tcPr>
            <w:tcW w:w="2182" w:type="pct"/>
            <w:vAlign w:val="center"/>
          </w:tcPr>
          <w:p w14:paraId="1B3F2FFC" w14:textId="1F8576A4"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kern w:val="0"/>
                <w:sz w:val="20"/>
              </w:rPr>
              <w:t>施設平面図（各階）</w:t>
            </w:r>
          </w:p>
        </w:tc>
        <w:tc>
          <w:tcPr>
            <w:tcW w:w="704" w:type="pct"/>
            <w:vAlign w:val="center"/>
          </w:tcPr>
          <w:p w14:paraId="6220A7D8" w14:textId="5E25402D"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19D3E662" w14:textId="252037A1"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7139FA11" w14:textId="085DB74A"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583B4E6B" w14:textId="0E4D4E47"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239EC780" w14:textId="77777777" w:rsidTr="00510BEB">
        <w:tc>
          <w:tcPr>
            <w:tcW w:w="2182" w:type="pct"/>
            <w:vAlign w:val="center"/>
          </w:tcPr>
          <w:p w14:paraId="71DDE7DA" w14:textId="2A5A1F0B"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kern w:val="0"/>
                <w:sz w:val="20"/>
              </w:rPr>
              <w:t>施設立面図（</w:t>
            </w:r>
            <w:r w:rsidRPr="00AA46D8">
              <w:rPr>
                <w:kern w:val="0"/>
                <w:sz w:val="20"/>
              </w:rPr>
              <w:t>4</w:t>
            </w:r>
            <w:r w:rsidRPr="00AA46D8">
              <w:rPr>
                <w:kern w:val="0"/>
                <w:sz w:val="20"/>
              </w:rPr>
              <w:t>面以上）</w:t>
            </w:r>
          </w:p>
        </w:tc>
        <w:tc>
          <w:tcPr>
            <w:tcW w:w="704" w:type="pct"/>
            <w:vAlign w:val="center"/>
          </w:tcPr>
          <w:p w14:paraId="691481CA" w14:textId="6B142718"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52C41C4A" w14:textId="6002EBA9"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487E3107" w14:textId="72960FCA"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2C2BB3D5" w14:textId="01E8B4FE"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1BF51024" w14:textId="77777777" w:rsidTr="00510BEB">
        <w:tc>
          <w:tcPr>
            <w:tcW w:w="2182" w:type="pct"/>
            <w:vAlign w:val="center"/>
          </w:tcPr>
          <w:p w14:paraId="4B300427" w14:textId="73CDE27B"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sz w:val="20"/>
              </w:rPr>
              <w:t>施設断面図</w:t>
            </w:r>
            <w:r w:rsidRPr="00AA46D8">
              <w:rPr>
                <w:kern w:val="0"/>
                <w:sz w:val="20"/>
              </w:rPr>
              <w:t>（</w:t>
            </w:r>
            <w:r w:rsidRPr="00AA46D8">
              <w:rPr>
                <w:kern w:val="0"/>
                <w:sz w:val="20"/>
              </w:rPr>
              <w:t>2</w:t>
            </w:r>
            <w:r w:rsidRPr="00AA46D8">
              <w:rPr>
                <w:kern w:val="0"/>
                <w:sz w:val="20"/>
              </w:rPr>
              <w:t>面以上）</w:t>
            </w:r>
          </w:p>
        </w:tc>
        <w:tc>
          <w:tcPr>
            <w:tcW w:w="704" w:type="pct"/>
            <w:vAlign w:val="center"/>
          </w:tcPr>
          <w:p w14:paraId="0C1C2868" w14:textId="1E8D3DC5"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2F46E843" w14:textId="6B1799DE"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4E491AF2" w14:textId="07EDC1F3"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659B9020" w14:textId="4736482A"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15B7F25B" w14:textId="77777777" w:rsidTr="00510BEB">
        <w:tc>
          <w:tcPr>
            <w:tcW w:w="2182" w:type="pct"/>
            <w:vAlign w:val="center"/>
          </w:tcPr>
          <w:p w14:paraId="1B47D7FB" w14:textId="087B58A4"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sz w:val="20"/>
              </w:rPr>
              <w:t>設備計画（電気設備、機械設備）</w:t>
            </w:r>
          </w:p>
        </w:tc>
        <w:tc>
          <w:tcPr>
            <w:tcW w:w="704" w:type="pct"/>
            <w:vAlign w:val="center"/>
          </w:tcPr>
          <w:p w14:paraId="2E3578FF" w14:textId="7F0435D6"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546FAD0C" w14:textId="0376D3EF"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5B4E7A1A" w14:textId="08548465"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6CAF21FE" w14:textId="2D67BDCE"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0C532C35" w14:textId="77777777" w:rsidTr="00510BEB">
        <w:tc>
          <w:tcPr>
            <w:tcW w:w="2182" w:type="pct"/>
            <w:vAlign w:val="center"/>
          </w:tcPr>
          <w:p w14:paraId="59247852" w14:textId="7FE95AA1"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sz w:val="20"/>
              </w:rPr>
              <w:t>調理設備計画</w:t>
            </w:r>
          </w:p>
        </w:tc>
        <w:tc>
          <w:tcPr>
            <w:tcW w:w="704" w:type="pct"/>
            <w:vAlign w:val="center"/>
          </w:tcPr>
          <w:p w14:paraId="6728C42B" w14:textId="3646C7AD"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21FA926B" w14:textId="00AD3C17"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24CFE2D2" w14:textId="119CD8EC"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563D64DC" w14:textId="493A9340"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3B7A6FAA" w14:textId="77777777" w:rsidTr="00510BEB">
        <w:tc>
          <w:tcPr>
            <w:tcW w:w="2182" w:type="pct"/>
            <w:vAlign w:val="center"/>
          </w:tcPr>
          <w:p w14:paraId="6DD3B063" w14:textId="672FDCF5"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sz w:val="20"/>
              </w:rPr>
              <w:t>調理設備配置図</w:t>
            </w:r>
          </w:p>
        </w:tc>
        <w:tc>
          <w:tcPr>
            <w:tcW w:w="704" w:type="pct"/>
            <w:vAlign w:val="center"/>
          </w:tcPr>
          <w:p w14:paraId="6D22BC93" w14:textId="323C939F"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68A941EB" w14:textId="10E6DDAE"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4052D194" w14:textId="4043C93B"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443EE23F" w14:textId="038BA977"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2B1594F6" w14:textId="77777777" w:rsidTr="00510BEB">
        <w:tc>
          <w:tcPr>
            <w:tcW w:w="2182" w:type="pct"/>
            <w:vAlign w:val="center"/>
          </w:tcPr>
          <w:p w14:paraId="631AB25C" w14:textId="1FF0E338"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sz w:val="20"/>
              </w:rPr>
              <w:t>調理設備リスト</w:t>
            </w:r>
          </w:p>
        </w:tc>
        <w:tc>
          <w:tcPr>
            <w:tcW w:w="704" w:type="pct"/>
            <w:vAlign w:val="center"/>
          </w:tcPr>
          <w:p w14:paraId="123958F4" w14:textId="77499C87"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3D1640D6" w14:textId="03D30CD8"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19C2346D" w14:textId="4A0A6BD3"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4A61F58A" w14:textId="0CD74AAF"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65D9217A" w14:textId="77777777" w:rsidTr="00510BEB">
        <w:tc>
          <w:tcPr>
            <w:tcW w:w="2182" w:type="pct"/>
            <w:vAlign w:val="center"/>
          </w:tcPr>
          <w:p w14:paraId="7600756F" w14:textId="3A58C490"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sz w:val="20"/>
              </w:rPr>
              <w:t>各種備品リスト（調理備品含む）</w:t>
            </w:r>
          </w:p>
        </w:tc>
        <w:tc>
          <w:tcPr>
            <w:tcW w:w="704" w:type="pct"/>
            <w:vAlign w:val="center"/>
          </w:tcPr>
          <w:p w14:paraId="0AA61BE3" w14:textId="7A79897F"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218890FC" w14:textId="52A07506"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0F2ECBE5" w14:textId="51A6928A"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1150DA73" w14:textId="7E50AB85"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A0306F" w:rsidRPr="00AA46D8" w14:paraId="21A0C030" w14:textId="77777777" w:rsidTr="00510BEB">
        <w:tc>
          <w:tcPr>
            <w:tcW w:w="2182" w:type="pct"/>
            <w:vAlign w:val="center"/>
          </w:tcPr>
          <w:p w14:paraId="3CFD5A18" w14:textId="19ECAC57" w:rsidR="00A0306F" w:rsidRPr="00AA46D8" w:rsidRDefault="00A0306F" w:rsidP="00A0306F">
            <w:pPr>
              <w:pStyle w:val="a3"/>
              <w:spacing w:line="300" w:lineRule="exact"/>
              <w:ind w:leftChars="0" w:left="0" w:firstLineChars="0" w:firstLine="0"/>
              <w:rPr>
                <w:sz w:val="20"/>
              </w:rPr>
            </w:pPr>
            <w:r>
              <w:rPr>
                <w:rFonts w:hint="eastAsia"/>
                <w:sz w:val="20"/>
              </w:rPr>
              <w:t>エネルギー等使用量シミュレーション</w:t>
            </w:r>
          </w:p>
        </w:tc>
        <w:tc>
          <w:tcPr>
            <w:tcW w:w="704" w:type="pct"/>
            <w:vAlign w:val="center"/>
          </w:tcPr>
          <w:p w14:paraId="5E761379" w14:textId="6FC62174" w:rsidR="00A0306F" w:rsidRPr="00AA46D8" w:rsidRDefault="00A0306F" w:rsidP="00A0306F">
            <w:pPr>
              <w:pStyle w:val="a3"/>
              <w:spacing w:line="300" w:lineRule="exact"/>
              <w:ind w:leftChars="0" w:left="0" w:firstLineChars="0" w:firstLine="0"/>
              <w:jc w:val="center"/>
              <w:rPr>
                <w:sz w:val="20"/>
              </w:rPr>
            </w:pPr>
            <w:r w:rsidRPr="00AA46D8">
              <w:rPr>
                <w:sz w:val="20"/>
              </w:rPr>
              <w:t>－</w:t>
            </w:r>
          </w:p>
        </w:tc>
        <w:tc>
          <w:tcPr>
            <w:tcW w:w="705" w:type="pct"/>
            <w:vAlign w:val="center"/>
          </w:tcPr>
          <w:p w14:paraId="72D5F11B" w14:textId="1EFE3F33" w:rsidR="00A0306F" w:rsidRDefault="00A0306F" w:rsidP="00A0306F">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Pr="00AA46D8">
              <w:rPr>
                <w:kern w:val="0"/>
                <w:sz w:val="20"/>
              </w:rPr>
              <w:t>部</w:t>
            </w:r>
          </w:p>
        </w:tc>
        <w:tc>
          <w:tcPr>
            <w:tcW w:w="705" w:type="pct"/>
            <w:vAlign w:val="center"/>
          </w:tcPr>
          <w:p w14:paraId="148F8515" w14:textId="1ACB5C46" w:rsidR="00A0306F" w:rsidRPr="00AA46D8" w:rsidRDefault="00A0306F" w:rsidP="00A0306F">
            <w:pPr>
              <w:pStyle w:val="a3"/>
              <w:spacing w:line="300" w:lineRule="exact"/>
              <w:ind w:leftChars="0" w:left="0" w:firstLineChars="0" w:firstLine="0"/>
              <w:jc w:val="center"/>
              <w:rPr>
                <w:kern w:val="0"/>
                <w:sz w:val="20"/>
              </w:rPr>
            </w:pPr>
            <w:r w:rsidRPr="00AA46D8">
              <w:rPr>
                <w:kern w:val="0"/>
                <w:sz w:val="20"/>
              </w:rPr>
              <w:t>A3</w:t>
            </w:r>
          </w:p>
        </w:tc>
        <w:tc>
          <w:tcPr>
            <w:tcW w:w="704" w:type="pct"/>
            <w:vAlign w:val="center"/>
          </w:tcPr>
          <w:p w14:paraId="60F13C3C" w14:textId="069FAD9E" w:rsidR="00A0306F" w:rsidRPr="00AA46D8" w:rsidRDefault="00A0306F" w:rsidP="00A0306F">
            <w:pPr>
              <w:pStyle w:val="a3"/>
              <w:spacing w:line="300" w:lineRule="exact"/>
              <w:ind w:leftChars="0" w:left="0" w:firstLineChars="0" w:firstLine="0"/>
              <w:jc w:val="center"/>
              <w:rPr>
                <w:kern w:val="0"/>
                <w:sz w:val="20"/>
              </w:rPr>
            </w:pPr>
            <w:r w:rsidRPr="00AA46D8">
              <w:rPr>
                <w:kern w:val="0"/>
                <w:sz w:val="20"/>
              </w:rPr>
              <w:t>PDF</w:t>
            </w:r>
          </w:p>
        </w:tc>
      </w:tr>
      <w:tr w:rsidR="00A0306F" w:rsidRPr="00AA46D8" w14:paraId="7B58A1D1" w14:textId="77777777" w:rsidTr="00510BEB">
        <w:tc>
          <w:tcPr>
            <w:tcW w:w="2182" w:type="pct"/>
            <w:vAlign w:val="center"/>
          </w:tcPr>
          <w:p w14:paraId="55E62BE5" w14:textId="77D10307" w:rsidR="00A0306F" w:rsidRPr="005221A3" w:rsidRDefault="00A0306F" w:rsidP="00A0306F">
            <w:pPr>
              <w:pStyle w:val="a3"/>
              <w:spacing w:line="300" w:lineRule="exact"/>
              <w:ind w:leftChars="0" w:left="0" w:firstLineChars="0" w:firstLine="0"/>
              <w:rPr>
                <w:rFonts w:ascii="ＭＳ 明朝" w:hAnsi="ＭＳ 明朝"/>
                <w:kern w:val="0"/>
                <w:sz w:val="20"/>
              </w:rPr>
            </w:pPr>
            <w:r w:rsidRPr="00AA46D8">
              <w:rPr>
                <w:sz w:val="20"/>
              </w:rPr>
              <w:t>施工計画図</w:t>
            </w:r>
          </w:p>
        </w:tc>
        <w:tc>
          <w:tcPr>
            <w:tcW w:w="704" w:type="pct"/>
            <w:vAlign w:val="center"/>
          </w:tcPr>
          <w:p w14:paraId="7A2EE394" w14:textId="286E0B2C"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73DD9A7A" w14:textId="70B6525D"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Pr="00AA46D8">
              <w:rPr>
                <w:kern w:val="0"/>
                <w:sz w:val="20"/>
              </w:rPr>
              <w:t>部</w:t>
            </w:r>
          </w:p>
        </w:tc>
        <w:tc>
          <w:tcPr>
            <w:tcW w:w="705" w:type="pct"/>
            <w:vAlign w:val="center"/>
          </w:tcPr>
          <w:p w14:paraId="177C21F3" w14:textId="00FED493"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102F22D9" w14:textId="4B2DCDB7"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A0306F" w:rsidRPr="00AA46D8" w14:paraId="31CCB94E" w14:textId="77777777" w:rsidTr="00510BEB">
        <w:tc>
          <w:tcPr>
            <w:tcW w:w="2182" w:type="pct"/>
            <w:vAlign w:val="center"/>
          </w:tcPr>
          <w:p w14:paraId="1244B79B" w14:textId="3739B5CE" w:rsidR="00A0306F" w:rsidRPr="005221A3" w:rsidRDefault="00A0306F" w:rsidP="00A0306F">
            <w:pPr>
              <w:pStyle w:val="a3"/>
              <w:spacing w:line="300" w:lineRule="exact"/>
              <w:ind w:leftChars="0" w:left="0" w:firstLineChars="0" w:firstLine="0"/>
              <w:rPr>
                <w:rFonts w:ascii="ＭＳ 明朝" w:hAnsi="ＭＳ 明朝"/>
                <w:kern w:val="0"/>
                <w:sz w:val="20"/>
              </w:rPr>
            </w:pPr>
            <w:r w:rsidRPr="00AA46D8">
              <w:rPr>
                <w:sz w:val="20"/>
              </w:rPr>
              <w:t>設計・建設スケジュール表</w:t>
            </w:r>
          </w:p>
        </w:tc>
        <w:tc>
          <w:tcPr>
            <w:tcW w:w="704" w:type="pct"/>
            <w:vAlign w:val="center"/>
          </w:tcPr>
          <w:p w14:paraId="71445F57" w14:textId="3C007A5A"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670A88FC" w14:textId="1D82A097"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Pr="00AA46D8">
              <w:rPr>
                <w:kern w:val="0"/>
                <w:sz w:val="20"/>
              </w:rPr>
              <w:t>部</w:t>
            </w:r>
          </w:p>
        </w:tc>
        <w:tc>
          <w:tcPr>
            <w:tcW w:w="705" w:type="pct"/>
            <w:vAlign w:val="center"/>
          </w:tcPr>
          <w:p w14:paraId="1A361978" w14:textId="559587B9"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287BD5FB" w14:textId="648495F4"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A0306F" w:rsidRPr="00AA46D8" w14:paraId="5C3B4181" w14:textId="77777777" w:rsidTr="00510BEB">
        <w:tc>
          <w:tcPr>
            <w:tcW w:w="2182" w:type="pct"/>
            <w:vAlign w:val="center"/>
          </w:tcPr>
          <w:p w14:paraId="15EDA4E1" w14:textId="4D7991FF" w:rsidR="00A0306F" w:rsidRPr="005221A3" w:rsidRDefault="00A0306F" w:rsidP="00A0306F">
            <w:pPr>
              <w:pStyle w:val="a3"/>
              <w:spacing w:line="300" w:lineRule="exact"/>
              <w:ind w:leftChars="0" w:left="0" w:firstLineChars="0" w:firstLine="0"/>
              <w:rPr>
                <w:rFonts w:ascii="ＭＳ 明朝" w:hAnsi="ＭＳ 明朝"/>
                <w:kern w:val="0"/>
                <w:sz w:val="20"/>
              </w:rPr>
            </w:pPr>
            <w:r w:rsidRPr="00AA46D8">
              <w:rPr>
                <w:sz w:val="20"/>
              </w:rPr>
              <w:t>透視図（外観鳥瞰図、外観アイレベル図）</w:t>
            </w:r>
          </w:p>
        </w:tc>
        <w:tc>
          <w:tcPr>
            <w:tcW w:w="704" w:type="pct"/>
            <w:vAlign w:val="center"/>
          </w:tcPr>
          <w:p w14:paraId="58DB0069" w14:textId="4BE2D41B"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64ABB095" w14:textId="37577C6D"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Pr="00AA46D8">
              <w:rPr>
                <w:kern w:val="0"/>
                <w:sz w:val="20"/>
              </w:rPr>
              <w:t>部</w:t>
            </w:r>
          </w:p>
        </w:tc>
        <w:tc>
          <w:tcPr>
            <w:tcW w:w="705" w:type="pct"/>
            <w:vAlign w:val="center"/>
          </w:tcPr>
          <w:p w14:paraId="29A2284F" w14:textId="27D54EA5"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4CF132EB" w14:textId="3D36DC38"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bl>
    <w:p w14:paraId="619BA334" w14:textId="4F51BDA7" w:rsidR="00016B52" w:rsidRPr="005221A3" w:rsidRDefault="00016B52" w:rsidP="00CF7FDE"/>
    <w:p w14:paraId="3536C29D" w14:textId="77777777" w:rsidR="00E800C2" w:rsidRPr="005221A3" w:rsidRDefault="00E800C2" w:rsidP="00DD1811">
      <w:pPr>
        <w:sectPr w:rsidR="00E800C2" w:rsidRPr="005221A3" w:rsidSect="00946B88">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002213FC" w14:textId="7CE9C958" w:rsidR="00290722" w:rsidRPr="00973E18" w:rsidRDefault="00290722" w:rsidP="00290722">
      <w:r w:rsidRPr="00973E18">
        <w:lastRenderedPageBreak/>
        <w:t>（様式</w:t>
      </w:r>
      <w:r>
        <w:t>1</w:t>
      </w:r>
      <w:r w:rsidRPr="00973E18">
        <w:t>）</w:t>
      </w:r>
    </w:p>
    <w:p w14:paraId="5F662322" w14:textId="77777777" w:rsidR="00290722" w:rsidRPr="001A127C" w:rsidRDefault="00290722" w:rsidP="00290722">
      <w:pPr>
        <w:widowControl/>
        <w:jc w:val="right"/>
      </w:pPr>
      <w:r w:rsidRPr="001A127C">
        <w:t>令和</w:t>
      </w:r>
      <w:r>
        <w:rPr>
          <w:rFonts w:hint="eastAsia"/>
        </w:rPr>
        <w:t xml:space="preserve">　　</w:t>
      </w:r>
      <w:r w:rsidRPr="001A127C">
        <w:t>年　　月　　日</w:t>
      </w:r>
    </w:p>
    <w:p w14:paraId="6C5EC9EF" w14:textId="77777777" w:rsidR="00290722" w:rsidRPr="001A127C" w:rsidRDefault="00290722" w:rsidP="00290722"/>
    <w:p w14:paraId="0B75B5F6" w14:textId="324D2496" w:rsidR="00290722" w:rsidRPr="002410EE" w:rsidRDefault="00290722" w:rsidP="00290722">
      <w:pPr>
        <w:spacing w:line="400" w:lineRule="exact"/>
        <w:jc w:val="center"/>
        <w:rPr>
          <w:rFonts w:ascii="ＭＳ ゴシック" w:eastAsia="ＭＳ ゴシック" w:hAnsi="ＭＳ ゴシック"/>
          <w:sz w:val="28"/>
          <w:szCs w:val="24"/>
        </w:rPr>
      </w:pPr>
      <w:r w:rsidRPr="00290722">
        <w:rPr>
          <w:rFonts w:ascii="ＭＳ ゴシック" w:eastAsia="ＭＳ ゴシック" w:hAnsi="ＭＳ ゴシック" w:hint="eastAsia"/>
          <w:sz w:val="28"/>
          <w:szCs w:val="24"/>
        </w:rPr>
        <w:t>現地見学会</w:t>
      </w:r>
      <w:r w:rsidRPr="002410EE">
        <w:rPr>
          <w:rFonts w:ascii="ＭＳ ゴシック" w:eastAsia="ＭＳ ゴシック" w:hAnsi="ＭＳ ゴシック"/>
          <w:sz w:val="28"/>
          <w:szCs w:val="24"/>
        </w:rPr>
        <w:t>参加申込書</w:t>
      </w:r>
    </w:p>
    <w:p w14:paraId="3DD253A4" w14:textId="77777777" w:rsidR="00290722" w:rsidRPr="000F2F83" w:rsidRDefault="00290722" w:rsidP="00290722"/>
    <w:p w14:paraId="48DF9A09" w14:textId="77777777" w:rsidR="00290722" w:rsidRPr="008627E6" w:rsidRDefault="00290722" w:rsidP="00290722">
      <w:pPr>
        <w:spacing w:line="264" w:lineRule="auto"/>
        <w:ind w:firstLineChars="100" w:firstLine="216"/>
        <w:rPr>
          <w:spacing w:val="3"/>
        </w:rPr>
      </w:pPr>
      <w:r>
        <w:rPr>
          <w:rFonts w:hint="eastAsia"/>
          <w:spacing w:val="3"/>
        </w:rPr>
        <w:t>さぬき</w:t>
      </w:r>
      <w:r w:rsidRPr="008627E6">
        <w:rPr>
          <w:spacing w:val="3"/>
        </w:rPr>
        <w:t>市長　殿</w:t>
      </w:r>
    </w:p>
    <w:p w14:paraId="452534D8" w14:textId="77777777" w:rsidR="00290722" w:rsidRPr="008627E6" w:rsidRDefault="00290722" w:rsidP="00290722"/>
    <w:p w14:paraId="3F6919B0" w14:textId="548150CE" w:rsidR="00290722" w:rsidRPr="008627E6" w:rsidRDefault="00290722" w:rsidP="00290722">
      <w:pPr>
        <w:spacing w:line="265" w:lineRule="auto"/>
        <w:ind w:firstLineChars="100" w:firstLine="216"/>
      </w:pPr>
      <w:r w:rsidRPr="008627E6">
        <w:rPr>
          <w:spacing w:val="3"/>
        </w:rPr>
        <w:t>「</w:t>
      </w:r>
      <w:r w:rsidRPr="002410EE">
        <w:rPr>
          <w:rFonts w:hint="eastAsia"/>
        </w:rPr>
        <w:t>さぬき市学校給食共同調理場整備・</w:t>
      </w:r>
      <w:r w:rsidRPr="008627E6">
        <w:t>運営</w:t>
      </w:r>
      <w:r>
        <w:rPr>
          <w:rFonts w:hint="eastAsia"/>
        </w:rPr>
        <w:t>PFI</w:t>
      </w:r>
      <w:r w:rsidRPr="008627E6">
        <w:t>事業</w:t>
      </w:r>
      <w:r w:rsidRPr="008627E6">
        <w:rPr>
          <w:spacing w:val="3"/>
        </w:rPr>
        <w:t>」の</w:t>
      </w:r>
      <w:r w:rsidRPr="00290722">
        <w:rPr>
          <w:rFonts w:hint="eastAsia"/>
          <w:spacing w:val="3"/>
        </w:rPr>
        <w:t>現地見学会</w:t>
      </w:r>
      <w:r w:rsidRPr="008627E6">
        <w:rPr>
          <w:spacing w:val="2"/>
        </w:rPr>
        <w:t>への</w:t>
      </w:r>
      <w:r w:rsidRPr="008627E6">
        <w:rPr>
          <w:color w:val="000000"/>
          <w:kern w:val="0"/>
        </w:rPr>
        <w:t>参加を申し込みます。</w:t>
      </w:r>
    </w:p>
    <w:p w14:paraId="3E0B38E6" w14:textId="77777777" w:rsidR="00290722" w:rsidRPr="008627E6" w:rsidRDefault="00290722" w:rsidP="00290722">
      <w:pPr>
        <w:spacing w:before="9" w:line="30" w:lineRule="exact"/>
        <w:rPr>
          <w:sz w:val="4"/>
          <w:szCs w:val="4"/>
        </w:rPr>
      </w:pPr>
    </w:p>
    <w:tbl>
      <w:tblPr>
        <w:tblW w:w="9240" w:type="dxa"/>
        <w:jc w:val="center"/>
        <w:tblLayout w:type="fixed"/>
        <w:tblCellMar>
          <w:left w:w="28" w:type="dxa"/>
          <w:right w:w="28" w:type="dxa"/>
        </w:tblCellMar>
        <w:tblLook w:val="01E0" w:firstRow="1" w:lastRow="1" w:firstColumn="1" w:lastColumn="1" w:noHBand="0" w:noVBand="0"/>
      </w:tblPr>
      <w:tblGrid>
        <w:gridCol w:w="2122"/>
        <w:gridCol w:w="7118"/>
      </w:tblGrid>
      <w:tr w:rsidR="00290722" w:rsidRPr="008627E6" w14:paraId="60EAC247"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4F929FBA" w14:textId="77777777" w:rsidR="00290722" w:rsidRPr="008627E6" w:rsidRDefault="00290722" w:rsidP="008F3A8B">
            <w:pPr>
              <w:spacing w:line="380" w:lineRule="exact"/>
              <w:jc w:val="center"/>
              <w:rPr>
                <w:rFonts w:eastAsia="MingLiU"/>
                <w:kern w:val="0"/>
                <w:szCs w:val="21"/>
                <w:lang w:eastAsia="en-US"/>
              </w:rPr>
            </w:pPr>
            <w:r>
              <w:rPr>
                <w:rFonts w:hint="eastAsia"/>
                <w:kern w:val="0"/>
                <w:szCs w:val="21"/>
              </w:rPr>
              <w:t>企業</w:t>
            </w:r>
            <w:r w:rsidRPr="008627E6">
              <w:rPr>
                <w:kern w:val="0"/>
                <w:szCs w:val="21"/>
              </w:rPr>
              <w:t>名</w:t>
            </w:r>
          </w:p>
        </w:tc>
        <w:tc>
          <w:tcPr>
            <w:tcW w:w="7118" w:type="dxa"/>
            <w:tcBorders>
              <w:top w:val="single" w:sz="4" w:space="0" w:color="auto"/>
              <w:left w:val="single" w:sz="4" w:space="0" w:color="auto"/>
              <w:bottom w:val="single" w:sz="4" w:space="0" w:color="auto"/>
              <w:right w:val="single" w:sz="4" w:space="0" w:color="000000"/>
            </w:tcBorders>
            <w:vAlign w:val="center"/>
          </w:tcPr>
          <w:p w14:paraId="47068A0C" w14:textId="77777777" w:rsidR="00290722" w:rsidRPr="002410EE" w:rsidRDefault="00290722" w:rsidP="008F3A8B">
            <w:pPr>
              <w:spacing w:line="380" w:lineRule="exact"/>
              <w:rPr>
                <w:spacing w:val="-1"/>
                <w:kern w:val="0"/>
                <w:szCs w:val="21"/>
              </w:rPr>
            </w:pPr>
          </w:p>
        </w:tc>
      </w:tr>
      <w:tr w:rsidR="00290722" w:rsidRPr="008627E6" w14:paraId="08A73C95"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292C086B" w14:textId="77777777" w:rsidR="00290722" w:rsidRPr="008627E6" w:rsidRDefault="00290722" w:rsidP="008F3A8B">
            <w:pPr>
              <w:spacing w:line="380" w:lineRule="exact"/>
              <w:jc w:val="center"/>
              <w:rPr>
                <w:rFonts w:eastAsia="MingLiU"/>
                <w:kern w:val="0"/>
                <w:szCs w:val="21"/>
                <w:lang w:eastAsia="en-US"/>
              </w:rPr>
            </w:pPr>
            <w:r>
              <w:rPr>
                <w:rFonts w:hint="eastAsia"/>
                <w:kern w:val="0"/>
                <w:szCs w:val="21"/>
              </w:rPr>
              <w:t>住所</w:t>
            </w:r>
          </w:p>
        </w:tc>
        <w:tc>
          <w:tcPr>
            <w:tcW w:w="7118" w:type="dxa"/>
            <w:tcBorders>
              <w:top w:val="single" w:sz="4" w:space="0" w:color="auto"/>
              <w:left w:val="single" w:sz="4" w:space="0" w:color="auto"/>
              <w:bottom w:val="single" w:sz="4" w:space="0" w:color="auto"/>
              <w:right w:val="single" w:sz="4" w:space="0" w:color="000000"/>
            </w:tcBorders>
            <w:vAlign w:val="center"/>
          </w:tcPr>
          <w:p w14:paraId="194BB68F" w14:textId="77777777" w:rsidR="00290722" w:rsidRPr="002410EE" w:rsidRDefault="00290722" w:rsidP="008F3A8B">
            <w:pPr>
              <w:spacing w:line="380" w:lineRule="exact"/>
              <w:rPr>
                <w:spacing w:val="-1"/>
                <w:kern w:val="0"/>
                <w:szCs w:val="21"/>
              </w:rPr>
            </w:pPr>
          </w:p>
        </w:tc>
      </w:tr>
      <w:tr w:rsidR="00290722" w:rsidRPr="008627E6" w14:paraId="1081B907"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12CBCF30" w14:textId="77777777" w:rsidR="00290722" w:rsidRPr="008627E6" w:rsidRDefault="00290722" w:rsidP="008F3A8B">
            <w:pPr>
              <w:spacing w:line="380" w:lineRule="exact"/>
              <w:jc w:val="center"/>
              <w:rPr>
                <w:rFonts w:eastAsia="MingLiU"/>
                <w:kern w:val="0"/>
                <w:szCs w:val="21"/>
                <w:lang w:eastAsia="en-US"/>
              </w:rPr>
            </w:pPr>
            <w:r w:rsidRPr="008627E6">
              <w:rPr>
                <w:kern w:val="0"/>
                <w:szCs w:val="21"/>
              </w:rPr>
              <w:t>担当者</w:t>
            </w:r>
            <w:r>
              <w:rPr>
                <w:rFonts w:hint="eastAsia"/>
                <w:kern w:val="0"/>
                <w:szCs w:val="21"/>
              </w:rPr>
              <w:t>所属・役職</w:t>
            </w:r>
          </w:p>
        </w:tc>
        <w:tc>
          <w:tcPr>
            <w:tcW w:w="7118" w:type="dxa"/>
            <w:tcBorders>
              <w:top w:val="single" w:sz="4" w:space="0" w:color="auto"/>
              <w:left w:val="single" w:sz="4" w:space="0" w:color="auto"/>
              <w:bottom w:val="single" w:sz="4" w:space="0" w:color="auto"/>
              <w:right w:val="single" w:sz="4" w:space="0" w:color="000000"/>
            </w:tcBorders>
            <w:vAlign w:val="center"/>
          </w:tcPr>
          <w:p w14:paraId="2FD81A9D" w14:textId="77777777" w:rsidR="00290722" w:rsidRPr="002410EE" w:rsidRDefault="00290722" w:rsidP="008F3A8B">
            <w:pPr>
              <w:spacing w:line="380" w:lineRule="exact"/>
              <w:rPr>
                <w:spacing w:val="-1"/>
                <w:kern w:val="0"/>
                <w:szCs w:val="21"/>
              </w:rPr>
            </w:pPr>
          </w:p>
        </w:tc>
      </w:tr>
      <w:tr w:rsidR="00290722" w:rsidRPr="008627E6" w14:paraId="723D4405"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5BA3F9AA" w14:textId="77777777" w:rsidR="00290722" w:rsidRPr="008627E6" w:rsidRDefault="00290722" w:rsidP="008F3A8B">
            <w:pPr>
              <w:spacing w:line="380" w:lineRule="exact"/>
              <w:jc w:val="center"/>
              <w:rPr>
                <w:rFonts w:eastAsia="MingLiU"/>
                <w:kern w:val="0"/>
                <w:szCs w:val="21"/>
                <w:lang w:eastAsia="en-US"/>
              </w:rPr>
            </w:pPr>
            <w:r>
              <w:rPr>
                <w:rFonts w:hint="eastAsia"/>
                <w:kern w:val="0"/>
                <w:szCs w:val="21"/>
              </w:rPr>
              <w:t>担当者氏名</w:t>
            </w:r>
          </w:p>
        </w:tc>
        <w:tc>
          <w:tcPr>
            <w:tcW w:w="7118" w:type="dxa"/>
            <w:tcBorders>
              <w:top w:val="single" w:sz="4" w:space="0" w:color="auto"/>
              <w:left w:val="single" w:sz="4" w:space="0" w:color="auto"/>
              <w:bottom w:val="single" w:sz="4" w:space="0" w:color="auto"/>
              <w:right w:val="single" w:sz="4" w:space="0" w:color="000000"/>
            </w:tcBorders>
            <w:vAlign w:val="center"/>
          </w:tcPr>
          <w:p w14:paraId="3CADCA78" w14:textId="77777777" w:rsidR="00290722" w:rsidRPr="002410EE" w:rsidRDefault="00290722" w:rsidP="008F3A8B">
            <w:pPr>
              <w:spacing w:line="380" w:lineRule="exact"/>
              <w:rPr>
                <w:spacing w:val="-1"/>
                <w:kern w:val="0"/>
                <w:szCs w:val="21"/>
              </w:rPr>
            </w:pPr>
          </w:p>
        </w:tc>
      </w:tr>
      <w:tr w:rsidR="00290722" w:rsidRPr="008627E6" w14:paraId="73456A92"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33675945" w14:textId="77777777" w:rsidR="00290722" w:rsidRPr="008627E6" w:rsidRDefault="00290722" w:rsidP="008F3A8B">
            <w:pPr>
              <w:spacing w:line="380" w:lineRule="exact"/>
              <w:jc w:val="center"/>
              <w:rPr>
                <w:kern w:val="0"/>
                <w:szCs w:val="21"/>
              </w:rPr>
            </w:pPr>
            <w:r w:rsidRPr="008627E6">
              <w:rPr>
                <w:kern w:val="0"/>
                <w:szCs w:val="21"/>
              </w:rPr>
              <w:t>電話番号</w:t>
            </w:r>
          </w:p>
        </w:tc>
        <w:tc>
          <w:tcPr>
            <w:tcW w:w="7118" w:type="dxa"/>
            <w:tcBorders>
              <w:top w:val="single" w:sz="4" w:space="0" w:color="auto"/>
              <w:left w:val="single" w:sz="4" w:space="0" w:color="auto"/>
              <w:bottom w:val="single" w:sz="4" w:space="0" w:color="auto"/>
              <w:right w:val="single" w:sz="4" w:space="0" w:color="000000"/>
            </w:tcBorders>
            <w:vAlign w:val="center"/>
          </w:tcPr>
          <w:p w14:paraId="1ED883CF" w14:textId="77777777" w:rsidR="00290722" w:rsidRPr="002410EE" w:rsidRDefault="00290722" w:rsidP="008F3A8B">
            <w:pPr>
              <w:spacing w:line="380" w:lineRule="exact"/>
              <w:rPr>
                <w:spacing w:val="-1"/>
                <w:kern w:val="0"/>
                <w:szCs w:val="21"/>
              </w:rPr>
            </w:pPr>
          </w:p>
        </w:tc>
      </w:tr>
      <w:tr w:rsidR="00290722" w:rsidRPr="008627E6" w14:paraId="24654AA5"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49166317" w14:textId="77777777" w:rsidR="00290722" w:rsidRPr="008627E6" w:rsidRDefault="00290722" w:rsidP="008F3A8B">
            <w:pPr>
              <w:spacing w:line="380" w:lineRule="exact"/>
              <w:jc w:val="center"/>
              <w:rPr>
                <w:kern w:val="0"/>
                <w:szCs w:val="21"/>
              </w:rPr>
            </w:pPr>
            <w:r w:rsidRPr="008627E6">
              <w:rPr>
                <w:spacing w:val="-1"/>
                <w:kern w:val="0"/>
                <w:szCs w:val="21"/>
              </w:rPr>
              <w:t>メールアドレス</w:t>
            </w:r>
          </w:p>
        </w:tc>
        <w:tc>
          <w:tcPr>
            <w:tcW w:w="7118" w:type="dxa"/>
            <w:tcBorders>
              <w:top w:val="single" w:sz="4" w:space="0" w:color="auto"/>
              <w:left w:val="single" w:sz="4" w:space="0" w:color="auto"/>
              <w:bottom w:val="single" w:sz="4" w:space="0" w:color="auto"/>
              <w:right w:val="single" w:sz="4" w:space="0" w:color="000000"/>
            </w:tcBorders>
            <w:vAlign w:val="center"/>
          </w:tcPr>
          <w:p w14:paraId="7AE45387" w14:textId="77777777" w:rsidR="00290722" w:rsidRPr="002410EE" w:rsidRDefault="00290722" w:rsidP="008F3A8B">
            <w:pPr>
              <w:spacing w:line="380" w:lineRule="exact"/>
              <w:rPr>
                <w:spacing w:val="-1"/>
                <w:kern w:val="0"/>
                <w:szCs w:val="21"/>
              </w:rPr>
            </w:pPr>
          </w:p>
        </w:tc>
      </w:tr>
      <w:tr w:rsidR="00290722" w:rsidRPr="008627E6" w14:paraId="1FEFAEF6"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5CED654B" w14:textId="77777777" w:rsidR="00290722" w:rsidRPr="008627E6" w:rsidRDefault="00290722" w:rsidP="008F3A8B">
            <w:pPr>
              <w:spacing w:line="380" w:lineRule="exact"/>
              <w:jc w:val="center"/>
              <w:rPr>
                <w:spacing w:val="-1"/>
                <w:kern w:val="0"/>
                <w:szCs w:val="21"/>
              </w:rPr>
            </w:pPr>
            <w:r w:rsidRPr="008627E6">
              <w:rPr>
                <w:spacing w:val="-1"/>
                <w:kern w:val="0"/>
                <w:szCs w:val="21"/>
              </w:rPr>
              <w:t>参加人数</w:t>
            </w:r>
          </w:p>
        </w:tc>
        <w:tc>
          <w:tcPr>
            <w:tcW w:w="7118" w:type="dxa"/>
            <w:tcBorders>
              <w:top w:val="single" w:sz="4" w:space="0" w:color="auto"/>
              <w:left w:val="single" w:sz="4" w:space="0" w:color="auto"/>
              <w:bottom w:val="single" w:sz="4" w:space="0" w:color="auto"/>
              <w:right w:val="single" w:sz="4" w:space="0" w:color="000000"/>
            </w:tcBorders>
            <w:vAlign w:val="center"/>
          </w:tcPr>
          <w:p w14:paraId="1A53E7C8" w14:textId="77777777" w:rsidR="00290722" w:rsidRPr="002410EE" w:rsidRDefault="00290722" w:rsidP="008F3A8B">
            <w:pPr>
              <w:spacing w:line="380" w:lineRule="exact"/>
              <w:rPr>
                <w:spacing w:val="-1"/>
                <w:kern w:val="0"/>
                <w:szCs w:val="21"/>
              </w:rPr>
            </w:pPr>
          </w:p>
        </w:tc>
      </w:tr>
    </w:tbl>
    <w:p w14:paraId="4917DBE6" w14:textId="77777777" w:rsidR="00290722" w:rsidRPr="008627E6" w:rsidRDefault="00290722" w:rsidP="00290722">
      <w:pPr>
        <w:spacing w:line="296" w:lineRule="exact"/>
        <w:ind w:leftChars="100" w:left="514" w:hangingChars="145" w:hanging="304"/>
      </w:pPr>
      <w:r w:rsidRPr="008627E6">
        <w:t>※</w:t>
      </w:r>
      <w:r>
        <w:rPr>
          <w:rFonts w:hint="eastAsia"/>
        </w:rPr>
        <w:t>会場</w:t>
      </w:r>
      <w:r w:rsidRPr="008627E6">
        <w:rPr>
          <w:spacing w:val="2"/>
        </w:rPr>
        <w:t>の都合上、申込みの状況によっ</w:t>
      </w:r>
      <w:r w:rsidRPr="008627E6">
        <w:rPr>
          <w:spacing w:val="3"/>
        </w:rPr>
        <w:t>て</w:t>
      </w:r>
      <w:r w:rsidRPr="008627E6">
        <w:rPr>
          <w:spacing w:val="2"/>
        </w:rPr>
        <w:t>は、参加人数を制限とするこ</w:t>
      </w:r>
      <w:r w:rsidRPr="008627E6">
        <w:t>とがあります。</w:t>
      </w:r>
    </w:p>
    <w:p w14:paraId="1970BEC3" w14:textId="6774E1D4" w:rsidR="00290722" w:rsidRDefault="00290722">
      <w:pPr>
        <w:widowControl/>
        <w:jc w:val="left"/>
      </w:pPr>
      <w:r>
        <w:br w:type="page"/>
      </w:r>
    </w:p>
    <w:p w14:paraId="36655FD2" w14:textId="798E1775" w:rsidR="00290722" w:rsidRPr="00973E18" w:rsidRDefault="00290722" w:rsidP="00290722">
      <w:r w:rsidRPr="00973E18">
        <w:lastRenderedPageBreak/>
        <w:t>（様式</w:t>
      </w:r>
      <w:r>
        <w:t>2</w:t>
      </w:r>
      <w:r w:rsidRPr="00973E18">
        <w:t>）</w:t>
      </w:r>
    </w:p>
    <w:p w14:paraId="66256D67" w14:textId="77777777" w:rsidR="00290722" w:rsidRPr="001A127C" w:rsidRDefault="00290722" w:rsidP="00290722">
      <w:pPr>
        <w:widowControl/>
        <w:jc w:val="right"/>
      </w:pPr>
      <w:r w:rsidRPr="001A127C">
        <w:t>令和</w:t>
      </w:r>
      <w:r>
        <w:rPr>
          <w:rFonts w:hint="eastAsia"/>
        </w:rPr>
        <w:t xml:space="preserve">　　</w:t>
      </w:r>
      <w:r w:rsidRPr="001A127C">
        <w:t>年　　月　　日</w:t>
      </w:r>
    </w:p>
    <w:p w14:paraId="44E2F344" w14:textId="77777777" w:rsidR="00290722" w:rsidRPr="001A127C" w:rsidRDefault="00290722" w:rsidP="00290722"/>
    <w:p w14:paraId="519B524A" w14:textId="620AEEDE" w:rsidR="00290722" w:rsidRPr="002410EE" w:rsidRDefault="00290722" w:rsidP="00290722">
      <w:pPr>
        <w:spacing w:line="400" w:lineRule="exact"/>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配送校</w:t>
      </w:r>
      <w:r w:rsidRPr="00290722">
        <w:rPr>
          <w:rFonts w:ascii="ＭＳ ゴシック" w:eastAsia="ＭＳ ゴシック" w:hAnsi="ＭＳ ゴシック" w:hint="eastAsia"/>
          <w:sz w:val="28"/>
          <w:szCs w:val="24"/>
        </w:rPr>
        <w:t>見学会</w:t>
      </w:r>
      <w:r w:rsidRPr="002410EE">
        <w:rPr>
          <w:rFonts w:ascii="ＭＳ ゴシック" w:eastAsia="ＭＳ ゴシック" w:hAnsi="ＭＳ ゴシック"/>
          <w:sz w:val="28"/>
          <w:szCs w:val="24"/>
        </w:rPr>
        <w:t>参加申込書</w:t>
      </w:r>
    </w:p>
    <w:p w14:paraId="4EB0D1E0" w14:textId="77777777" w:rsidR="00290722" w:rsidRPr="000F2F83" w:rsidRDefault="00290722" w:rsidP="00290722"/>
    <w:p w14:paraId="707054EA" w14:textId="77777777" w:rsidR="00290722" w:rsidRPr="008627E6" w:rsidRDefault="00290722" w:rsidP="00290722">
      <w:pPr>
        <w:spacing w:line="264" w:lineRule="auto"/>
        <w:ind w:firstLineChars="100" w:firstLine="216"/>
        <w:rPr>
          <w:spacing w:val="3"/>
        </w:rPr>
      </w:pPr>
      <w:r>
        <w:rPr>
          <w:rFonts w:hint="eastAsia"/>
          <w:spacing w:val="3"/>
        </w:rPr>
        <w:t>さぬき</w:t>
      </w:r>
      <w:r w:rsidRPr="008627E6">
        <w:rPr>
          <w:spacing w:val="3"/>
        </w:rPr>
        <w:t>市長　殿</w:t>
      </w:r>
    </w:p>
    <w:p w14:paraId="20768D58" w14:textId="77777777" w:rsidR="00290722" w:rsidRPr="008627E6" w:rsidRDefault="00290722" w:rsidP="00290722"/>
    <w:p w14:paraId="7F193804" w14:textId="2E6E22AD" w:rsidR="00290722" w:rsidRPr="008627E6" w:rsidRDefault="00290722" w:rsidP="00290722">
      <w:pPr>
        <w:spacing w:line="265" w:lineRule="auto"/>
        <w:ind w:firstLineChars="100" w:firstLine="216"/>
      </w:pPr>
      <w:r w:rsidRPr="008627E6">
        <w:rPr>
          <w:spacing w:val="3"/>
        </w:rPr>
        <w:t>「</w:t>
      </w:r>
      <w:r w:rsidRPr="002410EE">
        <w:rPr>
          <w:rFonts w:hint="eastAsia"/>
        </w:rPr>
        <w:t>さぬき市学校給食共同調理場整備・</w:t>
      </w:r>
      <w:r w:rsidRPr="008627E6">
        <w:t>運営</w:t>
      </w:r>
      <w:r>
        <w:rPr>
          <w:rFonts w:hint="eastAsia"/>
        </w:rPr>
        <w:t>PFI</w:t>
      </w:r>
      <w:r w:rsidRPr="008627E6">
        <w:t>事業</w:t>
      </w:r>
      <w:r w:rsidRPr="008627E6">
        <w:rPr>
          <w:spacing w:val="3"/>
        </w:rPr>
        <w:t>」の</w:t>
      </w:r>
      <w:r>
        <w:rPr>
          <w:rFonts w:hint="eastAsia"/>
          <w:spacing w:val="3"/>
        </w:rPr>
        <w:t>配送校</w:t>
      </w:r>
      <w:r w:rsidRPr="00290722">
        <w:rPr>
          <w:rFonts w:hint="eastAsia"/>
          <w:spacing w:val="3"/>
        </w:rPr>
        <w:t>見学会</w:t>
      </w:r>
      <w:r w:rsidRPr="008627E6">
        <w:rPr>
          <w:spacing w:val="2"/>
        </w:rPr>
        <w:t>への</w:t>
      </w:r>
      <w:r w:rsidRPr="008627E6">
        <w:rPr>
          <w:color w:val="000000"/>
          <w:kern w:val="0"/>
        </w:rPr>
        <w:t>参加を申し込みます。</w:t>
      </w:r>
    </w:p>
    <w:p w14:paraId="0586E37F" w14:textId="77777777" w:rsidR="00290722" w:rsidRPr="008627E6" w:rsidRDefault="00290722" w:rsidP="00290722">
      <w:pPr>
        <w:spacing w:before="9" w:line="30" w:lineRule="exact"/>
        <w:rPr>
          <w:sz w:val="4"/>
          <w:szCs w:val="4"/>
        </w:rPr>
      </w:pPr>
    </w:p>
    <w:tbl>
      <w:tblPr>
        <w:tblW w:w="9240" w:type="dxa"/>
        <w:jc w:val="center"/>
        <w:tblLayout w:type="fixed"/>
        <w:tblCellMar>
          <w:left w:w="28" w:type="dxa"/>
          <w:right w:w="28" w:type="dxa"/>
        </w:tblCellMar>
        <w:tblLook w:val="01E0" w:firstRow="1" w:lastRow="1" w:firstColumn="1" w:lastColumn="1" w:noHBand="0" w:noVBand="0"/>
      </w:tblPr>
      <w:tblGrid>
        <w:gridCol w:w="2122"/>
        <w:gridCol w:w="7118"/>
      </w:tblGrid>
      <w:tr w:rsidR="00290722" w:rsidRPr="008627E6" w14:paraId="5948D157"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22D2444C" w14:textId="77777777" w:rsidR="00290722" w:rsidRPr="008627E6" w:rsidRDefault="00290722" w:rsidP="008F3A8B">
            <w:pPr>
              <w:spacing w:line="380" w:lineRule="exact"/>
              <w:jc w:val="center"/>
              <w:rPr>
                <w:rFonts w:eastAsia="MingLiU"/>
                <w:kern w:val="0"/>
                <w:szCs w:val="21"/>
                <w:lang w:eastAsia="en-US"/>
              </w:rPr>
            </w:pPr>
            <w:r>
              <w:rPr>
                <w:rFonts w:hint="eastAsia"/>
                <w:kern w:val="0"/>
                <w:szCs w:val="21"/>
              </w:rPr>
              <w:t>企業</w:t>
            </w:r>
            <w:r w:rsidRPr="008627E6">
              <w:rPr>
                <w:kern w:val="0"/>
                <w:szCs w:val="21"/>
              </w:rPr>
              <w:t>名</w:t>
            </w:r>
          </w:p>
        </w:tc>
        <w:tc>
          <w:tcPr>
            <w:tcW w:w="7118" w:type="dxa"/>
            <w:tcBorders>
              <w:top w:val="single" w:sz="4" w:space="0" w:color="auto"/>
              <w:left w:val="single" w:sz="4" w:space="0" w:color="auto"/>
              <w:bottom w:val="single" w:sz="4" w:space="0" w:color="auto"/>
              <w:right w:val="single" w:sz="4" w:space="0" w:color="000000"/>
            </w:tcBorders>
            <w:vAlign w:val="center"/>
          </w:tcPr>
          <w:p w14:paraId="7792E42F" w14:textId="77777777" w:rsidR="00290722" w:rsidRPr="002410EE" w:rsidRDefault="00290722" w:rsidP="008F3A8B">
            <w:pPr>
              <w:spacing w:line="380" w:lineRule="exact"/>
              <w:rPr>
                <w:spacing w:val="-1"/>
                <w:kern w:val="0"/>
                <w:szCs w:val="21"/>
              </w:rPr>
            </w:pPr>
          </w:p>
        </w:tc>
      </w:tr>
      <w:tr w:rsidR="00290722" w:rsidRPr="008627E6" w14:paraId="67623429"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5993D098" w14:textId="77777777" w:rsidR="00290722" w:rsidRPr="008627E6" w:rsidRDefault="00290722" w:rsidP="008F3A8B">
            <w:pPr>
              <w:spacing w:line="380" w:lineRule="exact"/>
              <w:jc w:val="center"/>
              <w:rPr>
                <w:rFonts w:eastAsia="MingLiU"/>
                <w:kern w:val="0"/>
                <w:szCs w:val="21"/>
                <w:lang w:eastAsia="en-US"/>
              </w:rPr>
            </w:pPr>
            <w:r>
              <w:rPr>
                <w:rFonts w:hint="eastAsia"/>
                <w:kern w:val="0"/>
                <w:szCs w:val="21"/>
              </w:rPr>
              <w:t>住所</w:t>
            </w:r>
          </w:p>
        </w:tc>
        <w:tc>
          <w:tcPr>
            <w:tcW w:w="7118" w:type="dxa"/>
            <w:tcBorders>
              <w:top w:val="single" w:sz="4" w:space="0" w:color="auto"/>
              <w:left w:val="single" w:sz="4" w:space="0" w:color="auto"/>
              <w:bottom w:val="single" w:sz="4" w:space="0" w:color="auto"/>
              <w:right w:val="single" w:sz="4" w:space="0" w:color="000000"/>
            </w:tcBorders>
            <w:vAlign w:val="center"/>
          </w:tcPr>
          <w:p w14:paraId="16B636D5" w14:textId="77777777" w:rsidR="00290722" w:rsidRPr="002410EE" w:rsidRDefault="00290722" w:rsidP="008F3A8B">
            <w:pPr>
              <w:spacing w:line="380" w:lineRule="exact"/>
              <w:rPr>
                <w:spacing w:val="-1"/>
                <w:kern w:val="0"/>
                <w:szCs w:val="21"/>
              </w:rPr>
            </w:pPr>
          </w:p>
        </w:tc>
      </w:tr>
      <w:tr w:rsidR="00290722" w:rsidRPr="008627E6" w14:paraId="08902C5C"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3D77FE3C" w14:textId="77777777" w:rsidR="00290722" w:rsidRPr="008627E6" w:rsidRDefault="00290722" w:rsidP="008F3A8B">
            <w:pPr>
              <w:spacing w:line="380" w:lineRule="exact"/>
              <w:jc w:val="center"/>
              <w:rPr>
                <w:rFonts w:eastAsia="MingLiU"/>
                <w:kern w:val="0"/>
                <w:szCs w:val="21"/>
                <w:lang w:eastAsia="en-US"/>
              </w:rPr>
            </w:pPr>
            <w:r w:rsidRPr="008627E6">
              <w:rPr>
                <w:kern w:val="0"/>
                <w:szCs w:val="21"/>
              </w:rPr>
              <w:t>担当者</w:t>
            </w:r>
            <w:r>
              <w:rPr>
                <w:rFonts w:hint="eastAsia"/>
                <w:kern w:val="0"/>
                <w:szCs w:val="21"/>
              </w:rPr>
              <w:t>所属・役職</w:t>
            </w:r>
          </w:p>
        </w:tc>
        <w:tc>
          <w:tcPr>
            <w:tcW w:w="7118" w:type="dxa"/>
            <w:tcBorders>
              <w:top w:val="single" w:sz="4" w:space="0" w:color="auto"/>
              <w:left w:val="single" w:sz="4" w:space="0" w:color="auto"/>
              <w:bottom w:val="single" w:sz="4" w:space="0" w:color="auto"/>
              <w:right w:val="single" w:sz="4" w:space="0" w:color="000000"/>
            </w:tcBorders>
            <w:vAlign w:val="center"/>
          </w:tcPr>
          <w:p w14:paraId="3F610882" w14:textId="77777777" w:rsidR="00290722" w:rsidRPr="002410EE" w:rsidRDefault="00290722" w:rsidP="008F3A8B">
            <w:pPr>
              <w:spacing w:line="380" w:lineRule="exact"/>
              <w:rPr>
                <w:spacing w:val="-1"/>
                <w:kern w:val="0"/>
                <w:szCs w:val="21"/>
              </w:rPr>
            </w:pPr>
          </w:p>
        </w:tc>
      </w:tr>
      <w:tr w:rsidR="00290722" w:rsidRPr="008627E6" w14:paraId="723CD7B6"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1E0283B1" w14:textId="77777777" w:rsidR="00290722" w:rsidRPr="008627E6" w:rsidRDefault="00290722" w:rsidP="008F3A8B">
            <w:pPr>
              <w:spacing w:line="380" w:lineRule="exact"/>
              <w:jc w:val="center"/>
              <w:rPr>
                <w:rFonts w:eastAsia="MingLiU"/>
                <w:kern w:val="0"/>
                <w:szCs w:val="21"/>
                <w:lang w:eastAsia="en-US"/>
              </w:rPr>
            </w:pPr>
            <w:r>
              <w:rPr>
                <w:rFonts w:hint="eastAsia"/>
                <w:kern w:val="0"/>
                <w:szCs w:val="21"/>
              </w:rPr>
              <w:t>担当者氏名</w:t>
            </w:r>
          </w:p>
        </w:tc>
        <w:tc>
          <w:tcPr>
            <w:tcW w:w="7118" w:type="dxa"/>
            <w:tcBorders>
              <w:top w:val="single" w:sz="4" w:space="0" w:color="auto"/>
              <w:left w:val="single" w:sz="4" w:space="0" w:color="auto"/>
              <w:bottom w:val="single" w:sz="4" w:space="0" w:color="auto"/>
              <w:right w:val="single" w:sz="4" w:space="0" w:color="000000"/>
            </w:tcBorders>
            <w:vAlign w:val="center"/>
          </w:tcPr>
          <w:p w14:paraId="6182CE9A" w14:textId="77777777" w:rsidR="00290722" w:rsidRPr="002410EE" w:rsidRDefault="00290722" w:rsidP="008F3A8B">
            <w:pPr>
              <w:spacing w:line="380" w:lineRule="exact"/>
              <w:rPr>
                <w:spacing w:val="-1"/>
                <w:kern w:val="0"/>
                <w:szCs w:val="21"/>
              </w:rPr>
            </w:pPr>
          </w:p>
        </w:tc>
      </w:tr>
      <w:tr w:rsidR="00290722" w:rsidRPr="008627E6" w14:paraId="42486C76"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232C654B" w14:textId="77777777" w:rsidR="00290722" w:rsidRPr="008627E6" w:rsidRDefault="00290722" w:rsidP="008F3A8B">
            <w:pPr>
              <w:spacing w:line="380" w:lineRule="exact"/>
              <w:jc w:val="center"/>
              <w:rPr>
                <w:kern w:val="0"/>
                <w:szCs w:val="21"/>
              </w:rPr>
            </w:pPr>
            <w:r w:rsidRPr="008627E6">
              <w:rPr>
                <w:kern w:val="0"/>
                <w:szCs w:val="21"/>
              </w:rPr>
              <w:t>電話番号</w:t>
            </w:r>
          </w:p>
        </w:tc>
        <w:tc>
          <w:tcPr>
            <w:tcW w:w="7118" w:type="dxa"/>
            <w:tcBorders>
              <w:top w:val="single" w:sz="4" w:space="0" w:color="auto"/>
              <w:left w:val="single" w:sz="4" w:space="0" w:color="auto"/>
              <w:bottom w:val="single" w:sz="4" w:space="0" w:color="auto"/>
              <w:right w:val="single" w:sz="4" w:space="0" w:color="000000"/>
            </w:tcBorders>
            <w:vAlign w:val="center"/>
          </w:tcPr>
          <w:p w14:paraId="7936B19A" w14:textId="77777777" w:rsidR="00290722" w:rsidRPr="002410EE" w:rsidRDefault="00290722" w:rsidP="008F3A8B">
            <w:pPr>
              <w:spacing w:line="380" w:lineRule="exact"/>
              <w:rPr>
                <w:spacing w:val="-1"/>
                <w:kern w:val="0"/>
                <w:szCs w:val="21"/>
              </w:rPr>
            </w:pPr>
          </w:p>
        </w:tc>
      </w:tr>
      <w:tr w:rsidR="00290722" w:rsidRPr="008627E6" w14:paraId="565EF3E4"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6F75CD18" w14:textId="77777777" w:rsidR="00290722" w:rsidRPr="008627E6" w:rsidRDefault="00290722" w:rsidP="008F3A8B">
            <w:pPr>
              <w:spacing w:line="380" w:lineRule="exact"/>
              <w:jc w:val="center"/>
              <w:rPr>
                <w:kern w:val="0"/>
                <w:szCs w:val="21"/>
              </w:rPr>
            </w:pPr>
            <w:r w:rsidRPr="008627E6">
              <w:rPr>
                <w:spacing w:val="-1"/>
                <w:kern w:val="0"/>
                <w:szCs w:val="21"/>
              </w:rPr>
              <w:t>メールアドレス</w:t>
            </w:r>
          </w:p>
        </w:tc>
        <w:tc>
          <w:tcPr>
            <w:tcW w:w="7118" w:type="dxa"/>
            <w:tcBorders>
              <w:top w:val="single" w:sz="4" w:space="0" w:color="auto"/>
              <w:left w:val="single" w:sz="4" w:space="0" w:color="auto"/>
              <w:bottom w:val="single" w:sz="4" w:space="0" w:color="auto"/>
              <w:right w:val="single" w:sz="4" w:space="0" w:color="000000"/>
            </w:tcBorders>
            <w:vAlign w:val="center"/>
          </w:tcPr>
          <w:p w14:paraId="154A16F2" w14:textId="77777777" w:rsidR="00290722" w:rsidRPr="002410EE" w:rsidRDefault="00290722" w:rsidP="008F3A8B">
            <w:pPr>
              <w:spacing w:line="380" w:lineRule="exact"/>
              <w:rPr>
                <w:spacing w:val="-1"/>
                <w:kern w:val="0"/>
                <w:szCs w:val="21"/>
              </w:rPr>
            </w:pPr>
          </w:p>
        </w:tc>
      </w:tr>
      <w:tr w:rsidR="00290722" w:rsidRPr="008627E6" w14:paraId="6533E27F"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13BF5197" w14:textId="77777777" w:rsidR="00290722" w:rsidRPr="008627E6" w:rsidRDefault="00290722" w:rsidP="008F3A8B">
            <w:pPr>
              <w:spacing w:line="380" w:lineRule="exact"/>
              <w:jc w:val="center"/>
              <w:rPr>
                <w:spacing w:val="-1"/>
                <w:kern w:val="0"/>
                <w:szCs w:val="21"/>
              </w:rPr>
            </w:pPr>
            <w:r w:rsidRPr="008627E6">
              <w:rPr>
                <w:spacing w:val="-1"/>
                <w:kern w:val="0"/>
                <w:szCs w:val="21"/>
              </w:rPr>
              <w:t>参加人数</w:t>
            </w:r>
          </w:p>
        </w:tc>
        <w:tc>
          <w:tcPr>
            <w:tcW w:w="7118" w:type="dxa"/>
            <w:tcBorders>
              <w:top w:val="single" w:sz="4" w:space="0" w:color="auto"/>
              <w:left w:val="single" w:sz="4" w:space="0" w:color="auto"/>
              <w:bottom w:val="single" w:sz="4" w:space="0" w:color="auto"/>
              <w:right w:val="single" w:sz="4" w:space="0" w:color="000000"/>
            </w:tcBorders>
            <w:vAlign w:val="center"/>
          </w:tcPr>
          <w:p w14:paraId="2DA9C694" w14:textId="77777777" w:rsidR="00290722" w:rsidRPr="002410EE" w:rsidRDefault="00290722" w:rsidP="008F3A8B">
            <w:pPr>
              <w:spacing w:line="380" w:lineRule="exact"/>
              <w:rPr>
                <w:spacing w:val="-1"/>
                <w:kern w:val="0"/>
                <w:szCs w:val="21"/>
              </w:rPr>
            </w:pPr>
          </w:p>
        </w:tc>
      </w:tr>
    </w:tbl>
    <w:p w14:paraId="12850DF6" w14:textId="77777777" w:rsidR="00290722" w:rsidRPr="008627E6" w:rsidRDefault="00290722" w:rsidP="00290722">
      <w:pPr>
        <w:spacing w:line="296" w:lineRule="exact"/>
        <w:ind w:leftChars="100" w:left="514" w:hangingChars="145" w:hanging="304"/>
      </w:pPr>
      <w:r w:rsidRPr="008627E6">
        <w:t>※</w:t>
      </w:r>
      <w:r>
        <w:rPr>
          <w:rFonts w:hint="eastAsia"/>
        </w:rPr>
        <w:t>会場</w:t>
      </w:r>
      <w:r w:rsidRPr="008627E6">
        <w:rPr>
          <w:spacing w:val="2"/>
        </w:rPr>
        <w:t>の都合上、申込みの状況によっ</w:t>
      </w:r>
      <w:r w:rsidRPr="008627E6">
        <w:rPr>
          <w:spacing w:val="3"/>
        </w:rPr>
        <w:t>て</w:t>
      </w:r>
      <w:r w:rsidRPr="008627E6">
        <w:rPr>
          <w:spacing w:val="2"/>
        </w:rPr>
        <w:t>は、参加人数を制限とするこ</w:t>
      </w:r>
      <w:r w:rsidRPr="008627E6">
        <w:t>とがあります。</w:t>
      </w:r>
    </w:p>
    <w:p w14:paraId="1E90656D" w14:textId="77777777" w:rsidR="00290722" w:rsidRDefault="00290722">
      <w:pPr>
        <w:widowControl/>
        <w:jc w:val="left"/>
      </w:pPr>
      <w:r>
        <w:br w:type="page"/>
      </w:r>
    </w:p>
    <w:p w14:paraId="45E7586E" w14:textId="36741683" w:rsidR="00940D5A" w:rsidRPr="00973E18" w:rsidRDefault="00940D5A" w:rsidP="00433D3E">
      <w:r w:rsidRPr="00973E18">
        <w:lastRenderedPageBreak/>
        <w:t>（様式</w:t>
      </w:r>
      <w:r w:rsidR="007348A6">
        <w:t>3</w:t>
      </w:r>
      <w:r w:rsidRPr="00973E18">
        <w:t>）</w:t>
      </w:r>
    </w:p>
    <w:p w14:paraId="72E03BCC" w14:textId="69861DA1" w:rsidR="00C24804" w:rsidRPr="005221A3" w:rsidRDefault="00C649D0" w:rsidP="00433D3E">
      <w:pPr>
        <w:widowControl/>
        <w:snapToGrid w:val="0"/>
        <w:jc w:val="center"/>
      </w:pPr>
      <w:r w:rsidRPr="00C649D0">
        <w:rPr>
          <w:noProof/>
        </w:rPr>
        <w:drawing>
          <wp:inline distT="0" distB="0" distL="0" distR="0" wp14:anchorId="67DF634E" wp14:editId="0C32B3E0">
            <wp:extent cx="5774626" cy="8604000"/>
            <wp:effectExtent l="0" t="0" r="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4626" cy="8604000"/>
                    </a:xfrm>
                    <a:prstGeom prst="rect">
                      <a:avLst/>
                    </a:prstGeom>
                    <a:noFill/>
                    <a:ln>
                      <a:noFill/>
                    </a:ln>
                  </pic:spPr>
                </pic:pic>
              </a:graphicData>
            </a:graphic>
          </wp:inline>
        </w:drawing>
      </w:r>
      <w:r w:rsidRPr="00C649D0">
        <w:rPr>
          <w:rFonts w:hint="eastAsia"/>
        </w:rPr>
        <w:t xml:space="preserve"> </w:t>
      </w:r>
      <w:r w:rsidR="008851F2" w:rsidRPr="005221A3">
        <w:rPr>
          <w:rFonts w:ascii="ＭＳ 明朝" w:hAnsi="ＭＳ 明朝" w:hint="eastAsia"/>
          <w:bCs/>
          <w:noProof/>
        </w:rPr>
        <mc:AlternateContent>
          <mc:Choice Requires="wps">
            <w:drawing>
              <wp:anchor distT="0" distB="0" distL="114300" distR="114300" simplePos="0" relativeHeight="251652608" behindDoc="0" locked="0" layoutInCell="1" allowOverlap="1" wp14:anchorId="0C95AB38" wp14:editId="5F4E9D57">
                <wp:simplePos x="0" y="0"/>
                <wp:positionH relativeFrom="column">
                  <wp:posOffset>1389380</wp:posOffset>
                </wp:positionH>
                <wp:positionV relativeFrom="paragraph">
                  <wp:posOffset>4177030</wp:posOffset>
                </wp:positionV>
                <wp:extent cx="3204000" cy="616688"/>
                <wp:effectExtent l="0" t="0" r="15875" b="120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66F68218" w:rsidR="00F45E13" w:rsidRPr="008851F2" w:rsidRDefault="00F45E13" w:rsidP="008851F2">
                            <w:pPr>
                              <w:spacing w:before="36" w:after="72"/>
                              <w:rPr>
                                <w:rFonts w:ascii="ＭＳ 明朝" w:hAnsi="ＭＳ 明朝"/>
                              </w:rPr>
                            </w:pPr>
                            <w:r w:rsidRPr="009C10CF">
                              <w:t>様式見本。別途、</w:t>
                            </w:r>
                            <w:r w:rsidR="007348A6">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AB38" id="正方形/長方形 11" o:spid="_x0000_s1026" style="position:absolute;left:0;text-align:left;margin-left:109.4pt;margin-top:328.9pt;width:252.3pt;height:4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" strokeweight="1.5pt">
                <v:textbox>
                  <w:txbxContent>
                    <w:p w14:paraId="0707330F" w14:textId="66F68218" w:rsidR="00F45E13" w:rsidRPr="008851F2" w:rsidRDefault="00F45E13" w:rsidP="008851F2">
                      <w:pPr>
                        <w:spacing w:before="36" w:after="72"/>
                        <w:rPr>
                          <w:rFonts w:ascii="ＭＳ 明朝" w:hAnsi="ＭＳ 明朝"/>
                        </w:rPr>
                      </w:pPr>
                      <w:r w:rsidRPr="009C10CF">
                        <w:t>様式見本。別途、</w:t>
                      </w:r>
                      <w:r w:rsidR="007348A6">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C24804" w:rsidRPr="005221A3">
        <w:br w:type="page"/>
      </w:r>
    </w:p>
    <w:p w14:paraId="65DD7D1E" w14:textId="639D1811" w:rsidR="00C76216" w:rsidRPr="00850702" w:rsidRDefault="00C76216" w:rsidP="0043776E">
      <w:r w:rsidRPr="00850702">
        <w:lastRenderedPageBreak/>
        <w:t>（様式</w:t>
      </w:r>
      <w:r w:rsidR="007348A6">
        <w:t>4</w:t>
      </w:r>
      <w:r w:rsidRPr="00850702">
        <w:t>）</w:t>
      </w:r>
    </w:p>
    <w:p w14:paraId="354377D2" w14:textId="77777777" w:rsidR="00221559" w:rsidRPr="005221A3" w:rsidRDefault="00221559" w:rsidP="00221559"/>
    <w:p w14:paraId="78589405" w14:textId="77777777" w:rsidR="00221559" w:rsidRPr="005221A3" w:rsidRDefault="00221559" w:rsidP="00221559"/>
    <w:p w14:paraId="793370C2" w14:textId="77777777" w:rsidR="00221559" w:rsidRPr="005221A3" w:rsidRDefault="00221559" w:rsidP="00221559"/>
    <w:p w14:paraId="4579C6E0" w14:textId="77777777" w:rsidR="00221559" w:rsidRPr="005221A3" w:rsidRDefault="00221559" w:rsidP="00221559"/>
    <w:p w14:paraId="6BCF57B7" w14:textId="77777777" w:rsidR="00221559" w:rsidRPr="005221A3" w:rsidRDefault="00221559" w:rsidP="003B67C5"/>
    <w:p w14:paraId="0C64E73E" w14:textId="4147C62D" w:rsidR="00221559" w:rsidRPr="002E2E16" w:rsidRDefault="007348A6" w:rsidP="002E2E16">
      <w:pPr>
        <w:jc w:val="center"/>
        <w:rPr>
          <w:rFonts w:ascii="ＭＳ ゴシック" w:eastAsia="ＭＳ ゴシック" w:hAnsi="ＭＳ ゴシック"/>
        </w:rPr>
      </w:pPr>
      <w:r>
        <w:rPr>
          <w:rFonts w:ascii="ＭＳ ゴシック" w:eastAsia="ＭＳ ゴシック" w:hAnsi="ＭＳ ゴシック" w:hint="eastAsia"/>
          <w:sz w:val="28"/>
          <w:szCs w:val="28"/>
        </w:rPr>
        <w:t>さぬき市学校給食共同調理場施設整備及び運営</w:t>
      </w:r>
      <w:r w:rsidRPr="005E411F">
        <w:rPr>
          <w:rFonts w:ascii="Arial" w:eastAsia="ＭＳ ゴシック" w:hAnsi="Arial" w:cs="Arial"/>
          <w:sz w:val="28"/>
          <w:szCs w:val="28"/>
        </w:rPr>
        <w:t>PFI</w:t>
      </w:r>
      <w:r>
        <w:rPr>
          <w:rFonts w:ascii="ＭＳ ゴシック" w:eastAsia="ＭＳ ゴシック" w:hAnsi="ＭＳ ゴシック" w:hint="eastAsia"/>
          <w:sz w:val="28"/>
          <w:szCs w:val="28"/>
        </w:rPr>
        <w:t>事業</w:t>
      </w:r>
    </w:p>
    <w:p w14:paraId="1607EE66" w14:textId="77777777" w:rsidR="00221559" w:rsidRPr="0052570E" w:rsidRDefault="00221559" w:rsidP="002E2E16"/>
    <w:p w14:paraId="49516D5C" w14:textId="77777777" w:rsidR="00221559" w:rsidRPr="0052570E" w:rsidRDefault="00221559" w:rsidP="002E2E16"/>
    <w:p w14:paraId="53DD4600" w14:textId="77777777" w:rsidR="00221559" w:rsidRPr="0052570E" w:rsidRDefault="00221559" w:rsidP="002E2E16"/>
    <w:p w14:paraId="6AD35732" w14:textId="77777777" w:rsidR="00221559" w:rsidRPr="0052570E" w:rsidRDefault="00221559" w:rsidP="002E2E16"/>
    <w:p w14:paraId="48C51A44" w14:textId="77777777" w:rsidR="00221559" w:rsidRPr="0052570E" w:rsidRDefault="00221559" w:rsidP="002E2E16"/>
    <w:p w14:paraId="4C8D7B58" w14:textId="77777777" w:rsidR="00221559" w:rsidRPr="0052570E" w:rsidRDefault="00221559" w:rsidP="002E2E16"/>
    <w:p w14:paraId="6AC1B43C" w14:textId="77777777" w:rsidR="00221559" w:rsidRPr="0052570E" w:rsidRDefault="00221559" w:rsidP="002E2E16"/>
    <w:p w14:paraId="242C56C3" w14:textId="0CE25563" w:rsidR="00221559" w:rsidRPr="002E2E16" w:rsidRDefault="007348A6" w:rsidP="002E2E1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入札</w:t>
      </w:r>
      <w:r w:rsidR="002E2E16" w:rsidRPr="002E2E16">
        <w:rPr>
          <w:rFonts w:ascii="ＭＳ ゴシック" w:eastAsia="ＭＳ ゴシック" w:hAnsi="ＭＳ ゴシック" w:hint="eastAsia"/>
          <w:sz w:val="28"/>
          <w:szCs w:val="28"/>
        </w:rPr>
        <w:t>参加資格審査書類</w:t>
      </w:r>
    </w:p>
    <w:p w14:paraId="61F34526" w14:textId="77777777" w:rsidR="0032064C" w:rsidRPr="005221A3" w:rsidRDefault="0032064C" w:rsidP="003B67C5">
      <w:r w:rsidRPr="005221A3">
        <w:br w:type="page"/>
      </w:r>
    </w:p>
    <w:p w14:paraId="7D15DE22" w14:textId="4C771FC6" w:rsidR="00C76216" w:rsidRPr="00850702" w:rsidRDefault="00C76216" w:rsidP="0043776E">
      <w:r w:rsidRPr="00850702">
        <w:lastRenderedPageBreak/>
        <w:t>（様式</w:t>
      </w:r>
      <w:r w:rsidR="007348A6">
        <w:t>5</w:t>
      </w:r>
      <w:r w:rsidRPr="00850702">
        <w:t>）</w:t>
      </w:r>
    </w:p>
    <w:p w14:paraId="004247C6" w14:textId="0251EDF5" w:rsidR="001A127C" w:rsidRPr="00850702" w:rsidRDefault="00D93CC9" w:rsidP="001A127C">
      <w:pPr>
        <w:widowControl/>
        <w:jc w:val="right"/>
      </w:pPr>
      <w:r>
        <w:rPr>
          <w:rFonts w:hint="eastAsia"/>
        </w:rPr>
        <w:t>令和</w:t>
      </w:r>
      <w:r w:rsidR="00AB1725" w:rsidRPr="00850702">
        <w:t xml:space="preserve">　　</w:t>
      </w:r>
      <w:r w:rsidR="001A127C" w:rsidRPr="00850702">
        <w:t>年　　月　　日</w:t>
      </w:r>
    </w:p>
    <w:p w14:paraId="5E4F7BF3" w14:textId="4A82E07E" w:rsidR="00571789" w:rsidRPr="00850702" w:rsidRDefault="007348A6" w:rsidP="00605E3E">
      <w:pPr>
        <w:widowControl/>
        <w:jc w:val="center"/>
        <w:rPr>
          <w:sz w:val="28"/>
          <w:szCs w:val="28"/>
        </w:rPr>
      </w:pPr>
      <w:r>
        <w:rPr>
          <w:rFonts w:hint="eastAsia"/>
          <w:sz w:val="28"/>
          <w:szCs w:val="28"/>
        </w:rPr>
        <w:t>入札</w:t>
      </w:r>
      <w:r w:rsidR="00571789" w:rsidRPr="00850702">
        <w:rPr>
          <w:sz w:val="28"/>
          <w:szCs w:val="28"/>
        </w:rPr>
        <w:t>参加表明書</w:t>
      </w:r>
    </w:p>
    <w:p w14:paraId="2A53089F" w14:textId="77777777" w:rsidR="00571789" w:rsidRPr="00850702" w:rsidRDefault="00571789" w:rsidP="00571789">
      <w:pPr>
        <w:widowControl/>
        <w:jc w:val="left"/>
      </w:pPr>
    </w:p>
    <w:p w14:paraId="4E7E9274" w14:textId="77777777" w:rsidR="00571789" w:rsidRPr="00850702" w:rsidRDefault="00571789" w:rsidP="00571789">
      <w:pPr>
        <w:widowControl/>
        <w:jc w:val="left"/>
      </w:pPr>
    </w:p>
    <w:p w14:paraId="68C54C0C" w14:textId="178401DB" w:rsidR="00571789" w:rsidRPr="00850702" w:rsidRDefault="007348A6" w:rsidP="00204617">
      <w:pPr>
        <w:ind w:firstLineChars="100" w:firstLine="210"/>
      </w:pPr>
      <w:r>
        <w:rPr>
          <w:rFonts w:hint="eastAsia"/>
        </w:rPr>
        <w:t>さぬき</w:t>
      </w:r>
      <w:r w:rsidR="00F2101C">
        <w:rPr>
          <w:rFonts w:hint="eastAsia"/>
        </w:rPr>
        <w:t>市</w:t>
      </w:r>
      <w:r w:rsidR="00571789" w:rsidRPr="00850702">
        <w:t>長</w:t>
      </w:r>
      <w:r w:rsidR="00850702" w:rsidRPr="00850702">
        <w:t xml:space="preserve">　</w:t>
      </w:r>
      <w:r w:rsidR="00791FAD">
        <w:t>様</w:t>
      </w:r>
    </w:p>
    <w:p w14:paraId="74035561" w14:textId="77777777" w:rsidR="00571789" w:rsidRPr="00850702" w:rsidRDefault="00571789" w:rsidP="00571789">
      <w:pPr>
        <w:widowControl/>
        <w:jc w:val="left"/>
      </w:pPr>
    </w:p>
    <w:p w14:paraId="0788FA6B" w14:textId="77777777" w:rsidR="00571789" w:rsidRPr="00850702" w:rsidRDefault="00571789" w:rsidP="00571789">
      <w:pPr>
        <w:widowControl/>
        <w:jc w:val="left"/>
      </w:pPr>
    </w:p>
    <w:p w14:paraId="2CFB994A" w14:textId="3CFF708C" w:rsidR="00571789" w:rsidRPr="00850702" w:rsidRDefault="00571789" w:rsidP="00663E33">
      <w:pPr>
        <w:widowControl/>
        <w:tabs>
          <w:tab w:val="left" w:pos="5245"/>
          <w:tab w:val="left" w:pos="5529"/>
          <w:tab w:val="left" w:pos="8505"/>
        </w:tabs>
        <w:jc w:val="left"/>
      </w:pPr>
      <w:r w:rsidRPr="00850702">
        <w:tab/>
      </w:r>
      <w:r w:rsidR="00663E33" w:rsidRPr="00850702">
        <w:t>［</w:t>
      </w:r>
      <w:r w:rsidRPr="00850702">
        <w:t xml:space="preserve">　　　　　</w:t>
      </w:r>
      <w:r w:rsidR="00663E33" w:rsidRPr="00850702">
        <w:t>］</w:t>
      </w:r>
      <w:r w:rsidRPr="00850702">
        <w:t>グループの代表企業</w:t>
      </w:r>
    </w:p>
    <w:p w14:paraId="4B346B1F" w14:textId="77777777" w:rsidR="00571789" w:rsidRPr="00850702" w:rsidRDefault="00571789" w:rsidP="00605E3E">
      <w:pPr>
        <w:widowControl/>
        <w:tabs>
          <w:tab w:val="left" w:pos="5529"/>
          <w:tab w:val="left" w:pos="8505"/>
        </w:tabs>
        <w:jc w:val="left"/>
      </w:pPr>
      <w:r w:rsidRPr="00850702">
        <w:tab/>
      </w:r>
      <w:r w:rsidRPr="00850702">
        <w:t>所在地又は住所</w:t>
      </w:r>
    </w:p>
    <w:p w14:paraId="34FE69CA" w14:textId="77777777" w:rsidR="00571789" w:rsidRPr="00850702" w:rsidRDefault="00571789" w:rsidP="00605E3E">
      <w:pPr>
        <w:widowControl/>
        <w:tabs>
          <w:tab w:val="left" w:pos="5529"/>
          <w:tab w:val="left" w:pos="8505"/>
        </w:tabs>
        <w:jc w:val="left"/>
      </w:pPr>
      <w:r w:rsidRPr="00850702">
        <w:tab/>
      </w:r>
      <w:r w:rsidRPr="00850702">
        <w:t>商号又は名称</w:t>
      </w:r>
    </w:p>
    <w:p w14:paraId="1F2D48F2" w14:textId="77777777" w:rsidR="00571789" w:rsidRPr="00850702" w:rsidRDefault="00571789" w:rsidP="00605E3E">
      <w:pPr>
        <w:widowControl/>
        <w:tabs>
          <w:tab w:val="left" w:pos="5529"/>
          <w:tab w:val="left" w:pos="8505"/>
        </w:tabs>
        <w:jc w:val="left"/>
      </w:pPr>
      <w:r w:rsidRPr="00850702">
        <w:tab/>
      </w:r>
      <w:r w:rsidRPr="00850702">
        <w:t>代表者職氏名</w:t>
      </w:r>
      <w:r w:rsidRPr="00850702">
        <w:tab/>
      </w:r>
      <w:r w:rsidRPr="00850702">
        <w:t>印</w:t>
      </w:r>
    </w:p>
    <w:p w14:paraId="2754283C" w14:textId="77777777" w:rsidR="00571789" w:rsidRPr="00850702" w:rsidRDefault="00571789" w:rsidP="00571789">
      <w:pPr>
        <w:widowControl/>
        <w:jc w:val="left"/>
      </w:pPr>
    </w:p>
    <w:p w14:paraId="629841BD" w14:textId="77777777" w:rsidR="00571789" w:rsidRPr="00850702" w:rsidRDefault="00571789" w:rsidP="00571789">
      <w:pPr>
        <w:widowControl/>
        <w:jc w:val="left"/>
      </w:pPr>
    </w:p>
    <w:p w14:paraId="061ED57E" w14:textId="0331493D" w:rsidR="00571789" w:rsidRPr="00850702" w:rsidRDefault="00850702" w:rsidP="00605E3E">
      <w:pPr>
        <w:widowControl/>
        <w:ind w:firstLineChars="100" w:firstLine="210"/>
        <w:jc w:val="left"/>
      </w:pPr>
      <w:r>
        <w:rPr>
          <w:rFonts w:hint="eastAsia"/>
        </w:rPr>
        <w:t>令和</w:t>
      </w:r>
      <w:r w:rsidR="00EB6030">
        <w:rPr>
          <w:rFonts w:hint="eastAsia"/>
        </w:rPr>
        <w:t>６</w:t>
      </w:r>
      <w:r w:rsidR="00571789" w:rsidRPr="00850702">
        <w:t>年</w:t>
      </w:r>
      <w:r w:rsidR="007348A6">
        <w:rPr>
          <w:rFonts w:hint="eastAsia"/>
        </w:rPr>
        <w:t>７</w:t>
      </w:r>
      <w:r w:rsidR="00571789" w:rsidRPr="00850702">
        <w:t>月</w:t>
      </w:r>
      <w:r w:rsidR="007348A6">
        <w:rPr>
          <w:rFonts w:hint="eastAsia"/>
        </w:rPr>
        <w:t>８</w:t>
      </w:r>
      <w:r w:rsidR="00571789" w:rsidRPr="00850702">
        <w:t>日</w:t>
      </w:r>
      <w:r w:rsidR="00AC380D">
        <w:rPr>
          <w:rFonts w:hint="eastAsia"/>
        </w:rPr>
        <w:t>に公表</w:t>
      </w:r>
      <w:r w:rsidR="001E7146">
        <w:rPr>
          <w:rFonts w:hint="eastAsia"/>
        </w:rPr>
        <w:t>された</w:t>
      </w:r>
      <w:r w:rsidR="00571789" w:rsidRPr="00850702">
        <w:t>「</w:t>
      </w:r>
      <w:r w:rsidR="007348A6">
        <w:t>さぬき市学校給食共同調理場施設整備及び運営</w:t>
      </w:r>
      <w:r w:rsidR="007348A6">
        <w:t>PFI</w:t>
      </w:r>
      <w:r w:rsidR="007348A6">
        <w:t>事業</w:t>
      </w:r>
      <w:r w:rsidR="00571789" w:rsidRPr="00850702">
        <w:t>」に係る</w:t>
      </w:r>
      <w:r w:rsidR="006864C9">
        <w:rPr>
          <w:rFonts w:hint="eastAsia"/>
        </w:rPr>
        <w:t>入札</w:t>
      </w:r>
      <w:r w:rsidR="00571789" w:rsidRPr="00850702">
        <w:t>に、様式</w:t>
      </w:r>
      <w:r w:rsidR="004039D8">
        <w:rPr>
          <w:rFonts w:hint="eastAsia"/>
        </w:rPr>
        <w:t>6</w:t>
      </w:r>
      <w:r w:rsidR="00571789" w:rsidRPr="00850702">
        <w:t>の構成員からなる［　　　　　］グループとして参加することを表明します。</w:t>
      </w:r>
    </w:p>
    <w:p w14:paraId="67F0F07A" w14:textId="68D05D30" w:rsidR="00571789" w:rsidRPr="00850702" w:rsidRDefault="00571789" w:rsidP="00C218C3">
      <w:pPr>
        <w:widowControl/>
        <w:ind w:firstLineChars="100" w:firstLine="210"/>
        <w:jc w:val="left"/>
      </w:pPr>
      <w:r w:rsidRPr="00850702">
        <w:t>なお、どの構成員も他のグループの構成員として「</w:t>
      </w:r>
      <w:r w:rsidR="007348A6">
        <w:t>さぬき市学校給食共同調理場施設整備及び運営</w:t>
      </w:r>
      <w:r w:rsidR="007348A6">
        <w:t>PFI</w:t>
      </w:r>
      <w:r w:rsidR="007348A6">
        <w:t>事業</w:t>
      </w:r>
      <w:r w:rsidRPr="00850702">
        <w:t>」の</w:t>
      </w:r>
      <w:r w:rsidR="00737E94">
        <w:rPr>
          <w:rFonts w:hint="eastAsia"/>
        </w:rPr>
        <w:t>プロポーザル</w:t>
      </w:r>
      <w:r w:rsidRPr="00850702">
        <w:t>に参加しないことを誓約します。</w:t>
      </w:r>
    </w:p>
    <w:p w14:paraId="214670E2" w14:textId="77777777" w:rsidR="00571789" w:rsidRPr="005221A3" w:rsidRDefault="00571789" w:rsidP="00571789">
      <w:pPr>
        <w:widowControl/>
        <w:jc w:val="left"/>
      </w:pPr>
    </w:p>
    <w:p w14:paraId="26654B8B" w14:textId="77777777" w:rsidR="00571789" w:rsidRPr="005221A3" w:rsidRDefault="00571789" w:rsidP="00571789">
      <w:pPr>
        <w:widowControl/>
        <w:jc w:val="left"/>
      </w:pPr>
    </w:p>
    <w:p w14:paraId="170FEB3D" w14:textId="77777777" w:rsidR="00571789" w:rsidRPr="005221A3" w:rsidRDefault="00571789" w:rsidP="00571789">
      <w:pPr>
        <w:widowControl/>
        <w:jc w:val="left"/>
      </w:pPr>
    </w:p>
    <w:p w14:paraId="58C05189" w14:textId="77777777" w:rsidR="00571789" w:rsidRPr="005221A3" w:rsidRDefault="00571789" w:rsidP="00571789">
      <w:pPr>
        <w:widowControl/>
        <w:jc w:val="left"/>
      </w:pPr>
    </w:p>
    <w:p w14:paraId="6504CE75" w14:textId="77777777" w:rsidR="00571789" w:rsidRPr="005221A3" w:rsidRDefault="00571789" w:rsidP="00571789">
      <w:pPr>
        <w:widowControl/>
        <w:jc w:val="left"/>
      </w:pPr>
    </w:p>
    <w:p w14:paraId="0471489B" w14:textId="77777777" w:rsidR="00571789" w:rsidRPr="005221A3" w:rsidRDefault="00571789" w:rsidP="00571789">
      <w:pPr>
        <w:widowControl/>
        <w:jc w:val="left"/>
      </w:pPr>
    </w:p>
    <w:p w14:paraId="08FB1D95" w14:textId="77777777" w:rsidR="00571789" w:rsidRPr="005221A3" w:rsidRDefault="00571789" w:rsidP="00571789">
      <w:pPr>
        <w:widowControl/>
        <w:jc w:val="left"/>
      </w:pPr>
    </w:p>
    <w:p w14:paraId="24AA843E" w14:textId="77777777" w:rsidR="00571789" w:rsidRPr="005221A3" w:rsidRDefault="00571789" w:rsidP="00571789">
      <w:pPr>
        <w:widowControl/>
        <w:jc w:val="left"/>
      </w:pPr>
    </w:p>
    <w:p w14:paraId="3CA01152" w14:textId="77777777" w:rsidR="00571789" w:rsidRPr="005221A3" w:rsidRDefault="00571789" w:rsidP="00571789">
      <w:pPr>
        <w:widowControl/>
        <w:jc w:val="left"/>
      </w:pPr>
    </w:p>
    <w:p w14:paraId="63C5459D" w14:textId="77777777" w:rsidR="00571789" w:rsidRPr="005221A3" w:rsidRDefault="00571789" w:rsidP="00571789">
      <w:pPr>
        <w:widowControl/>
        <w:jc w:val="left"/>
      </w:pPr>
    </w:p>
    <w:p w14:paraId="3DF36ACF" w14:textId="77777777" w:rsidR="00571789" w:rsidRPr="005221A3" w:rsidRDefault="00571789" w:rsidP="00571789">
      <w:pPr>
        <w:widowControl/>
        <w:jc w:val="left"/>
      </w:pPr>
    </w:p>
    <w:p w14:paraId="32364C6B" w14:textId="3E556143" w:rsidR="0032064C" w:rsidRPr="005221A3" w:rsidRDefault="00571789" w:rsidP="00571789">
      <w:pPr>
        <w:widowControl/>
        <w:jc w:val="left"/>
      </w:pPr>
      <w:r w:rsidRPr="005221A3">
        <w:rPr>
          <w:rFonts w:hint="eastAsia"/>
        </w:rPr>
        <w:t>※　代表企業が全ての手続を行ってください。</w:t>
      </w:r>
      <w:r w:rsidR="0032064C" w:rsidRPr="005221A3">
        <w:br w:type="page"/>
      </w:r>
    </w:p>
    <w:p w14:paraId="4AF7B051" w14:textId="213C04A0" w:rsidR="00C76216" w:rsidRPr="00737E94" w:rsidRDefault="00C76216" w:rsidP="0043776E">
      <w:r w:rsidRPr="00737E94">
        <w:lastRenderedPageBreak/>
        <w:t>（様式</w:t>
      </w:r>
      <w:r w:rsidR="007348A6">
        <w:t>6</w:t>
      </w:r>
      <w:r w:rsidRPr="00737E94">
        <w:t>）</w:t>
      </w:r>
    </w:p>
    <w:p w14:paraId="26EB39C2" w14:textId="77777777" w:rsidR="00707D5B" w:rsidRPr="00737E94" w:rsidRDefault="00707D5B" w:rsidP="00707D5B">
      <w:pPr>
        <w:widowControl/>
        <w:jc w:val="center"/>
        <w:rPr>
          <w:sz w:val="28"/>
          <w:szCs w:val="28"/>
        </w:rPr>
      </w:pPr>
      <w:r w:rsidRPr="00737E94">
        <w:rPr>
          <w:sz w:val="28"/>
          <w:szCs w:val="28"/>
        </w:rPr>
        <w:t>グループ構成員一覧</w:t>
      </w:r>
    </w:p>
    <w:p w14:paraId="29138286" w14:textId="2DC35897" w:rsidR="00707D5B" w:rsidRDefault="00707D5B" w:rsidP="00921F44"/>
    <w:p w14:paraId="3A2A6967" w14:textId="77777777" w:rsidR="004E0B5D" w:rsidRPr="00737E94" w:rsidRDefault="004E0B5D" w:rsidP="00921F44"/>
    <w:p w14:paraId="6C830740" w14:textId="427CB9A2" w:rsidR="00707D5B" w:rsidRPr="00737E94" w:rsidRDefault="007C7D8A" w:rsidP="00707D5B">
      <w:r w:rsidRPr="00737E94">
        <w:t>［</w:t>
      </w:r>
      <w:r w:rsidR="00707D5B" w:rsidRPr="00737E94">
        <w:t xml:space="preserve">　　　　　</w:t>
      </w:r>
      <w:r w:rsidRPr="00737E94">
        <w:t>］</w:t>
      </w:r>
      <w:r w:rsidR="00707D5B" w:rsidRPr="00737E94">
        <w:t>グループ</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2076"/>
        <w:gridCol w:w="5998"/>
      </w:tblGrid>
      <w:tr w:rsidR="005221A3" w:rsidRPr="00737E94" w14:paraId="2570122D" w14:textId="77777777" w:rsidTr="003B67C5">
        <w:trPr>
          <w:cantSplit/>
          <w:jc w:val="center"/>
        </w:trPr>
        <w:tc>
          <w:tcPr>
            <w:tcW w:w="795" w:type="pct"/>
            <w:vMerge w:val="restart"/>
            <w:vAlign w:val="center"/>
          </w:tcPr>
          <w:p w14:paraId="79BA0168" w14:textId="77777777" w:rsidR="00707D5B" w:rsidRPr="00737E94" w:rsidRDefault="00707D5B" w:rsidP="00277F0E">
            <w:pPr>
              <w:pStyle w:val="aa"/>
              <w:tabs>
                <w:tab w:val="clear" w:pos="4252"/>
                <w:tab w:val="clear" w:pos="8504"/>
              </w:tabs>
              <w:snapToGrid/>
              <w:jc w:val="center"/>
            </w:pPr>
            <w:r w:rsidRPr="00737E94">
              <w:t>代表企業</w:t>
            </w:r>
          </w:p>
        </w:tc>
        <w:tc>
          <w:tcPr>
            <w:tcW w:w="1081" w:type="pct"/>
            <w:tcBorders>
              <w:bottom w:val="dotted" w:sz="4" w:space="0" w:color="auto"/>
            </w:tcBorders>
            <w:vAlign w:val="center"/>
          </w:tcPr>
          <w:p w14:paraId="6FD4E6FE" w14:textId="77777777" w:rsidR="00707D5B" w:rsidRPr="00737E94" w:rsidRDefault="00707D5B"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55AE93FC"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0C06846C" w14:textId="77777777" w:rsidTr="003B67C5">
        <w:trPr>
          <w:cantSplit/>
          <w:jc w:val="center"/>
        </w:trPr>
        <w:tc>
          <w:tcPr>
            <w:tcW w:w="795" w:type="pct"/>
            <w:vMerge/>
            <w:vAlign w:val="center"/>
          </w:tcPr>
          <w:p w14:paraId="577603D7" w14:textId="77777777" w:rsidR="00707D5B" w:rsidRPr="00737E94" w:rsidRDefault="00707D5B" w:rsidP="00277F0E">
            <w:pPr>
              <w:pStyle w:val="aa"/>
              <w:tabs>
                <w:tab w:val="clear" w:pos="4252"/>
                <w:tab w:val="clear" w:pos="8504"/>
              </w:tabs>
              <w:snapToGrid/>
              <w:jc w:val="center"/>
            </w:pPr>
          </w:p>
        </w:tc>
        <w:tc>
          <w:tcPr>
            <w:tcW w:w="1081" w:type="pct"/>
            <w:tcBorders>
              <w:top w:val="dotted" w:sz="4" w:space="0" w:color="auto"/>
              <w:bottom w:val="dotted" w:sz="4" w:space="0" w:color="auto"/>
            </w:tcBorders>
            <w:vAlign w:val="center"/>
          </w:tcPr>
          <w:p w14:paraId="657E317C"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353D4ED8"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03641970" w14:textId="77777777" w:rsidTr="003B67C5">
        <w:trPr>
          <w:cantSplit/>
          <w:jc w:val="center"/>
        </w:trPr>
        <w:tc>
          <w:tcPr>
            <w:tcW w:w="795" w:type="pct"/>
            <w:vMerge/>
            <w:vAlign w:val="center"/>
          </w:tcPr>
          <w:p w14:paraId="7112CF70" w14:textId="77777777" w:rsidR="00707D5B" w:rsidRPr="00737E94" w:rsidRDefault="00707D5B" w:rsidP="00277F0E">
            <w:pPr>
              <w:pStyle w:val="aa"/>
              <w:tabs>
                <w:tab w:val="clear" w:pos="4252"/>
                <w:tab w:val="clear" w:pos="8504"/>
              </w:tabs>
              <w:snapToGrid/>
              <w:jc w:val="center"/>
            </w:pPr>
          </w:p>
        </w:tc>
        <w:tc>
          <w:tcPr>
            <w:tcW w:w="1081" w:type="pct"/>
            <w:tcBorders>
              <w:top w:val="dotted" w:sz="4" w:space="0" w:color="auto"/>
            </w:tcBorders>
            <w:vAlign w:val="center"/>
          </w:tcPr>
          <w:p w14:paraId="79AD0255"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7D3F6073"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5320D946" w14:textId="77777777" w:rsidTr="003B67C5">
        <w:trPr>
          <w:cantSplit/>
          <w:jc w:val="center"/>
        </w:trPr>
        <w:tc>
          <w:tcPr>
            <w:tcW w:w="795" w:type="pct"/>
            <w:vMerge w:val="restart"/>
            <w:vAlign w:val="center"/>
          </w:tcPr>
          <w:p w14:paraId="32308254" w14:textId="78ED8F32" w:rsidR="00707D5B" w:rsidRPr="00737E94" w:rsidRDefault="00707D5B" w:rsidP="00277F0E">
            <w:pPr>
              <w:jc w:val="center"/>
            </w:pPr>
            <w:r w:rsidRPr="00737E94">
              <w:t>構成企業</w:t>
            </w:r>
          </w:p>
        </w:tc>
        <w:tc>
          <w:tcPr>
            <w:tcW w:w="1081" w:type="pct"/>
            <w:tcBorders>
              <w:bottom w:val="dotted" w:sz="4" w:space="0" w:color="auto"/>
            </w:tcBorders>
            <w:vAlign w:val="center"/>
          </w:tcPr>
          <w:p w14:paraId="0A04A38A" w14:textId="77777777" w:rsidR="00707D5B" w:rsidRPr="00737E94" w:rsidRDefault="00707D5B"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6F02A27F" w14:textId="77777777" w:rsidR="00707D5B" w:rsidRPr="00737E94" w:rsidRDefault="00707D5B" w:rsidP="00277F0E">
            <w:pPr>
              <w:spacing w:beforeLines="50" w:before="180" w:afterLines="50" w:after="180"/>
            </w:pPr>
          </w:p>
        </w:tc>
      </w:tr>
      <w:tr w:rsidR="005221A3" w:rsidRPr="00737E94" w14:paraId="3C30ED7C" w14:textId="77777777" w:rsidTr="003B67C5">
        <w:trPr>
          <w:cantSplit/>
          <w:jc w:val="center"/>
        </w:trPr>
        <w:tc>
          <w:tcPr>
            <w:tcW w:w="795" w:type="pct"/>
            <w:vMerge/>
            <w:vAlign w:val="center"/>
          </w:tcPr>
          <w:p w14:paraId="2E3C2514"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5467312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15D58A8D" w14:textId="77777777" w:rsidR="00707D5B" w:rsidRPr="00737E94" w:rsidRDefault="00707D5B" w:rsidP="00277F0E">
            <w:pPr>
              <w:spacing w:beforeLines="50" w:before="180" w:afterLines="50" w:after="180"/>
            </w:pPr>
          </w:p>
        </w:tc>
      </w:tr>
      <w:tr w:rsidR="005221A3" w:rsidRPr="00737E94" w14:paraId="40284173" w14:textId="77777777" w:rsidTr="003B67C5">
        <w:trPr>
          <w:cantSplit/>
          <w:jc w:val="center"/>
        </w:trPr>
        <w:tc>
          <w:tcPr>
            <w:tcW w:w="795" w:type="pct"/>
            <w:vMerge/>
            <w:vAlign w:val="center"/>
          </w:tcPr>
          <w:p w14:paraId="3C13729B"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512085DD"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bottom w:val="dotted" w:sz="4" w:space="0" w:color="auto"/>
            </w:tcBorders>
            <w:vAlign w:val="center"/>
          </w:tcPr>
          <w:p w14:paraId="67BC5C27" w14:textId="77777777" w:rsidR="00707D5B" w:rsidRPr="00737E94" w:rsidRDefault="00707D5B" w:rsidP="00277F0E">
            <w:pPr>
              <w:spacing w:beforeLines="50" w:before="180" w:afterLines="50" w:after="180"/>
            </w:pPr>
          </w:p>
        </w:tc>
      </w:tr>
      <w:tr w:rsidR="00B663DC" w:rsidRPr="00737E94" w14:paraId="559589DE" w14:textId="77777777" w:rsidTr="003B67C5">
        <w:trPr>
          <w:cantSplit/>
          <w:jc w:val="center"/>
        </w:trPr>
        <w:tc>
          <w:tcPr>
            <w:tcW w:w="795" w:type="pct"/>
            <w:vMerge w:val="restart"/>
            <w:vAlign w:val="center"/>
          </w:tcPr>
          <w:p w14:paraId="6363A73A" w14:textId="06C816C6" w:rsidR="00B663DC" w:rsidRPr="00737E94" w:rsidRDefault="00B663DC" w:rsidP="00B663DC">
            <w:pPr>
              <w:jc w:val="center"/>
            </w:pPr>
            <w:r w:rsidRPr="00737E94">
              <w:t>構成企業</w:t>
            </w:r>
          </w:p>
        </w:tc>
        <w:tc>
          <w:tcPr>
            <w:tcW w:w="1081" w:type="pct"/>
            <w:tcBorders>
              <w:bottom w:val="dotted" w:sz="4" w:space="0" w:color="auto"/>
            </w:tcBorders>
            <w:vAlign w:val="center"/>
          </w:tcPr>
          <w:p w14:paraId="01133CBB" w14:textId="77777777" w:rsidR="00B663DC" w:rsidRPr="00737E94" w:rsidRDefault="00B663DC"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5A0D918C" w14:textId="77777777" w:rsidR="00B663DC" w:rsidRPr="00737E94" w:rsidRDefault="00B663DC" w:rsidP="00B663DC">
            <w:pPr>
              <w:spacing w:beforeLines="50" w:before="180" w:afterLines="50" w:after="180"/>
            </w:pPr>
          </w:p>
        </w:tc>
      </w:tr>
      <w:tr w:rsidR="005221A3" w:rsidRPr="00737E94" w14:paraId="4989D914" w14:textId="77777777" w:rsidTr="003B67C5">
        <w:trPr>
          <w:cantSplit/>
          <w:jc w:val="center"/>
        </w:trPr>
        <w:tc>
          <w:tcPr>
            <w:tcW w:w="795" w:type="pct"/>
            <w:vMerge/>
            <w:vAlign w:val="center"/>
          </w:tcPr>
          <w:p w14:paraId="64D6DF11"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22386BB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69890B78" w14:textId="77777777" w:rsidR="00707D5B" w:rsidRPr="00737E94" w:rsidRDefault="00707D5B" w:rsidP="00277F0E">
            <w:pPr>
              <w:spacing w:beforeLines="50" w:before="180" w:afterLines="50" w:after="180"/>
            </w:pPr>
          </w:p>
        </w:tc>
      </w:tr>
      <w:tr w:rsidR="005221A3" w:rsidRPr="00737E94" w14:paraId="66A78F32" w14:textId="77777777" w:rsidTr="003B67C5">
        <w:trPr>
          <w:cantSplit/>
          <w:jc w:val="center"/>
        </w:trPr>
        <w:tc>
          <w:tcPr>
            <w:tcW w:w="795" w:type="pct"/>
            <w:vMerge/>
            <w:vAlign w:val="center"/>
          </w:tcPr>
          <w:p w14:paraId="4859AFFA" w14:textId="77777777" w:rsidR="00707D5B" w:rsidRPr="00737E94" w:rsidRDefault="00707D5B" w:rsidP="00277F0E">
            <w:pPr>
              <w:jc w:val="center"/>
            </w:pPr>
          </w:p>
        </w:tc>
        <w:tc>
          <w:tcPr>
            <w:tcW w:w="1081" w:type="pct"/>
            <w:tcBorders>
              <w:top w:val="dotted" w:sz="4" w:space="0" w:color="auto"/>
            </w:tcBorders>
            <w:vAlign w:val="center"/>
          </w:tcPr>
          <w:p w14:paraId="33C0F040"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0BCD8658" w14:textId="77777777" w:rsidR="00707D5B" w:rsidRPr="00737E94" w:rsidRDefault="00707D5B" w:rsidP="00277F0E">
            <w:pPr>
              <w:spacing w:beforeLines="50" w:before="180" w:afterLines="50" w:after="180"/>
            </w:pPr>
          </w:p>
        </w:tc>
      </w:tr>
      <w:tr w:rsidR="00B663DC" w:rsidRPr="00737E94" w14:paraId="2B0DADDA" w14:textId="77777777" w:rsidTr="003B67C5">
        <w:trPr>
          <w:cantSplit/>
          <w:jc w:val="center"/>
        </w:trPr>
        <w:tc>
          <w:tcPr>
            <w:tcW w:w="795" w:type="pct"/>
            <w:vMerge w:val="restart"/>
            <w:vAlign w:val="center"/>
          </w:tcPr>
          <w:p w14:paraId="452D57F7" w14:textId="219E403B" w:rsidR="00B663DC" w:rsidRPr="00737E94" w:rsidRDefault="007348A6" w:rsidP="00B663DC">
            <w:pPr>
              <w:jc w:val="center"/>
            </w:pPr>
            <w:r>
              <w:rPr>
                <w:rFonts w:hint="eastAsia"/>
              </w:rPr>
              <w:t>協力</w:t>
            </w:r>
            <w:r w:rsidR="00B663DC" w:rsidRPr="00737E94">
              <w:t>企業</w:t>
            </w:r>
          </w:p>
        </w:tc>
        <w:tc>
          <w:tcPr>
            <w:tcW w:w="1081" w:type="pct"/>
            <w:tcBorders>
              <w:bottom w:val="dotted" w:sz="4" w:space="0" w:color="auto"/>
            </w:tcBorders>
            <w:vAlign w:val="center"/>
          </w:tcPr>
          <w:p w14:paraId="779480A9" w14:textId="77777777" w:rsidR="00B663DC" w:rsidRPr="00737E94" w:rsidRDefault="00B663DC"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1718BCBF" w14:textId="77777777" w:rsidR="00B663DC" w:rsidRPr="00737E94" w:rsidRDefault="00B663DC" w:rsidP="00B663DC">
            <w:pPr>
              <w:spacing w:beforeLines="50" w:before="180" w:afterLines="50" w:after="180"/>
            </w:pPr>
          </w:p>
        </w:tc>
      </w:tr>
      <w:tr w:rsidR="005221A3" w:rsidRPr="00737E94" w14:paraId="71262DEC" w14:textId="77777777" w:rsidTr="003B67C5">
        <w:trPr>
          <w:cantSplit/>
          <w:jc w:val="center"/>
        </w:trPr>
        <w:tc>
          <w:tcPr>
            <w:tcW w:w="795" w:type="pct"/>
            <w:vMerge/>
            <w:vAlign w:val="center"/>
          </w:tcPr>
          <w:p w14:paraId="46D33C17"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30B52B8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3153A679" w14:textId="77777777" w:rsidR="00707D5B" w:rsidRPr="00737E94" w:rsidRDefault="00707D5B" w:rsidP="00277F0E">
            <w:pPr>
              <w:spacing w:beforeLines="50" w:before="180" w:afterLines="50" w:after="180"/>
            </w:pPr>
          </w:p>
        </w:tc>
      </w:tr>
      <w:tr w:rsidR="005221A3" w:rsidRPr="00737E94" w14:paraId="629B80C2" w14:textId="77777777" w:rsidTr="003B67C5">
        <w:trPr>
          <w:cantSplit/>
          <w:jc w:val="center"/>
        </w:trPr>
        <w:tc>
          <w:tcPr>
            <w:tcW w:w="795" w:type="pct"/>
            <w:vMerge/>
            <w:vAlign w:val="center"/>
          </w:tcPr>
          <w:p w14:paraId="60BC98E4" w14:textId="77777777" w:rsidR="00707D5B" w:rsidRPr="00737E94" w:rsidRDefault="00707D5B" w:rsidP="00277F0E">
            <w:pPr>
              <w:jc w:val="center"/>
            </w:pPr>
          </w:p>
        </w:tc>
        <w:tc>
          <w:tcPr>
            <w:tcW w:w="1081" w:type="pct"/>
            <w:tcBorders>
              <w:top w:val="dotted" w:sz="4" w:space="0" w:color="auto"/>
            </w:tcBorders>
            <w:vAlign w:val="center"/>
          </w:tcPr>
          <w:p w14:paraId="3E423ADF"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0DD940E6" w14:textId="77777777" w:rsidR="00707D5B" w:rsidRPr="00737E94" w:rsidRDefault="00707D5B" w:rsidP="00277F0E">
            <w:pPr>
              <w:spacing w:beforeLines="50" w:before="180" w:afterLines="50" w:after="180"/>
            </w:pPr>
          </w:p>
        </w:tc>
      </w:tr>
      <w:tr w:rsidR="001E3E1B" w:rsidRPr="00737E94" w14:paraId="0BC1D876" w14:textId="77777777" w:rsidTr="003B67C5">
        <w:trPr>
          <w:cantSplit/>
          <w:jc w:val="center"/>
        </w:trPr>
        <w:tc>
          <w:tcPr>
            <w:tcW w:w="795" w:type="pct"/>
            <w:vMerge w:val="restart"/>
            <w:vAlign w:val="center"/>
          </w:tcPr>
          <w:p w14:paraId="055F4A43" w14:textId="377021DB" w:rsidR="001E3E1B" w:rsidRPr="00737E94" w:rsidRDefault="007348A6" w:rsidP="00B9146B">
            <w:pPr>
              <w:jc w:val="center"/>
            </w:pPr>
            <w:r>
              <w:rPr>
                <w:rFonts w:hint="eastAsia"/>
              </w:rPr>
              <w:t>協力</w:t>
            </w:r>
            <w:r w:rsidR="001E3E1B" w:rsidRPr="00737E94">
              <w:t>企業</w:t>
            </w:r>
          </w:p>
        </w:tc>
        <w:tc>
          <w:tcPr>
            <w:tcW w:w="1081" w:type="pct"/>
            <w:tcBorders>
              <w:bottom w:val="dotted" w:sz="4" w:space="0" w:color="auto"/>
            </w:tcBorders>
            <w:vAlign w:val="center"/>
          </w:tcPr>
          <w:p w14:paraId="33B0A18A" w14:textId="77777777" w:rsidR="001E3E1B" w:rsidRPr="00737E94" w:rsidRDefault="001E3E1B"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1A3203A0" w14:textId="77777777" w:rsidR="001E3E1B" w:rsidRPr="00737E94" w:rsidRDefault="001E3E1B" w:rsidP="00B9146B">
            <w:pPr>
              <w:spacing w:beforeLines="50" w:before="180" w:afterLines="50" w:after="180"/>
            </w:pPr>
          </w:p>
        </w:tc>
      </w:tr>
      <w:tr w:rsidR="001E3E1B" w:rsidRPr="00737E94" w14:paraId="5C5EB748" w14:textId="77777777" w:rsidTr="003B67C5">
        <w:trPr>
          <w:cantSplit/>
          <w:jc w:val="center"/>
        </w:trPr>
        <w:tc>
          <w:tcPr>
            <w:tcW w:w="795" w:type="pct"/>
            <w:vMerge/>
            <w:vAlign w:val="center"/>
          </w:tcPr>
          <w:p w14:paraId="2699D759" w14:textId="77777777" w:rsidR="001E3E1B" w:rsidRPr="00737E94" w:rsidRDefault="001E3E1B" w:rsidP="00B9146B">
            <w:pPr>
              <w:jc w:val="center"/>
            </w:pPr>
          </w:p>
        </w:tc>
        <w:tc>
          <w:tcPr>
            <w:tcW w:w="1081" w:type="pct"/>
            <w:tcBorders>
              <w:top w:val="dotted" w:sz="4" w:space="0" w:color="auto"/>
              <w:bottom w:val="dotted" w:sz="4" w:space="0" w:color="auto"/>
            </w:tcBorders>
            <w:vAlign w:val="center"/>
          </w:tcPr>
          <w:p w14:paraId="76E738D0" w14:textId="77777777" w:rsidR="001E3E1B" w:rsidRPr="00737E94" w:rsidRDefault="001E3E1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1F7B6858" w14:textId="77777777" w:rsidR="001E3E1B" w:rsidRPr="00737E94" w:rsidRDefault="001E3E1B" w:rsidP="00B9146B">
            <w:pPr>
              <w:spacing w:beforeLines="50" w:before="180" w:afterLines="50" w:after="180"/>
            </w:pPr>
          </w:p>
        </w:tc>
      </w:tr>
      <w:tr w:rsidR="001E3E1B" w:rsidRPr="00737E94" w14:paraId="0F1E1139" w14:textId="77777777" w:rsidTr="003B67C5">
        <w:trPr>
          <w:cantSplit/>
          <w:jc w:val="center"/>
        </w:trPr>
        <w:tc>
          <w:tcPr>
            <w:tcW w:w="795" w:type="pct"/>
            <w:vMerge/>
            <w:vAlign w:val="center"/>
          </w:tcPr>
          <w:p w14:paraId="38AA31A7" w14:textId="77777777" w:rsidR="001E3E1B" w:rsidRPr="00737E94" w:rsidRDefault="001E3E1B" w:rsidP="00B9146B">
            <w:pPr>
              <w:jc w:val="center"/>
            </w:pPr>
          </w:p>
        </w:tc>
        <w:tc>
          <w:tcPr>
            <w:tcW w:w="1081" w:type="pct"/>
            <w:tcBorders>
              <w:top w:val="dotted" w:sz="4" w:space="0" w:color="auto"/>
            </w:tcBorders>
            <w:vAlign w:val="center"/>
          </w:tcPr>
          <w:p w14:paraId="743FAE1B" w14:textId="77777777" w:rsidR="001E3E1B" w:rsidRPr="00737E94" w:rsidRDefault="001E3E1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4A0724DD" w14:textId="77777777" w:rsidR="001E3E1B" w:rsidRPr="00737E94" w:rsidRDefault="001E3E1B" w:rsidP="00B9146B">
            <w:pPr>
              <w:spacing w:beforeLines="50" w:before="180" w:afterLines="50" w:after="180"/>
            </w:pPr>
          </w:p>
        </w:tc>
      </w:tr>
    </w:tbl>
    <w:p w14:paraId="714724EA" w14:textId="481BA65E" w:rsidR="005C15B8" w:rsidRPr="00737E94" w:rsidRDefault="001A63C6" w:rsidP="003B67C5">
      <w:pPr>
        <w:spacing w:line="300" w:lineRule="exact"/>
      </w:pPr>
      <w:r>
        <w:rPr>
          <w:rFonts w:hint="eastAsia"/>
          <w:sz w:val="20"/>
        </w:rPr>
        <w:t>※</w:t>
      </w:r>
      <w:r w:rsidR="00707D5B" w:rsidRPr="00737E94">
        <w:rPr>
          <w:sz w:val="20"/>
        </w:rPr>
        <w:t xml:space="preserve">　行が不足する場合は、適宜追加してください。複数ページにわたっても可とします。</w:t>
      </w:r>
      <w:r w:rsidR="005C15B8" w:rsidRPr="00737E94">
        <w:br w:type="page"/>
      </w:r>
    </w:p>
    <w:p w14:paraId="1B33F7E8" w14:textId="05867C08" w:rsidR="00C76216" w:rsidRPr="00737E94" w:rsidRDefault="00C76216" w:rsidP="0043776E">
      <w:r w:rsidRPr="00737E94">
        <w:lastRenderedPageBreak/>
        <w:t>（様式</w:t>
      </w:r>
      <w:r w:rsidR="007348A6">
        <w:t>7</w:t>
      </w:r>
      <w:r w:rsidRPr="00737E94">
        <w:t>）</w:t>
      </w:r>
    </w:p>
    <w:p w14:paraId="5321419E" w14:textId="77777777" w:rsidR="004C56BF" w:rsidRPr="00921F44" w:rsidRDefault="004C56BF" w:rsidP="004C56BF">
      <w:pPr>
        <w:jc w:val="center"/>
        <w:rPr>
          <w:kern w:val="0"/>
          <w:sz w:val="28"/>
        </w:rPr>
      </w:pPr>
      <w:r w:rsidRPr="00737E94">
        <w:rPr>
          <w:kern w:val="0"/>
          <w:sz w:val="28"/>
        </w:rPr>
        <w:t>グループ構成員連絡先一覧</w:t>
      </w:r>
    </w:p>
    <w:p w14:paraId="3DDF2C2E" w14:textId="081A7860" w:rsidR="004C56BF" w:rsidRDefault="004C56BF" w:rsidP="00921F44"/>
    <w:p w14:paraId="7A88BA30" w14:textId="77777777" w:rsidR="004E0B5D" w:rsidRPr="00737E94" w:rsidRDefault="004E0B5D" w:rsidP="00921F44"/>
    <w:p w14:paraId="35AEBC20" w14:textId="3389B5C2" w:rsidR="004C56BF" w:rsidRPr="00737E94" w:rsidRDefault="0081210C" w:rsidP="004C56BF">
      <w:r>
        <w:rPr>
          <w:rFonts w:hint="eastAsia"/>
        </w:rPr>
        <w:t>［</w:t>
      </w:r>
      <w:r w:rsidR="004C56BF" w:rsidRPr="00737E94">
        <w:t xml:space="preserve">　　　　　</w:t>
      </w:r>
      <w:r>
        <w:rPr>
          <w:rFonts w:hint="eastAsia"/>
        </w:rPr>
        <w:t>］</w:t>
      </w:r>
      <w:r w:rsidR="004C56BF" w:rsidRPr="00737E94">
        <w:t>グループ</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2100"/>
        <w:gridCol w:w="5977"/>
      </w:tblGrid>
      <w:tr w:rsidR="005221A3" w:rsidRPr="00737E94" w14:paraId="1C5B01A3" w14:textId="77777777" w:rsidTr="003B67C5">
        <w:trPr>
          <w:cantSplit/>
          <w:jc w:val="center"/>
        </w:trPr>
        <w:tc>
          <w:tcPr>
            <w:tcW w:w="793" w:type="pct"/>
            <w:vMerge w:val="restart"/>
            <w:vAlign w:val="center"/>
          </w:tcPr>
          <w:p w14:paraId="0B73E22F" w14:textId="77777777" w:rsidR="004C56BF" w:rsidRPr="00737E94" w:rsidRDefault="004C56BF" w:rsidP="00516B73">
            <w:pPr>
              <w:spacing w:line="300" w:lineRule="exact"/>
              <w:jc w:val="center"/>
            </w:pPr>
            <w:r w:rsidRPr="00737E94">
              <w:t>代表企業</w:t>
            </w:r>
          </w:p>
        </w:tc>
        <w:tc>
          <w:tcPr>
            <w:tcW w:w="1094" w:type="pct"/>
            <w:tcBorders>
              <w:bottom w:val="dotted" w:sz="4" w:space="0" w:color="auto"/>
            </w:tcBorders>
            <w:vAlign w:val="center"/>
          </w:tcPr>
          <w:p w14:paraId="77B8CE4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36"/>
              </w:rPr>
              <w:t>商号又は名</w:t>
            </w:r>
            <w:r w:rsidRPr="00AB7755">
              <w:rPr>
                <w:rFonts w:hint="eastAsia"/>
                <w:spacing w:val="30"/>
                <w:kern w:val="0"/>
                <w:fitText w:val="1470" w:id="-1544308736"/>
              </w:rPr>
              <w:t>称</w:t>
            </w:r>
          </w:p>
        </w:tc>
        <w:tc>
          <w:tcPr>
            <w:tcW w:w="3113" w:type="pct"/>
            <w:tcBorders>
              <w:bottom w:val="dotted" w:sz="4" w:space="0" w:color="auto"/>
            </w:tcBorders>
            <w:vAlign w:val="center"/>
          </w:tcPr>
          <w:p w14:paraId="07CE9C9E"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1299C03A" w14:textId="77777777" w:rsidTr="003B67C5">
        <w:trPr>
          <w:cantSplit/>
          <w:jc w:val="center"/>
        </w:trPr>
        <w:tc>
          <w:tcPr>
            <w:tcW w:w="793" w:type="pct"/>
            <w:vMerge/>
            <w:vAlign w:val="center"/>
          </w:tcPr>
          <w:p w14:paraId="6A5A9272"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2FB0FD27"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5"/>
              </w:rPr>
              <w:t>担当者</w:t>
            </w:r>
            <w:r w:rsidRPr="00516B73">
              <w:rPr>
                <w:kern w:val="0"/>
                <w:fitText w:val="1470" w:id="-1544308735"/>
              </w:rPr>
              <w:t>名</w:t>
            </w:r>
          </w:p>
        </w:tc>
        <w:tc>
          <w:tcPr>
            <w:tcW w:w="3113" w:type="pct"/>
            <w:tcBorders>
              <w:top w:val="dotted" w:sz="4" w:space="0" w:color="auto"/>
              <w:bottom w:val="dotted" w:sz="4" w:space="0" w:color="auto"/>
            </w:tcBorders>
            <w:vAlign w:val="center"/>
          </w:tcPr>
          <w:p w14:paraId="33EC7D90"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699C37C6" w14:textId="77777777" w:rsidTr="003B67C5">
        <w:trPr>
          <w:cantSplit/>
          <w:jc w:val="center"/>
        </w:trPr>
        <w:tc>
          <w:tcPr>
            <w:tcW w:w="793" w:type="pct"/>
            <w:vMerge/>
            <w:vAlign w:val="center"/>
          </w:tcPr>
          <w:p w14:paraId="2F702C6A"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7D64B2F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34"/>
              </w:rPr>
              <w:t>所</w:t>
            </w:r>
            <w:r w:rsidRPr="00516B73">
              <w:rPr>
                <w:kern w:val="0"/>
                <w:fitText w:val="1470" w:id="-1544308734"/>
              </w:rPr>
              <w:t>属</w:t>
            </w:r>
          </w:p>
        </w:tc>
        <w:tc>
          <w:tcPr>
            <w:tcW w:w="3113" w:type="pct"/>
            <w:tcBorders>
              <w:top w:val="dotted" w:sz="4" w:space="0" w:color="auto"/>
              <w:bottom w:val="dotted" w:sz="4" w:space="0" w:color="auto"/>
            </w:tcBorders>
            <w:vAlign w:val="center"/>
          </w:tcPr>
          <w:p w14:paraId="1B320951"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6219FC8D" w14:textId="77777777" w:rsidTr="003B67C5">
        <w:trPr>
          <w:cantSplit/>
          <w:jc w:val="center"/>
        </w:trPr>
        <w:tc>
          <w:tcPr>
            <w:tcW w:w="793" w:type="pct"/>
            <w:vMerge/>
            <w:vAlign w:val="center"/>
          </w:tcPr>
          <w:p w14:paraId="29148E7B"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14AADF9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7A4FCA8A"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275C75B3" w14:textId="77777777" w:rsidTr="003B67C5">
        <w:trPr>
          <w:cantSplit/>
          <w:trHeight w:val="85"/>
          <w:jc w:val="center"/>
        </w:trPr>
        <w:tc>
          <w:tcPr>
            <w:tcW w:w="793" w:type="pct"/>
            <w:vMerge/>
            <w:vAlign w:val="center"/>
          </w:tcPr>
          <w:p w14:paraId="19FAA722"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3FEA8B22"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3"/>
              </w:rPr>
              <w:t>電話番</w:t>
            </w:r>
            <w:r w:rsidRPr="00516B73">
              <w:rPr>
                <w:kern w:val="0"/>
                <w:fitText w:val="1470" w:id="-1544308733"/>
              </w:rPr>
              <w:t>号</w:t>
            </w:r>
          </w:p>
        </w:tc>
        <w:tc>
          <w:tcPr>
            <w:tcW w:w="3113" w:type="pct"/>
            <w:tcBorders>
              <w:top w:val="dotted" w:sz="4" w:space="0" w:color="auto"/>
              <w:bottom w:val="dotted" w:sz="4" w:space="0" w:color="auto"/>
            </w:tcBorders>
            <w:vAlign w:val="center"/>
          </w:tcPr>
          <w:p w14:paraId="23E871A4"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3BD47C74" w14:textId="77777777" w:rsidTr="003B67C5">
        <w:trPr>
          <w:cantSplit/>
          <w:jc w:val="center"/>
        </w:trPr>
        <w:tc>
          <w:tcPr>
            <w:tcW w:w="793" w:type="pct"/>
            <w:vMerge/>
            <w:vAlign w:val="center"/>
          </w:tcPr>
          <w:p w14:paraId="466F66F5"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tcBorders>
            <w:vAlign w:val="center"/>
          </w:tcPr>
          <w:p w14:paraId="3ACDA2F7" w14:textId="65698694" w:rsidR="004C56BF"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tcBorders>
            <w:vAlign w:val="center"/>
          </w:tcPr>
          <w:p w14:paraId="7DF1AF06"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12A453D6" w14:textId="77777777" w:rsidTr="003B67C5">
        <w:trPr>
          <w:cantSplit/>
          <w:jc w:val="center"/>
        </w:trPr>
        <w:tc>
          <w:tcPr>
            <w:tcW w:w="793" w:type="pct"/>
            <w:vMerge w:val="restart"/>
            <w:vAlign w:val="center"/>
          </w:tcPr>
          <w:p w14:paraId="61B750F8" w14:textId="77777777" w:rsidR="004C56BF" w:rsidRPr="00737E94" w:rsidRDefault="004C56BF" w:rsidP="00D4252D">
            <w:pPr>
              <w:spacing w:line="300" w:lineRule="exact"/>
              <w:jc w:val="center"/>
            </w:pPr>
            <w:r w:rsidRPr="00737E94">
              <w:t>構成企業</w:t>
            </w:r>
          </w:p>
        </w:tc>
        <w:tc>
          <w:tcPr>
            <w:tcW w:w="1094" w:type="pct"/>
            <w:tcBorders>
              <w:bottom w:val="dotted" w:sz="4" w:space="0" w:color="auto"/>
            </w:tcBorders>
            <w:vAlign w:val="center"/>
          </w:tcPr>
          <w:p w14:paraId="50AA2A56"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30"/>
              </w:rPr>
              <w:t>商号又は名</w:t>
            </w:r>
            <w:r w:rsidRPr="00AB7755">
              <w:rPr>
                <w:rFonts w:hint="eastAsia"/>
                <w:spacing w:val="30"/>
                <w:kern w:val="0"/>
                <w:fitText w:val="1470" w:id="-1544308730"/>
              </w:rPr>
              <w:t>称</w:t>
            </w:r>
          </w:p>
        </w:tc>
        <w:tc>
          <w:tcPr>
            <w:tcW w:w="3113" w:type="pct"/>
            <w:tcBorders>
              <w:bottom w:val="dotted" w:sz="4" w:space="0" w:color="auto"/>
            </w:tcBorders>
            <w:vAlign w:val="center"/>
          </w:tcPr>
          <w:p w14:paraId="2B2702D4" w14:textId="77777777" w:rsidR="004C56BF" w:rsidRPr="00737E94" w:rsidRDefault="004C56BF" w:rsidP="00D4252D">
            <w:pPr>
              <w:spacing w:beforeLines="10" w:before="36" w:afterLines="10" w:after="36" w:line="300" w:lineRule="exact"/>
            </w:pPr>
          </w:p>
        </w:tc>
      </w:tr>
      <w:tr w:rsidR="005221A3" w:rsidRPr="00737E94" w14:paraId="4D0898C5" w14:textId="77777777" w:rsidTr="003B67C5">
        <w:trPr>
          <w:cantSplit/>
          <w:jc w:val="center"/>
        </w:trPr>
        <w:tc>
          <w:tcPr>
            <w:tcW w:w="793" w:type="pct"/>
            <w:vMerge/>
            <w:vAlign w:val="center"/>
          </w:tcPr>
          <w:p w14:paraId="453103E5"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046F4927"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9"/>
              </w:rPr>
              <w:t>担当者</w:t>
            </w:r>
            <w:r w:rsidRPr="00516B73">
              <w:rPr>
                <w:kern w:val="0"/>
                <w:fitText w:val="1470" w:id="-1544308729"/>
              </w:rPr>
              <w:t>名</w:t>
            </w:r>
          </w:p>
        </w:tc>
        <w:tc>
          <w:tcPr>
            <w:tcW w:w="3113" w:type="pct"/>
            <w:tcBorders>
              <w:top w:val="dotted" w:sz="4" w:space="0" w:color="auto"/>
              <w:bottom w:val="dotted" w:sz="4" w:space="0" w:color="auto"/>
            </w:tcBorders>
            <w:vAlign w:val="center"/>
          </w:tcPr>
          <w:p w14:paraId="3C56124B" w14:textId="77777777" w:rsidR="004C56BF" w:rsidRPr="00737E94" w:rsidRDefault="004C56BF" w:rsidP="00D4252D">
            <w:pPr>
              <w:spacing w:beforeLines="10" w:before="36" w:afterLines="10" w:after="36" w:line="300" w:lineRule="exact"/>
            </w:pPr>
          </w:p>
        </w:tc>
      </w:tr>
      <w:tr w:rsidR="005221A3" w:rsidRPr="00737E94" w14:paraId="5B3249C6" w14:textId="77777777" w:rsidTr="003B67C5">
        <w:trPr>
          <w:cantSplit/>
          <w:jc w:val="center"/>
        </w:trPr>
        <w:tc>
          <w:tcPr>
            <w:tcW w:w="793" w:type="pct"/>
            <w:vMerge/>
            <w:vAlign w:val="center"/>
          </w:tcPr>
          <w:p w14:paraId="5DD98905"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D6A5B4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28"/>
              </w:rPr>
              <w:t>所</w:t>
            </w:r>
            <w:r w:rsidRPr="00516B73">
              <w:rPr>
                <w:kern w:val="0"/>
                <w:fitText w:val="1470" w:id="-1544308728"/>
              </w:rPr>
              <w:t>属</w:t>
            </w:r>
          </w:p>
        </w:tc>
        <w:tc>
          <w:tcPr>
            <w:tcW w:w="3113" w:type="pct"/>
            <w:tcBorders>
              <w:top w:val="dotted" w:sz="4" w:space="0" w:color="auto"/>
              <w:bottom w:val="dotted" w:sz="4" w:space="0" w:color="auto"/>
            </w:tcBorders>
            <w:vAlign w:val="center"/>
          </w:tcPr>
          <w:p w14:paraId="743CCA85" w14:textId="77777777" w:rsidR="004C56BF" w:rsidRPr="00737E94" w:rsidRDefault="004C56BF" w:rsidP="00D4252D">
            <w:pPr>
              <w:spacing w:beforeLines="10" w:before="36" w:afterLines="10" w:after="36" w:line="300" w:lineRule="exact"/>
            </w:pPr>
          </w:p>
        </w:tc>
      </w:tr>
      <w:tr w:rsidR="005221A3" w:rsidRPr="00737E94" w14:paraId="4CAE2759" w14:textId="77777777" w:rsidTr="003B67C5">
        <w:trPr>
          <w:cantSplit/>
          <w:jc w:val="center"/>
        </w:trPr>
        <w:tc>
          <w:tcPr>
            <w:tcW w:w="793" w:type="pct"/>
            <w:vMerge/>
            <w:vAlign w:val="center"/>
          </w:tcPr>
          <w:p w14:paraId="33451BB4"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D449C02"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4C21EDD7" w14:textId="77777777" w:rsidR="004C56BF" w:rsidRPr="00737E94" w:rsidRDefault="004C56BF" w:rsidP="00D4252D">
            <w:pPr>
              <w:spacing w:beforeLines="10" w:before="36" w:afterLines="10" w:after="36" w:line="300" w:lineRule="exact"/>
            </w:pPr>
          </w:p>
        </w:tc>
      </w:tr>
      <w:tr w:rsidR="005221A3" w:rsidRPr="00737E94" w14:paraId="16E45A8F" w14:textId="77777777" w:rsidTr="003B67C5">
        <w:trPr>
          <w:cantSplit/>
          <w:trHeight w:val="56"/>
          <w:jc w:val="center"/>
        </w:trPr>
        <w:tc>
          <w:tcPr>
            <w:tcW w:w="793" w:type="pct"/>
            <w:vMerge/>
            <w:vAlign w:val="center"/>
          </w:tcPr>
          <w:p w14:paraId="50285DCB"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37A31421"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7"/>
              </w:rPr>
              <w:t>電話番</w:t>
            </w:r>
            <w:r w:rsidRPr="00516B73">
              <w:rPr>
                <w:kern w:val="0"/>
                <w:fitText w:val="1470" w:id="-1544308727"/>
              </w:rPr>
              <w:t>号</w:t>
            </w:r>
          </w:p>
        </w:tc>
        <w:tc>
          <w:tcPr>
            <w:tcW w:w="3113" w:type="pct"/>
            <w:tcBorders>
              <w:top w:val="dotted" w:sz="4" w:space="0" w:color="auto"/>
              <w:bottom w:val="dotted" w:sz="4" w:space="0" w:color="auto"/>
            </w:tcBorders>
            <w:vAlign w:val="center"/>
          </w:tcPr>
          <w:p w14:paraId="06481899" w14:textId="77777777" w:rsidR="004C56BF" w:rsidRPr="00737E94" w:rsidRDefault="004C56BF" w:rsidP="00D4252D">
            <w:pPr>
              <w:spacing w:beforeLines="10" w:before="36" w:afterLines="10" w:after="36" w:line="300" w:lineRule="exact"/>
            </w:pPr>
          </w:p>
        </w:tc>
      </w:tr>
      <w:tr w:rsidR="005221A3" w:rsidRPr="00737E94" w14:paraId="2D4462D1" w14:textId="77777777" w:rsidTr="003B67C5">
        <w:trPr>
          <w:cantSplit/>
          <w:jc w:val="center"/>
        </w:trPr>
        <w:tc>
          <w:tcPr>
            <w:tcW w:w="793" w:type="pct"/>
            <w:vMerge/>
            <w:vAlign w:val="center"/>
          </w:tcPr>
          <w:p w14:paraId="3F58A605" w14:textId="77777777" w:rsidR="00C21E50" w:rsidRPr="00737E94" w:rsidRDefault="00C21E50" w:rsidP="00D4252D">
            <w:pPr>
              <w:spacing w:line="300" w:lineRule="exact"/>
              <w:jc w:val="center"/>
            </w:pPr>
          </w:p>
        </w:tc>
        <w:tc>
          <w:tcPr>
            <w:tcW w:w="1094" w:type="pct"/>
            <w:tcBorders>
              <w:top w:val="dotted" w:sz="4" w:space="0" w:color="auto"/>
            </w:tcBorders>
            <w:vAlign w:val="center"/>
          </w:tcPr>
          <w:p w14:paraId="46E5EDCD" w14:textId="24EDA136" w:rsidR="00C21E50"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tcBorders>
            <w:vAlign w:val="center"/>
          </w:tcPr>
          <w:p w14:paraId="7DE09F18" w14:textId="77777777" w:rsidR="00C21E50" w:rsidRPr="00737E94" w:rsidRDefault="00C21E50" w:rsidP="00D4252D">
            <w:pPr>
              <w:spacing w:beforeLines="10" w:before="36" w:afterLines="10" w:after="36" w:line="300" w:lineRule="exact"/>
            </w:pPr>
          </w:p>
        </w:tc>
      </w:tr>
      <w:tr w:rsidR="005221A3" w:rsidRPr="00737E94" w14:paraId="0EB90486" w14:textId="77777777" w:rsidTr="003B67C5">
        <w:trPr>
          <w:cantSplit/>
          <w:jc w:val="center"/>
        </w:trPr>
        <w:tc>
          <w:tcPr>
            <w:tcW w:w="793" w:type="pct"/>
            <w:vMerge w:val="restart"/>
            <w:vAlign w:val="center"/>
          </w:tcPr>
          <w:p w14:paraId="338FB296" w14:textId="77777777" w:rsidR="004C56BF" w:rsidRPr="00737E94" w:rsidRDefault="004C56BF" w:rsidP="00D4252D">
            <w:pPr>
              <w:spacing w:line="300" w:lineRule="exact"/>
              <w:jc w:val="center"/>
            </w:pPr>
            <w:r w:rsidRPr="00737E94">
              <w:t>構成企業</w:t>
            </w:r>
          </w:p>
        </w:tc>
        <w:tc>
          <w:tcPr>
            <w:tcW w:w="1094" w:type="pct"/>
            <w:tcBorders>
              <w:bottom w:val="dotted" w:sz="4" w:space="0" w:color="auto"/>
            </w:tcBorders>
            <w:vAlign w:val="center"/>
          </w:tcPr>
          <w:p w14:paraId="2AC2E2FC"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24"/>
              </w:rPr>
              <w:t>商号又は名</w:t>
            </w:r>
            <w:r w:rsidRPr="00AB7755">
              <w:rPr>
                <w:rFonts w:hint="eastAsia"/>
                <w:spacing w:val="30"/>
                <w:kern w:val="0"/>
                <w:fitText w:val="1470" w:id="-1544308724"/>
              </w:rPr>
              <w:t>称</w:t>
            </w:r>
          </w:p>
        </w:tc>
        <w:tc>
          <w:tcPr>
            <w:tcW w:w="3113" w:type="pct"/>
            <w:tcBorders>
              <w:bottom w:val="dotted" w:sz="4" w:space="0" w:color="auto"/>
            </w:tcBorders>
            <w:vAlign w:val="center"/>
          </w:tcPr>
          <w:p w14:paraId="118AA3C2" w14:textId="77777777" w:rsidR="004C56BF" w:rsidRPr="00737E94" w:rsidRDefault="004C56BF" w:rsidP="00D4252D">
            <w:pPr>
              <w:spacing w:beforeLines="10" w:before="36" w:afterLines="10" w:after="36" w:line="300" w:lineRule="exact"/>
            </w:pPr>
          </w:p>
        </w:tc>
      </w:tr>
      <w:tr w:rsidR="005221A3" w:rsidRPr="00737E94" w14:paraId="291BB5FD" w14:textId="77777777" w:rsidTr="003B67C5">
        <w:trPr>
          <w:cantSplit/>
          <w:jc w:val="center"/>
        </w:trPr>
        <w:tc>
          <w:tcPr>
            <w:tcW w:w="793" w:type="pct"/>
            <w:vMerge/>
            <w:vAlign w:val="center"/>
          </w:tcPr>
          <w:p w14:paraId="6AEF4140"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7A7136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3"/>
              </w:rPr>
              <w:t>担当者</w:t>
            </w:r>
            <w:r w:rsidRPr="00516B73">
              <w:rPr>
                <w:kern w:val="0"/>
                <w:fitText w:val="1470" w:id="-1544308723"/>
              </w:rPr>
              <w:t>名</w:t>
            </w:r>
          </w:p>
        </w:tc>
        <w:tc>
          <w:tcPr>
            <w:tcW w:w="3113" w:type="pct"/>
            <w:tcBorders>
              <w:top w:val="dotted" w:sz="4" w:space="0" w:color="auto"/>
              <w:bottom w:val="dotted" w:sz="4" w:space="0" w:color="auto"/>
            </w:tcBorders>
            <w:vAlign w:val="center"/>
          </w:tcPr>
          <w:p w14:paraId="5FA070FE" w14:textId="77777777" w:rsidR="004C56BF" w:rsidRPr="00737E94" w:rsidRDefault="004C56BF" w:rsidP="00D4252D">
            <w:pPr>
              <w:spacing w:beforeLines="10" w:before="36" w:afterLines="10" w:after="36" w:line="300" w:lineRule="exact"/>
            </w:pPr>
          </w:p>
        </w:tc>
      </w:tr>
      <w:tr w:rsidR="005221A3" w:rsidRPr="00737E94" w14:paraId="76B7C0A3" w14:textId="77777777" w:rsidTr="003B67C5">
        <w:trPr>
          <w:cantSplit/>
          <w:jc w:val="center"/>
        </w:trPr>
        <w:tc>
          <w:tcPr>
            <w:tcW w:w="793" w:type="pct"/>
            <w:vMerge/>
            <w:vAlign w:val="center"/>
          </w:tcPr>
          <w:p w14:paraId="27216C1A"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483CD5F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22"/>
              </w:rPr>
              <w:t>所</w:t>
            </w:r>
            <w:r w:rsidRPr="00516B73">
              <w:rPr>
                <w:kern w:val="0"/>
                <w:fitText w:val="1470" w:id="-1544308722"/>
              </w:rPr>
              <w:t>属</w:t>
            </w:r>
          </w:p>
        </w:tc>
        <w:tc>
          <w:tcPr>
            <w:tcW w:w="3113" w:type="pct"/>
            <w:tcBorders>
              <w:top w:val="dotted" w:sz="4" w:space="0" w:color="auto"/>
              <w:bottom w:val="dotted" w:sz="4" w:space="0" w:color="auto"/>
            </w:tcBorders>
            <w:vAlign w:val="center"/>
          </w:tcPr>
          <w:p w14:paraId="60E97198" w14:textId="77777777" w:rsidR="004C56BF" w:rsidRPr="00737E94" w:rsidRDefault="004C56BF" w:rsidP="00D4252D">
            <w:pPr>
              <w:spacing w:beforeLines="10" w:before="36" w:afterLines="10" w:after="36" w:line="300" w:lineRule="exact"/>
            </w:pPr>
          </w:p>
        </w:tc>
      </w:tr>
      <w:tr w:rsidR="005221A3" w:rsidRPr="00737E94" w14:paraId="6D0F003D" w14:textId="77777777" w:rsidTr="003B67C5">
        <w:trPr>
          <w:cantSplit/>
          <w:jc w:val="center"/>
        </w:trPr>
        <w:tc>
          <w:tcPr>
            <w:tcW w:w="793" w:type="pct"/>
            <w:vMerge/>
            <w:vAlign w:val="center"/>
          </w:tcPr>
          <w:p w14:paraId="0266270D"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23F4DEB0"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040FCBED" w14:textId="77777777" w:rsidR="004C56BF" w:rsidRPr="00737E94" w:rsidRDefault="004C56BF" w:rsidP="00D4252D">
            <w:pPr>
              <w:spacing w:beforeLines="10" w:before="36" w:afterLines="10" w:after="36" w:line="300" w:lineRule="exact"/>
            </w:pPr>
          </w:p>
        </w:tc>
      </w:tr>
      <w:tr w:rsidR="005221A3" w:rsidRPr="00737E94" w14:paraId="57F69225" w14:textId="77777777" w:rsidTr="003B67C5">
        <w:trPr>
          <w:cantSplit/>
          <w:trHeight w:val="56"/>
          <w:jc w:val="center"/>
        </w:trPr>
        <w:tc>
          <w:tcPr>
            <w:tcW w:w="793" w:type="pct"/>
            <w:vMerge/>
            <w:vAlign w:val="center"/>
          </w:tcPr>
          <w:p w14:paraId="73890663"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6AC7094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1"/>
              </w:rPr>
              <w:t>電話番</w:t>
            </w:r>
            <w:r w:rsidRPr="00516B73">
              <w:rPr>
                <w:kern w:val="0"/>
                <w:fitText w:val="1470" w:id="-1544308721"/>
              </w:rPr>
              <w:t>号</w:t>
            </w:r>
          </w:p>
        </w:tc>
        <w:tc>
          <w:tcPr>
            <w:tcW w:w="3113" w:type="pct"/>
            <w:tcBorders>
              <w:top w:val="dotted" w:sz="4" w:space="0" w:color="auto"/>
              <w:bottom w:val="dotted" w:sz="4" w:space="0" w:color="auto"/>
            </w:tcBorders>
            <w:vAlign w:val="center"/>
          </w:tcPr>
          <w:p w14:paraId="70BB2E92" w14:textId="77777777" w:rsidR="004C56BF" w:rsidRPr="00737E94" w:rsidRDefault="004C56BF" w:rsidP="00D4252D">
            <w:pPr>
              <w:spacing w:beforeLines="10" w:before="36" w:afterLines="10" w:after="36" w:line="300" w:lineRule="exact"/>
            </w:pPr>
          </w:p>
        </w:tc>
      </w:tr>
      <w:tr w:rsidR="005221A3" w:rsidRPr="00737E94" w14:paraId="38ACD517" w14:textId="77777777" w:rsidTr="003B67C5">
        <w:trPr>
          <w:cantSplit/>
          <w:jc w:val="center"/>
        </w:trPr>
        <w:tc>
          <w:tcPr>
            <w:tcW w:w="793" w:type="pct"/>
            <w:vMerge/>
            <w:vAlign w:val="center"/>
          </w:tcPr>
          <w:p w14:paraId="39529323" w14:textId="77777777" w:rsidR="00C21E50" w:rsidRPr="00737E94" w:rsidRDefault="00C21E50" w:rsidP="00D4252D">
            <w:pPr>
              <w:spacing w:line="300" w:lineRule="exact"/>
              <w:jc w:val="center"/>
            </w:pPr>
          </w:p>
        </w:tc>
        <w:tc>
          <w:tcPr>
            <w:tcW w:w="1094" w:type="pct"/>
            <w:tcBorders>
              <w:top w:val="dotted" w:sz="4" w:space="0" w:color="auto"/>
              <w:bottom w:val="dotted" w:sz="4" w:space="0" w:color="auto"/>
            </w:tcBorders>
            <w:vAlign w:val="center"/>
          </w:tcPr>
          <w:p w14:paraId="2FE365B4" w14:textId="10CCE2FE" w:rsidR="00C21E50"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bottom w:val="dotted" w:sz="4" w:space="0" w:color="auto"/>
            </w:tcBorders>
            <w:vAlign w:val="center"/>
          </w:tcPr>
          <w:p w14:paraId="41C188E0" w14:textId="77777777" w:rsidR="00C21E50" w:rsidRPr="00737E94" w:rsidRDefault="00C21E50" w:rsidP="00D4252D">
            <w:pPr>
              <w:spacing w:beforeLines="10" w:before="36" w:afterLines="10" w:after="36" w:line="300" w:lineRule="exact"/>
            </w:pPr>
          </w:p>
        </w:tc>
      </w:tr>
      <w:tr w:rsidR="001E3E1B" w:rsidRPr="00737E94" w14:paraId="3E7CE7D3" w14:textId="77777777" w:rsidTr="003B67C5">
        <w:trPr>
          <w:cantSplit/>
          <w:jc w:val="center"/>
        </w:trPr>
        <w:tc>
          <w:tcPr>
            <w:tcW w:w="793" w:type="pct"/>
            <w:vMerge w:val="restart"/>
            <w:vAlign w:val="center"/>
          </w:tcPr>
          <w:p w14:paraId="5977936B" w14:textId="3150D928" w:rsidR="001E3E1B" w:rsidRPr="00737E94" w:rsidRDefault="007348A6" w:rsidP="00D4252D">
            <w:pPr>
              <w:spacing w:line="300" w:lineRule="exact"/>
              <w:jc w:val="center"/>
            </w:pPr>
            <w:r>
              <w:rPr>
                <w:rFonts w:hint="eastAsia"/>
              </w:rPr>
              <w:t>協力</w:t>
            </w:r>
            <w:r w:rsidR="001E3E1B" w:rsidRPr="00737E94">
              <w:t>企業</w:t>
            </w:r>
          </w:p>
        </w:tc>
        <w:tc>
          <w:tcPr>
            <w:tcW w:w="1094" w:type="pct"/>
            <w:tcBorders>
              <w:bottom w:val="dotted" w:sz="4" w:space="0" w:color="auto"/>
            </w:tcBorders>
            <w:vAlign w:val="center"/>
          </w:tcPr>
          <w:p w14:paraId="5B5F5553"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35"/>
              </w:rPr>
              <w:t>商号又は名</w:t>
            </w:r>
            <w:r w:rsidRPr="00AB7755">
              <w:rPr>
                <w:rFonts w:hint="eastAsia"/>
                <w:spacing w:val="30"/>
                <w:kern w:val="0"/>
                <w:fitText w:val="1470" w:id="-1544308735"/>
              </w:rPr>
              <w:t>称</w:t>
            </w:r>
          </w:p>
        </w:tc>
        <w:tc>
          <w:tcPr>
            <w:tcW w:w="3113" w:type="pct"/>
            <w:tcBorders>
              <w:bottom w:val="dotted" w:sz="4" w:space="0" w:color="auto"/>
            </w:tcBorders>
            <w:vAlign w:val="center"/>
          </w:tcPr>
          <w:p w14:paraId="735928BE" w14:textId="77777777" w:rsidR="001E3E1B" w:rsidRPr="00737E94" w:rsidRDefault="001E3E1B" w:rsidP="00D4252D">
            <w:pPr>
              <w:spacing w:beforeLines="10" w:before="36" w:afterLines="10" w:after="36" w:line="300" w:lineRule="exact"/>
            </w:pPr>
          </w:p>
        </w:tc>
      </w:tr>
      <w:tr w:rsidR="001E3E1B" w:rsidRPr="00737E94" w14:paraId="5D2372F5" w14:textId="77777777" w:rsidTr="003B67C5">
        <w:trPr>
          <w:cantSplit/>
          <w:jc w:val="center"/>
        </w:trPr>
        <w:tc>
          <w:tcPr>
            <w:tcW w:w="793" w:type="pct"/>
            <w:vMerge/>
            <w:vAlign w:val="center"/>
          </w:tcPr>
          <w:p w14:paraId="58D66B95"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34EA1C7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4"/>
              </w:rPr>
              <w:t>担当者</w:t>
            </w:r>
            <w:r w:rsidRPr="00516B73">
              <w:rPr>
                <w:kern w:val="0"/>
                <w:fitText w:val="1470" w:id="-1544308734"/>
              </w:rPr>
              <w:t>名</w:t>
            </w:r>
          </w:p>
        </w:tc>
        <w:tc>
          <w:tcPr>
            <w:tcW w:w="3113" w:type="pct"/>
            <w:tcBorders>
              <w:top w:val="dotted" w:sz="4" w:space="0" w:color="auto"/>
              <w:bottom w:val="dotted" w:sz="4" w:space="0" w:color="auto"/>
            </w:tcBorders>
            <w:vAlign w:val="center"/>
          </w:tcPr>
          <w:p w14:paraId="14535D00" w14:textId="77777777" w:rsidR="001E3E1B" w:rsidRPr="00737E94" w:rsidRDefault="001E3E1B" w:rsidP="00D4252D">
            <w:pPr>
              <w:spacing w:beforeLines="10" w:before="36" w:afterLines="10" w:after="36" w:line="300" w:lineRule="exact"/>
            </w:pPr>
          </w:p>
        </w:tc>
      </w:tr>
      <w:tr w:rsidR="001E3E1B" w:rsidRPr="00737E94" w14:paraId="63D72C6F" w14:textId="77777777" w:rsidTr="003B67C5">
        <w:trPr>
          <w:cantSplit/>
          <w:jc w:val="center"/>
        </w:trPr>
        <w:tc>
          <w:tcPr>
            <w:tcW w:w="793" w:type="pct"/>
            <w:vMerge/>
            <w:vAlign w:val="center"/>
          </w:tcPr>
          <w:p w14:paraId="33FE166B"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35AED28D"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33"/>
              </w:rPr>
              <w:t>所</w:t>
            </w:r>
            <w:r w:rsidRPr="00516B73">
              <w:rPr>
                <w:kern w:val="0"/>
                <w:fitText w:val="1470" w:id="-1544308733"/>
              </w:rPr>
              <w:t>属</w:t>
            </w:r>
          </w:p>
        </w:tc>
        <w:tc>
          <w:tcPr>
            <w:tcW w:w="3113" w:type="pct"/>
            <w:tcBorders>
              <w:top w:val="dotted" w:sz="4" w:space="0" w:color="auto"/>
              <w:bottom w:val="dotted" w:sz="4" w:space="0" w:color="auto"/>
            </w:tcBorders>
            <w:vAlign w:val="center"/>
          </w:tcPr>
          <w:p w14:paraId="0ED0303C" w14:textId="77777777" w:rsidR="001E3E1B" w:rsidRPr="00737E94" w:rsidRDefault="001E3E1B" w:rsidP="00D4252D">
            <w:pPr>
              <w:spacing w:beforeLines="10" w:before="36" w:afterLines="10" w:after="36" w:line="300" w:lineRule="exact"/>
            </w:pPr>
          </w:p>
        </w:tc>
      </w:tr>
      <w:tr w:rsidR="001E3E1B" w:rsidRPr="00737E94" w14:paraId="68B6FCE6" w14:textId="77777777" w:rsidTr="003B67C5">
        <w:trPr>
          <w:cantSplit/>
          <w:jc w:val="center"/>
        </w:trPr>
        <w:tc>
          <w:tcPr>
            <w:tcW w:w="793" w:type="pct"/>
            <w:vMerge/>
            <w:vAlign w:val="center"/>
          </w:tcPr>
          <w:p w14:paraId="50D098D5"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6D83FC8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7B7C402D" w14:textId="77777777" w:rsidR="001E3E1B" w:rsidRPr="00737E94" w:rsidRDefault="001E3E1B" w:rsidP="00D4252D">
            <w:pPr>
              <w:spacing w:beforeLines="10" w:before="36" w:afterLines="10" w:after="36" w:line="300" w:lineRule="exact"/>
            </w:pPr>
          </w:p>
        </w:tc>
      </w:tr>
      <w:tr w:rsidR="001E3E1B" w:rsidRPr="00737E94" w14:paraId="7FBEA8E4" w14:textId="77777777" w:rsidTr="003B67C5">
        <w:trPr>
          <w:cantSplit/>
          <w:trHeight w:val="56"/>
          <w:jc w:val="center"/>
        </w:trPr>
        <w:tc>
          <w:tcPr>
            <w:tcW w:w="793" w:type="pct"/>
            <w:vMerge/>
            <w:vAlign w:val="center"/>
          </w:tcPr>
          <w:p w14:paraId="4F10FBD0"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599948D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2"/>
              </w:rPr>
              <w:t>電話番</w:t>
            </w:r>
            <w:r w:rsidRPr="00516B73">
              <w:rPr>
                <w:kern w:val="0"/>
                <w:fitText w:val="1470" w:id="-1544308732"/>
              </w:rPr>
              <w:t>号</w:t>
            </w:r>
          </w:p>
        </w:tc>
        <w:tc>
          <w:tcPr>
            <w:tcW w:w="3113" w:type="pct"/>
            <w:tcBorders>
              <w:top w:val="dotted" w:sz="4" w:space="0" w:color="auto"/>
              <w:bottom w:val="dotted" w:sz="4" w:space="0" w:color="auto"/>
            </w:tcBorders>
            <w:vAlign w:val="center"/>
          </w:tcPr>
          <w:p w14:paraId="688CE1C8" w14:textId="77777777" w:rsidR="001E3E1B" w:rsidRPr="00737E94" w:rsidRDefault="001E3E1B" w:rsidP="00D4252D">
            <w:pPr>
              <w:spacing w:beforeLines="10" w:before="36" w:afterLines="10" w:after="36" w:line="300" w:lineRule="exact"/>
            </w:pPr>
          </w:p>
        </w:tc>
      </w:tr>
      <w:tr w:rsidR="001E3E1B" w:rsidRPr="00737E94" w14:paraId="103638EB" w14:textId="77777777" w:rsidTr="003B67C5">
        <w:trPr>
          <w:cantSplit/>
          <w:jc w:val="center"/>
        </w:trPr>
        <w:tc>
          <w:tcPr>
            <w:tcW w:w="793" w:type="pct"/>
            <w:vMerge/>
            <w:tcBorders>
              <w:bottom w:val="single" w:sz="4" w:space="0" w:color="auto"/>
            </w:tcBorders>
            <w:vAlign w:val="center"/>
          </w:tcPr>
          <w:p w14:paraId="3C30FB11" w14:textId="77777777" w:rsidR="001E3E1B" w:rsidRPr="00737E94" w:rsidRDefault="001E3E1B" w:rsidP="00D4252D">
            <w:pPr>
              <w:spacing w:line="300" w:lineRule="exact"/>
              <w:jc w:val="center"/>
            </w:pPr>
          </w:p>
        </w:tc>
        <w:tc>
          <w:tcPr>
            <w:tcW w:w="1094" w:type="pct"/>
            <w:tcBorders>
              <w:top w:val="dotted" w:sz="4" w:space="0" w:color="auto"/>
              <w:bottom w:val="single" w:sz="4" w:space="0" w:color="auto"/>
            </w:tcBorders>
            <w:vAlign w:val="center"/>
          </w:tcPr>
          <w:p w14:paraId="3E1C8761" w14:textId="37BCBB68" w:rsidR="001E3E1B" w:rsidRPr="00737E94" w:rsidRDefault="001E3E1B"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bottom w:val="single" w:sz="4" w:space="0" w:color="auto"/>
            </w:tcBorders>
            <w:vAlign w:val="center"/>
          </w:tcPr>
          <w:p w14:paraId="678263A9" w14:textId="77777777" w:rsidR="001E3E1B" w:rsidRPr="00737E94" w:rsidRDefault="001E3E1B" w:rsidP="00D4252D">
            <w:pPr>
              <w:spacing w:beforeLines="10" w:before="36" w:afterLines="10" w:after="36" w:line="300" w:lineRule="exact"/>
            </w:pPr>
          </w:p>
        </w:tc>
      </w:tr>
      <w:tr w:rsidR="001E3E1B" w:rsidRPr="00737E94" w14:paraId="10043987" w14:textId="77777777" w:rsidTr="003B67C5">
        <w:trPr>
          <w:cantSplit/>
          <w:jc w:val="center"/>
        </w:trPr>
        <w:tc>
          <w:tcPr>
            <w:tcW w:w="793" w:type="pct"/>
            <w:vMerge w:val="restart"/>
            <w:vAlign w:val="center"/>
          </w:tcPr>
          <w:p w14:paraId="0B323FC7" w14:textId="0CEC649A" w:rsidR="001E3E1B" w:rsidRPr="00737E94" w:rsidRDefault="007348A6" w:rsidP="00D4252D">
            <w:pPr>
              <w:spacing w:line="300" w:lineRule="exact"/>
              <w:jc w:val="center"/>
            </w:pPr>
            <w:r>
              <w:rPr>
                <w:rFonts w:hint="eastAsia"/>
              </w:rPr>
              <w:t>協力</w:t>
            </w:r>
            <w:r w:rsidR="001E3E1B" w:rsidRPr="00737E94">
              <w:t>企業</w:t>
            </w:r>
          </w:p>
        </w:tc>
        <w:tc>
          <w:tcPr>
            <w:tcW w:w="1094" w:type="pct"/>
            <w:tcBorders>
              <w:bottom w:val="dotted" w:sz="4" w:space="0" w:color="auto"/>
            </w:tcBorders>
            <w:vAlign w:val="center"/>
          </w:tcPr>
          <w:p w14:paraId="21C575CF"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29"/>
              </w:rPr>
              <w:t>商号又は名</w:t>
            </w:r>
            <w:r w:rsidRPr="00AB7755">
              <w:rPr>
                <w:rFonts w:hint="eastAsia"/>
                <w:spacing w:val="30"/>
                <w:kern w:val="0"/>
                <w:fitText w:val="1470" w:id="-1544308729"/>
              </w:rPr>
              <w:t>称</w:t>
            </w:r>
          </w:p>
        </w:tc>
        <w:tc>
          <w:tcPr>
            <w:tcW w:w="3113" w:type="pct"/>
            <w:tcBorders>
              <w:bottom w:val="dotted" w:sz="4" w:space="0" w:color="auto"/>
            </w:tcBorders>
            <w:vAlign w:val="center"/>
          </w:tcPr>
          <w:p w14:paraId="2F4548BD" w14:textId="77777777" w:rsidR="001E3E1B" w:rsidRPr="00737E94" w:rsidRDefault="001E3E1B" w:rsidP="00D4252D">
            <w:pPr>
              <w:spacing w:beforeLines="10" w:before="36" w:afterLines="10" w:after="36" w:line="300" w:lineRule="exact"/>
            </w:pPr>
          </w:p>
        </w:tc>
      </w:tr>
      <w:tr w:rsidR="005221A3" w:rsidRPr="00737E94" w14:paraId="6FADEE5B" w14:textId="77777777" w:rsidTr="003B67C5">
        <w:trPr>
          <w:cantSplit/>
          <w:jc w:val="center"/>
        </w:trPr>
        <w:tc>
          <w:tcPr>
            <w:tcW w:w="793" w:type="pct"/>
            <w:vMerge/>
            <w:vAlign w:val="center"/>
          </w:tcPr>
          <w:p w14:paraId="0D1FB2BC"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14187CBD"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8"/>
              </w:rPr>
              <w:t>担当者</w:t>
            </w:r>
            <w:r w:rsidRPr="00516B73">
              <w:rPr>
                <w:kern w:val="0"/>
                <w:fitText w:val="1470" w:id="-1544308728"/>
              </w:rPr>
              <w:t>名</w:t>
            </w:r>
          </w:p>
        </w:tc>
        <w:tc>
          <w:tcPr>
            <w:tcW w:w="3113" w:type="pct"/>
            <w:tcBorders>
              <w:top w:val="dotted" w:sz="4" w:space="0" w:color="auto"/>
              <w:bottom w:val="dotted" w:sz="4" w:space="0" w:color="auto"/>
            </w:tcBorders>
            <w:vAlign w:val="center"/>
          </w:tcPr>
          <w:p w14:paraId="0A76191C" w14:textId="77777777" w:rsidR="004C56BF" w:rsidRPr="00737E94" w:rsidRDefault="004C56BF" w:rsidP="00D4252D">
            <w:pPr>
              <w:spacing w:beforeLines="10" w:before="36" w:afterLines="10" w:after="36" w:line="300" w:lineRule="exact"/>
            </w:pPr>
          </w:p>
        </w:tc>
      </w:tr>
      <w:tr w:rsidR="005221A3" w:rsidRPr="00737E94" w14:paraId="227C755C" w14:textId="77777777" w:rsidTr="003B67C5">
        <w:trPr>
          <w:cantSplit/>
          <w:jc w:val="center"/>
        </w:trPr>
        <w:tc>
          <w:tcPr>
            <w:tcW w:w="793" w:type="pct"/>
            <w:vMerge/>
            <w:vAlign w:val="center"/>
          </w:tcPr>
          <w:p w14:paraId="7E9E192F"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1239114B"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27"/>
              </w:rPr>
              <w:t>所</w:t>
            </w:r>
            <w:r w:rsidRPr="00516B73">
              <w:rPr>
                <w:kern w:val="0"/>
                <w:fitText w:val="1470" w:id="-1544308727"/>
              </w:rPr>
              <w:t>属</w:t>
            </w:r>
          </w:p>
        </w:tc>
        <w:tc>
          <w:tcPr>
            <w:tcW w:w="3113" w:type="pct"/>
            <w:tcBorders>
              <w:top w:val="dotted" w:sz="4" w:space="0" w:color="auto"/>
              <w:bottom w:val="dotted" w:sz="4" w:space="0" w:color="auto"/>
            </w:tcBorders>
            <w:vAlign w:val="center"/>
          </w:tcPr>
          <w:p w14:paraId="32592F68" w14:textId="77777777" w:rsidR="004C56BF" w:rsidRPr="00737E94" w:rsidRDefault="004C56BF" w:rsidP="00D4252D">
            <w:pPr>
              <w:spacing w:beforeLines="10" w:before="36" w:afterLines="10" w:after="36" w:line="300" w:lineRule="exact"/>
            </w:pPr>
          </w:p>
        </w:tc>
      </w:tr>
      <w:tr w:rsidR="005221A3" w:rsidRPr="00737E94" w14:paraId="56B40331" w14:textId="77777777" w:rsidTr="003B67C5">
        <w:trPr>
          <w:cantSplit/>
          <w:jc w:val="center"/>
        </w:trPr>
        <w:tc>
          <w:tcPr>
            <w:tcW w:w="793" w:type="pct"/>
            <w:vMerge/>
            <w:vAlign w:val="center"/>
          </w:tcPr>
          <w:p w14:paraId="1BAF1654"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26F84811"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1DF18CD1" w14:textId="77777777" w:rsidR="004C56BF" w:rsidRPr="00737E94" w:rsidRDefault="004C56BF" w:rsidP="00D4252D">
            <w:pPr>
              <w:spacing w:beforeLines="10" w:before="36" w:afterLines="10" w:after="36" w:line="300" w:lineRule="exact"/>
            </w:pPr>
          </w:p>
        </w:tc>
      </w:tr>
      <w:tr w:rsidR="005221A3" w:rsidRPr="00737E94" w14:paraId="7E9B3034" w14:textId="77777777" w:rsidTr="003B67C5">
        <w:trPr>
          <w:cantSplit/>
          <w:trHeight w:val="56"/>
          <w:jc w:val="center"/>
        </w:trPr>
        <w:tc>
          <w:tcPr>
            <w:tcW w:w="793" w:type="pct"/>
            <w:vMerge/>
            <w:vAlign w:val="center"/>
          </w:tcPr>
          <w:p w14:paraId="52EB63C3"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2B5F1E70"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6"/>
              </w:rPr>
              <w:t>電話番</w:t>
            </w:r>
            <w:r w:rsidRPr="00516B73">
              <w:rPr>
                <w:kern w:val="0"/>
                <w:fitText w:val="1470" w:id="-1544308726"/>
              </w:rPr>
              <w:t>号</w:t>
            </w:r>
          </w:p>
        </w:tc>
        <w:tc>
          <w:tcPr>
            <w:tcW w:w="3113" w:type="pct"/>
            <w:tcBorders>
              <w:top w:val="dotted" w:sz="4" w:space="0" w:color="auto"/>
              <w:bottom w:val="dotted" w:sz="4" w:space="0" w:color="auto"/>
            </w:tcBorders>
            <w:vAlign w:val="center"/>
          </w:tcPr>
          <w:p w14:paraId="7B1F660E" w14:textId="77777777" w:rsidR="004C56BF" w:rsidRPr="00737E94" w:rsidRDefault="004C56BF" w:rsidP="00D4252D">
            <w:pPr>
              <w:spacing w:beforeLines="10" w:before="36" w:afterLines="10" w:after="36" w:line="300" w:lineRule="exact"/>
            </w:pPr>
          </w:p>
        </w:tc>
      </w:tr>
      <w:tr w:rsidR="005221A3" w:rsidRPr="00737E94" w14:paraId="79E1D5E7" w14:textId="77777777" w:rsidTr="003B67C5">
        <w:trPr>
          <w:cantSplit/>
          <w:jc w:val="center"/>
        </w:trPr>
        <w:tc>
          <w:tcPr>
            <w:tcW w:w="793" w:type="pct"/>
            <w:vMerge/>
            <w:tcBorders>
              <w:bottom w:val="single" w:sz="4" w:space="0" w:color="auto"/>
            </w:tcBorders>
            <w:vAlign w:val="center"/>
          </w:tcPr>
          <w:p w14:paraId="3A3CC552" w14:textId="77777777" w:rsidR="00C21E50" w:rsidRPr="00737E94" w:rsidRDefault="00C21E50" w:rsidP="00D4252D">
            <w:pPr>
              <w:spacing w:line="300" w:lineRule="exact"/>
              <w:jc w:val="center"/>
            </w:pPr>
          </w:p>
        </w:tc>
        <w:tc>
          <w:tcPr>
            <w:tcW w:w="1094" w:type="pct"/>
            <w:tcBorders>
              <w:top w:val="dotted" w:sz="4" w:space="0" w:color="auto"/>
              <w:bottom w:val="single" w:sz="4" w:space="0" w:color="auto"/>
            </w:tcBorders>
            <w:vAlign w:val="center"/>
          </w:tcPr>
          <w:p w14:paraId="486AAE09" w14:textId="2AF58869" w:rsidR="00C21E50"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bottom w:val="single" w:sz="4" w:space="0" w:color="auto"/>
            </w:tcBorders>
            <w:vAlign w:val="center"/>
          </w:tcPr>
          <w:p w14:paraId="3FA3618B" w14:textId="77777777" w:rsidR="00C21E50" w:rsidRPr="00737E94" w:rsidRDefault="00C21E50" w:rsidP="00D4252D">
            <w:pPr>
              <w:spacing w:beforeLines="10" w:before="36" w:afterLines="10" w:after="36" w:line="300" w:lineRule="exact"/>
            </w:pPr>
          </w:p>
        </w:tc>
      </w:tr>
    </w:tbl>
    <w:p w14:paraId="2F37D989" w14:textId="6C95CB6E" w:rsidR="00707D5B" w:rsidRPr="005221A3" w:rsidRDefault="004C56BF" w:rsidP="00D4252D">
      <w:r w:rsidRPr="00737E94">
        <w:rPr>
          <w:sz w:val="20"/>
        </w:rPr>
        <w:t>※</w:t>
      </w:r>
      <w:r w:rsidRPr="00737E94">
        <w:rPr>
          <w:sz w:val="20"/>
        </w:rPr>
        <w:t xml:space="preserve">　行が不足する場合は、適宜追加してください。複数ページにわたっても可とします。</w:t>
      </w:r>
      <w:r w:rsidR="00707D5B" w:rsidRPr="005221A3">
        <w:br w:type="page"/>
      </w:r>
    </w:p>
    <w:p w14:paraId="33BA4903" w14:textId="2E32C809" w:rsidR="00C76216" w:rsidRPr="00737E94" w:rsidRDefault="00C76216" w:rsidP="00C76216">
      <w:pPr>
        <w:pStyle w:val="a3"/>
        <w:ind w:leftChars="0" w:left="0" w:firstLineChars="0" w:firstLine="0"/>
      </w:pPr>
      <w:r w:rsidRPr="00737E94">
        <w:lastRenderedPageBreak/>
        <w:t>（様式</w:t>
      </w:r>
      <w:r w:rsidR="007348A6">
        <w:t>8</w:t>
      </w:r>
      <w:r w:rsidRPr="00737E94">
        <w:t>）</w:t>
      </w:r>
    </w:p>
    <w:p w14:paraId="39F9907E" w14:textId="1C228907" w:rsidR="001A127C" w:rsidRPr="00737E94" w:rsidRDefault="00D93CC9" w:rsidP="001A127C">
      <w:pPr>
        <w:widowControl/>
        <w:jc w:val="right"/>
      </w:pPr>
      <w:r>
        <w:rPr>
          <w:rFonts w:hint="eastAsia"/>
        </w:rPr>
        <w:t>令和</w:t>
      </w:r>
      <w:r w:rsidR="00AB1725" w:rsidRPr="00737E94">
        <w:t xml:space="preserve">　　</w:t>
      </w:r>
      <w:r w:rsidR="001A127C" w:rsidRPr="00737E94">
        <w:t>年　　月　　日</w:t>
      </w:r>
    </w:p>
    <w:p w14:paraId="2FAAC6CE" w14:textId="77777777" w:rsidR="00D57CCF" w:rsidRPr="00737E94" w:rsidRDefault="00D57CCF" w:rsidP="00D57CCF">
      <w:pPr>
        <w:widowControl/>
        <w:jc w:val="center"/>
        <w:rPr>
          <w:sz w:val="28"/>
          <w:szCs w:val="28"/>
        </w:rPr>
      </w:pPr>
      <w:r w:rsidRPr="00737E94">
        <w:rPr>
          <w:sz w:val="28"/>
          <w:szCs w:val="28"/>
        </w:rPr>
        <w:t>委　任　状</w:t>
      </w:r>
    </w:p>
    <w:p w14:paraId="45998EB3" w14:textId="77777777" w:rsidR="00D57CCF" w:rsidRPr="00737E94" w:rsidRDefault="00D57CCF" w:rsidP="00D57CCF">
      <w:pPr>
        <w:widowControl/>
        <w:jc w:val="left"/>
      </w:pPr>
    </w:p>
    <w:p w14:paraId="2F0435E8" w14:textId="77777777" w:rsidR="00D57CCF" w:rsidRPr="00737E94" w:rsidRDefault="00D57CCF" w:rsidP="00D57CCF">
      <w:pPr>
        <w:widowControl/>
        <w:jc w:val="left"/>
      </w:pPr>
    </w:p>
    <w:p w14:paraId="4F94C6B1" w14:textId="6D9A502B" w:rsidR="00D57CCF" w:rsidRPr="000D38A3" w:rsidRDefault="007348A6" w:rsidP="00204617">
      <w:pPr>
        <w:ind w:firstLineChars="100" w:firstLine="210"/>
      </w:pPr>
      <w:r>
        <w:rPr>
          <w:rFonts w:hint="eastAsia"/>
        </w:rPr>
        <w:t>さぬき</w:t>
      </w:r>
      <w:r w:rsidR="00737E94" w:rsidRPr="000D38A3">
        <w:rPr>
          <w:rFonts w:hint="eastAsia"/>
        </w:rPr>
        <w:t>市</w:t>
      </w:r>
      <w:r w:rsidR="00D57CCF" w:rsidRPr="000D38A3">
        <w:t>長</w:t>
      </w:r>
      <w:r w:rsidR="00737E94" w:rsidRPr="000D38A3">
        <w:rPr>
          <w:rFonts w:hint="eastAsia"/>
        </w:rPr>
        <w:t xml:space="preserve">　</w:t>
      </w:r>
      <w:r w:rsidR="00791FAD">
        <w:rPr>
          <w:rFonts w:hint="eastAsia"/>
        </w:rPr>
        <w:t>様</w:t>
      </w:r>
    </w:p>
    <w:p w14:paraId="19976419" w14:textId="77777777" w:rsidR="00D57CCF" w:rsidRPr="00737E94" w:rsidRDefault="00D57CCF" w:rsidP="00D57CCF">
      <w:pPr>
        <w:widowControl/>
        <w:jc w:val="left"/>
      </w:pPr>
    </w:p>
    <w:p w14:paraId="5FE7C6DB" w14:textId="77777777" w:rsidR="00D57CCF" w:rsidRPr="00737E94" w:rsidRDefault="00D57CCF" w:rsidP="00D57CCF">
      <w:pPr>
        <w:widowControl/>
        <w:jc w:val="left"/>
      </w:pPr>
    </w:p>
    <w:p w14:paraId="59C4AD1A" w14:textId="58707983" w:rsidR="00D57CCF" w:rsidRPr="00737E94" w:rsidRDefault="0036692C" w:rsidP="0036692C">
      <w:pPr>
        <w:widowControl/>
        <w:tabs>
          <w:tab w:val="left" w:pos="5245"/>
          <w:tab w:val="left" w:pos="5529"/>
          <w:tab w:val="left" w:pos="8505"/>
        </w:tabs>
        <w:jc w:val="left"/>
      </w:pPr>
      <w:r w:rsidRPr="00737E94">
        <w:tab/>
      </w:r>
      <w:r w:rsidRPr="00737E94">
        <w:t>［　　　　　］グループ</w:t>
      </w:r>
      <w:r w:rsidR="00D57CCF" w:rsidRPr="00737E94">
        <w:t>の構成員</w:t>
      </w:r>
    </w:p>
    <w:p w14:paraId="6931ADB6" w14:textId="77777777" w:rsidR="00D57CCF" w:rsidRPr="00737E94" w:rsidRDefault="00D57CCF" w:rsidP="0036692C">
      <w:pPr>
        <w:widowControl/>
        <w:tabs>
          <w:tab w:val="left" w:pos="5529"/>
          <w:tab w:val="left" w:pos="8505"/>
        </w:tabs>
        <w:jc w:val="left"/>
      </w:pPr>
      <w:r w:rsidRPr="00737E94">
        <w:tab/>
      </w:r>
      <w:r w:rsidRPr="00737E94">
        <w:t>所在地又は住所</w:t>
      </w:r>
    </w:p>
    <w:p w14:paraId="31E21535" w14:textId="77777777" w:rsidR="00D57CCF" w:rsidRPr="00737E94" w:rsidRDefault="00D57CCF" w:rsidP="0036692C">
      <w:pPr>
        <w:widowControl/>
        <w:tabs>
          <w:tab w:val="left" w:pos="5529"/>
          <w:tab w:val="left" w:pos="8505"/>
        </w:tabs>
        <w:jc w:val="left"/>
      </w:pPr>
      <w:r w:rsidRPr="00737E94">
        <w:tab/>
      </w:r>
      <w:r w:rsidRPr="00737E94">
        <w:t>商号又は名称</w:t>
      </w:r>
    </w:p>
    <w:p w14:paraId="49544FEB" w14:textId="77777777" w:rsidR="00D57CCF" w:rsidRPr="00737E94" w:rsidRDefault="00D57CCF" w:rsidP="0036692C">
      <w:pPr>
        <w:widowControl/>
        <w:tabs>
          <w:tab w:val="left" w:pos="5529"/>
          <w:tab w:val="left" w:pos="8505"/>
        </w:tabs>
        <w:jc w:val="left"/>
      </w:pPr>
      <w:r w:rsidRPr="00737E94">
        <w:tab/>
      </w:r>
      <w:r w:rsidRPr="00737E94">
        <w:t>代表者職氏名</w:t>
      </w:r>
      <w:r w:rsidRPr="00737E94">
        <w:tab/>
      </w:r>
      <w:r w:rsidRPr="00737E94">
        <w:t>印</w:t>
      </w:r>
    </w:p>
    <w:p w14:paraId="428AD704" w14:textId="77777777" w:rsidR="00D57CCF" w:rsidRPr="00737E94" w:rsidRDefault="00D57CCF" w:rsidP="00D57CCF">
      <w:pPr>
        <w:widowControl/>
        <w:jc w:val="left"/>
      </w:pPr>
    </w:p>
    <w:p w14:paraId="63679CD4" w14:textId="77777777" w:rsidR="00D57CCF" w:rsidRPr="00737E94" w:rsidRDefault="00D57CCF" w:rsidP="00D57CCF">
      <w:pPr>
        <w:widowControl/>
        <w:jc w:val="left"/>
      </w:pPr>
    </w:p>
    <w:p w14:paraId="18F84BD5" w14:textId="77777777" w:rsidR="00D57CCF" w:rsidRPr="00737E94" w:rsidRDefault="00D57CCF" w:rsidP="009E34C7">
      <w:pPr>
        <w:widowControl/>
        <w:ind w:firstLineChars="100" w:firstLine="210"/>
        <w:jc w:val="left"/>
      </w:pPr>
      <w:r w:rsidRPr="00737E94">
        <w:t>［　　　　　］グループの構成員である私は、（　　　　　　　　　　　）を代表企業と定め、下記の権限を委任します。</w:t>
      </w:r>
    </w:p>
    <w:p w14:paraId="0881E38E" w14:textId="77777777" w:rsidR="00D57CCF" w:rsidRPr="00737E94" w:rsidRDefault="00D57CCF" w:rsidP="00D57CCF">
      <w:pPr>
        <w:widowControl/>
        <w:jc w:val="left"/>
      </w:pPr>
    </w:p>
    <w:p w14:paraId="7A036266" w14:textId="77777777" w:rsidR="00D57CCF" w:rsidRPr="00737E94" w:rsidRDefault="00D57CCF" w:rsidP="00D57CCF">
      <w:pPr>
        <w:widowControl/>
        <w:jc w:val="left"/>
      </w:pPr>
    </w:p>
    <w:p w14:paraId="6EE2DC83" w14:textId="77777777" w:rsidR="00D57CCF" w:rsidRPr="00737E94" w:rsidRDefault="00D57CCF" w:rsidP="009E34C7">
      <w:pPr>
        <w:widowControl/>
        <w:jc w:val="center"/>
      </w:pPr>
      <w:r w:rsidRPr="00737E94">
        <w:t>記</w:t>
      </w:r>
    </w:p>
    <w:p w14:paraId="1032785E" w14:textId="77777777" w:rsidR="00D57CCF" w:rsidRPr="00737E94" w:rsidRDefault="00D57CCF" w:rsidP="00D57CCF">
      <w:pPr>
        <w:widowControl/>
        <w:jc w:val="left"/>
      </w:pPr>
    </w:p>
    <w:p w14:paraId="7B405B7A" w14:textId="77777777" w:rsidR="00D57CCF" w:rsidRPr="00737E94" w:rsidRDefault="00D57CCF" w:rsidP="00D57CCF">
      <w:pPr>
        <w:widowControl/>
        <w:jc w:val="left"/>
      </w:pPr>
    </w:p>
    <w:p w14:paraId="6F025366" w14:textId="25B1B250" w:rsidR="00D57CCF" w:rsidRPr="00737E94" w:rsidRDefault="00D57CCF" w:rsidP="009E34C7">
      <w:pPr>
        <w:widowControl/>
        <w:tabs>
          <w:tab w:val="left" w:pos="1134"/>
        </w:tabs>
        <w:jc w:val="left"/>
      </w:pPr>
      <w:r w:rsidRPr="00737E94">
        <w:t>委任事項</w:t>
      </w:r>
      <w:r w:rsidRPr="00737E94">
        <w:tab/>
      </w:r>
      <w:r w:rsidR="002E2E16" w:rsidRPr="00737E94">
        <w:rPr>
          <w:rFonts w:hint="eastAsia"/>
        </w:rPr>
        <w:t>１．下記事業に関する</w:t>
      </w:r>
      <w:r w:rsidR="007348A6">
        <w:rPr>
          <w:rFonts w:hint="eastAsia"/>
        </w:rPr>
        <w:t>入札</w:t>
      </w:r>
      <w:r w:rsidR="002E2E16" w:rsidRPr="00737E94">
        <w:rPr>
          <w:rFonts w:hint="eastAsia"/>
        </w:rPr>
        <w:t>参加表明について</w:t>
      </w:r>
    </w:p>
    <w:p w14:paraId="47466877" w14:textId="209DE539" w:rsidR="00D57CCF" w:rsidRPr="00737E94" w:rsidRDefault="002E2E16" w:rsidP="009E34C7">
      <w:pPr>
        <w:widowControl/>
        <w:tabs>
          <w:tab w:val="left" w:pos="1134"/>
        </w:tabs>
        <w:jc w:val="left"/>
      </w:pPr>
      <w:r w:rsidRPr="00737E94">
        <w:rPr>
          <w:rFonts w:hint="eastAsia"/>
        </w:rPr>
        <w:tab/>
      </w:r>
      <w:r w:rsidRPr="00737E94">
        <w:rPr>
          <w:rFonts w:hint="eastAsia"/>
        </w:rPr>
        <w:t>２．下記事業に関する</w:t>
      </w:r>
      <w:r w:rsidR="007348A6">
        <w:rPr>
          <w:rFonts w:hint="eastAsia"/>
        </w:rPr>
        <w:t>入札</w:t>
      </w:r>
      <w:r w:rsidRPr="00737E94">
        <w:rPr>
          <w:rFonts w:hint="eastAsia"/>
        </w:rPr>
        <w:t>参加資格申請について</w:t>
      </w:r>
    </w:p>
    <w:p w14:paraId="7322732C" w14:textId="1B98C7CE" w:rsidR="00D57CCF" w:rsidRPr="00737E94" w:rsidRDefault="002E2E16" w:rsidP="009E34C7">
      <w:pPr>
        <w:widowControl/>
        <w:tabs>
          <w:tab w:val="left" w:pos="1134"/>
        </w:tabs>
        <w:jc w:val="left"/>
      </w:pPr>
      <w:r w:rsidRPr="00737E94">
        <w:rPr>
          <w:rFonts w:hint="eastAsia"/>
        </w:rPr>
        <w:tab/>
      </w:r>
      <w:r w:rsidRPr="00737E94">
        <w:rPr>
          <w:rFonts w:hint="eastAsia"/>
        </w:rPr>
        <w:t>３．下記事業に関する</w:t>
      </w:r>
      <w:r w:rsidR="007348A6">
        <w:rPr>
          <w:rFonts w:hint="eastAsia"/>
        </w:rPr>
        <w:t>入札</w:t>
      </w:r>
      <w:r w:rsidRPr="00737E94">
        <w:rPr>
          <w:rFonts w:hint="eastAsia"/>
        </w:rPr>
        <w:t>辞退について</w:t>
      </w:r>
    </w:p>
    <w:p w14:paraId="4722E247" w14:textId="463C7FB4" w:rsidR="00510661" w:rsidRPr="00737E94" w:rsidRDefault="002E2E16" w:rsidP="00510661">
      <w:pPr>
        <w:widowControl/>
        <w:tabs>
          <w:tab w:val="left" w:pos="1134"/>
        </w:tabs>
        <w:jc w:val="left"/>
      </w:pPr>
      <w:r w:rsidRPr="00737E94">
        <w:rPr>
          <w:rFonts w:hint="eastAsia"/>
        </w:rPr>
        <w:tab/>
      </w:r>
      <w:r w:rsidRPr="00737E94">
        <w:rPr>
          <w:rFonts w:hint="eastAsia"/>
        </w:rPr>
        <w:t>４．下記事</w:t>
      </w:r>
      <w:r w:rsidR="00510661" w:rsidRPr="00737E94">
        <w:t>業に関する</w:t>
      </w:r>
      <w:r w:rsidR="007348A6">
        <w:rPr>
          <w:rFonts w:hint="eastAsia"/>
        </w:rPr>
        <w:t>入札</w:t>
      </w:r>
      <w:r w:rsidR="00510661" w:rsidRPr="00737E94">
        <w:t>について</w:t>
      </w:r>
    </w:p>
    <w:p w14:paraId="533B1426" w14:textId="77777777" w:rsidR="00D57CCF" w:rsidRPr="00737E94" w:rsidRDefault="00D57CCF" w:rsidP="00D57CCF">
      <w:pPr>
        <w:widowControl/>
        <w:jc w:val="left"/>
      </w:pPr>
    </w:p>
    <w:p w14:paraId="1C80D724" w14:textId="73FD7781" w:rsidR="00D57CCF" w:rsidRPr="00737E94" w:rsidRDefault="00D57CCF" w:rsidP="009E34C7">
      <w:pPr>
        <w:widowControl/>
        <w:tabs>
          <w:tab w:val="left" w:pos="1134"/>
        </w:tabs>
        <w:jc w:val="left"/>
      </w:pPr>
      <w:r w:rsidRPr="00737E94">
        <w:t>件名</w:t>
      </w:r>
      <w:r w:rsidRPr="00737E94">
        <w:tab/>
      </w:r>
      <w:r w:rsidR="007348A6">
        <w:t>さぬき市学校給食共同調理場施設整備及び運営</w:t>
      </w:r>
      <w:r w:rsidR="007348A6">
        <w:t>PFI</w:t>
      </w:r>
      <w:r w:rsidR="007348A6">
        <w:t>事業</w:t>
      </w:r>
    </w:p>
    <w:p w14:paraId="15CA31AF" w14:textId="77777777" w:rsidR="00D57CCF" w:rsidRPr="00737E94" w:rsidRDefault="00D57CCF" w:rsidP="00D57CCF">
      <w:pPr>
        <w:widowControl/>
        <w:jc w:val="left"/>
      </w:pPr>
    </w:p>
    <w:p w14:paraId="08E0C37F" w14:textId="77777777" w:rsidR="00D57CCF" w:rsidRPr="00737E94" w:rsidRDefault="00D57CCF" w:rsidP="00D57CCF">
      <w:pPr>
        <w:widowControl/>
        <w:jc w:val="left"/>
      </w:pPr>
    </w:p>
    <w:p w14:paraId="31B8861A" w14:textId="77777777" w:rsidR="00D57CCF" w:rsidRPr="00737E94" w:rsidRDefault="00D57CCF" w:rsidP="00D57CCF">
      <w:pPr>
        <w:widowControl/>
        <w:jc w:val="left"/>
      </w:pPr>
    </w:p>
    <w:p w14:paraId="0EFD584F" w14:textId="77777777" w:rsidR="00D57CCF" w:rsidRPr="00737E94" w:rsidRDefault="00D57CCF" w:rsidP="00D57CCF">
      <w:pPr>
        <w:widowControl/>
        <w:jc w:val="left"/>
      </w:pPr>
    </w:p>
    <w:p w14:paraId="0234AD41" w14:textId="77777777" w:rsidR="00D57CCF" w:rsidRPr="00737E94" w:rsidRDefault="00D57CCF" w:rsidP="00D57CCF">
      <w:pPr>
        <w:widowControl/>
        <w:jc w:val="left"/>
      </w:pPr>
    </w:p>
    <w:p w14:paraId="39E756FA" w14:textId="77777777" w:rsidR="00D57CCF" w:rsidRPr="00737E94" w:rsidRDefault="00D57CCF" w:rsidP="00D57CCF">
      <w:pPr>
        <w:widowControl/>
        <w:jc w:val="left"/>
      </w:pPr>
    </w:p>
    <w:p w14:paraId="24642C33" w14:textId="0A8E1023" w:rsidR="004C56BF" w:rsidRPr="00737E94" w:rsidRDefault="00D57CCF" w:rsidP="00D57CCF">
      <w:pPr>
        <w:widowControl/>
        <w:jc w:val="left"/>
      </w:pPr>
      <w:r w:rsidRPr="00737E94">
        <w:t>※</w:t>
      </w:r>
      <w:r w:rsidRPr="00737E94">
        <w:t xml:space="preserve">　参加グループの構成</w:t>
      </w:r>
      <w:r w:rsidR="0090599E">
        <w:rPr>
          <w:rFonts w:hint="eastAsia"/>
        </w:rPr>
        <w:t>企業</w:t>
      </w:r>
      <w:r w:rsidRPr="00737E94">
        <w:t>ごとに提出してください。</w:t>
      </w:r>
      <w:r w:rsidR="004C56BF" w:rsidRPr="00737E94">
        <w:br w:type="page"/>
      </w:r>
    </w:p>
    <w:p w14:paraId="02EE7ABA" w14:textId="04E82D2E" w:rsidR="00C76216" w:rsidRPr="00515AFB" w:rsidRDefault="00C76216" w:rsidP="0043776E">
      <w:r w:rsidRPr="00515AFB">
        <w:lastRenderedPageBreak/>
        <w:t>（様式</w:t>
      </w:r>
      <w:r w:rsidR="007348A6">
        <w:t>9</w:t>
      </w:r>
      <w:r w:rsidRPr="00515AFB">
        <w:t>）</w:t>
      </w:r>
    </w:p>
    <w:p w14:paraId="0BECEB45" w14:textId="73EF8DC9" w:rsidR="001A127C" w:rsidRPr="00515AFB" w:rsidRDefault="00D93CC9" w:rsidP="00232212">
      <w:pPr>
        <w:widowControl/>
        <w:jc w:val="right"/>
      </w:pPr>
      <w:r>
        <w:rPr>
          <w:rFonts w:hint="eastAsia"/>
        </w:rPr>
        <w:t>令和</w:t>
      </w:r>
      <w:r w:rsidR="00AB1725" w:rsidRPr="00515AFB">
        <w:t xml:space="preserve">　　</w:t>
      </w:r>
      <w:r w:rsidR="001A127C" w:rsidRPr="00515AFB">
        <w:t>年　　月　　日</w:t>
      </w:r>
    </w:p>
    <w:p w14:paraId="7B4316DC" w14:textId="1F352C8A" w:rsidR="001A127C" w:rsidRPr="00921F44" w:rsidRDefault="007348A6" w:rsidP="00921F44">
      <w:pPr>
        <w:jc w:val="center"/>
        <w:rPr>
          <w:sz w:val="28"/>
        </w:rPr>
      </w:pPr>
      <w:r>
        <w:rPr>
          <w:rFonts w:hint="eastAsia"/>
          <w:sz w:val="28"/>
        </w:rPr>
        <w:t>入札</w:t>
      </w:r>
      <w:r w:rsidR="001A127C" w:rsidRPr="00921F44">
        <w:rPr>
          <w:sz w:val="28"/>
        </w:rPr>
        <w:t>参加資格申請書</w:t>
      </w:r>
    </w:p>
    <w:p w14:paraId="57D0FAD8" w14:textId="6A5BAFEE" w:rsidR="001A127C" w:rsidRDefault="001A127C" w:rsidP="00C83641">
      <w:pPr>
        <w:spacing w:line="300" w:lineRule="exact"/>
        <w:rPr>
          <w:kern w:val="0"/>
        </w:rPr>
      </w:pPr>
    </w:p>
    <w:p w14:paraId="5A793E43" w14:textId="77777777" w:rsidR="004E0B5D" w:rsidRPr="00515AFB" w:rsidRDefault="004E0B5D" w:rsidP="00C83641">
      <w:pPr>
        <w:spacing w:line="300" w:lineRule="exact"/>
        <w:rPr>
          <w:kern w:val="0"/>
        </w:rPr>
      </w:pPr>
    </w:p>
    <w:p w14:paraId="13AE9EB8" w14:textId="7BFF72A4" w:rsidR="000D38A3" w:rsidRPr="000D38A3" w:rsidRDefault="007348A6" w:rsidP="00204617">
      <w:pPr>
        <w:ind w:firstLineChars="100" w:firstLine="210"/>
      </w:pPr>
      <w:r>
        <w:rPr>
          <w:rFonts w:hint="eastAsia"/>
        </w:rPr>
        <w:t>さぬき</w:t>
      </w:r>
      <w:r w:rsidR="000D38A3" w:rsidRPr="000D38A3">
        <w:rPr>
          <w:rFonts w:hint="eastAsia"/>
        </w:rPr>
        <w:t>市</w:t>
      </w:r>
      <w:r w:rsidR="000D38A3" w:rsidRPr="000D38A3">
        <w:t>長</w:t>
      </w:r>
      <w:r w:rsidR="000D38A3" w:rsidRPr="000D38A3">
        <w:rPr>
          <w:rFonts w:hint="eastAsia"/>
        </w:rPr>
        <w:t xml:space="preserve">　</w:t>
      </w:r>
      <w:r w:rsidR="00791FAD">
        <w:rPr>
          <w:rFonts w:hint="eastAsia"/>
        </w:rPr>
        <w:t>様</w:t>
      </w:r>
    </w:p>
    <w:p w14:paraId="73D53AD9" w14:textId="56A1D52C" w:rsidR="001A127C" w:rsidRDefault="001A127C" w:rsidP="00C83641">
      <w:pPr>
        <w:spacing w:line="300" w:lineRule="exact"/>
        <w:rPr>
          <w:kern w:val="0"/>
        </w:rPr>
      </w:pPr>
    </w:p>
    <w:p w14:paraId="197BDDC4" w14:textId="77777777" w:rsidR="002E2E16" w:rsidRPr="00515AFB" w:rsidRDefault="002E2E16" w:rsidP="00C83641">
      <w:pPr>
        <w:spacing w:line="300" w:lineRule="exact"/>
        <w:rPr>
          <w:kern w:val="0"/>
        </w:rPr>
      </w:pPr>
    </w:p>
    <w:p w14:paraId="563F9AC8" w14:textId="51A1856F" w:rsidR="001A127C" w:rsidRPr="00515AFB" w:rsidRDefault="001A127C" w:rsidP="00232212">
      <w:pPr>
        <w:widowControl/>
        <w:tabs>
          <w:tab w:val="left" w:pos="5245"/>
          <w:tab w:val="left" w:pos="5529"/>
          <w:tab w:val="left" w:pos="8505"/>
        </w:tabs>
        <w:jc w:val="left"/>
      </w:pPr>
      <w:r w:rsidRPr="00515AFB">
        <w:tab/>
      </w:r>
      <w:r w:rsidR="006D1DE8" w:rsidRPr="00515AFB">
        <w:t>［</w:t>
      </w:r>
      <w:r w:rsidRPr="00515AFB">
        <w:t xml:space="preserve">　　　　　</w:t>
      </w:r>
      <w:r w:rsidR="006D1DE8" w:rsidRPr="00515AFB">
        <w:t>］</w:t>
      </w:r>
      <w:r w:rsidRPr="00515AFB">
        <w:t>グループの代表企業</w:t>
      </w:r>
    </w:p>
    <w:p w14:paraId="6121BF8C" w14:textId="77777777" w:rsidR="001A127C" w:rsidRPr="00515AFB" w:rsidRDefault="001A127C" w:rsidP="00232212">
      <w:pPr>
        <w:widowControl/>
        <w:tabs>
          <w:tab w:val="left" w:pos="5529"/>
          <w:tab w:val="left" w:pos="8505"/>
        </w:tabs>
        <w:jc w:val="left"/>
      </w:pPr>
      <w:r w:rsidRPr="00515AFB">
        <w:tab/>
      </w:r>
      <w:r w:rsidRPr="00515AFB">
        <w:t>所在地又は住所</w:t>
      </w:r>
    </w:p>
    <w:p w14:paraId="66BE5658" w14:textId="77777777" w:rsidR="001A127C" w:rsidRPr="00515AFB" w:rsidRDefault="001A127C" w:rsidP="00232212">
      <w:pPr>
        <w:widowControl/>
        <w:tabs>
          <w:tab w:val="left" w:pos="5529"/>
          <w:tab w:val="left" w:pos="8505"/>
        </w:tabs>
        <w:jc w:val="left"/>
      </w:pPr>
      <w:r w:rsidRPr="00515AFB">
        <w:tab/>
      </w:r>
      <w:r w:rsidRPr="00515AFB">
        <w:t>商号又は名称</w:t>
      </w:r>
    </w:p>
    <w:p w14:paraId="2F034ACE" w14:textId="77777777" w:rsidR="001A127C" w:rsidRPr="00515AFB" w:rsidRDefault="001A127C" w:rsidP="00232212">
      <w:pPr>
        <w:widowControl/>
        <w:tabs>
          <w:tab w:val="left" w:pos="5529"/>
          <w:tab w:val="left" w:pos="8505"/>
        </w:tabs>
        <w:jc w:val="left"/>
      </w:pPr>
      <w:r w:rsidRPr="00515AFB">
        <w:tab/>
      </w:r>
      <w:r w:rsidRPr="00515AFB">
        <w:t>代表者職氏名</w:t>
      </w:r>
      <w:r w:rsidRPr="00515AFB">
        <w:tab/>
      </w:r>
      <w:r w:rsidRPr="00515AFB">
        <w:t>印</w:t>
      </w:r>
    </w:p>
    <w:p w14:paraId="4AEBA4EF" w14:textId="3FF76771" w:rsidR="00232212" w:rsidRDefault="00232212" w:rsidP="00C83641">
      <w:pPr>
        <w:spacing w:line="300" w:lineRule="exact"/>
        <w:rPr>
          <w:kern w:val="0"/>
        </w:rPr>
      </w:pPr>
    </w:p>
    <w:p w14:paraId="11483F95" w14:textId="77777777" w:rsidR="002E2E16" w:rsidRPr="00515AFB" w:rsidRDefault="002E2E16" w:rsidP="00C83641">
      <w:pPr>
        <w:spacing w:line="300" w:lineRule="exact"/>
        <w:rPr>
          <w:kern w:val="0"/>
        </w:rPr>
      </w:pPr>
    </w:p>
    <w:p w14:paraId="04DD4D08" w14:textId="19E68CED" w:rsidR="001A127C" w:rsidRPr="00515AFB" w:rsidRDefault="000D38A3" w:rsidP="00921F44">
      <w:pPr>
        <w:pStyle w:val="afa"/>
        <w:ind w:firstLineChars="100" w:firstLine="210"/>
      </w:pPr>
      <w:r>
        <w:rPr>
          <w:rFonts w:hint="eastAsia"/>
        </w:rPr>
        <w:t>令和</w:t>
      </w:r>
      <w:r w:rsidR="00946FBE">
        <w:rPr>
          <w:rFonts w:hint="eastAsia"/>
        </w:rPr>
        <w:t>６</w:t>
      </w:r>
      <w:r w:rsidR="001A127C" w:rsidRPr="00515AFB">
        <w:t>年</w:t>
      </w:r>
      <w:r w:rsidR="006864C9">
        <w:rPr>
          <w:rFonts w:hint="eastAsia"/>
        </w:rPr>
        <w:t>７</w:t>
      </w:r>
      <w:r w:rsidR="001A127C" w:rsidRPr="00515AFB">
        <w:t>月</w:t>
      </w:r>
      <w:r w:rsidR="006864C9">
        <w:rPr>
          <w:rFonts w:hint="eastAsia"/>
        </w:rPr>
        <w:t>８</w:t>
      </w:r>
      <w:r w:rsidR="001A127C" w:rsidRPr="00515AFB">
        <w:t>日付け</w:t>
      </w:r>
      <w:r w:rsidR="00CE61DD">
        <w:rPr>
          <w:rFonts w:hint="eastAsia"/>
        </w:rPr>
        <w:t>に公表され</w:t>
      </w:r>
      <w:r w:rsidR="001A127C" w:rsidRPr="00515AFB">
        <w:t>た「</w:t>
      </w:r>
      <w:r w:rsidR="007348A6">
        <w:t>さぬき市学校給食共同調理場施設整備及び運営</w:t>
      </w:r>
      <w:r w:rsidR="007348A6">
        <w:t>PFI</w:t>
      </w:r>
      <w:r w:rsidR="007348A6">
        <w:t>事業</w:t>
      </w:r>
      <w:r w:rsidR="001A127C" w:rsidRPr="00515AFB">
        <w:t>」に係る参加資格の確認を以下の書類を添えて申請します。</w:t>
      </w:r>
    </w:p>
    <w:p w14:paraId="38E0E2C1" w14:textId="43016929" w:rsidR="001A127C" w:rsidRPr="00515AFB" w:rsidRDefault="001A127C" w:rsidP="00921F44">
      <w:pPr>
        <w:pStyle w:val="afa"/>
        <w:ind w:firstLineChars="100" w:firstLine="210"/>
      </w:pPr>
      <w:r w:rsidRPr="00515AFB">
        <w:t>なお、</w:t>
      </w:r>
      <w:r w:rsidR="00FE4B89">
        <w:rPr>
          <w:rFonts w:hint="eastAsia"/>
        </w:rPr>
        <w:t>入札説明書</w:t>
      </w:r>
      <w:r w:rsidRPr="00515AFB">
        <w:t>「</w:t>
      </w:r>
      <w:r w:rsidR="008E454B" w:rsidRPr="00515AFB">
        <w:t>3.3.</w:t>
      </w:r>
      <w:r w:rsidRPr="00515AFB">
        <w:t>参加者の備えるべき参加資格要件」に掲げられている事項を満たしていること及び本申請書の添付書類の記述事項が事実と相違ないことを誓約します。</w:t>
      </w:r>
    </w:p>
    <w:tbl>
      <w:tblPr>
        <w:tblStyle w:val="af6"/>
        <w:tblW w:w="5000" w:type="pct"/>
        <w:tblLook w:val="04A0" w:firstRow="1" w:lastRow="0" w:firstColumn="1" w:lastColumn="0" w:noHBand="0" w:noVBand="1"/>
      </w:tblPr>
      <w:tblGrid>
        <w:gridCol w:w="1130"/>
        <w:gridCol w:w="7654"/>
        <w:gridCol w:w="952"/>
      </w:tblGrid>
      <w:tr w:rsidR="005221A3" w:rsidRPr="00350101" w14:paraId="2CF1E57F" w14:textId="77777777" w:rsidTr="00350101">
        <w:trPr>
          <w:tblHeader/>
        </w:trPr>
        <w:tc>
          <w:tcPr>
            <w:tcW w:w="580" w:type="pct"/>
            <w:shd w:val="clear" w:color="auto" w:fill="D9D9D9" w:themeFill="background1" w:themeFillShade="D9"/>
            <w:vAlign w:val="center"/>
          </w:tcPr>
          <w:p w14:paraId="24B001EA" w14:textId="05AD4FB7" w:rsidR="00C07343" w:rsidRPr="00350101" w:rsidRDefault="00C07343" w:rsidP="00204617">
            <w:pPr>
              <w:pStyle w:val="afa"/>
              <w:jc w:val="center"/>
              <w:rPr>
                <w:sz w:val="20"/>
              </w:rPr>
            </w:pPr>
            <w:r w:rsidRPr="00350101">
              <w:rPr>
                <w:sz w:val="20"/>
              </w:rPr>
              <w:t>区分</w:t>
            </w:r>
          </w:p>
        </w:tc>
        <w:tc>
          <w:tcPr>
            <w:tcW w:w="3931" w:type="pct"/>
            <w:shd w:val="clear" w:color="auto" w:fill="D9D9D9" w:themeFill="background1" w:themeFillShade="D9"/>
            <w:vAlign w:val="center"/>
          </w:tcPr>
          <w:p w14:paraId="0F4635DE" w14:textId="64D7D8CC" w:rsidR="00C07343" w:rsidRPr="00350101" w:rsidRDefault="00C07343" w:rsidP="00204617">
            <w:pPr>
              <w:pStyle w:val="afa"/>
              <w:jc w:val="center"/>
              <w:rPr>
                <w:sz w:val="20"/>
              </w:rPr>
            </w:pPr>
            <w:r w:rsidRPr="00350101">
              <w:rPr>
                <w:sz w:val="20"/>
              </w:rPr>
              <w:t>添付書類</w:t>
            </w:r>
          </w:p>
        </w:tc>
        <w:tc>
          <w:tcPr>
            <w:tcW w:w="489" w:type="pct"/>
            <w:shd w:val="clear" w:color="auto" w:fill="D9D9D9" w:themeFill="background1" w:themeFillShade="D9"/>
            <w:vAlign w:val="center"/>
          </w:tcPr>
          <w:p w14:paraId="138D408C" w14:textId="47A50897" w:rsidR="00C07343" w:rsidRPr="00350101" w:rsidRDefault="00C07343" w:rsidP="00204617">
            <w:pPr>
              <w:pStyle w:val="afa"/>
              <w:jc w:val="center"/>
              <w:rPr>
                <w:sz w:val="20"/>
              </w:rPr>
            </w:pPr>
            <w:r w:rsidRPr="00350101">
              <w:rPr>
                <w:sz w:val="20"/>
              </w:rPr>
              <w:t>様式</w:t>
            </w:r>
          </w:p>
        </w:tc>
      </w:tr>
      <w:tr w:rsidR="0051048C" w:rsidRPr="00350101" w14:paraId="2059375F" w14:textId="77777777" w:rsidTr="00350101">
        <w:tc>
          <w:tcPr>
            <w:tcW w:w="580" w:type="pct"/>
            <w:vAlign w:val="center"/>
          </w:tcPr>
          <w:p w14:paraId="56FDFA2C" w14:textId="21B10BA6" w:rsidR="0051048C" w:rsidRPr="00350101" w:rsidRDefault="0051048C" w:rsidP="00204617">
            <w:pPr>
              <w:pStyle w:val="afa"/>
              <w:jc w:val="center"/>
              <w:rPr>
                <w:sz w:val="20"/>
              </w:rPr>
            </w:pPr>
            <w:r w:rsidRPr="00350101">
              <w:rPr>
                <w:sz w:val="20"/>
              </w:rPr>
              <w:t>全体</w:t>
            </w:r>
          </w:p>
        </w:tc>
        <w:tc>
          <w:tcPr>
            <w:tcW w:w="3931" w:type="pct"/>
            <w:vAlign w:val="center"/>
          </w:tcPr>
          <w:p w14:paraId="68735D4C" w14:textId="0FB155C0" w:rsidR="0051048C" w:rsidRPr="00350101" w:rsidRDefault="0051048C" w:rsidP="00204617">
            <w:pPr>
              <w:pStyle w:val="afa"/>
              <w:rPr>
                <w:sz w:val="20"/>
              </w:rPr>
            </w:pPr>
            <w:r w:rsidRPr="00350101">
              <w:rPr>
                <w:sz w:val="20"/>
              </w:rPr>
              <w:t>事業実施体制</w:t>
            </w:r>
          </w:p>
        </w:tc>
        <w:tc>
          <w:tcPr>
            <w:tcW w:w="489" w:type="pct"/>
            <w:vAlign w:val="center"/>
          </w:tcPr>
          <w:p w14:paraId="2CCF1B5B" w14:textId="3785BF55" w:rsidR="0051048C" w:rsidRPr="00350101" w:rsidRDefault="0051048C" w:rsidP="00204617">
            <w:pPr>
              <w:pStyle w:val="afa"/>
              <w:jc w:val="center"/>
              <w:rPr>
                <w:sz w:val="20"/>
              </w:rPr>
            </w:pPr>
            <w:r w:rsidRPr="00350101">
              <w:rPr>
                <w:sz w:val="20"/>
              </w:rPr>
              <w:t>様式</w:t>
            </w:r>
            <w:r w:rsidRPr="00350101">
              <w:rPr>
                <w:rFonts w:hint="eastAsia"/>
                <w:sz w:val="20"/>
              </w:rPr>
              <w:t>1</w:t>
            </w:r>
            <w:r w:rsidR="007348A6">
              <w:rPr>
                <w:sz w:val="20"/>
              </w:rPr>
              <w:t>0</w:t>
            </w:r>
          </w:p>
        </w:tc>
      </w:tr>
      <w:tr w:rsidR="00350101" w:rsidRPr="00350101" w14:paraId="5E5E4C5D" w14:textId="77777777" w:rsidTr="00350101">
        <w:tc>
          <w:tcPr>
            <w:tcW w:w="580" w:type="pct"/>
            <w:vMerge w:val="restart"/>
            <w:vAlign w:val="center"/>
          </w:tcPr>
          <w:p w14:paraId="19ADEBAA" w14:textId="5B802C8A" w:rsidR="00350101" w:rsidRPr="00350101" w:rsidRDefault="00350101" w:rsidP="00350101">
            <w:pPr>
              <w:pStyle w:val="afa"/>
              <w:jc w:val="center"/>
              <w:rPr>
                <w:sz w:val="20"/>
              </w:rPr>
            </w:pPr>
            <w:r w:rsidRPr="00350101">
              <w:rPr>
                <w:sz w:val="20"/>
              </w:rPr>
              <w:t>設計企業</w:t>
            </w:r>
          </w:p>
        </w:tc>
        <w:tc>
          <w:tcPr>
            <w:tcW w:w="3931" w:type="pct"/>
            <w:vAlign w:val="center"/>
          </w:tcPr>
          <w:p w14:paraId="40369C6B" w14:textId="5F389E1B" w:rsidR="00350101" w:rsidRPr="00350101" w:rsidRDefault="00350101" w:rsidP="00350101">
            <w:pPr>
              <w:pStyle w:val="afa"/>
              <w:rPr>
                <w:sz w:val="20"/>
              </w:rPr>
            </w:pPr>
            <w:r w:rsidRPr="00350101">
              <w:rPr>
                <w:sz w:val="20"/>
              </w:rPr>
              <w:t>建築士法第</w:t>
            </w:r>
            <w:r w:rsidRPr="00350101">
              <w:rPr>
                <w:sz w:val="20"/>
              </w:rPr>
              <w:t>23</w:t>
            </w:r>
            <w:r w:rsidRPr="00350101">
              <w:rPr>
                <w:sz w:val="20"/>
              </w:rPr>
              <w:t>条第</w:t>
            </w:r>
            <w:r w:rsidRPr="00350101">
              <w:rPr>
                <w:rFonts w:hint="eastAsia"/>
                <w:sz w:val="20"/>
              </w:rPr>
              <w:t>１</w:t>
            </w:r>
            <w:r w:rsidRPr="00350101">
              <w:rPr>
                <w:sz w:val="20"/>
              </w:rPr>
              <w:t>項の規定に基づく一級建築士事務所の登録を受けていることを証する書類</w:t>
            </w:r>
          </w:p>
        </w:tc>
        <w:tc>
          <w:tcPr>
            <w:tcW w:w="489" w:type="pct"/>
            <w:vAlign w:val="center"/>
          </w:tcPr>
          <w:p w14:paraId="0A1B8F8A" w14:textId="5C12EC6F" w:rsidR="00350101" w:rsidRPr="00350101" w:rsidRDefault="00350101" w:rsidP="00350101">
            <w:pPr>
              <w:pStyle w:val="afa"/>
              <w:jc w:val="center"/>
              <w:rPr>
                <w:sz w:val="20"/>
              </w:rPr>
            </w:pPr>
            <w:r w:rsidRPr="00350101">
              <w:rPr>
                <w:sz w:val="20"/>
              </w:rPr>
              <w:t>－</w:t>
            </w:r>
          </w:p>
        </w:tc>
      </w:tr>
      <w:tr w:rsidR="00350101" w:rsidRPr="00350101" w14:paraId="39C7F984" w14:textId="77777777" w:rsidTr="00350101">
        <w:trPr>
          <w:trHeight w:val="63"/>
        </w:trPr>
        <w:tc>
          <w:tcPr>
            <w:tcW w:w="580" w:type="pct"/>
            <w:vMerge/>
            <w:vAlign w:val="center"/>
          </w:tcPr>
          <w:p w14:paraId="2A772A72" w14:textId="77777777" w:rsidR="00350101" w:rsidRPr="00350101" w:rsidRDefault="00350101" w:rsidP="00350101">
            <w:pPr>
              <w:pStyle w:val="afa"/>
              <w:jc w:val="center"/>
              <w:rPr>
                <w:sz w:val="20"/>
              </w:rPr>
            </w:pPr>
          </w:p>
        </w:tc>
        <w:tc>
          <w:tcPr>
            <w:tcW w:w="3931" w:type="pct"/>
            <w:vAlign w:val="center"/>
          </w:tcPr>
          <w:p w14:paraId="38A40DE3" w14:textId="13C1B010" w:rsidR="00350101" w:rsidRPr="00350101" w:rsidRDefault="00D07036" w:rsidP="00350101">
            <w:pPr>
              <w:pStyle w:val="afa"/>
              <w:rPr>
                <w:sz w:val="20"/>
              </w:rPr>
            </w:pPr>
            <w:r w:rsidRPr="00D07036">
              <w:rPr>
                <w:rFonts w:hint="eastAsia"/>
                <w:sz w:val="20"/>
              </w:rPr>
              <w:t>令和６年度さぬき市測量及びコンサルタント等業務入札参加資格者名簿に登録されており、業種が「建築関係建設コンサルタント」であること</w:t>
            </w:r>
            <w:r w:rsidR="00350101" w:rsidRPr="00350101">
              <w:rPr>
                <w:rFonts w:hint="eastAsia"/>
                <w:sz w:val="20"/>
              </w:rPr>
              <w:t>を</w:t>
            </w:r>
            <w:r w:rsidR="00350101" w:rsidRPr="00350101">
              <w:rPr>
                <w:sz w:val="20"/>
              </w:rPr>
              <w:t>証する書類</w:t>
            </w:r>
          </w:p>
        </w:tc>
        <w:tc>
          <w:tcPr>
            <w:tcW w:w="489" w:type="pct"/>
            <w:vAlign w:val="center"/>
          </w:tcPr>
          <w:p w14:paraId="08B59955" w14:textId="33758F09" w:rsidR="00350101" w:rsidRPr="00350101" w:rsidRDefault="00350101" w:rsidP="00350101">
            <w:pPr>
              <w:pStyle w:val="afa"/>
              <w:jc w:val="center"/>
              <w:rPr>
                <w:sz w:val="20"/>
              </w:rPr>
            </w:pPr>
            <w:r w:rsidRPr="00350101">
              <w:rPr>
                <w:sz w:val="20"/>
              </w:rPr>
              <w:t>－</w:t>
            </w:r>
          </w:p>
        </w:tc>
      </w:tr>
      <w:tr w:rsidR="00350101" w:rsidRPr="00350101" w14:paraId="7383F035" w14:textId="77777777" w:rsidTr="00350101">
        <w:tc>
          <w:tcPr>
            <w:tcW w:w="580" w:type="pct"/>
            <w:vMerge/>
            <w:vAlign w:val="center"/>
          </w:tcPr>
          <w:p w14:paraId="02EA19B9" w14:textId="77777777" w:rsidR="00350101" w:rsidRPr="00350101" w:rsidRDefault="00350101" w:rsidP="00350101">
            <w:pPr>
              <w:pStyle w:val="afa"/>
              <w:jc w:val="center"/>
              <w:rPr>
                <w:sz w:val="20"/>
              </w:rPr>
            </w:pPr>
          </w:p>
        </w:tc>
        <w:tc>
          <w:tcPr>
            <w:tcW w:w="3931" w:type="pct"/>
            <w:vAlign w:val="center"/>
          </w:tcPr>
          <w:p w14:paraId="69E9917E" w14:textId="3610C091" w:rsidR="00350101" w:rsidRPr="00350101" w:rsidRDefault="00350101" w:rsidP="00350101">
            <w:pPr>
              <w:pStyle w:val="afa"/>
              <w:rPr>
                <w:sz w:val="20"/>
              </w:rPr>
            </w:pPr>
            <w:r w:rsidRPr="00350101">
              <w:rPr>
                <w:rFonts w:hint="eastAsia"/>
                <w:sz w:val="20"/>
              </w:rPr>
              <w:t>国又は地方公共団体が発注した新築</w:t>
            </w:r>
            <w:r>
              <w:rPr>
                <w:rFonts w:hint="eastAsia"/>
                <w:sz w:val="20"/>
              </w:rPr>
              <w:t>、</w:t>
            </w:r>
            <w:r w:rsidRPr="00350101">
              <w:rPr>
                <w:rFonts w:hint="eastAsia"/>
                <w:sz w:val="20"/>
              </w:rPr>
              <w:t>かつ延床面積</w:t>
            </w:r>
            <w:r w:rsidR="003C04C5">
              <w:rPr>
                <w:rFonts w:hint="eastAsia"/>
                <w:sz w:val="20"/>
              </w:rPr>
              <w:t>1,900</w:t>
            </w:r>
            <w:r w:rsidRPr="00350101">
              <w:rPr>
                <w:rFonts w:hint="eastAsia"/>
                <w:sz w:val="20"/>
              </w:rPr>
              <w:t>㎡以上の</w:t>
            </w:r>
            <w:r w:rsidR="00D07036">
              <w:rPr>
                <w:rFonts w:hint="eastAsia"/>
                <w:sz w:val="20"/>
              </w:rPr>
              <w:t>公共</w:t>
            </w:r>
            <w:r w:rsidRPr="00350101">
              <w:rPr>
                <w:rFonts w:hint="eastAsia"/>
                <w:sz w:val="20"/>
              </w:rPr>
              <w:t>施設（平成</w:t>
            </w:r>
            <w:r w:rsidRPr="00350101">
              <w:rPr>
                <w:rFonts w:hint="eastAsia"/>
                <w:sz w:val="20"/>
              </w:rPr>
              <w:t>2</w:t>
            </w:r>
            <w:r w:rsidRPr="00350101">
              <w:rPr>
                <w:sz w:val="20"/>
              </w:rPr>
              <w:t>7</w:t>
            </w:r>
            <w:r w:rsidRPr="00350101">
              <w:rPr>
                <w:rFonts w:hint="eastAsia"/>
                <w:sz w:val="20"/>
              </w:rPr>
              <w:t>年</w:t>
            </w:r>
            <w:r>
              <w:rPr>
                <w:rFonts w:hint="eastAsia"/>
                <w:sz w:val="20"/>
              </w:rPr>
              <w:t>４</w:t>
            </w:r>
            <w:r w:rsidRPr="00350101">
              <w:rPr>
                <w:rFonts w:hint="eastAsia"/>
                <w:sz w:val="20"/>
              </w:rPr>
              <w:t>月以降に竣工した施設に限る）の実施設計を元請として完了した実績</w:t>
            </w:r>
            <w:r w:rsidRPr="00350101">
              <w:rPr>
                <w:sz w:val="20"/>
              </w:rPr>
              <w:t>を証する書類</w:t>
            </w:r>
          </w:p>
        </w:tc>
        <w:tc>
          <w:tcPr>
            <w:tcW w:w="489" w:type="pct"/>
            <w:vAlign w:val="center"/>
          </w:tcPr>
          <w:p w14:paraId="407F6CF6" w14:textId="13F4F997" w:rsidR="00350101" w:rsidRPr="00350101" w:rsidRDefault="00350101" w:rsidP="00350101">
            <w:pPr>
              <w:pStyle w:val="afa"/>
              <w:jc w:val="center"/>
              <w:rPr>
                <w:sz w:val="20"/>
              </w:rPr>
            </w:pPr>
            <w:r w:rsidRPr="00350101">
              <w:rPr>
                <w:sz w:val="20"/>
              </w:rPr>
              <w:t>様式</w:t>
            </w:r>
            <w:r w:rsidRPr="00350101">
              <w:rPr>
                <w:sz w:val="20"/>
              </w:rPr>
              <w:t>1</w:t>
            </w:r>
            <w:r w:rsidR="007348A6">
              <w:rPr>
                <w:sz w:val="20"/>
              </w:rPr>
              <w:t>1</w:t>
            </w:r>
          </w:p>
        </w:tc>
      </w:tr>
      <w:tr w:rsidR="00350101" w:rsidRPr="00350101" w14:paraId="3B0DD757" w14:textId="77777777" w:rsidTr="00350101">
        <w:tc>
          <w:tcPr>
            <w:tcW w:w="580" w:type="pct"/>
            <w:vMerge/>
            <w:vAlign w:val="center"/>
          </w:tcPr>
          <w:p w14:paraId="18742465" w14:textId="77777777" w:rsidR="00350101" w:rsidRPr="00350101" w:rsidRDefault="00350101" w:rsidP="00350101">
            <w:pPr>
              <w:pStyle w:val="afa"/>
              <w:jc w:val="center"/>
              <w:rPr>
                <w:sz w:val="20"/>
              </w:rPr>
            </w:pPr>
          </w:p>
        </w:tc>
        <w:tc>
          <w:tcPr>
            <w:tcW w:w="3931" w:type="pct"/>
            <w:vAlign w:val="center"/>
          </w:tcPr>
          <w:p w14:paraId="3AA4EBBE" w14:textId="34F73C6D" w:rsidR="00350101" w:rsidRPr="00350101" w:rsidRDefault="00350101" w:rsidP="00350101">
            <w:pPr>
              <w:pStyle w:val="afa"/>
              <w:rPr>
                <w:sz w:val="20"/>
              </w:rPr>
            </w:pPr>
            <w:r w:rsidRPr="00350101">
              <w:rPr>
                <w:rFonts w:hint="eastAsia"/>
                <w:sz w:val="20"/>
              </w:rPr>
              <w:t>平成</w:t>
            </w:r>
            <w:r w:rsidRPr="00350101">
              <w:rPr>
                <w:rFonts w:hint="eastAsia"/>
                <w:sz w:val="20"/>
              </w:rPr>
              <w:t>2</w:t>
            </w:r>
            <w:r w:rsidRPr="00350101">
              <w:rPr>
                <w:sz w:val="20"/>
              </w:rPr>
              <w:t>7</w:t>
            </w:r>
            <w:r w:rsidRPr="00350101">
              <w:rPr>
                <w:rFonts w:hint="eastAsia"/>
                <w:sz w:val="20"/>
              </w:rPr>
              <w:t>年</w:t>
            </w:r>
            <w:r>
              <w:rPr>
                <w:rFonts w:hint="eastAsia"/>
                <w:sz w:val="20"/>
              </w:rPr>
              <w:t>４</w:t>
            </w:r>
            <w:r w:rsidRPr="00350101">
              <w:rPr>
                <w:rFonts w:hint="eastAsia"/>
                <w:sz w:val="20"/>
              </w:rPr>
              <w:t>月以降に竣工した新築のドライシステムを採用した学校給食センターの実施設計を元請</w:t>
            </w:r>
            <w:r w:rsidRPr="00350101">
              <w:rPr>
                <w:sz w:val="20"/>
              </w:rPr>
              <w:t>として完了した実績を証する書類</w:t>
            </w:r>
          </w:p>
        </w:tc>
        <w:tc>
          <w:tcPr>
            <w:tcW w:w="489" w:type="pct"/>
            <w:vAlign w:val="center"/>
          </w:tcPr>
          <w:p w14:paraId="63F4A293" w14:textId="073129E9" w:rsidR="00350101" w:rsidRPr="00350101" w:rsidRDefault="00350101" w:rsidP="00350101">
            <w:pPr>
              <w:pStyle w:val="afa"/>
              <w:jc w:val="center"/>
              <w:rPr>
                <w:sz w:val="20"/>
              </w:rPr>
            </w:pPr>
            <w:r w:rsidRPr="00350101">
              <w:rPr>
                <w:sz w:val="20"/>
              </w:rPr>
              <w:t>様式</w:t>
            </w:r>
            <w:r w:rsidRPr="00350101">
              <w:rPr>
                <w:sz w:val="20"/>
              </w:rPr>
              <w:t>1</w:t>
            </w:r>
            <w:r w:rsidR="007348A6">
              <w:rPr>
                <w:sz w:val="20"/>
              </w:rPr>
              <w:t>2</w:t>
            </w:r>
          </w:p>
        </w:tc>
      </w:tr>
      <w:tr w:rsidR="00350101" w:rsidRPr="00350101" w14:paraId="7A221860" w14:textId="77777777" w:rsidTr="00350101">
        <w:tc>
          <w:tcPr>
            <w:tcW w:w="580" w:type="pct"/>
            <w:vMerge/>
            <w:vAlign w:val="center"/>
          </w:tcPr>
          <w:p w14:paraId="12E82B3A" w14:textId="77777777" w:rsidR="00350101" w:rsidRPr="00350101" w:rsidRDefault="00350101" w:rsidP="00350101">
            <w:pPr>
              <w:pStyle w:val="afa"/>
              <w:jc w:val="center"/>
              <w:rPr>
                <w:sz w:val="20"/>
              </w:rPr>
            </w:pPr>
          </w:p>
        </w:tc>
        <w:tc>
          <w:tcPr>
            <w:tcW w:w="3931" w:type="pct"/>
            <w:vAlign w:val="center"/>
          </w:tcPr>
          <w:p w14:paraId="6FCEF9A7" w14:textId="7C3C6D9D" w:rsidR="00350101" w:rsidRPr="00350101" w:rsidRDefault="00350101" w:rsidP="00350101">
            <w:pPr>
              <w:pStyle w:val="afa"/>
              <w:rPr>
                <w:sz w:val="20"/>
              </w:rPr>
            </w:pPr>
            <w:r w:rsidRPr="00350101">
              <w:rPr>
                <w:sz w:val="20"/>
              </w:rPr>
              <w:t>様式</w:t>
            </w:r>
            <w:r w:rsidR="000B5638">
              <w:rPr>
                <w:rFonts w:hint="eastAsia"/>
                <w:sz w:val="20"/>
              </w:rPr>
              <w:t>1</w:t>
            </w:r>
            <w:r w:rsidR="007348A6">
              <w:rPr>
                <w:sz w:val="20"/>
              </w:rPr>
              <w:t>1</w:t>
            </w:r>
            <w:r>
              <w:rPr>
                <w:rFonts w:hint="eastAsia"/>
                <w:sz w:val="20"/>
              </w:rPr>
              <w:t>、</w:t>
            </w:r>
            <w:r w:rsidR="000B5638">
              <w:rPr>
                <w:rFonts w:hint="eastAsia"/>
                <w:sz w:val="20"/>
              </w:rPr>
              <w:t>1</w:t>
            </w:r>
            <w:r w:rsidR="007348A6">
              <w:rPr>
                <w:sz w:val="20"/>
              </w:rPr>
              <w:t>2</w:t>
            </w:r>
            <w:r w:rsidRPr="00350101">
              <w:rPr>
                <w:sz w:val="20"/>
              </w:rPr>
              <w:t>に記載した実績を証する書類（契約書、仕様書等の実績を証明できる書類の写し、施設概要の分かる資料等）</w:t>
            </w:r>
          </w:p>
        </w:tc>
        <w:tc>
          <w:tcPr>
            <w:tcW w:w="489" w:type="pct"/>
            <w:vAlign w:val="center"/>
          </w:tcPr>
          <w:p w14:paraId="724C7499" w14:textId="7BE42F03" w:rsidR="00350101" w:rsidRPr="00350101" w:rsidRDefault="00350101" w:rsidP="00350101">
            <w:pPr>
              <w:pStyle w:val="afa"/>
              <w:jc w:val="center"/>
              <w:rPr>
                <w:sz w:val="20"/>
              </w:rPr>
            </w:pPr>
            <w:r w:rsidRPr="00350101">
              <w:rPr>
                <w:sz w:val="20"/>
              </w:rPr>
              <w:t>－</w:t>
            </w:r>
          </w:p>
        </w:tc>
      </w:tr>
      <w:tr w:rsidR="00350101" w:rsidRPr="00350101" w14:paraId="74E87601" w14:textId="77777777" w:rsidTr="00350101">
        <w:tc>
          <w:tcPr>
            <w:tcW w:w="580" w:type="pct"/>
            <w:vMerge w:val="restart"/>
            <w:vAlign w:val="center"/>
          </w:tcPr>
          <w:p w14:paraId="4ECE7D5F" w14:textId="308EDB09" w:rsidR="00350101" w:rsidRPr="00350101" w:rsidRDefault="00350101" w:rsidP="00350101">
            <w:pPr>
              <w:pStyle w:val="afa"/>
              <w:jc w:val="center"/>
              <w:rPr>
                <w:sz w:val="20"/>
              </w:rPr>
            </w:pPr>
            <w:r w:rsidRPr="00350101">
              <w:rPr>
                <w:sz w:val="20"/>
              </w:rPr>
              <w:t>建設企業</w:t>
            </w:r>
          </w:p>
        </w:tc>
        <w:tc>
          <w:tcPr>
            <w:tcW w:w="3931" w:type="pct"/>
            <w:vAlign w:val="center"/>
          </w:tcPr>
          <w:p w14:paraId="62AC7D2E" w14:textId="070108C1" w:rsidR="00350101" w:rsidRPr="00350101" w:rsidRDefault="00350101" w:rsidP="00350101">
            <w:pPr>
              <w:pStyle w:val="afa"/>
              <w:rPr>
                <w:sz w:val="20"/>
              </w:rPr>
            </w:pPr>
            <w:r w:rsidRPr="00350101">
              <w:rPr>
                <w:rFonts w:hint="eastAsia"/>
                <w:sz w:val="20"/>
              </w:rPr>
              <w:t>建設業法第</w:t>
            </w:r>
            <w:r>
              <w:rPr>
                <w:rFonts w:hint="eastAsia"/>
                <w:sz w:val="20"/>
              </w:rPr>
              <w:t>３</w:t>
            </w:r>
            <w:r w:rsidRPr="00350101">
              <w:rPr>
                <w:rFonts w:hint="eastAsia"/>
                <w:sz w:val="20"/>
              </w:rPr>
              <w:t>条第</w:t>
            </w:r>
            <w:r>
              <w:rPr>
                <w:rFonts w:hint="eastAsia"/>
                <w:sz w:val="20"/>
              </w:rPr>
              <w:t>１</w:t>
            </w:r>
            <w:r w:rsidRPr="00350101">
              <w:rPr>
                <w:rFonts w:hint="eastAsia"/>
                <w:sz w:val="20"/>
              </w:rPr>
              <w:t>項の規定により、建築一式工事につき特定建設業の許可</w:t>
            </w:r>
            <w:r w:rsidRPr="00350101">
              <w:rPr>
                <w:sz w:val="20"/>
              </w:rPr>
              <w:t>を受けていることを証する書類</w:t>
            </w:r>
          </w:p>
        </w:tc>
        <w:tc>
          <w:tcPr>
            <w:tcW w:w="489" w:type="pct"/>
            <w:vAlign w:val="center"/>
          </w:tcPr>
          <w:p w14:paraId="0E4B2C20" w14:textId="3D9CD632" w:rsidR="00350101" w:rsidRPr="00350101" w:rsidRDefault="00350101" w:rsidP="00350101">
            <w:pPr>
              <w:pStyle w:val="afa"/>
              <w:jc w:val="center"/>
              <w:rPr>
                <w:sz w:val="20"/>
              </w:rPr>
            </w:pPr>
            <w:r w:rsidRPr="00350101">
              <w:rPr>
                <w:sz w:val="20"/>
              </w:rPr>
              <w:t>－</w:t>
            </w:r>
          </w:p>
        </w:tc>
      </w:tr>
      <w:tr w:rsidR="003C04C5" w:rsidRPr="00350101" w14:paraId="1AC89566" w14:textId="77777777" w:rsidTr="00350101">
        <w:trPr>
          <w:trHeight w:val="70"/>
        </w:trPr>
        <w:tc>
          <w:tcPr>
            <w:tcW w:w="580" w:type="pct"/>
            <w:vMerge/>
            <w:vAlign w:val="center"/>
          </w:tcPr>
          <w:p w14:paraId="412B1791" w14:textId="60094019" w:rsidR="003C04C5" w:rsidRPr="00350101" w:rsidRDefault="003C04C5" w:rsidP="003C04C5">
            <w:pPr>
              <w:pStyle w:val="afa"/>
              <w:jc w:val="center"/>
              <w:rPr>
                <w:sz w:val="20"/>
              </w:rPr>
            </w:pPr>
          </w:p>
        </w:tc>
        <w:tc>
          <w:tcPr>
            <w:tcW w:w="3931" w:type="pct"/>
            <w:vAlign w:val="center"/>
          </w:tcPr>
          <w:p w14:paraId="2D33DC69" w14:textId="7A7FEFDF" w:rsidR="003C04C5" w:rsidRPr="00350101" w:rsidRDefault="00D07036" w:rsidP="003C04C5">
            <w:pPr>
              <w:pStyle w:val="afa"/>
              <w:rPr>
                <w:sz w:val="20"/>
              </w:rPr>
            </w:pPr>
            <w:r w:rsidRPr="00D07036">
              <w:rPr>
                <w:rFonts w:hint="eastAsia"/>
                <w:sz w:val="20"/>
              </w:rPr>
              <w:t>令和６年度さぬき市建設工事入札参加資格者名簿に登録されており、業種が「建築一式工事」であること</w:t>
            </w:r>
            <w:r w:rsidR="003C04C5" w:rsidRPr="00350101">
              <w:rPr>
                <w:rFonts w:hint="eastAsia"/>
                <w:sz w:val="20"/>
              </w:rPr>
              <w:t>を</w:t>
            </w:r>
            <w:r w:rsidR="003C04C5" w:rsidRPr="00350101">
              <w:rPr>
                <w:sz w:val="20"/>
              </w:rPr>
              <w:t>証する書類</w:t>
            </w:r>
          </w:p>
        </w:tc>
        <w:tc>
          <w:tcPr>
            <w:tcW w:w="489" w:type="pct"/>
            <w:vAlign w:val="center"/>
          </w:tcPr>
          <w:p w14:paraId="399B6D9B" w14:textId="4FA6D7A6" w:rsidR="003C04C5" w:rsidRPr="00350101" w:rsidRDefault="003C04C5" w:rsidP="003C04C5">
            <w:pPr>
              <w:pStyle w:val="afa"/>
              <w:jc w:val="center"/>
              <w:rPr>
                <w:sz w:val="20"/>
              </w:rPr>
            </w:pPr>
            <w:r w:rsidRPr="00350101">
              <w:rPr>
                <w:sz w:val="20"/>
              </w:rPr>
              <w:t>－</w:t>
            </w:r>
          </w:p>
        </w:tc>
      </w:tr>
      <w:tr w:rsidR="00350101" w:rsidRPr="00350101" w14:paraId="039DDBA4" w14:textId="77777777" w:rsidTr="00350101">
        <w:tc>
          <w:tcPr>
            <w:tcW w:w="580" w:type="pct"/>
            <w:vMerge/>
            <w:vAlign w:val="center"/>
          </w:tcPr>
          <w:p w14:paraId="44DF3D87" w14:textId="77777777" w:rsidR="00350101" w:rsidRPr="00350101" w:rsidRDefault="00350101" w:rsidP="00350101">
            <w:pPr>
              <w:pStyle w:val="afa"/>
              <w:jc w:val="center"/>
              <w:rPr>
                <w:sz w:val="20"/>
              </w:rPr>
            </w:pPr>
          </w:p>
        </w:tc>
        <w:tc>
          <w:tcPr>
            <w:tcW w:w="3931" w:type="pct"/>
            <w:vAlign w:val="center"/>
          </w:tcPr>
          <w:p w14:paraId="43482A7A" w14:textId="27E70D2F" w:rsidR="00350101" w:rsidRPr="00350101" w:rsidRDefault="00350101" w:rsidP="00350101">
            <w:pPr>
              <w:pStyle w:val="afa"/>
              <w:rPr>
                <w:sz w:val="20"/>
              </w:rPr>
            </w:pPr>
            <w:r w:rsidRPr="00350101">
              <w:rPr>
                <w:rFonts w:hint="eastAsia"/>
                <w:sz w:val="20"/>
              </w:rPr>
              <w:t>建設業法第</w:t>
            </w:r>
            <w:r w:rsidRPr="00350101">
              <w:rPr>
                <w:rFonts w:hint="eastAsia"/>
                <w:sz w:val="20"/>
              </w:rPr>
              <w:t>27</w:t>
            </w:r>
            <w:r w:rsidRPr="00350101">
              <w:rPr>
                <w:rFonts w:hint="eastAsia"/>
                <w:sz w:val="20"/>
              </w:rPr>
              <w:t>条の</w:t>
            </w:r>
            <w:r w:rsidRPr="00350101">
              <w:rPr>
                <w:rFonts w:hint="eastAsia"/>
                <w:sz w:val="20"/>
              </w:rPr>
              <w:t>23</w:t>
            </w:r>
            <w:r w:rsidRPr="00350101">
              <w:rPr>
                <w:rFonts w:hint="eastAsia"/>
                <w:sz w:val="20"/>
              </w:rPr>
              <w:t>第</w:t>
            </w:r>
            <w:r>
              <w:rPr>
                <w:rFonts w:hint="eastAsia"/>
                <w:sz w:val="20"/>
              </w:rPr>
              <w:t>１</w:t>
            </w:r>
            <w:r w:rsidRPr="00350101">
              <w:rPr>
                <w:rFonts w:hint="eastAsia"/>
                <w:sz w:val="20"/>
              </w:rPr>
              <w:t>項</w:t>
            </w:r>
            <w:r>
              <w:rPr>
                <w:rFonts w:hint="eastAsia"/>
                <w:sz w:val="20"/>
              </w:rPr>
              <w:t>に</w:t>
            </w:r>
            <w:r w:rsidRPr="00350101">
              <w:rPr>
                <w:rFonts w:hint="eastAsia"/>
                <w:sz w:val="20"/>
              </w:rPr>
              <w:t>定</w:t>
            </w:r>
            <w:r>
              <w:rPr>
                <w:rFonts w:hint="eastAsia"/>
                <w:sz w:val="20"/>
              </w:rPr>
              <w:t>め</w:t>
            </w:r>
            <w:r w:rsidRPr="00350101">
              <w:rPr>
                <w:rFonts w:hint="eastAsia"/>
                <w:sz w:val="20"/>
              </w:rPr>
              <w:t>る経営事項審査を受けていることを証する書類</w:t>
            </w:r>
          </w:p>
        </w:tc>
        <w:tc>
          <w:tcPr>
            <w:tcW w:w="489" w:type="pct"/>
            <w:vAlign w:val="center"/>
          </w:tcPr>
          <w:p w14:paraId="42925A45" w14:textId="35A28689" w:rsidR="00350101" w:rsidRPr="00350101" w:rsidRDefault="00350101" w:rsidP="00350101">
            <w:pPr>
              <w:pStyle w:val="afa"/>
              <w:jc w:val="center"/>
              <w:rPr>
                <w:sz w:val="20"/>
              </w:rPr>
            </w:pPr>
            <w:r w:rsidRPr="00350101">
              <w:rPr>
                <w:sz w:val="20"/>
              </w:rPr>
              <w:t>－</w:t>
            </w:r>
          </w:p>
        </w:tc>
      </w:tr>
      <w:tr w:rsidR="00350101" w:rsidRPr="00350101" w14:paraId="288AA63E" w14:textId="77777777" w:rsidTr="00350101">
        <w:tc>
          <w:tcPr>
            <w:tcW w:w="580" w:type="pct"/>
            <w:vMerge/>
            <w:vAlign w:val="center"/>
          </w:tcPr>
          <w:p w14:paraId="25BF8DB2" w14:textId="77777777" w:rsidR="00350101" w:rsidRPr="00350101" w:rsidRDefault="00350101" w:rsidP="00350101">
            <w:pPr>
              <w:pStyle w:val="afa"/>
              <w:jc w:val="center"/>
              <w:rPr>
                <w:sz w:val="20"/>
              </w:rPr>
            </w:pPr>
          </w:p>
        </w:tc>
        <w:tc>
          <w:tcPr>
            <w:tcW w:w="3931" w:type="pct"/>
            <w:vAlign w:val="center"/>
          </w:tcPr>
          <w:p w14:paraId="40ABA6C7" w14:textId="247CF9C5" w:rsidR="00350101" w:rsidRPr="00350101" w:rsidRDefault="00350101" w:rsidP="00350101">
            <w:pPr>
              <w:pStyle w:val="afa"/>
              <w:rPr>
                <w:sz w:val="20"/>
              </w:rPr>
            </w:pPr>
            <w:r w:rsidRPr="00350101">
              <w:rPr>
                <w:rFonts w:hint="eastAsia"/>
                <w:sz w:val="20"/>
              </w:rPr>
              <w:t>国又は地方公共団体が発注した新築</w:t>
            </w:r>
            <w:r>
              <w:rPr>
                <w:rFonts w:hint="eastAsia"/>
                <w:sz w:val="20"/>
              </w:rPr>
              <w:t>、</w:t>
            </w:r>
            <w:r w:rsidRPr="00350101">
              <w:rPr>
                <w:rFonts w:hint="eastAsia"/>
                <w:sz w:val="20"/>
              </w:rPr>
              <w:t>かつ延床面積</w:t>
            </w:r>
            <w:r w:rsidR="003C04C5">
              <w:rPr>
                <w:rFonts w:hint="eastAsia"/>
                <w:sz w:val="20"/>
              </w:rPr>
              <w:t>1,900</w:t>
            </w:r>
            <w:r w:rsidRPr="00350101">
              <w:rPr>
                <w:rFonts w:hint="eastAsia"/>
                <w:sz w:val="20"/>
              </w:rPr>
              <w:t>㎡以上の</w:t>
            </w:r>
            <w:r w:rsidR="00D07036">
              <w:rPr>
                <w:rFonts w:hint="eastAsia"/>
                <w:sz w:val="20"/>
              </w:rPr>
              <w:t>公共</w:t>
            </w:r>
            <w:r w:rsidRPr="00350101">
              <w:rPr>
                <w:rFonts w:hint="eastAsia"/>
                <w:sz w:val="20"/>
              </w:rPr>
              <w:t>施設（平成</w:t>
            </w:r>
            <w:r w:rsidRPr="00350101">
              <w:rPr>
                <w:sz w:val="20"/>
              </w:rPr>
              <w:t>27</w:t>
            </w:r>
            <w:r w:rsidRPr="00350101">
              <w:rPr>
                <w:sz w:val="20"/>
              </w:rPr>
              <w:t>年</w:t>
            </w:r>
            <w:r w:rsidRPr="00350101">
              <w:rPr>
                <w:rFonts w:hint="eastAsia"/>
                <w:sz w:val="20"/>
              </w:rPr>
              <w:t>４月以降に竣工した施設に限る）の施工を元請として完了した実績</w:t>
            </w:r>
            <w:r w:rsidRPr="00350101">
              <w:rPr>
                <w:sz w:val="20"/>
              </w:rPr>
              <w:t>（共同企業</w:t>
            </w:r>
            <w:r w:rsidRPr="00350101">
              <w:rPr>
                <w:sz w:val="20"/>
              </w:rPr>
              <w:lastRenderedPageBreak/>
              <w:t>体で施工した場合、共同企業体の構成員数が</w:t>
            </w:r>
            <w:r>
              <w:rPr>
                <w:rFonts w:hint="eastAsia"/>
                <w:sz w:val="20"/>
              </w:rPr>
              <w:t>３</w:t>
            </w:r>
            <w:r w:rsidRPr="00350101">
              <w:rPr>
                <w:sz w:val="20"/>
              </w:rPr>
              <w:t>社以上で</w:t>
            </w:r>
            <w:r w:rsidRPr="00350101">
              <w:rPr>
                <w:sz w:val="20"/>
              </w:rPr>
              <w:t>20</w:t>
            </w:r>
            <w:r w:rsidRPr="00350101">
              <w:rPr>
                <w:sz w:val="20"/>
              </w:rPr>
              <w:t>％以上出資した者、</w:t>
            </w:r>
            <w:r>
              <w:rPr>
                <w:rFonts w:hint="eastAsia"/>
                <w:sz w:val="20"/>
              </w:rPr>
              <w:t>２</w:t>
            </w:r>
            <w:r w:rsidRPr="00350101">
              <w:rPr>
                <w:sz w:val="20"/>
              </w:rPr>
              <w:t>社で</w:t>
            </w:r>
            <w:r w:rsidRPr="00350101">
              <w:rPr>
                <w:sz w:val="20"/>
              </w:rPr>
              <w:t>30</w:t>
            </w:r>
            <w:r w:rsidRPr="00350101">
              <w:rPr>
                <w:sz w:val="20"/>
              </w:rPr>
              <w:t>％以上出資した者については実績とみなす）を証する書類</w:t>
            </w:r>
          </w:p>
        </w:tc>
        <w:tc>
          <w:tcPr>
            <w:tcW w:w="489" w:type="pct"/>
            <w:vAlign w:val="center"/>
          </w:tcPr>
          <w:p w14:paraId="1429F437" w14:textId="7A581DAF" w:rsidR="00350101" w:rsidRPr="00350101" w:rsidRDefault="00350101" w:rsidP="00350101">
            <w:pPr>
              <w:pStyle w:val="afa"/>
              <w:jc w:val="center"/>
              <w:rPr>
                <w:sz w:val="20"/>
              </w:rPr>
            </w:pPr>
            <w:r w:rsidRPr="00350101">
              <w:rPr>
                <w:sz w:val="20"/>
              </w:rPr>
              <w:lastRenderedPageBreak/>
              <w:t>様式</w:t>
            </w:r>
            <w:r>
              <w:rPr>
                <w:sz w:val="20"/>
              </w:rPr>
              <w:t>1</w:t>
            </w:r>
            <w:r w:rsidR="007348A6">
              <w:rPr>
                <w:sz w:val="20"/>
              </w:rPr>
              <w:t>3</w:t>
            </w:r>
          </w:p>
        </w:tc>
      </w:tr>
      <w:tr w:rsidR="00350101" w:rsidRPr="00350101" w14:paraId="28944B50" w14:textId="77777777" w:rsidTr="00350101">
        <w:tc>
          <w:tcPr>
            <w:tcW w:w="580" w:type="pct"/>
            <w:vMerge/>
            <w:vAlign w:val="center"/>
          </w:tcPr>
          <w:p w14:paraId="59FFDC7F" w14:textId="77777777" w:rsidR="00350101" w:rsidRPr="00350101" w:rsidRDefault="00350101" w:rsidP="00350101">
            <w:pPr>
              <w:pStyle w:val="afa"/>
              <w:jc w:val="center"/>
              <w:rPr>
                <w:sz w:val="20"/>
              </w:rPr>
            </w:pPr>
          </w:p>
        </w:tc>
        <w:tc>
          <w:tcPr>
            <w:tcW w:w="3931" w:type="pct"/>
            <w:vAlign w:val="center"/>
          </w:tcPr>
          <w:p w14:paraId="47BADDA3" w14:textId="146FA8F5" w:rsidR="00350101" w:rsidRPr="00350101" w:rsidRDefault="00350101" w:rsidP="00350101">
            <w:pPr>
              <w:pStyle w:val="afa"/>
              <w:rPr>
                <w:sz w:val="20"/>
              </w:rPr>
            </w:pPr>
            <w:r w:rsidRPr="00350101">
              <w:rPr>
                <w:sz w:val="20"/>
              </w:rPr>
              <w:t>様式</w:t>
            </w:r>
            <w:r w:rsidR="003C04C5">
              <w:rPr>
                <w:rFonts w:hint="eastAsia"/>
                <w:sz w:val="20"/>
              </w:rPr>
              <w:t>1</w:t>
            </w:r>
            <w:r w:rsidR="003C04C5">
              <w:rPr>
                <w:sz w:val="20"/>
              </w:rPr>
              <w:t>3</w:t>
            </w:r>
            <w:r w:rsidRPr="00350101">
              <w:rPr>
                <w:sz w:val="20"/>
              </w:rPr>
              <w:t>に記載した業務実績を証する書類（契約書、仕様書等の実績を証明できる書類の写し、施設概要の分かる資料等）</w:t>
            </w:r>
          </w:p>
        </w:tc>
        <w:tc>
          <w:tcPr>
            <w:tcW w:w="489" w:type="pct"/>
            <w:vAlign w:val="center"/>
          </w:tcPr>
          <w:p w14:paraId="66D58676" w14:textId="77777777" w:rsidR="00350101" w:rsidRPr="00350101" w:rsidRDefault="00350101" w:rsidP="00350101">
            <w:pPr>
              <w:pStyle w:val="afa"/>
              <w:jc w:val="center"/>
              <w:rPr>
                <w:sz w:val="20"/>
              </w:rPr>
            </w:pPr>
            <w:r w:rsidRPr="00350101">
              <w:rPr>
                <w:sz w:val="20"/>
              </w:rPr>
              <w:t>－</w:t>
            </w:r>
          </w:p>
        </w:tc>
      </w:tr>
      <w:tr w:rsidR="00350101" w:rsidRPr="00350101" w14:paraId="439EEB93" w14:textId="77777777" w:rsidTr="00350101">
        <w:tc>
          <w:tcPr>
            <w:tcW w:w="580" w:type="pct"/>
            <w:vMerge w:val="restart"/>
            <w:vAlign w:val="center"/>
          </w:tcPr>
          <w:p w14:paraId="7B2610C8" w14:textId="77777777" w:rsidR="00350101" w:rsidRPr="00350101" w:rsidRDefault="00350101" w:rsidP="00350101">
            <w:pPr>
              <w:pStyle w:val="afa"/>
              <w:jc w:val="center"/>
              <w:rPr>
                <w:sz w:val="20"/>
              </w:rPr>
            </w:pPr>
            <w:r w:rsidRPr="00350101">
              <w:rPr>
                <w:sz w:val="20"/>
              </w:rPr>
              <w:t>工事監理</w:t>
            </w:r>
          </w:p>
          <w:p w14:paraId="7E5EC69B" w14:textId="77777777" w:rsidR="00350101" w:rsidRPr="00350101" w:rsidRDefault="00350101" w:rsidP="00350101">
            <w:pPr>
              <w:pStyle w:val="afa"/>
              <w:jc w:val="center"/>
              <w:rPr>
                <w:sz w:val="20"/>
              </w:rPr>
            </w:pPr>
            <w:r w:rsidRPr="00350101">
              <w:rPr>
                <w:sz w:val="20"/>
              </w:rPr>
              <w:t>企業</w:t>
            </w:r>
          </w:p>
        </w:tc>
        <w:tc>
          <w:tcPr>
            <w:tcW w:w="3931" w:type="pct"/>
            <w:vAlign w:val="center"/>
          </w:tcPr>
          <w:p w14:paraId="14F6358D" w14:textId="77777777" w:rsidR="00350101" w:rsidRPr="00350101" w:rsidRDefault="00350101" w:rsidP="00350101">
            <w:pPr>
              <w:pStyle w:val="afa"/>
              <w:rPr>
                <w:sz w:val="20"/>
              </w:rPr>
            </w:pPr>
            <w:r w:rsidRPr="00350101">
              <w:rPr>
                <w:sz w:val="20"/>
              </w:rPr>
              <w:t>建築士法第</w:t>
            </w:r>
            <w:r w:rsidRPr="00350101">
              <w:rPr>
                <w:sz w:val="20"/>
              </w:rPr>
              <w:t>23</w:t>
            </w:r>
            <w:r w:rsidRPr="00350101">
              <w:rPr>
                <w:sz w:val="20"/>
              </w:rPr>
              <w:t>条第</w:t>
            </w:r>
            <w:r w:rsidRPr="00350101">
              <w:rPr>
                <w:rFonts w:hint="eastAsia"/>
                <w:sz w:val="20"/>
              </w:rPr>
              <w:t>１</w:t>
            </w:r>
            <w:r w:rsidRPr="00350101">
              <w:rPr>
                <w:sz w:val="20"/>
              </w:rPr>
              <w:t>項の規定に基づく一級建築士事務所の登録を受けていることを証する書類</w:t>
            </w:r>
          </w:p>
        </w:tc>
        <w:tc>
          <w:tcPr>
            <w:tcW w:w="489" w:type="pct"/>
            <w:vAlign w:val="center"/>
          </w:tcPr>
          <w:p w14:paraId="447124D5" w14:textId="77777777" w:rsidR="00350101" w:rsidRPr="00350101" w:rsidRDefault="00350101" w:rsidP="00350101">
            <w:pPr>
              <w:pStyle w:val="afa"/>
              <w:jc w:val="center"/>
              <w:rPr>
                <w:sz w:val="20"/>
              </w:rPr>
            </w:pPr>
            <w:r w:rsidRPr="00350101">
              <w:rPr>
                <w:sz w:val="20"/>
              </w:rPr>
              <w:t>－</w:t>
            </w:r>
          </w:p>
        </w:tc>
      </w:tr>
      <w:tr w:rsidR="003C04C5" w:rsidRPr="00350101" w14:paraId="19574AD3" w14:textId="77777777" w:rsidTr="00350101">
        <w:trPr>
          <w:trHeight w:val="570"/>
        </w:trPr>
        <w:tc>
          <w:tcPr>
            <w:tcW w:w="580" w:type="pct"/>
            <w:vMerge/>
            <w:vAlign w:val="center"/>
          </w:tcPr>
          <w:p w14:paraId="42C04B55" w14:textId="77777777" w:rsidR="003C04C5" w:rsidRPr="00350101" w:rsidRDefault="003C04C5" w:rsidP="003C04C5">
            <w:pPr>
              <w:pStyle w:val="afa"/>
              <w:jc w:val="center"/>
              <w:rPr>
                <w:sz w:val="20"/>
              </w:rPr>
            </w:pPr>
          </w:p>
        </w:tc>
        <w:tc>
          <w:tcPr>
            <w:tcW w:w="3931" w:type="pct"/>
            <w:vAlign w:val="center"/>
          </w:tcPr>
          <w:p w14:paraId="6616C90E" w14:textId="473C58B9" w:rsidR="003C04C5" w:rsidRPr="00350101" w:rsidRDefault="00D07036" w:rsidP="003C04C5">
            <w:pPr>
              <w:pStyle w:val="afa"/>
              <w:rPr>
                <w:sz w:val="20"/>
              </w:rPr>
            </w:pPr>
            <w:r w:rsidRPr="00D07036">
              <w:rPr>
                <w:rFonts w:hint="eastAsia"/>
                <w:sz w:val="20"/>
              </w:rPr>
              <w:t>令和６年度さぬき市測量及びコンサルタント等業務入札参加資格者名簿に登録されており、業種が「建築関係建設コンサルタント」である</w:t>
            </w:r>
            <w:r w:rsidR="003C04C5" w:rsidRPr="00350101">
              <w:rPr>
                <w:rFonts w:hint="eastAsia"/>
                <w:sz w:val="20"/>
              </w:rPr>
              <w:t>ことを</w:t>
            </w:r>
            <w:r w:rsidR="003C04C5" w:rsidRPr="00350101">
              <w:rPr>
                <w:sz w:val="20"/>
              </w:rPr>
              <w:t>証する書類</w:t>
            </w:r>
          </w:p>
        </w:tc>
        <w:tc>
          <w:tcPr>
            <w:tcW w:w="489" w:type="pct"/>
            <w:vAlign w:val="center"/>
          </w:tcPr>
          <w:p w14:paraId="132BFB60" w14:textId="77777777" w:rsidR="003C04C5" w:rsidRPr="00350101" w:rsidRDefault="003C04C5" w:rsidP="003C04C5">
            <w:pPr>
              <w:pStyle w:val="afa"/>
              <w:jc w:val="center"/>
              <w:rPr>
                <w:sz w:val="20"/>
              </w:rPr>
            </w:pPr>
            <w:r w:rsidRPr="00350101">
              <w:rPr>
                <w:sz w:val="20"/>
              </w:rPr>
              <w:t>－</w:t>
            </w:r>
          </w:p>
        </w:tc>
      </w:tr>
      <w:tr w:rsidR="0043776E" w:rsidRPr="00350101" w14:paraId="19988D1D" w14:textId="77777777" w:rsidTr="00350101">
        <w:tc>
          <w:tcPr>
            <w:tcW w:w="580" w:type="pct"/>
            <w:vMerge/>
            <w:vAlign w:val="center"/>
          </w:tcPr>
          <w:p w14:paraId="44DE35ED" w14:textId="77777777" w:rsidR="0043776E" w:rsidRPr="00350101" w:rsidRDefault="0043776E" w:rsidP="0043776E">
            <w:pPr>
              <w:pStyle w:val="afa"/>
              <w:rPr>
                <w:sz w:val="20"/>
              </w:rPr>
            </w:pPr>
          </w:p>
        </w:tc>
        <w:tc>
          <w:tcPr>
            <w:tcW w:w="3931" w:type="pct"/>
            <w:vAlign w:val="center"/>
          </w:tcPr>
          <w:p w14:paraId="1BC7A48F" w14:textId="734A59B8" w:rsidR="0043776E" w:rsidRPr="00350101" w:rsidRDefault="0043776E" w:rsidP="0043776E">
            <w:pPr>
              <w:pStyle w:val="afa"/>
              <w:rPr>
                <w:sz w:val="20"/>
              </w:rPr>
            </w:pPr>
            <w:r w:rsidRPr="00350101">
              <w:rPr>
                <w:rFonts w:hint="eastAsia"/>
                <w:sz w:val="20"/>
              </w:rPr>
              <w:t>国又は地方公共団体が発注した新築</w:t>
            </w:r>
            <w:r>
              <w:rPr>
                <w:rFonts w:hint="eastAsia"/>
                <w:sz w:val="20"/>
              </w:rPr>
              <w:t>、</w:t>
            </w:r>
            <w:r w:rsidRPr="00350101">
              <w:rPr>
                <w:rFonts w:hint="eastAsia"/>
                <w:sz w:val="20"/>
              </w:rPr>
              <w:t>かつ延床面積</w:t>
            </w:r>
            <w:r w:rsidR="003C04C5">
              <w:rPr>
                <w:rFonts w:hint="eastAsia"/>
                <w:sz w:val="20"/>
              </w:rPr>
              <w:t>1,900</w:t>
            </w:r>
            <w:r w:rsidRPr="00350101">
              <w:rPr>
                <w:rFonts w:hint="eastAsia"/>
                <w:sz w:val="20"/>
              </w:rPr>
              <w:t>㎡以上の</w:t>
            </w:r>
            <w:r w:rsidR="00D07036">
              <w:rPr>
                <w:rFonts w:hint="eastAsia"/>
                <w:sz w:val="20"/>
              </w:rPr>
              <w:t>公共</w:t>
            </w:r>
            <w:r w:rsidRPr="00350101">
              <w:rPr>
                <w:rFonts w:hint="eastAsia"/>
                <w:sz w:val="20"/>
              </w:rPr>
              <w:t>施設（平成</w:t>
            </w:r>
            <w:r w:rsidRPr="00350101">
              <w:rPr>
                <w:rFonts w:hint="eastAsia"/>
                <w:sz w:val="20"/>
              </w:rPr>
              <w:t>2</w:t>
            </w:r>
            <w:r w:rsidRPr="00350101">
              <w:rPr>
                <w:sz w:val="20"/>
              </w:rPr>
              <w:t>7</w:t>
            </w:r>
            <w:r w:rsidRPr="00350101">
              <w:rPr>
                <w:rFonts w:hint="eastAsia"/>
                <w:sz w:val="20"/>
              </w:rPr>
              <w:t>年</w:t>
            </w:r>
            <w:r>
              <w:rPr>
                <w:rFonts w:hint="eastAsia"/>
                <w:sz w:val="20"/>
              </w:rPr>
              <w:t>４</w:t>
            </w:r>
            <w:r w:rsidRPr="00350101">
              <w:rPr>
                <w:rFonts w:hint="eastAsia"/>
                <w:sz w:val="20"/>
              </w:rPr>
              <w:t>月以降に竣工した施設に限る）の</w:t>
            </w:r>
            <w:r>
              <w:rPr>
                <w:rFonts w:hint="eastAsia"/>
                <w:sz w:val="20"/>
              </w:rPr>
              <w:t>工事監理</w:t>
            </w:r>
            <w:r w:rsidRPr="00350101">
              <w:rPr>
                <w:rFonts w:hint="eastAsia"/>
                <w:sz w:val="20"/>
              </w:rPr>
              <w:t>を元請として完了した実績</w:t>
            </w:r>
            <w:r w:rsidRPr="00350101">
              <w:rPr>
                <w:sz w:val="20"/>
              </w:rPr>
              <w:t>を証する書類</w:t>
            </w:r>
          </w:p>
        </w:tc>
        <w:tc>
          <w:tcPr>
            <w:tcW w:w="489" w:type="pct"/>
            <w:vAlign w:val="center"/>
          </w:tcPr>
          <w:p w14:paraId="5500C529" w14:textId="099AC814" w:rsidR="0043776E" w:rsidRPr="00350101" w:rsidRDefault="0043776E" w:rsidP="0043776E">
            <w:pPr>
              <w:pStyle w:val="afa"/>
              <w:jc w:val="center"/>
              <w:rPr>
                <w:sz w:val="20"/>
              </w:rPr>
            </w:pPr>
            <w:r w:rsidRPr="00350101">
              <w:rPr>
                <w:sz w:val="20"/>
              </w:rPr>
              <w:t>様式</w:t>
            </w:r>
            <w:r w:rsidRPr="00350101">
              <w:rPr>
                <w:sz w:val="20"/>
              </w:rPr>
              <w:t>1</w:t>
            </w:r>
            <w:r w:rsidR="007348A6">
              <w:rPr>
                <w:sz w:val="20"/>
              </w:rPr>
              <w:t>4</w:t>
            </w:r>
          </w:p>
        </w:tc>
      </w:tr>
      <w:tr w:rsidR="0043776E" w:rsidRPr="00350101" w14:paraId="7538D944" w14:textId="77777777" w:rsidTr="00350101">
        <w:tc>
          <w:tcPr>
            <w:tcW w:w="580" w:type="pct"/>
            <w:vMerge/>
            <w:vAlign w:val="center"/>
          </w:tcPr>
          <w:p w14:paraId="0C6A5580" w14:textId="77777777" w:rsidR="0043776E" w:rsidRPr="00350101" w:rsidRDefault="0043776E" w:rsidP="0043776E">
            <w:pPr>
              <w:pStyle w:val="afa"/>
              <w:rPr>
                <w:sz w:val="20"/>
              </w:rPr>
            </w:pPr>
          </w:p>
        </w:tc>
        <w:tc>
          <w:tcPr>
            <w:tcW w:w="3931" w:type="pct"/>
            <w:vAlign w:val="center"/>
          </w:tcPr>
          <w:p w14:paraId="665EB94F" w14:textId="043AECF8" w:rsidR="0043776E" w:rsidRPr="00350101" w:rsidRDefault="0043776E" w:rsidP="0043776E">
            <w:pPr>
              <w:pStyle w:val="afa"/>
              <w:rPr>
                <w:sz w:val="20"/>
              </w:rPr>
            </w:pPr>
            <w:r w:rsidRPr="00350101">
              <w:rPr>
                <w:rFonts w:hint="eastAsia"/>
                <w:sz w:val="20"/>
              </w:rPr>
              <w:t>平成</w:t>
            </w:r>
            <w:r w:rsidRPr="00350101">
              <w:rPr>
                <w:rFonts w:hint="eastAsia"/>
                <w:sz w:val="20"/>
              </w:rPr>
              <w:t>2</w:t>
            </w:r>
            <w:r w:rsidRPr="00350101">
              <w:rPr>
                <w:sz w:val="20"/>
              </w:rPr>
              <w:t>7</w:t>
            </w:r>
            <w:r w:rsidRPr="00350101">
              <w:rPr>
                <w:rFonts w:hint="eastAsia"/>
                <w:sz w:val="20"/>
              </w:rPr>
              <w:t>年</w:t>
            </w:r>
            <w:r>
              <w:rPr>
                <w:rFonts w:hint="eastAsia"/>
                <w:sz w:val="20"/>
              </w:rPr>
              <w:t>４</w:t>
            </w:r>
            <w:r w:rsidRPr="00350101">
              <w:rPr>
                <w:rFonts w:hint="eastAsia"/>
                <w:sz w:val="20"/>
              </w:rPr>
              <w:t>月以降に竣工した新築のドライシステムを採用した学校給食センターの</w:t>
            </w:r>
            <w:r>
              <w:rPr>
                <w:rFonts w:hint="eastAsia"/>
                <w:sz w:val="20"/>
              </w:rPr>
              <w:t>工事監理</w:t>
            </w:r>
            <w:r w:rsidRPr="00350101">
              <w:rPr>
                <w:rFonts w:hint="eastAsia"/>
                <w:sz w:val="20"/>
              </w:rPr>
              <w:t>を元請</w:t>
            </w:r>
            <w:r w:rsidRPr="00350101">
              <w:rPr>
                <w:sz w:val="20"/>
              </w:rPr>
              <w:t>として完了した実績を証する書類</w:t>
            </w:r>
          </w:p>
        </w:tc>
        <w:tc>
          <w:tcPr>
            <w:tcW w:w="489" w:type="pct"/>
            <w:vAlign w:val="center"/>
          </w:tcPr>
          <w:p w14:paraId="5AF7F32D" w14:textId="4A4D35A8" w:rsidR="0043776E" w:rsidRPr="00350101" w:rsidRDefault="0043776E" w:rsidP="0043776E">
            <w:pPr>
              <w:pStyle w:val="afa"/>
              <w:jc w:val="center"/>
              <w:rPr>
                <w:sz w:val="20"/>
              </w:rPr>
            </w:pPr>
            <w:r w:rsidRPr="00350101">
              <w:rPr>
                <w:sz w:val="20"/>
              </w:rPr>
              <w:t>様式</w:t>
            </w:r>
            <w:r w:rsidRPr="00350101">
              <w:rPr>
                <w:sz w:val="20"/>
              </w:rPr>
              <w:t>1</w:t>
            </w:r>
            <w:r w:rsidR="007348A6">
              <w:rPr>
                <w:sz w:val="20"/>
              </w:rPr>
              <w:t>5</w:t>
            </w:r>
          </w:p>
        </w:tc>
      </w:tr>
      <w:tr w:rsidR="0043776E" w:rsidRPr="00350101" w14:paraId="1632C8A1" w14:textId="77777777" w:rsidTr="00350101">
        <w:tc>
          <w:tcPr>
            <w:tcW w:w="580" w:type="pct"/>
            <w:vMerge/>
            <w:vAlign w:val="center"/>
          </w:tcPr>
          <w:p w14:paraId="20F3F054" w14:textId="77777777" w:rsidR="0043776E" w:rsidRPr="00350101" w:rsidRDefault="0043776E" w:rsidP="0043776E">
            <w:pPr>
              <w:pStyle w:val="afa"/>
              <w:rPr>
                <w:sz w:val="20"/>
              </w:rPr>
            </w:pPr>
          </w:p>
        </w:tc>
        <w:tc>
          <w:tcPr>
            <w:tcW w:w="3931" w:type="pct"/>
            <w:vAlign w:val="center"/>
          </w:tcPr>
          <w:p w14:paraId="49578C46" w14:textId="358584EF" w:rsidR="0043776E" w:rsidRPr="00350101" w:rsidRDefault="0043776E" w:rsidP="0043776E">
            <w:pPr>
              <w:pStyle w:val="afa"/>
              <w:rPr>
                <w:sz w:val="20"/>
              </w:rPr>
            </w:pPr>
            <w:r w:rsidRPr="00350101">
              <w:rPr>
                <w:sz w:val="20"/>
              </w:rPr>
              <w:t>様式</w:t>
            </w:r>
            <w:r w:rsidR="003C04C5">
              <w:rPr>
                <w:sz w:val="20"/>
              </w:rPr>
              <w:t>14</w:t>
            </w:r>
            <w:r>
              <w:rPr>
                <w:rFonts w:hint="eastAsia"/>
                <w:sz w:val="20"/>
              </w:rPr>
              <w:t>、</w:t>
            </w:r>
            <w:r w:rsidR="003C04C5">
              <w:rPr>
                <w:sz w:val="20"/>
              </w:rPr>
              <w:t>15</w:t>
            </w:r>
            <w:r w:rsidRPr="00350101">
              <w:rPr>
                <w:sz w:val="20"/>
              </w:rPr>
              <w:t>に記載した実績を証する書類（契約書、仕様書等の実績を証明できる書類の写し、施設概要の分かる資料等）</w:t>
            </w:r>
          </w:p>
        </w:tc>
        <w:tc>
          <w:tcPr>
            <w:tcW w:w="489" w:type="pct"/>
            <w:vAlign w:val="center"/>
          </w:tcPr>
          <w:p w14:paraId="3EAD3764" w14:textId="77777777" w:rsidR="0043776E" w:rsidRPr="00350101" w:rsidRDefault="0043776E" w:rsidP="0043776E">
            <w:pPr>
              <w:pStyle w:val="afa"/>
              <w:jc w:val="center"/>
              <w:rPr>
                <w:sz w:val="20"/>
              </w:rPr>
            </w:pPr>
            <w:r w:rsidRPr="00350101">
              <w:rPr>
                <w:sz w:val="20"/>
              </w:rPr>
              <w:t>－</w:t>
            </w:r>
          </w:p>
        </w:tc>
      </w:tr>
      <w:tr w:rsidR="003C04C5" w:rsidRPr="00350101" w14:paraId="045EC1FF" w14:textId="77777777" w:rsidTr="00350101">
        <w:tc>
          <w:tcPr>
            <w:tcW w:w="580" w:type="pct"/>
            <w:vMerge w:val="restart"/>
            <w:vAlign w:val="center"/>
          </w:tcPr>
          <w:p w14:paraId="7EF30B75" w14:textId="77777777" w:rsidR="003C04C5" w:rsidRPr="00350101" w:rsidRDefault="003C04C5" w:rsidP="003C04C5">
            <w:pPr>
              <w:pStyle w:val="afa"/>
              <w:jc w:val="center"/>
              <w:rPr>
                <w:sz w:val="20"/>
              </w:rPr>
            </w:pPr>
            <w:r w:rsidRPr="00350101">
              <w:rPr>
                <w:sz w:val="20"/>
              </w:rPr>
              <w:t>維持管理</w:t>
            </w:r>
          </w:p>
          <w:p w14:paraId="0CDC6C19" w14:textId="3FC83702" w:rsidR="003C04C5" w:rsidRPr="00350101" w:rsidRDefault="003C04C5" w:rsidP="003C04C5">
            <w:pPr>
              <w:pStyle w:val="afa"/>
              <w:jc w:val="center"/>
              <w:rPr>
                <w:sz w:val="20"/>
              </w:rPr>
            </w:pPr>
            <w:r w:rsidRPr="00350101">
              <w:rPr>
                <w:sz w:val="20"/>
              </w:rPr>
              <w:t>企業</w:t>
            </w:r>
          </w:p>
        </w:tc>
        <w:tc>
          <w:tcPr>
            <w:tcW w:w="3931" w:type="pct"/>
            <w:vAlign w:val="center"/>
          </w:tcPr>
          <w:p w14:paraId="7F2BB2D3" w14:textId="69E0AC67" w:rsidR="003C04C5" w:rsidRPr="00350101" w:rsidRDefault="00D07036" w:rsidP="003C04C5">
            <w:pPr>
              <w:pStyle w:val="afa"/>
              <w:rPr>
                <w:sz w:val="20"/>
              </w:rPr>
            </w:pPr>
            <w:r w:rsidRPr="00D07036">
              <w:rPr>
                <w:rFonts w:hint="eastAsia"/>
                <w:sz w:val="20"/>
              </w:rPr>
              <w:t>令和６年度さぬき市物品及び役務入札参加資格者名簿に登録されている</w:t>
            </w:r>
            <w:r w:rsidR="003C04C5" w:rsidRPr="00350101">
              <w:rPr>
                <w:rFonts w:hint="eastAsia"/>
                <w:sz w:val="20"/>
              </w:rPr>
              <w:t>ことを</w:t>
            </w:r>
            <w:r w:rsidR="003C04C5" w:rsidRPr="00350101">
              <w:rPr>
                <w:sz w:val="20"/>
              </w:rPr>
              <w:t>証する書類</w:t>
            </w:r>
          </w:p>
        </w:tc>
        <w:tc>
          <w:tcPr>
            <w:tcW w:w="489" w:type="pct"/>
            <w:vAlign w:val="center"/>
          </w:tcPr>
          <w:p w14:paraId="4A784E40" w14:textId="1F561568" w:rsidR="003C04C5" w:rsidRPr="00350101" w:rsidRDefault="003C04C5" w:rsidP="003C04C5">
            <w:pPr>
              <w:pStyle w:val="afa"/>
              <w:jc w:val="center"/>
              <w:rPr>
                <w:sz w:val="20"/>
              </w:rPr>
            </w:pPr>
            <w:r w:rsidRPr="00350101">
              <w:rPr>
                <w:sz w:val="20"/>
              </w:rPr>
              <w:t>－</w:t>
            </w:r>
          </w:p>
        </w:tc>
      </w:tr>
      <w:tr w:rsidR="00350101" w:rsidRPr="00350101" w14:paraId="125E47E1" w14:textId="77777777" w:rsidTr="00350101">
        <w:tc>
          <w:tcPr>
            <w:tcW w:w="580" w:type="pct"/>
            <w:vMerge/>
            <w:vAlign w:val="center"/>
          </w:tcPr>
          <w:p w14:paraId="242E5A1E" w14:textId="77777777" w:rsidR="00350101" w:rsidRPr="00350101" w:rsidRDefault="00350101" w:rsidP="00350101">
            <w:pPr>
              <w:pStyle w:val="afa"/>
              <w:jc w:val="center"/>
              <w:rPr>
                <w:sz w:val="20"/>
              </w:rPr>
            </w:pPr>
          </w:p>
        </w:tc>
        <w:tc>
          <w:tcPr>
            <w:tcW w:w="3931" w:type="pct"/>
            <w:vAlign w:val="center"/>
          </w:tcPr>
          <w:p w14:paraId="2143E760" w14:textId="0D425D8D" w:rsidR="00350101" w:rsidRPr="00350101" w:rsidRDefault="0043776E" w:rsidP="00350101">
            <w:pPr>
              <w:pStyle w:val="afa"/>
              <w:rPr>
                <w:sz w:val="20"/>
              </w:rPr>
            </w:pPr>
            <w:r w:rsidRPr="0043776E">
              <w:rPr>
                <w:rFonts w:hint="eastAsia"/>
                <w:sz w:val="20"/>
              </w:rPr>
              <w:t>平成</w:t>
            </w:r>
            <w:r w:rsidRPr="0043776E">
              <w:rPr>
                <w:rFonts w:hint="eastAsia"/>
                <w:sz w:val="20"/>
              </w:rPr>
              <w:t>27</w:t>
            </w:r>
            <w:r w:rsidRPr="0043776E">
              <w:rPr>
                <w:rFonts w:hint="eastAsia"/>
                <w:sz w:val="20"/>
              </w:rPr>
              <w:t>年４月以降に国又は地方公共団体が発注した公共施設の維持管理業務を元請として完了した実績</w:t>
            </w:r>
            <w:r w:rsidR="00350101" w:rsidRPr="00350101">
              <w:rPr>
                <w:sz w:val="20"/>
              </w:rPr>
              <w:t>を証する書類</w:t>
            </w:r>
          </w:p>
        </w:tc>
        <w:tc>
          <w:tcPr>
            <w:tcW w:w="489" w:type="pct"/>
            <w:vAlign w:val="center"/>
          </w:tcPr>
          <w:p w14:paraId="45100360" w14:textId="7D06FA2C" w:rsidR="00350101" w:rsidRPr="00350101" w:rsidRDefault="00350101" w:rsidP="00350101">
            <w:pPr>
              <w:pStyle w:val="afa"/>
              <w:jc w:val="center"/>
              <w:rPr>
                <w:sz w:val="20"/>
              </w:rPr>
            </w:pPr>
            <w:r w:rsidRPr="00350101">
              <w:rPr>
                <w:sz w:val="20"/>
              </w:rPr>
              <w:t>様式</w:t>
            </w:r>
            <w:r w:rsidR="0043776E">
              <w:rPr>
                <w:sz w:val="20"/>
              </w:rPr>
              <w:t>1</w:t>
            </w:r>
            <w:r w:rsidR="007348A6">
              <w:rPr>
                <w:sz w:val="20"/>
              </w:rPr>
              <w:t>6</w:t>
            </w:r>
          </w:p>
        </w:tc>
      </w:tr>
      <w:tr w:rsidR="00350101" w:rsidRPr="00350101" w14:paraId="37082CCF" w14:textId="77777777" w:rsidTr="00350101">
        <w:tc>
          <w:tcPr>
            <w:tcW w:w="580" w:type="pct"/>
            <w:vMerge/>
            <w:vAlign w:val="center"/>
          </w:tcPr>
          <w:p w14:paraId="074DA769" w14:textId="77777777" w:rsidR="00350101" w:rsidRPr="00350101" w:rsidRDefault="00350101" w:rsidP="00350101">
            <w:pPr>
              <w:pStyle w:val="afa"/>
              <w:jc w:val="center"/>
              <w:rPr>
                <w:sz w:val="20"/>
              </w:rPr>
            </w:pPr>
          </w:p>
        </w:tc>
        <w:tc>
          <w:tcPr>
            <w:tcW w:w="3931" w:type="pct"/>
            <w:vAlign w:val="center"/>
          </w:tcPr>
          <w:p w14:paraId="491C1EAB" w14:textId="0A02CC3B" w:rsidR="00350101" w:rsidRPr="00350101" w:rsidRDefault="00350101" w:rsidP="00350101">
            <w:pPr>
              <w:pStyle w:val="afa"/>
              <w:rPr>
                <w:sz w:val="20"/>
              </w:rPr>
            </w:pPr>
            <w:r w:rsidRPr="00350101">
              <w:rPr>
                <w:sz w:val="20"/>
              </w:rPr>
              <w:t>様式</w:t>
            </w:r>
            <w:r w:rsidR="003C04C5">
              <w:rPr>
                <w:sz w:val="20"/>
              </w:rPr>
              <w:t>16</w:t>
            </w:r>
            <w:r w:rsidRPr="00350101">
              <w:rPr>
                <w:sz w:val="20"/>
              </w:rPr>
              <w:t>に記載した実績を証する書類（契約書、仕様書等の実績を証明できる書類の写し、施設概要の分かる資料等）</w:t>
            </w:r>
          </w:p>
        </w:tc>
        <w:tc>
          <w:tcPr>
            <w:tcW w:w="489" w:type="pct"/>
            <w:vAlign w:val="center"/>
          </w:tcPr>
          <w:p w14:paraId="56D15073" w14:textId="46BBE96D" w:rsidR="00350101" w:rsidRPr="00350101" w:rsidRDefault="00350101" w:rsidP="00350101">
            <w:pPr>
              <w:pStyle w:val="afa"/>
              <w:jc w:val="center"/>
              <w:rPr>
                <w:sz w:val="20"/>
              </w:rPr>
            </w:pPr>
            <w:r w:rsidRPr="00350101">
              <w:rPr>
                <w:sz w:val="20"/>
              </w:rPr>
              <w:t>－</w:t>
            </w:r>
          </w:p>
        </w:tc>
      </w:tr>
      <w:tr w:rsidR="00D07036" w:rsidRPr="00350101" w14:paraId="0D6285A6" w14:textId="77777777" w:rsidTr="00350101">
        <w:trPr>
          <w:trHeight w:val="64"/>
        </w:trPr>
        <w:tc>
          <w:tcPr>
            <w:tcW w:w="580" w:type="pct"/>
            <w:vMerge w:val="restart"/>
            <w:vAlign w:val="center"/>
          </w:tcPr>
          <w:p w14:paraId="422B9B4D" w14:textId="75B0E7E4" w:rsidR="00D07036" w:rsidRPr="00350101" w:rsidRDefault="00D07036" w:rsidP="00D07036">
            <w:pPr>
              <w:pStyle w:val="afa"/>
              <w:jc w:val="center"/>
              <w:rPr>
                <w:sz w:val="20"/>
              </w:rPr>
            </w:pPr>
            <w:r w:rsidRPr="00350101">
              <w:rPr>
                <w:sz w:val="20"/>
              </w:rPr>
              <w:t>運営企業</w:t>
            </w:r>
          </w:p>
        </w:tc>
        <w:tc>
          <w:tcPr>
            <w:tcW w:w="3931" w:type="pct"/>
            <w:vAlign w:val="center"/>
          </w:tcPr>
          <w:p w14:paraId="1DF1BCC8" w14:textId="536EA24A" w:rsidR="00D07036" w:rsidRPr="00350101" w:rsidRDefault="00D07036" w:rsidP="00D07036">
            <w:pPr>
              <w:pStyle w:val="afa"/>
              <w:rPr>
                <w:sz w:val="20"/>
              </w:rPr>
            </w:pPr>
            <w:r w:rsidRPr="00D07036">
              <w:rPr>
                <w:rFonts w:hint="eastAsia"/>
                <w:sz w:val="20"/>
              </w:rPr>
              <w:t>令和６年度さぬき市物品及び役務入札参加資格者名簿に登録されている</w:t>
            </w:r>
            <w:r w:rsidRPr="00350101">
              <w:rPr>
                <w:rFonts w:hint="eastAsia"/>
                <w:sz w:val="20"/>
              </w:rPr>
              <w:t>ことを</w:t>
            </w:r>
            <w:r w:rsidRPr="00350101">
              <w:rPr>
                <w:sz w:val="20"/>
              </w:rPr>
              <w:t>証する書類</w:t>
            </w:r>
          </w:p>
        </w:tc>
        <w:tc>
          <w:tcPr>
            <w:tcW w:w="489" w:type="pct"/>
            <w:vAlign w:val="center"/>
          </w:tcPr>
          <w:p w14:paraId="5DE3F608" w14:textId="7FE2928D" w:rsidR="00D07036" w:rsidRPr="00350101" w:rsidRDefault="00D07036" w:rsidP="00D07036">
            <w:pPr>
              <w:pStyle w:val="afa"/>
              <w:jc w:val="center"/>
              <w:rPr>
                <w:sz w:val="20"/>
              </w:rPr>
            </w:pPr>
            <w:r w:rsidRPr="00350101">
              <w:rPr>
                <w:sz w:val="20"/>
              </w:rPr>
              <w:t>－</w:t>
            </w:r>
          </w:p>
        </w:tc>
      </w:tr>
      <w:tr w:rsidR="00350101" w:rsidRPr="00350101" w14:paraId="6E0CD8E7" w14:textId="77777777" w:rsidTr="00350101">
        <w:tc>
          <w:tcPr>
            <w:tcW w:w="580" w:type="pct"/>
            <w:vMerge/>
            <w:vAlign w:val="center"/>
          </w:tcPr>
          <w:p w14:paraId="34DE225C" w14:textId="77777777" w:rsidR="00350101" w:rsidRPr="00350101" w:rsidRDefault="00350101" w:rsidP="00350101">
            <w:pPr>
              <w:pStyle w:val="afa"/>
              <w:jc w:val="center"/>
              <w:rPr>
                <w:sz w:val="20"/>
              </w:rPr>
            </w:pPr>
          </w:p>
        </w:tc>
        <w:tc>
          <w:tcPr>
            <w:tcW w:w="3931" w:type="pct"/>
            <w:vAlign w:val="center"/>
          </w:tcPr>
          <w:p w14:paraId="48D8E4FC" w14:textId="101A5CBD" w:rsidR="00350101" w:rsidRPr="00350101" w:rsidRDefault="0043776E" w:rsidP="00350101">
            <w:pPr>
              <w:pStyle w:val="afa"/>
              <w:rPr>
                <w:sz w:val="20"/>
              </w:rPr>
            </w:pPr>
            <w:r w:rsidRPr="0043776E">
              <w:rPr>
                <w:rFonts w:hint="eastAsia"/>
                <w:sz w:val="20"/>
              </w:rPr>
              <w:t>平成</w:t>
            </w:r>
            <w:r w:rsidRPr="0043776E">
              <w:rPr>
                <w:sz w:val="20"/>
              </w:rPr>
              <w:t>27</w:t>
            </w:r>
            <w:r w:rsidRPr="0043776E">
              <w:rPr>
                <w:sz w:val="20"/>
              </w:rPr>
              <w:t>年</w:t>
            </w:r>
            <w:r w:rsidRPr="0043776E">
              <w:rPr>
                <w:rFonts w:hint="eastAsia"/>
                <w:sz w:val="20"/>
              </w:rPr>
              <w:t>４月以降に</w:t>
            </w:r>
            <w:r w:rsidR="003C04C5" w:rsidRPr="003C04C5">
              <w:rPr>
                <w:rFonts w:hint="eastAsia"/>
                <w:sz w:val="20"/>
              </w:rPr>
              <w:t>3,000</w:t>
            </w:r>
            <w:r w:rsidR="003C04C5" w:rsidRPr="003C04C5">
              <w:rPr>
                <w:rFonts w:hint="eastAsia"/>
                <w:sz w:val="20"/>
              </w:rPr>
              <w:t>食</w:t>
            </w:r>
            <w:r w:rsidR="003C04C5" w:rsidRPr="003C04C5">
              <w:rPr>
                <w:rFonts w:hint="eastAsia"/>
                <w:sz w:val="20"/>
              </w:rPr>
              <w:t>/</w:t>
            </w:r>
            <w:r w:rsidR="003C04C5" w:rsidRPr="003C04C5">
              <w:rPr>
                <w:rFonts w:hint="eastAsia"/>
                <w:sz w:val="20"/>
              </w:rPr>
              <w:t>日規模の</w:t>
            </w:r>
            <w:r w:rsidRPr="0043776E">
              <w:rPr>
                <w:rFonts w:hint="eastAsia"/>
                <w:sz w:val="20"/>
              </w:rPr>
              <w:t>ドライシステムの学校給食センター</w:t>
            </w:r>
            <w:r w:rsidRPr="0043776E">
              <w:rPr>
                <w:sz w:val="20"/>
              </w:rPr>
              <w:t>における調理業務</w:t>
            </w:r>
            <w:r w:rsidR="00350101" w:rsidRPr="00350101">
              <w:rPr>
                <w:rFonts w:hint="eastAsia"/>
                <w:sz w:val="20"/>
              </w:rPr>
              <w:t>を元請として完了した実績</w:t>
            </w:r>
            <w:r w:rsidR="00350101" w:rsidRPr="00350101">
              <w:rPr>
                <w:sz w:val="20"/>
              </w:rPr>
              <w:t>を証する書類</w:t>
            </w:r>
          </w:p>
        </w:tc>
        <w:tc>
          <w:tcPr>
            <w:tcW w:w="489" w:type="pct"/>
            <w:vAlign w:val="center"/>
          </w:tcPr>
          <w:p w14:paraId="43D56EEA" w14:textId="32D10E1C" w:rsidR="00350101" w:rsidRPr="00350101" w:rsidRDefault="00350101" w:rsidP="00350101">
            <w:pPr>
              <w:pStyle w:val="afa"/>
              <w:jc w:val="center"/>
              <w:rPr>
                <w:sz w:val="20"/>
              </w:rPr>
            </w:pPr>
            <w:r w:rsidRPr="00350101">
              <w:rPr>
                <w:sz w:val="20"/>
              </w:rPr>
              <w:t>様式</w:t>
            </w:r>
            <w:r w:rsidR="0043776E">
              <w:rPr>
                <w:rFonts w:hint="eastAsia"/>
                <w:sz w:val="20"/>
              </w:rPr>
              <w:t>1</w:t>
            </w:r>
            <w:r w:rsidR="007348A6">
              <w:rPr>
                <w:sz w:val="20"/>
              </w:rPr>
              <w:t>7</w:t>
            </w:r>
          </w:p>
        </w:tc>
      </w:tr>
      <w:tr w:rsidR="00350101" w:rsidRPr="00350101" w14:paraId="3AC67790" w14:textId="77777777" w:rsidTr="00350101">
        <w:tc>
          <w:tcPr>
            <w:tcW w:w="580" w:type="pct"/>
            <w:vMerge/>
            <w:vAlign w:val="center"/>
          </w:tcPr>
          <w:p w14:paraId="2DA45186" w14:textId="77777777" w:rsidR="00350101" w:rsidRPr="00350101" w:rsidRDefault="00350101" w:rsidP="00350101">
            <w:pPr>
              <w:pStyle w:val="afa"/>
              <w:jc w:val="center"/>
              <w:rPr>
                <w:sz w:val="20"/>
              </w:rPr>
            </w:pPr>
          </w:p>
        </w:tc>
        <w:tc>
          <w:tcPr>
            <w:tcW w:w="3931" w:type="pct"/>
            <w:vAlign w:val="center"/>
          </w:tcPr>
          <w:p w14:paraId="13D85899" w14:textId="79AE919B" w:rsidR="00350101" w:rsidRPr="00350101" w:rsidRDefault="00350101" w:rsidP="00350101">
            <w:pPr>
              <w:pStyle w:val="afa"/>
              <w:rPr>
                <w:sz w:val="20"/>
              </w:rPr>
            </w:pPr>
            <w:r w:rsidRPr="00350101">
              <w:rPr>
                <w:sz w:val="20"/>
              </w:rPr>
              <w:t>様式</w:t>
            </w:r>
            <w:r w:rsidR="003C04C5">
              <w:rPr>
                <w:sz w:val="20"/>
              </w:rPr>
              <w:t>17</w:t>
            </w:r>
            <w:r w:rsidRPr="00350101">
              <w:rPr>
                <w:sz w:val="20"/>
              </w:rPr>
              <w:t>に記載した実績を証する書類（契約書、仕様書等の実績を証明できる書類の写し、施設概要の分かる資料等）</w:t>
            </w:r>
          </w:p>
        </w:tc>
        <w:tc>
          <w:tcPr>
            <w:tcW w:w="489" w:type="pct"/>
            <w:vAlign w:val="center"/>
          </w:tcPr>
          <w:p w14:paraId="6DCBB408" w14:textId="23C36640" w:rsidR="00350101" w:rsidRPr="00350101" w:rsidRDefault="00350101" w:rsidP="00350101">
            <w:pPr>
              <w:pStyle w:val="afa"/>
              <w:jc w:val="center"/>
              <w:rPr>
                <w:sz w:val="20"/>
              </w:rPr>
            </w:pPr>
            <w:r w:rsidRPr="00350101">
              <w:rPr>
                <w:sz w:val="20"/>
              </w:rPr>
              <w:t>－</w:t>
            </w:r>
          </w:p>
        </w:tc>
      </w:tr>
      <w:tr w:rsidR="00D07036" w:rsidRPr="00350101" w14:paraId="50930C5F" w14:textId="77777777" w:rsidTr="00350101">
        <w:tc>
          <w:tcPr>
            <w:tcW w:w="580" w:type="pct"/>
            <w:vAlign w:val="center"/>
          </w:tcPr>
          <w:p w14:paraId="7016E3A8" w14:textId="77777777" w:rsidR="00D07036" w:rsidRDefault="00D07036" w:rsidP="00D07036">
            <w:pPr>
              <w:pStyle w:val="afa"/>
              <w:jc w:val="center"/>
              <w:rPr>
                <w:sz w:val="20"/>
              </w:rPr>
            </w:pPr>
            <w:r>
              <w:rPr>
                <w:rFonts w:hint="eastAsia"/>
                <w:sz w:val="20"/>
              </w:rPr>
              <w:t>その他</w:t>
            </w:r>
          </w:p>
          <w:p w14:paraId="72B8AD43" w14:textId="59E6905B" w:rsidR="00D07036" w:rsidRPr="00350101" w:rsidRDefault="00D07036" w:rsidP="00D07036">
            <w:pPr>
              <w:pStyle w:val="afa"/>
              <w:jc w:val="center"/>
              <w:rPr>
                <w:sz w:val="20"/>
              </w:rPr>
            </w:pPr>
            <w:r>
              <w:rPr>
                <w:rFonts w:hint="eastAsia"/>
                <w:sz w:val="20"/>
              </w:rPr>
              <w:t>企業</w:t>
            </w:r>
          </w:p>
        </w:tc>
        <w:tc>
          <w:tcPr>
            <w:tcW w:w="3931" w:type="pct"/>
            <w:vAlign w:val="center"/>
          </w:tcPr>
          <w:p w14:paraId="31DBD2C2" w14:textId="51F4F1B5" w:rsidR="00D07036" w:rsidRPr="00350101" w:rsidRDefault="00D07036" w:rsidP="00D07036">
            <w:pPr>
              <w:pStyle w:val="afa"/>
              <w:rPr>
                <w:sz w:val="20"/>
              </w:rPr>
            </w:pPr>
            <w:r w:rsidRPr="00D07036">
              <w:rPr>
                <w:rFonts w:hint="eastAsia"/>
                <w:sz w:val="20"/>
              </w:rPr>
              <w:t>令和６年度さぬき市測量及びコンサルタント等業務入札参加資格者名簿、令和６年度さぬき市建設工事入札参加資格者名簿又は令和６年度さぬき市物品及び役務入札参加資格者名簿に登録されている</w:t>
            </w:r>
            <w:r w:rsidRPr="00350101">
              <w:rPr>
                <w:rFonts w:hint="eastAsia"/>
                <w:sz w:val="20"/>
              </w:rPr>
              <w:t>ことを</w:t>
            </w:r>
            <w:r w:rsidRPr="00350101">
              <w:rPr>
                <w:sz w:val="20"/>
              </w:rPr>
              <w:t>証する書類</w:t>
            </w:r>
          </w:p>
        </w:tc>
        <w:tc>
          <w:tcPr>
            <w:tcW w:w="489" w:type="pct"/>
            <w:vAlign w:val="center"/>
          </w:tcPr>
          <w:p w14:paraId="59313A36" w14:textId="168811B6" w:rsidR="00D07036" w:rsidRPr="00350101" w:rsidRDefault="00D07036" w:rsidP="00D07036">
            <w:pPr>
              <w:pStyle w:val="afa"/>
              <w:jc w:val="center"/>
              <w:rPr>
                <w:sz w:val="20"/>
              </w:rPr>
            </w:pPr>
            <w:r w:rsidRPr="00350101">
              <w:rPr>
                <w:sz w:val="20"/>
              </w:rPr>
              <w:t>－</w:t>
            </w:r>
          </w:p>
        </w:tc>
      </w:tr>
    </w:tbl>
    <w:p w14:paraId="6347BF94" w14:textId="6C559D0C" w:rsidR="0043776E" w:rsidRPr="0043776E" w:rsidRDefault="00FD028B" w:rsidP="0043776E">
      <w:pPr>
        <w:spacing w:line="300" w:lineRule="exact"/>
        <w:ind w:left="200" w:hangingChars="100" w:hanging="200"/>
        <w:rPr>
          <w:sz w:val="20"/>
        </w:rPr>
      </w:pPr>
      <w:r w:rsidRPr="00D4252D">
        <w:rPr>
          <w:rFonts w:hint="eastAsia"/>
          <w:sz w:val="20"/>
        </w:rPr>
        <w:t>※</w:t>
      </w:r>
      <w:r w:rsidR="001A127C" w:rsidRPr="00D4252D">
        <w:rPr>
          <w:sz w:val="20"/>
        </w:rPr>
        <w:t>様式が定められていない書類については、上表の順に添付してください。（例えば、</w:t>
      </w:r>
      <w:r w:rsidR="00404083" w:rsidRPr="00D4252D">
        <w:rPr>
          <w:sz w:val="20"/>
        </w:rPr>
        <w:t>「</w:t>
      </w:r>
      <w:r w:rsidR="001A127C" w:rsidRPr="00D4252D">
        <w:rPr>
          <w:sz w:val="20"/>
        </w:rPr>
        <w:t>様式</w:t>
      </w:r>
      <w:r w:rsidR="007348A6">
        <w:rPr>
          <w:sz w:val="20"/>
        </w:rPr>
        <w:t>10</w:t>
      </w:r>
      <w:r w:rsidR="00404083" w:rsidRPr="00D4252D">
        <w:rPr>
          <w:sz w:val="20"/>
        </w:rPr>
        <w:t>」</w:t>
      </w:r>
      <w:r w:rsidR="001A127C" w:rsidRPr="00D4252D">
        <w:rPr>
          <w:sz w:val="20"/>
        </w:rPr>
        <w:t>の後は、</w:t>
      </w:r>
      <w:r w:rsidR="00DA2C64" w:rsidRPr="00D4252D">
        <w:rPr>
          <w:sz w:val="20"/>
        </w:rPr>
        <w:t>「</w:t>
      </w:r>
      <w:r w:rsidR="0043776E" w:rsidRPr="0043776E">
        <w:rPr>
          <w:rFonts w:hint="eastAsia"/>
          <w:sz w:val="20"/>
        </w:rPr>
        <w:t>建築士法第</w:t>
      </w:r>
      <w:r w:rsidR="0043776E" w:rsidRPr="0043776E">
        <w:rPr>
          <w:rFonts w:hint="eastAsia"/>
          <w:sz w:val="20"/>
        </w:rPr>
        <w:t>23</w:t>
      </w:r>
      <w:r w:rsidR="0043776E" w:rsidRPr="0043776E">
        <w:rPr>
          <w:rFonts w:hint="eastAsia"/>
          <w:sz w:val="20"/>
        </w:rPr>
        <w:t>条第１項の規定に基づく一級建築士事務所の登録を受けていることを証する書類</w:t>
      </w:r>
      <w:r w:rsidR="00DA2C64" w:rsidRPr="00D4252D">
        <w:rPr>
          <w:sz w:val="20"/>
        </w:rPr>
        <w:t>」</w:t>
      </w:r>
      <w:r w:rsidR="00DA2C64" w:rsidRPr="00D4252D">
        <w:rPr>
          <w:rFonts w:hint="eastAsia"/>
          <w:sz w:val="20"/>
        </w:rPr>
        <w:t>、</w:t>
      </w:r>
      <w:r w:rsidR="00DA2C64" w:rsidRPr="00D4252D">
        <w:rPr>
          <w:sz w:val="20"/>
        </w:rPr>
        <w:t>「</w:t>
      </w:r>
      <w:r w:rsidR="00D07036" w:rsidRPr="00D07036">
        <w:rPr>
          <w:rFonts w:hint="eastAsia"/>
          <w:sz w:val="20"/>
        </w:rPr>
        <w:t>令和６年度さぬき市測量及びコンサルタント等業務入札参加資格者名簿に登録されており、業種が「建築関係建設コンサルタント」であることを証する書類</w:t>
      </w:r>
      <w:r w:rsidR="00DA2C64" w:rsidRPr="00D4252D">
        <w:rPr>
          <w:sz w:val="20"/>
        </w:rPr>
        <w:t>」</w:t>
      </w:r>
      <w:r w:rsidR="00DA2C64" w:rsidRPr="00D4252D">
        <w:rPr>
          <w:rFonts w:hint="eastAsia"/>
          <w:sz w:val="20"/>
        </w:rPr>
        <w:t>、</w:t>
      </w:r>
      <w:r w:rsidR="00E72169" w:rsidRPr="00D4252D">
        <w:rPr>
          <w:sz w:val="20"/>
        </w:rPr>
        <w:t>「様式</w:t>
      </w:r>
      <w:r w:rsidR="00E72169" w:rsidRPr="00D4252D">
        <w:rPr>
          <w:rFonts w:hint="eastAsia"/>
          <w:sz w:val="20"/>
        </w:rPr>
        <w:t>1</w:t>
      </w:r>
      <w:r w:rsidR="007348A6">
        <w:rPr>
          <w:sz w:val="20"/>
        </w:rPr>
        <w:t>1</w:t>
      </w:r>
      <w:r w:rsidR="00E72169" w:rsidRPr="00D4252D">
        <w:rPr>
          <w:sz w:val="20"/>
        </w:rPr>
        <w:t>」</w:t>
      </w:r>
      <w:r w:rsidR="00E72169" w:rsidRPr="00D4252D">
        <w:rPr>
          <w:rFonts w:hint="eastAsia"/>
          <w:sz w:val="20"/>
        </w:rPr>
        <w:t>、</w:t>
      </w:r>
      <w:r w:rsidR="00D86BC9" w:rsidRPr="00D4252D">
        <w:rPr>
          <w:rFonts w:hint="eastAsia"/>
          <w:sz w:val="20"/>
        </w:rPr>
        <w:t>「</w:t>
      </w:r>
      <w:r w:rsidR="0043776E" w:rsidRPr="00D4252D">
        <w:rPr>
          <w:sz w:val="20"/>
        </w:rPr>
        <w:t>様式</w:t>
      </w:r>
      <w:r w:rsidR="0043776E" w:rsidRPr="00D4252D">
        <w:rPr>
          <w:rFonts w:hint="eastAsia"/>
          <w:sz w:val="20"/>
        </w:rPr>
        <w:t>1</w:t>
      </w:r>
      <w:r w:rsidR="007348A6">
        <w:rPr>
          <w:sz w:val="20"/>
        </w:rPr>
        <w:t>2</w:t>
      </w:r>
      <w:r w:rsidR="00D86BC9" w:rsidRPr="00D4252D">
        <w:rPr>
          <w:rFonts w:hint="eastAsia"/>
          <w:sz w:val="20"/>
        </w:rPr>
        <w:t>」、</w:t>
      </w:r>
      <w:r w:rsidR="001A127C" w:rsidRPr="00D4252D">
        <w:rPr>
          <w:sz w:val="20"/>
        </w:rPr>
        <w:t>「</w:t>
      </w:r>
      <w:r w:rsidR="0043776E" w:rsidRPr="0043776E">
        <w:rPr>
          <w:rFonts w:hint="eastAsia"/>
          <w:sz w:val="20"/>
        </w:rPr>
        <w:t>様式</w:t>
      </w:r>
      <w:r w:rsidR="0043776E" w:rsidRPr="0043776E">
        <w:rPr>
          <w:rFonts w:hint="eastAsia"/>
          <w:sz w:val="20"/>
        </w:rPr>
        <w:t>1</w:t>
      </w:r>
      <w:r w:rsidR="007348A6">
        <w:rPr>
          <w:sz w:val="20"/>
        </w:rPr>
        <w:t>1</w:t>
      </w:r>
      <w:r w:rsidR="0043776E" w:rsidRPr="0043776E">
        <w:rPr>
          <w:rFonts w:hint="eastAsia"/>
          <w:sz w:val="20"/>
        </w:rPr>
        <w:t>、</w:t>
      </w:r>
      <w:r w:rsidR="0043776E" w:rsidRPr="0043776E">
        <w:rPr>
          <w:rFonts w:hint="eastAsia"/>
          <w:sz w:val="20"/>
        </w:rPr>
        <w:t>1</w:t>
      </w:r>
      <w:r w:rsidR="007348A6">
        <w:rPr>
          <w:sz w:val="20"/>
        </w:rPr>
        <w:t>2</w:t>
      </w:r>
      <w:r w:rsidR="0043776E" w:rsidRPr="0043776E">
        <w:rPr>
          <w:rFonts w:hint="eastAsia"/>
          <w:sz w:val="20"/>
        </w:rPr>
        <w:t>に記載した実績を証する書類（契約書、仕様書等の実績を証明できる書類の写し、施設概要の分かる資料等）</w:t>
      </w:r>
      <w:r w:rsidR="001A127C" w:rsidRPr="00D4252D">
        <w:rPr>
          <w:sz w:val="20"/>
        </w:rPr>
        <w:t>」の順となる。）</w:t>
      </w:r>
    </w:p>
    <w:p w14:paraId="00E27798" w14:textId="77777777" w:rsidR="00501A6B" w:rsidRDefault="00501A6B">
      <w:pPr>
        <w:widowControl/>
        <w:jc w:val="left"/>
      </w:pPr>
      <w:r>
        <w:br w:type="page"/>
      </w:r>
    </w:p>
    <w:p w14:paraId="1C4F94BB" w14:textId="729AB768" w:rsidR="00BB43B8" w:rsidRDefault="00BB43B8">
      <w:pPr>
        <w:widowControl/>
        <w:jc w:val="left"/>
      </w:pPr>
      <w:r>
        <w:rPr>
          <w:rFonts w:hint="eastAsia"/>
        </w:rPr>
        <w:lastRenderedPageBreak/>
        <w:t>※様式</w:t>
      </w:r>
      <w:r w:rsidR="003C04C5">
        <w:t>9</w:t>
      </w:r>
      <w:r>
        <w:rPr>
          <w:rFonts w:hint="eastAsia"/>
        </w:rPr>
        <w:t>に基づく添付書類に関する補足説明</w:t>
      </w:r>
    </w:p>
    <w:p w14:paraId="6D6FFC0B" w14:textId="77777777" w:rsidR="00BB43B8" w:rsidRDefault="00BB43B8">
      <w:pPr>
        <w:widowControl/>
        <w:jc w:val="left"/>
      </w:pPr>
    </w:p>
    <w:p w14:paraId="152331EE" w14:textId="1D62A5EB" w:rsidR="00B80D5C" w:rsidRDefault="00B80D5C" w:rsidP="003D2209">
      <w:pPr>
        <w:widowControl/>
        <w:ind w:left="210" w:hangingChars="100" w:hanging="210"/>
        <w:jc w:val="left"/>
      </w:pPr>
      <w:r>
        <w:rPr>
          <w:rFonts w:hint="eastAsia"/>
        </w:rPr>
        <w:t>■</w:t>
      </w:r>
      <w:r w:rsidRPr="003D2209">
        <w:rPr>
          <w:rFonts w:hint="eastAsia"/>
        </w:rPr>
        <w:t>建設業法第</w:t>
      </w:r>
      <w:r w:rsidR="00AF661A" w:rsidRPr="003D2209">
        <w:rPr>
          <w:rFonts w:hint="eastAsia"/>
        </w:rPr>
        <w:t>３条第１</w:t>
      </w:r>
      <w:r w:rsidRPr="003D2209">
        <w:rPr>
          <w:rFonts w:hint="eastAsia"/>
        </w:rPr>
        <w:t>項の規定により、建築一式工事につき特定建設業の許可を受けていることを証する書類</w:t>
      </w:r>
    </w:p>
    <w:p w14:paraId="0903E39B" w14:textId="0DBC87A2" w:rsidR="00B80D5C" w:rsidRDefault="00B80D5C" w:rsidP="00E03E81">
      <w:pPr>
        <w:widowControl/>
        <w:tabs>
          <w:tab w:val="left" w:pos="426"/>
        </w:tabs>
        <w:ind w:leftChars="100" w:left="420" w:hangingChars="100" w:hanging="210"/>
        <w:jc w:val="left"/>
      </w:pPr>
      <w:r>
        <w:rPr>
          <w:rFonts w:hint="eastAsia"/>
        </w:rPr>
        <w:t>〇次のいずれかを提出してください。</w:t>
      </w:r>
    </w:p>
    <w:p w14:paraId="753F77F7" w14:textId="08C0434E" w:rsidR="00B80D5C" w:rsidRDefault="00E03E81" w:rsidP="00E03E81">
      <w:pPr>
        <w:widowControl/>
        <w:ind w:firstLineChars="200" w:firstLine="420"/>
        <w:jc w:val="left"/>
      </w:pPr>
      <w:r>
        <w:rPr>
          <w:rFonts w:hint="eastAsia"/>
        </w:rPr>
        <w:t>・</w:t>
      </w:r>
      <w:r w:rsidR="00B80D5C">
        <w:rPr>
          <w:rFonts w:hint="eastAsia"/>
        </w:rPr>
        <w:t>建設業許可証明書（</w:t>
      </w:r>
      <w:r w:rsidR="000B0394" w:rsidRPr="00204617">
        <w:rPr>
          <w:rFonts w:hint="eastAsia"/>
        </w:rPr>
        <w:t>発行後</w:t>
      </w:r>
      <w:r w:rsidR="000B0394" w:rsidRPr="00204617">
        <w:t>3</w:t>
      </w:r>
      <w:r w:rsidR="000B0394" w:rsidRPr="00204617">
        <w:rPr>
          <w:rFonts w:hint="eastAsia"/>
        </w:rPr>
        <w:t>か月を経過していないもので、原本又は写しのいずれか</w:t>
      </w:r>
      <w:r w:rsidR="00B80D5C">
        <w:rPr>
          <w:rFonts w:hint="eastAsia"/>
        </w:rPr>
        <w:t>）</w:t>
      </w:r>
    </w:p>
    <w:p w14:paraId="1EEA2396" w14:textId="3B161F89" w:rsidR="00B80D5C" w:rsidRDefault="00E03E81" w:rsidP="00E03E81">
      <w:pPr>
        <w:widowControl/>
        <w:ind w:firstLineChars="200" w:firstLine="420"/>
        <w:jc w:val="left"/>
      </w:pPr>
      <w:r>
        <w:rPr>
          <w:rFonts w:hint="eastAsia"/>
        </w:rPr>
        <w:t>・</w:t>
      </w:r>
      <w:r w:rsidR="00B80D5C">
        <w:rPr>
          <w:rFonts w:hint="eastAsia"/>
        </w:rPr>
        <w:t>建設業許可通知書の写し</w:t>
      </w:r>
    </w:p>
    <w:p w14:paraId="1763F7DA" w14:textId="34E738C8" w:rsidR="00B80D5C" w:rsidRDefault="00E03E81" w:rsidP="00AF661A">
      <w:pPr>
        <w:widowControl/>
        <w:wordWrap w:val="0"/>
        <w:ind w:leftChars="200" w:left="630" w:hangingChars="100" w:hanging="210"/>
        <w:jc w:val="left"/>
      </w:pPr>
      <w:r>
        <w:rPr>
          <w:rFonts w:hint="eastAsia"/>
        </w:rPr>
        <w:t>・</w:t>
      </w:r>
      <w:r w:rsidR="00B80D5C">
        <w:rPr>
          <w:rFonts w:hint="eastAsia"/>
        </w:rPr>
        <w:t>国土交通省ホームページ「建設業者・宅建業者等企業情報検索システム」（</w:t>
      </w:r>
      <w:r w:rsidR="00B80D5C">
        <w:rPr>
          <w:rFonts w:hint="eastAsia"/>
        </w:rPr>
        <w:t>https://etsuran2.mlit.go.jp/TAKKEN/</w:t>
      </w:r>
      <w:r w:rsidR="00B80D5C">
        <w:rPr>
          <w:rFonts w:hint="eastAsia"/>
        </w:rPr>
        <w:t>）から「建設業者の詳細情報」を印刷したもの（</w:t>
      </w:r>
      <w:r w:rsidR="00D65781" w:rsidRPr="00204617">
        <w:rPr>
          <w:rFonts w:hint="eastAsia"/>
        </w:rPr>
        <w:t>印刷後</w:t>
      </w:r>
      <w:r w:rsidR="00AF661A">
        <w:rPr>
          <w:rFonts w:hint="eastAsia"/>
        </w:rPr>
        <w:t>３</w:t>
      </w:r>
      <w:r w:rsidR="00D65781" w:rsidRPr="00204617">
        <w:rPr>
          <w:rFonts w:hint="eastAsia"/>
        </w:rPr>
        <w:t>か月を経過していないもので、原本又は写しのいずれか</w:t>
      </w:r>
      <w:r w:rsidR="00B80D5C">
        <w:rPr>
          <w:rFonts w:hint="eastAsia"/>
        </w:rPr>
        <w:t>）</w:t>
      </w:r>
    </w:p>
    <w:p w14:paraId="71282F2C" w14:textId="76D5CF88" w:rsidR="00B80D5C" w:rsidRDefault="00B80D5C" w:rsidP="00E03E81">
      <w:pPr>
        <w:widowControl/>
        <w:tabs>
          <w:tab w:val="left" w:pos="426"/>
        </w:tabs>
        <w:ind w:leftChars="100" w:left="420" w:hangingChars="100" w:hanging="210"/>
        <w:jc w:val="left"/>
      </w:pPr>
      <w:r>
        <w:rPr>
          <w:rFonts w:hint="eastAsia"/>
        </w:rPr>
        <w:t>〇建設業許可を受けているすべての業種が記載されたものを提出してください。</w:t>
      </w:r>
    </w:p>
    <w:p w14:paraId="2DA6A80B" w14:textId="0387822E" w:rsidR="00B80D5C" w:rsidRDefault="00B80D5C" w:rsidP="00E03E81">
      <w:pPr>
        <w:widowControl/>
        <w:tabs>
          <w:tab w:val="left" w:pos="426"/>
        </w:tabs>
        <w:ind w:leftChars="100" w:left="420" w:hangingChars="100" w:hanging="210"/>
        <w:jc w:val="left"/>
      </w:pPr>
      <w:r>
        <w:rPr>
          <w:rFonts w:hint="eastAsia"/>
        </w:rPr>
        <w:t>〇許可更新手続中の場合は、許可行政庁の受付印のある建設業許可申請書（別記様式第一号）及び営業所一覧表（別紙二（</w:t>
      </w:r>
      <w:r w:rsidR="000B0394">
        <w:t>1</w:t>
      </w:r>
      <w:r>
        <w:rPr>
          <w:rFonts w:hint="eastAsia"/>
        </w:rPr>
        <w:t>）又は別紙二（</w:t>
      </w:r>
      <w:r w:rsidR="000B0394">
        <w:t>2</w:t>
      </w:r>
      <w:r>
        <w:rPr>
          <w:rFonts w:hint="eastAsia"/>
        </w:rPr>
        <w:t>））の写しを提出してください。</w:t>
      </w:r>
    </w:p>
    <w:p w14:paraId="389690A0" w14:textId="0099D63D" w:rsidR="00BB43B8" w:rsidRDefault="00B80D5C" w:rsidP="00E03E81">
      <w:pPr>
        <w:widowControl/>
        <w:tabs>
          <w:tab w:val="left" w:pos="426"/>
        </w:tabs>
        <w:ind w:leftChars="100" w:left="420" w:hangingChars="100" w:hanging="210"/>
        <w:jc w:val="left"/>
      </w:pPr>
      <w:r>
        <w:rPr>
          <w:rFonts w:hint="eastAsia"/>
        </w:rPr>
        <w:t>※電子申請の場合、受付印がありませんので、電子申請したことが分かる画面（受付画面等）を印刷したものも添付してください。</w:t>
      </w:r>
    </w:p>
    <w:p w14:paraId="734F24B6" w14:textId="77777777" w:rsidR="00BB43B8" w:rsidRDefault="00BB43B8">
      <w:pPr>
        <w:widowControl/>
        <w:jc w:val="left"/>
      </w:pPr>
    </w:p>
    <w:p w14:paraId="06CCE67A" w14:textId="1B19F40C" w:rsidR="005F3053" w:rsidRDefault="005F3053" w:rsidP="005F3053">
      <w:pPr>
        <w:widowControl/>
        <w:ind w:left="210" w:hangingChars="100" w:hanging="210"/>
        <w:jc w:val="left"/>
      </w:pPr>
      <w:r>
        <w:rPr>
          <w:rFonts w:hint="eastAsia"/>
        </w:rPr>
        <w:t>■</w:t>
      </w:r>
      <w:r w:rsidRPr="005F3053">
        <w:rPr>
          <w:rFonts w:hint="eastAsia"/>
        </w:rPr>
        <w:t>建設業法第</w:t>
      </w:r>
      <w:r w:rsidRPr="005F3053">
        <w:rPr>
          <w:rFonts w:hint="eastAsia"/>
        </w:rPr>
        <w:t>27</w:t>
      </w:r>
      <w:r w:rsidRPr="005F3053">
        <w:rPr>
          <w:rFonts w:hint="eastAsia"/>
        </w:rPr>
        <w:t>条の</w:t>
      </w:r>
      <w:r w:rsidRPr="005F3053">
        <w:rPr>
          <w:rFonts w:hint="eastAsia"/>
        </w:rPr>
        <w:t>23</w:t>
      </w:r>
      <w:r w:rsidRPr="005F3053">
        <w:rPr>
          <w:rFonts w:hint="eastAsia"/>
        </w:rPr>
        <w:t>第</w:t>
      </w:r>
      <w:r w:rsidR="00AF661A" w:rsidRPr="005F3053">
        <w:rPr>
          <w:rFonts w:hint="eastAsia"/>
        </w:rPr>
        <w:t>１</w:t>
      </w:r>
      <w:r w:rsidRPr="005F3053">
        <w:rPr>
          <w:rFonts w:hint="eastAsia"/>
        </w:rPr>
        <w:t>項の規定による経営事項審査を受けていることを証する書類</w:t>
      </w:r>
    </w:p>
    <w:p w14:paraId="3BBE81A3" w14:textId="296DDD76" w:rsidR="005F3053" w:rsidRDefault="005F3053" w:rsidP="00E03E81">
      <w:pPr>
        <w:widowControl/>
        <w:tabs>
          <w:tab w:val="left" w:pos="426"/>
        </w:tabs>
        <w:ind w:leftChars="100" w:left="420" w:hangingChars="100" w:hanging="210"/>
        <w:jc w:val="left"/>
      </w:pPr>
      <w:r>
        <w:rPr>
          <w:rFonts w:hint="eastAsia"/>
        </w:rPr>
        <w:t>〇有効期限内であり、かつ最新の</w:t>
      </w:r>
      <w:r w:rsidR="00C935A9" w:rsidRPr="00C935A9">
        <w:rPr>
          <w:rFonts w:hint="eastAsia"/>
        </w:rPr>
        <w:t>経営規模等評価結果通知書・総合評定値通知書</w:t>
      </w:r>
      <w:r w:rsidR="00C935A9">
        <w:rPr>
          <w:rFonts w:hint="eastAsia"/>
        </w:rPr>
        <w:t>の写し</w:t>
      </w:r>
      <w:r>
        <w:rPr>
          <w:rFonts w:hint="eastAsia"/>
        </w:rPr>
        <w:t>を提出してください。</w:t>
      </w:r>
    </w:p>
    <w:p w14:paraId="168013F2" w14:textId="3BD304D9" w:rsidR="005F3053" w:rsidRDefault="005F3053" w:rsidP="00E03E81">
      <w:pPr>
        <w:widowControl/>
        <w:tabs>
          <w:tab w:val="left" w:pos="426"/>
        </w:tabs>
        <w:ind w:leftChars="100" w:left="420" w:hangingChars="100" w:hanging="210"/>
        <w:jc w:val="left"/>
      </w:pPr>
      <w:r>
        <w:rPr>
          <w:rFonts w:hint="eastAsia"/>
        </w:rPr>
        <w:t>〇経営事項審査を受審中でまだ通知書が届いていない場合は、所管官庁の受付印のある経営規模等評価申請書の写し（添付書類は不要）を提出してください。</w:t>
      </w:r>
    </w:p>
    <w:p w14:paraId="4A89FA90" w14:textId="63725AA8" w:rsidR="005F3053" w:rsidRDefault="005F3053" w:rsidP="00E03E81">
      <w:pPr>
        <w:widowControl/>
        <w:ind w:leftChars="200" w:left="525" w:hangingChars="50" w:hanging="105"/>
        <w:jc w:val="left"/>
      </w:pPr>
      <w:r>
        <w:rPr>
          <w:rFonts w:hint="eastAsia"/>
        </w:rPr>
        <w:t>なお、通知書は届きしだい速やかに提出してください。</w:t>
      </w:r>
    </w:p>
    <w:p w14:paraId="363B6D23" w14:textId="28BC8621" w:rsidR="00B3234E" w:rsidRDefault="005F3053" w:rsidP="00E03E81">
      <w:pPr>
        <w:widowControl/>
        <w:tabs>
          <w:tab w:val="left" w:pos="426"/>
        </w:tabs>
        <w:ind w:leftChars="100" w:left="420" w:hangingChars="100" w:hanging="210"/>
        <w:jc w:val="left"/>
      </w:pPr>
      <w:r>
        <w:rPr>
          <w:rFonts w:hint="eastAsia"/>
        </w:rPr>
        <w:t>※電子申請の場合、受付印がありませんので、電子申請したことが分かる画面（受付画面等）を印刷したものを添付してくださ</w:t>
      </w:r>
      <w:r w:rsidR="00B3234E">
        <w:rPr>
          <w:rFonts w:hint="eastAsia"/>
        </w:rPr>
        <w:t>い。</w:t>
      </w:r>
    </w:p>
    <w:p w14:paraId="16E0799F" w14:textId="77777777" w:rsidR="00B3234E" w:rsidRDefault="00B3234E" w:rsidP="00D4252D">
      <w:r>
        <w:br w:type="page"/>
      </w:r>
    </w:p>
    <w:p w14:paraId="11E6D59D" w14:textId="6C39B40E" w:rsidR="00C76216" w:rsidRPr="00476331" w:rsidRDefault="00C76216" w:rsidP="008D6D4E">
      <w:r w:rsidRPr="00476331">
        <w:lastRenderedPageBreak/>
        <w:t>（様式</w:t>
      </w:r>
      <w:r w:rsidR="008D6D4E">
        <w:t>1</w:t>
      </w:r>
      <w:r w:rsidR="003C04C5">
        <w:t>0</w:t>
      </w:r>
      <w:r w:rsidRPr="00476331">
        <w:t>）</w:t>
      </w:r>
    </w:p>
    <w:p w14:paraId="14CDB894" w14:textId="77777777" w:rsidR="003C04C5" w:rsidRPr="00515AFB" w:rsidRDefault="003C04C5" w:rsidP="003C04C5">
      <w:pPr>
        <w:widowControl/>
        <w:jc w:val="right"/>
      </w:pPr>
      <w:r>
        <w:rPr>
          <w:rFonts w:hint="eastAsia"/>
        </w:rPr>
        <w:t>令和</w:t>
      </w:r>
      <w:r w:rsidRPr="00515AFB">
        <w:t xml:space="preserve">　　年　　月　　日</w:t>
      </w:r>
    </w:p>
    <w:p w14:paraId="78A3CF46" w14:textId="49882E7C" w:rsidR="00D20075" w:rsidRPr="00476331" w:rsidRDefault="00D20075" w:rsidP="00572694">
      <w:pPr>
        <w:widowControl/>
        <w:jc w:val="center"/>
        <w:rPr>
          <w:sz w:val="28"/>
          <w:szCs w:val="28"/>
        </w:rPr>
      </w:pPr>
      <w:r w:rsidRPr="00476331">
        <w:rPr>
          <w:sz w:val="28"/>
          <w:szCs w:val="28"/>
        </w:rPr>
        <w:t>事業実施体制</w:t>
      </w:r>
    </w:p>
    <w:p w14:paraId="0C8D3EB0" w14:textId="77777777" w:rsidR="002E2E16" w:rsidRPr="00476331" w:rsidRDefault="002E2E16" w:rsidP="00D20075">
      <w:pPr>
        <w:widowControl/>
        <w:jc w:val="left"/>
      </w:pPr>
    </w:p>
    <w:p w14:paraId="09BA3C72" w14:textId="2FD41619" w:rsidR="00D20075" w:rsidRPr="00476331" w:rsidRDefault="003C04C5" w:rsidP="00010F3C">
      <w:pPr>
        <w:widowControl/>
        <w:ind w:firstLineChars="100" w:firstLine="210"/>
        <w:jc w:val="left"/>
      </w:pPr>
      <w:r>
        <w:rPr>
          <w:rFonts w:hint="eastAsia"/>
        </w:rPr>
        <w:t>入札</w:t>
      </w:r>
      <w:r w:rsidR="00D20075" w:rsidRPr="00476331">
        <w:t>参加グループ構成員</w:t>
      </w:r>
      <w:r w:rsidRPr="0016579D">
        <w:t>・設立する特別目的会社・金融機関、本事業に関係する各種主体それぞれの役割や相互関係が把握できるように事業実施体制を記入してください。</w:t>
      </w:r>
    </w:p>
    <w:p w14:paraId="005F2479" w14:textId="77777777" w:rsidR="003C04C5" w:rsidRPr="0016579D" w:rsidRDefault="003C04C5" w:rsidP="003C04C5">
      <w:pPr>
        <w:widowControl/>
        <w:jc w:val="left"/>
      </w:pPr>
    </w:p>
    <w:p w14:paraId="5D06EA8E" w14:textId="77777777" w:rsidR="003C04C5" w:rsidRPr="0016579D" w:rsidRDefault="003C04C5" w:rsidP="003C04C5">
      <w:pPr>
        <w:widowControl/>
        <w:jc w:val="left"/>
      </w:pPr>
      <w:r w:rsidRPr="0016579D">
        <w:t>［　　　　　］グループ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4"/>
        <w:gridCol w:w="2779"/>
        <w:gridCol w:w="2983"/>
      </w:tblGrid>
      <w:tr w:rsidR="003C04C5" w:rsidRPr="0016579D" w14:paraId="408094DD" w14:textId="77777777" w:rsidTr="003C04C5">
        <w:trPr>
          <w:jc w:val="center"/>
        </w:trPr>
        <w:tc>
          <w:tcPr>
            <w:tcW w:w="2041" w:type="pct"/>
            <w:vAlign w:val="center"/>
          </w:tcPr>
          <w:p w14:paraId="6D61370E" w14:textId="77777777" w:rsidR="003C04C5" w:rsidRPr="0016579D" w:rsidRDefault="003C04C5" w:rsidP="00BB22EC">
            <w:pPr>
              <w:spacing w:line="300" w:lineRule="exact"/>
              <w:jc w:val="center"/>
              <w:rPr>
                <w:color w:val="000000"/>
                <w:sz w:val="20"/>
              </w:rPr>
            </w:pPr>
            <w:r w:rsidRPr="0016579D">
              <w:rPr>
                <w:color w:val="000000"/>
                <w:sz w:val="20"/>
              </w:rPr>
              <w:t>本事業における役割</w:t>
            </w:r>
            <w:r w:rsidRPr="0016579D">
              <w:rPr>
                <w:color w:val="000000"/>
                <w:sz w:val="20"/>
              </w:rPr>
              <w:br/>
            </w:r>
            <w:r w:rsidRPr="0016579D">
              <w:rPr>
                <w:color w:val="000000"/>
                <w:sz w:val="20"/>
              </w:rPr>
              <w:t>（設計、建設、維持管理、運営など）</w:t>
            </w:r>
          </w:p>
        </w:tc>
        <w:tc>
          <w:tcPr>
            <w:tcW w:w="1427" w:type="pct"/>
            <w:vAlign w:val="center"/>
          </w:tcPr>
          <w:p w14:paraId="458A0AC6" w14:textId="77777777" w:rsidR="003C04C5" w:rsidRPr="0016579D" w:rsidRDefault="003C04C5" w:rsidP="00BB22EC">
            <w:pPr>
              <w:spacing w:line="300" w:lineRule="exact"/>
              <w:jc w:val="center"/>
              <w:rPr>
                <w:color w:val="000000"/>
                <w:sz w:val="20"/>
              </w:rPr>
            </w:pPr>
            <w:r w:rsidRPr="0016579D">
              <w:rPr>
                <w:color w:val="000000"/>
                <w:sz w:val="20"/>
              </w:rPr>
              <w:t>企業名</w:t>
            </w:r>
          </w:p>
        </w:tc>
        <w:tc>
          <w:tcPr>
            <w:tcW w:w="1532" w:type="pct"/>
            <w:vAlign w:val="center"/>
          </w:tcPr>
          <w:p w14:paraId="5BCC1CFA" w14:textId="77777777" w:rsidR="003C04C5" w:rsidRPr="0016579D" w:rsidRDefault="003C04C5" w:rsidP="00BB22EC">
            <w:pPr>
              <w:spacing w:line="300" w:lineRule="exact"/>
              <w:ind w:leftChars="-50" w:left="-105" w:rightChars="-50" w:right="-105"/>
              <w:jc w:val="center"/>
              <w:rPr>
                <w:color w:val="000000"/>
                <w:sz w:val="20"/>
              </w:rPr>
            </w:pPr>
            <w:r w:rsidRPr="0016579D">
              <w:rPr>
                <w:color w:val="000000"/>
                <w:sz w:val="20"/>
              </w:rPr>
              <w:t>グループ内の位置づけ</w:t>
            </w:r>
            <w:r w:rsidRPr="0016579D">
              <w:rPr>
                <w:color w:val="000000"/>
                <w:sz w:val="20"/>
              </w:rPr>
              <w:br/>
            </w:r>
            <w:r w:rsidRPr="0016579D">
              <w:rPr>
                <w:color w:val="000000"/>
                <w:sz w:val="20"/>
              </w:rPr>
              <w:t>（代表企業、構成企業など）</w:t>
            </w:r>
          </w:p>
        </w:tc>
      </w:tr>
      <w:tr w:rsidR="003C04C5" w:rsidRPr="0016579D" w14:paraId="19F1CFDC" w14:textId="77777777" w:rsidTr="003C04C5">
        <w:trPr>
          <w:jc w:val="center"/>
        </w:trPr>
        <w:tc>
          <w:tcPr>
            <w:tcW w:w="2041" w:type="pct"/>
            <w:vAlign w:val="center"/>
          </w:tcPr>
          <w:p w14:paraId="1FDBA74C" w14:textId="77777777" w:rsidR="003C04C5" w:rsidRPr="0016579D" w:rsidRDefault="003C04C5" w:rsidP="00BB22EC">
            <w:pPr>
              <w:spacing w:line="300" w:lineRule="exact"/>
              <w:rPr>
                <w:color w:val="000000"/>
                <w:sz w:val="20"/>
              </w:rPr>
            </w:pPr>
          </w:p>
        </w:tc>
        <w:tc>
          <w:tcPr>
            <w:tcW w:w="1427" w:type="pct"/>
            <w:vAlign w:val="center"/>
          </w:tcPr>
          <w:p w14:paraId="48ADCD40" w14:textId="77777777" w:rsidR="003C04C5" w:rsidRPr="0016579D" w:rsidRDefault="003C04C5" w:rsidP="00BB22EC">
            <w:pPr>
              <w:pStyle w:val="aa"/>
              <w:tabs>
                <w:tab w:val="clear" w:pos="4252"/>
                <w:tab w:val="clear" w:pos="8504"/>
              </w:tabs>
              <w:snapToGrid/>
              <w:spacing w:line="300" w:lineRule="exact"/>
              <w:rPr>
                <w:color w:val="000000"/>
                <w:sz w:val="20"/>
              </w:rPr>
            </w:pPr>
          </w:p>
        </w:tc>
        <w:tc>
          <w:tcPr>
            <w:tcW w:w="1532" w:type="pct"/>
            <w:vAlign w:val="center"/>
          </w:tcPr>
          <w:p w14:paraId="4EA7E465" w14:textId="77777777" w:rsidR="003C04C5" w:rsidRPr="0016579D" w:rsidRDefault="003C04C5" w:rsidP="00BB22EC">
            <w:pPr>
              <w:pStyle w:val="aa"/>
              <w:tabs>
                <w:tab w:val="clear" w:pos="4252"/>
                <w:tab w:val="clear" w:pos="8504"/>
              </w:tabs>
              <w:snapToGrid/>
              <w:spacing w:line="300" w:lineRule="exact"/>
              <w:rPr>
                <w:color w:val="000000"/>
                <w:sz w:val="20"/>
              </w:rPr>
            </w:pPr>
          </w:p>
        </w:tc>
      </w:tr>
      <w:tr w:rsidR="003C04C5" w:rsidRPr="0016579D" w14:paraId="72FEB368" w14:textId="77777777" w:rsidTr="003C04C5">
        <w:trPr>
          <w:jc w:val="center"/>
        </w:trPr>
        <w:tc>
          <w:tcPr>
            <w:tcW w:w="2041" w:type="pct"/>
            <w:vAlign w:val="center"/>
          </w:tcPr>
          <w:p w14:paraId="6CBFE43D" w14:textId="77777777" w:rsidR="003C04C5" w:rsidRPr="0016579D" w:rsidRDefault="003C04C5" w:rsidP="00BB22EC">
            <w:pPr>
              <w:spacing w:line="300" w:lineRule="exact"/>
              <w:rPr>
                <w:color w:val="000000"/>
                <w:sz w:val="20"/>
              </w:rPr>
            </w:pPr>
          </w:p>
        </w:tc>
        <w:tc>
          <w:tcPr>
            <w:tcW w:w="1427" w:type="pct"/>
            <w:vAlign w:val="center"/>
          </w:tcPr>
          <w:p w14:paraId="18A3F6A4" w14:textId="77777777" w:rsidR="003C04C5" w:rsidRPr="0016579D" w:rsidRDefault="003C04C5" w:rsidP="00BB22EC">
            <w:pPr>
              <w:spacing w:line="300" w:lineRule="exact"/>
              <w:rPr>
                <w:color w:val="000000"/>
                <w:sz w:val="20"/>
              </w:rPr>
            </w:pPr>
          </w:p>
        </w:tc>
        <w:tc>
          <w:tcPr>
            <w:tcW w:w="1532" w:type="pct"/>
            <w:vAlign w:val="center"/>
          </w:tcPr>
          <w:p w14:paraId="6539BC6E" w14:textId="77777777" w:rsidR="003C04C5" w:rsidRPr="0016579D" w:rsidRDefault="003C04C5" w:rsidP="00BB22EC">
            <w:pPr>
              <w:spacing w:line="300" w:lineRule="exact"/>
              <w:rPr>
                <w:color w:val="000000"/>
                <w:sz w:val="20"/>
              </w:rPr>
            </w:pPr>
          </w:p>
        </w:tc>
      </w:tr>
      <w:tr w:rsidR="003C04C5" w:rsidRPr="0016579D" w14:paraId="515BFFAA" w14:textId="77777777" w:rsidTr="003C04C5">
        <w:trPr>
          <w:jc w:val="center"/>
        </w:trPr>
        <w:tc>
          <w:tcPr>
            <w:tcW w:w="2041" w:type="pct"/>
            <w:vAlign w:val="center"/>
          </w:tcPr>
          <w:p w14:paraId="303588C1" w14:textId="77777777" w:rsidR="003C04C5" w:rsidRPr="0016579D" w:rsidRDefault="003C04C5" w:rsidP="00BB22EC">
            <w:pPr>
              <w:spacing w:line="300" w:lineRule="exact"/>
              <w:rPr>
                <w:color w:val="000000"/>
                <w:sz w:val="20"/>
              </w:rPr>
            </w:pPr>
          </w:p>
        </w:tc>
        <w:tc>
          <w:tcPr>
            <w:tcW w:w="1427" w:type="pct"/>
            <w:vAlign w:val="center"/>
          </w:tcPr>
          <w:p w14:paraId="10CC2437" w14:textId="77777777" w:rsidR="003C04C5" w:rsidRPr="0016579D" w:rsidRDefault="003C04C5" w:rsidP="00BB22EC">
            <w:pPr>
              <w:spacing w:line="300" w:lineRule="exact"/>
              <w:rPr>
                <w:color w:val="000000"/>
                <w:sz w:val="20"/>
              </w:rPr>
            </w:pPr>
          </w:p>
        </w:tc>
        <w:tc>
          <w:tcPr>
            <w:tcW w:w="1532" w:type="pct"/>
            <w:vAlign w:val="center"/>
          </w:tcPr>
          <w:p w14:paraId="02960C21" w14:textId="77777777" w:rsidR="003C04C5" w:rsidRPr="0016579D" w:rsidRDefault="003C04C5" w:rsidP="00BB22EC">
            <w:pPr>
              <w:spacing w:line="300" w:lineRule="exact"/>
              <w:rPr>
                <w:color w:val="000000"/>
                <w:sz w:val="20"/>
              </w:rPr>
            </w:pPr>
          </w:p>
        </w:tc>
      </w:tr>
      <w:tr w:rsidR="003C04C5" w:rsidRPr="0016579D" w14:paraId="42C52D6E" w14:textId="77777777" w:rsidTr="003C04C5">
        <w:trPr>
          <w:jc w:val="center"/>
        </w:trPr>
        <w:tc>
          <w:tcPr>
            <w:tcW w:w="2041" w:type="pct"/>
            <w:vAlign w:val="center"/>
          </w:tcPr>
          <w:p w14:paraId="516C0702" w14:textId="77777777" w:rsidR="003C04C5" w:rsidRPr="0016579D" w:rsidRDefault="003C04C5" w:rsidP="00BB22EC">
            <w:pPr>
              <w:spacing w:line="300" w:lineRule="exact"/>
              <w:rPr>
                <w:color w:val="000000"/>
                <w:sz w:val="20"/>
              </w:rPr>
            </w:pPr>
          </w:p>
        </w:tc>
        <w:tc>
          <w:tcPr>
            <w:tcW w:w="1427" w:type="pct"/>
            <w:vAlign w:val="center"/>
          </w:tcPr>
          <w:p w14:paraId="3855B7EF" w14:textId="77777777" w:rsidR="003C04C5" w:rsidRPr="0016579D" w:rsidRDefault="003C04C5" w:rsidP="00BB22EC">
            <w:pPr>
              <w:spacing w:line="300" w:lineRule="exact"/>
              <w:rPr>
                <w:color w:val="000000"/>
                <w:sz w:val="20"/>
              </w:rPr>
            </w:pPr>
          </w:p>
        </w:tc>
        <w:tc>
          <w:tcPr>
            <w:tcW w:w="1532" w:type="pct"/>
            <w:vAlign w:val="center"/>
          </w:tcPr>
          <w:p w14:paraId="4B7E2E5B" w14:textId="77777777" w:rsidR="003C04C5" w:rsidRPr="0016579D" w:rsidRDefault="003C04C5" w:rsidP="00BB22EC">
            <w:pPr>
              <w:spacing w:line="300" w:lineRule="exact"/>
              <w:rPr>
                <w:color w:val="000000"/>
                <w:sz w:val="20"/>
              </w:rPr>
            </w:pPr>
          </w:p>
        </w:tc>
      </w:tr>
      <w:tr w:rsidR="003C04C5" w:rsidRPr="0016579D" w14:paraId="76AFFC88" w14:textId="77777777" w:rsidTr="003C04C5">
        <w:trPr>
          <w:jc w:val="center"/>
        </w:trPr>
        <w:tc>
          <w:tcPr>
            <w:tcW w:w="2041" w:type="pct"/>
            <w:vAlign w:val="center"/>
          </w:tcPr>
          <w:p w14:paraId="216C9CAB" w14:textId="77777777" w:rsidR="003C04C5" w:rsidRPr="0016579D" w:rsidRDefault="003C04C5" w:rsidP="00BB22EC">
            <w:pPr>
              <w:spacing w:line="300" w:lineRule="exact"/>
              <w:rPr>
                <w:color w:val="000000"/>
                <w:sz w:val="20"/>
              </w:rPr>
            </w:pPr>
          </w:p>
        </w:tc>
        <w:tc>
          <w:tcPr>
            <w:tcW w:w="1427" w:type="pct"/>
            <w:vAlign w:val="center"/>
          </w:tcPr>
          <w:p w14:paraId="5EC31F71" w14:textId="77777777" w:rsidR="003C04C5" w:rsidRPr="0016579D" w:rsidRDefault="003C04C5" w:rsidP="00BB22EC">
            <w:pPr>
              <w:spacing w:line="300" w:lineRule="exact"/>
              <w:rPr>
                <w:color w:val="000000"/>
                <w:sz w:val="20"/>
              </w:rPr>
            </w:pPr>
          </w:p>
        </w:tc>
        <w:tc>
          <w:tcPr>
            <w:tcW w:w="1532" w:type="pct"/>
            <w:vAlign w:val="center"/>
          </w:tcPr>
          <w:p w14:paraId="7E9A0B49" w14:textId="77777777" w:rsidR="003C04C5" w:rsidRPr="0016579D" w:rsidRDefault="003C04C5" w:rsidP="00BB22EC">
            <w:pPr>
              <w:spacing w:line="300" w:lineRule="exact"/>
              <w:rPr>
                <w:color w:val="000000"/>
                <w:sz w:val="20"/>
              </w:rPr>
            </w:pPr>
          </w:p>
        </w:tc>
      </w:tr>
    </w:tbl>
    <w:p w14:paraId="5877E7EA" w14:textId="77777777" w:rsidR="003C04C5" w:rsidRPr="0016579D" w:rsidRDefault="003C04C5" w:rsidP="003C04C5">
      <w:pPr>
        <w:spacing w:line="300" w:lineRule="exact"/>
        <w:rPr>
          <w:color w:val="000000"/>
          <w:sz w:val="20"/>
        </w:rPr>
      </w:pPr>
      <w:r w:rsidRPr="0016579D">
        <w:rPr>
          <w:color w:val="000000"/>
          <w:sz w:val="20"/>
        </w:rPr>
        <w:t>※</w:t>
      </w:r>
      <w:r w:rsidRPr="0016579D">
        <w:rPr>
          <w:color w:val="000000"/>
          <w:sz w:val="20"/>
        </w:rPr>
        <w:t xml:space="preserve">　行が不足する場合は、適宜追加してください。</w:t>
      </w:r>
    </w:p>
    <w:p w14:paraId="0B08D540" w14:textId="77777777" w:rsidR="003C04C5" w:rsidRPr="0016579D" w:rsidRDefault="003C04C5" w:rsidP="003C04C5">
      <w:pPr>
        <w:spacing w:line="300" w:lineRule="exact"/>
        <w:rPr>
          <w:color w:val="000000"/>
          <w:sz w:val="20"/>
        </w:rPr>
      </w:pPr>
    </w:p>
    <w:tbl>
      <w:tblPr>
        <w:tblStyle w:val="af6"/>
        <w:tblW w:w="5000" w:type="pct"/>
        <w:tblLook w:val="04A0" w:firstRow="1" w:lastRow="0" w:firstColumn="1" w:lastColumn="0" w:noHBand="0" w:noVBand="1"/>
      </w:tblPr>
      <w:tblGrid>
        <w:gridCol w:w="9736"/>
      </w:tblGrid>
      <w:tr w:rsidR="003C04C5" w14:paraId="502AAD7F" w14:textId="77777777" w:rsidTr="003C04C5">
        <w:tc>
          <w:tcPr>
            <w:tcW w:w="5000" w:type="pct"/>
          </w:tcPr>
          <w:p w14:paraId="6CE9B889" w14:textId="77777777" w:rsidR="003C04C5" w:rsidRDefault="003C04C5" w:rsidP="00BB22EC">
            <w:pPr>
              <w:widowControl/>
              <w:jc w:val="left"/>
            </w:pPr>
          </w:p>
          <w:p w14:paraId="5D595A20" w14:textId="77777777" w:rsidR="003C04C5" w:rsidRDefault="003C04C5" w:rsidP="00BB22EC">
            <w:pPr>
              <w:widowControl/>
              <w:jc w:val="left"/>
            </w:pPr>
          </w:p>
          <w:p w14:paraId="47E36F4B" w14:textId="77777777" w:rsidR="003C04C5" w:rsidRDefault="003C04C5" w:rsidP="00BB22EC">
            <w:pPr>
              <w:widowControl/>
              <w:jc w:val="left"/>
            </w:pPr>
          </w:p>
          <w:p w14:paraId="7B3158C6" w14:textId="77777777" w:rsidR="003C04C5" w:rsidRDefault="003C04C5" w:rsidP="00BB22EC">
            <w:pPr>
              <w:widowControl/>
              <w:jc w:val="left"/>
            </w:pPr>
          </w:p>
          <w:p w14:paraId="2F279D8A" w14:textId="77777777" w:rsidR="003C04C5" w:rsidRDefault="003C04C5" w:rsidP="00BB22EC">
            <w:pPr>
              <w:widowControl/>
              <w:jc w:val="left"/>
            </w:pPr>
          </w:p>
          <w:p w14:paraId="1DD3897B" w14:textId="77777777" w:rsidR="003C04C5" w:rsidRDefault="003C04C5" w:rsidP="00BB22EC">
            <w:pPr>
              <w:widowControl/>
              <w:jc w:val="left"/>
            </w:pPr>
          </w:p>
          <w:p w14:paraId="574DFF0F" w14:textId="77777777" w:rsidR="003C04C5" w:rsidRDefault="003C04C5" w:rsidP="00BB22EC">
            <w:pPr>
              <w:widowControl/>
              <w:jc w:val="left"/>
            </w:pPr>
          </w:p>
          <w:p w14:paraId="663ED84F" w14:textId="77777777" w:rsidR="003C04C5" w:rsidRDefault="003C04C5" w:rsidP="00BB22EC">
            <w:pPr>
              <w:widowControl/>
              <w:jc w:val="left"/>
            </w:pPr>
          </w:p>
          <w:p w14:paraId="13FD4431" w14:textId="77777777" w:rsidR="003C04C5" w:rsidRDefault="003C04C5" w:rsidP="00BB22EC">
            <w:pPr>
              <w:widowControl/>
              <w:jc w:val="left"/>
            </w:pPr>
          </w:p>
          <w:p w14:paraId="762DB815" w14:textId="77777777" w:rsidR="003C04C5" w:rsidRDefault="003C04C5" w:rsidP="00BB22EC">
            <w:pPr>
              <w:widowControl/>
              <w:jc w:val="left"/>
            </w:pPr>
          </w:p>
          <w:p w14:paraId="52FBE4E1" w14:textId="77777777" w:rsidR="003C04C5" w:rsidRDefault="003C04C5" w:rsidP="00BB22EC">
            <w:pPr>
              <w:widowControl/>
              <w:jc w:val="left"/>
            </w:pPr>
          </w:p>
          <w:p w14:paraId="24887145" w14:textId="77777777" w:rsidR="003C04C5" w:rsidRDefault="003C04C5" w:rsidP="00BB22EC">
            <w:pPr>
              <w:widowControl/>
              <w:jc w:val="left"/>
            </w:pPr>
          </w:p>
          <w:p w14:paraId="216E1C44" w14:textId="77777777" w:rsidR="003C04C5" w:rsidRDefault="003C04C5" w:rsidP="00BB22EC">
            <w:pPr>
              <w:widowControl/>
              <w:jc w:val="left"/>
            </w:pPr>
          </w:p>
          <w:p w14:paraId="183F1906" w14:textId="77777777" w:rsidR="003C04C5" w:rsidRDefault="003C04C5" w:rsidP="00BB22EC">
            <w:pPr>
              <w:widowControl/>
              <w:jc w:val="left"/>
            </w:pPr>
          </w:p>
          <w:p w14:paraId="47AFB71F" w14:textId="77777777" w:rsidR="003C04C5" w:rsidRDefault="003C04C5" w:rsidP="00BB22EC">
            <w:pPr>
              <w:widowControl/>
              <w:jc w:val="left"/>
            </w:pPr>
          </w:p>
          <w:p w14:paraId="3B110617" w14:textId="77777777" w:rsidR="003C04C5" w:rsidRDefault="003C04C5" w:rsidP="00BB22EC">
            <w:pPr>
              <w:widowControl/>
              <w:jc w:val="left"/>
            </w:pPr>
          </w:p>
          <w:p w14:paraId="1723746E" w14:textId="77777777" w:rsidR="003C04C5" w:rsidRDefault="003C04C5" w:rsidP="00BB22EC">
            <w:pPr>
              <w:widowControl/>
              <w:jc w:val="left"/>
            </w:pPr>
          </w:p>
          <w:p w14:paraId="46364BCB" w14:textId="77777777" w:rsidR="003C04C5" w:rsidRDefault="003C04C5" w:rsidP="00BB22EC">
            <w:pPr>
              <w:widowControl/>
              <w:jc w:val="left"/>
            </w:pPr>
          </w:p>
          <w:p w14:paraId="2C068E8D" w14:textId="77777777" w:rsidR="003C04C5" w:rsidRDefault="003C04C5" w:rsidP="00BB22EC">
            <w:pPr>
              <w:widowControl/>
              <w:jc w:val="left"/>
            </w:pPr>
          </w:p>
          <w:p w14:paraId="12978EF7" w14:textId="77777777" w:rsidR="003C04C5" w:rsidRDefault="003C04C5" w:rsidP="00BB22EC">
            <w:pPr>
              <w:widowControl/>
              <w:jc w:val="left"/>
            </w:pPr>
          </w:p>
          <w:p w14:paraId="5B54681B" w14:textId="77777777" w:rsidR="003C04C5" w:rsidRDefault="003C04C5" w:rsidP="00BB22EC">
            <w:pPr>
              <w:widowControl/>
              <w:jc w:val="left"/>
            </w:pPr>
          </w:p>
        </w:tc>
      </w:tr>
    </w:tbl>
    <w:p w14:paraId="104ECB3D" w14:textId="77777777" w:rsidR="003C04C5" w:rsidRPr="00404083" w:rsidRDefault="003C04C5" w:rsidP="003C04C5">
      <w:pPr>
        <w:spacing w:line="300" w:lineRule="exact"/>
        <w:rPr>
          <w:rFonts w:ascii="ＭＳ 明朝" w:hAnsi="ＭＳ 明朝"/>
        </w:rPr>
      </w:pPr>
      <w:r w:rsidRPr="00404083">
        <w:rPr>
          <w:rFonts w:ascii="ＭＳ 明朝" w:hAnsi="ＭＳ 明朝"/>
          <w:color w:val="000000"/>
          <w:sz w:val="20"/>
        </w:rPr>
        <w:t>※　本様式</w:t>
      </w:r>
      <w:r>
        <w:rPr>
          <w:rFonts w:ascii="ＭＳ 明朝" w:hAnsi="ＭＳ 明朝" w:hint="eastAsia"/>
          <w:color w:val="000000"/>
          <w:sz w:val="20"/>
        </w:rPr>
        <w:t>１</w:t>
      </w:r>
      <w:r w:rsidRPr="00404083">
        <w:rPr>
          <w:rFonts w:ascii="ＭＳ 明朝" w:hAnsi="ＭＳ 明朝"/>
          <w:color w:val="000000"/>
          <w:sz w:val="20"/>
        </w:rPr>
        <w:t>枚で記入してください。</w:t>
      </w:r>
      <w:r w:rsidRPr="00404083">
        <w:rPr>
          <w:rFonts w:ascii="ＭＳ 明朝" w:hAnsi="ＭＳ 明朝"/>
        </w:rPr>
        <w:br w:type="page"/>
      </w:r>
    </w:p>
    <w:p w14:paraId="5F9DA9AC" w14:textId="248D99CA" w:rsidR="00C76216" w:rsidRPr="00964521" w:rsidRDefault="00C76216" w:rsidP="008D6D4E">
      <w:r w:rsidRPr="00964521">
        <w:lastRenderedPageBreak/>
        <w:t>（様式</w:t>
      </w:r>
      <w:r w:rsidR="008D6D4E">
        <w:t>1</w:t>
      </w:r>
      <w:r w:rsidR="003C04C5">
        <w:t>1</w:t>
      </w:r>
      <w:r w:rsidRPr="00964521">
        <w:t>）</w:t>
      </w:r>
    </w:p>
    <w:p w14:paraId="149F2C98" w14:textId="4BCE163F" w:rsidR="00696B52" w:rsidRPr="00921F44" w:rsidRDefault="00B14B67" w:rsidP="00921F44">
      <w:pPr>
        <w:jc w:val="center"/>
        <w:rPr>
          <w:sz w:val="28"/>
        </w:rPr>
      </w:pPr>
      <w:r w:rsidRPr="00921F44">
        <w:rPr>
          <w:sz w:val="28"/>
        </w:rPr>
        <w:t>設計企業実績</w:t>
      </w:r>
      <w:r w:rsidRPr="00921F44">
        <w:rPr>
          <w:rFonts w:ascii="ＭＳ 明朝" w:hAnsi="ＭＳ 明朝" w:cs="ＭＳ 明朝" w:hint="eastAsia"/>
          <w:sz w:val="28"/>
        </w:rPr>
        <w:t>①</w:t>
      </w:r>
    </w:p>
    <w:tbl>
      <w:tblPr>
        <w:tblStyle w:val="af6"/>
        <w:tblW w:w="5000" w:type="pct"/>
        <w:tblLook w:val="04A0" w:firstRow="1" w:lastRow="0" w:firstColumn="1" w:lastColumn="0" w:noHBand="0" w:noVBand="1"/>
      </w:tblPr>
      <w:tblGrid>
        <w:gridCol w:w="613"/>
        <w:gridCol w:w="2074"/>
        <w:gridCol w:w="7049"/>
      </w:tblGrid>
      <w:tr w:rsidR="005221A3" w:rsidRPr="00964521" w14:paraId="54681F6F" w14:textId="77777777" w:rsidTr="003B67C5">
        <w:tc>
          <w:tcPr>
            <w:tcW w:w="1380" w:type="pct"/>
            <w:gridSpan w:val="2"/>
          </w:tcPr>
          <w:p w14:paraId="1E52AFCC" w14:textId="5C058892" w:rsidR="008176FA" w:rsidRPr="00964521" w:rsidRDefault="008176FA" w:rsidP="008176FA">
            <w:pPr>
              <w:widowControl/>
              <w:spacing w:line="300" w:lineRule="exact"/>
              <w:jc w:val="left"/>
              <w:rPr>
                <w:sz w:val="20"/>
              </w:rPr>
            </w:pPr>
            <w:r w:rsidRPr="00964521">
              <w:rPr>
                <w:sz w:val="20"/>
              </w:rPr>
              <w:t>業務に当たる企業名</w:t>
            </w:r>
          </w:p>
        </w:tc>
        <w:tc>
          <w:tcPr>
            <w:tcW w:w="3620" w:type="pct"/>
          </w:tcPr>
          <w:p w14:paraId="652EEDDD" w14:textId="77777777" w:rsidR="008176FA" w:rsidRPr="00964521" w:rsidRDefault="008176FA" w:rsidP="008176FA">
            <w:pPr>
              <w:widowControl/>
              <w:spacing w:line="300" w:lineRule="exact"/>
              <w:jc w:val="left"/>
              <w:rPr>
                <w:sz w:val="20"/>
              </w:rPr>
            </w:pPr>
          </w:p>
        </w:tc>
      </w:tr>
      <w:tr w:rsidR="003C04C5" w:rsidRPr="00964521" w14:paraId="4CC75B55" w14:textId="77777777" w:rsidTr="00F52B1A">
        <w:tc>
          <w:tcPr>
            <w:tcW w:w="1380" w:type="pct"/>
            <w:gridSpan w:val="2"/>
          </w:tcPr>
          <w:p w14:paraId="3EF52E6B" w14:textId="77777777" w:rsidR="003C04C5" w:rsidRPr="008176FA" w:rsidRDefault="003C04C5" w:rsidP="003C04C5">
            <w:pPr>
              <w:widowControl/>
              <w:spacing w:line="300" w:lineRule="exact"/>
              <w:jc w:val="left"/>
              <w:rPr>
                <w:sz w:val="20"/>
              </w:rPr>
            </w:pPr>
            <w:r w:rsidRPr="008176FA">
              <w:rPr>
                <w:rFonts w:hint="eastAsia"/>
                <w:sz w:val="20"/>
              </w:rPr>
              <w:t>グループ内の位置づけ</w:t>
            </w:r>
          </w:p>
          <w:p w14:paraId="7C79C21A" w14:textId="5F02A239" w:rsidR="003C04C5" w:rsidRPr="00964521" w:rsidRDefault="003C04C5" w:rsidP="003C04C5">
            <w:pPr>
              <w:widowControl/>
              <w:spacing w:line="300" w:lineRule="exact"/>
              <w:jc w:val="left"/>
              <w:rPr>
                <w:sz w:val="20"/>
              </w:rPr>
            </w:pPr>
            <w:r w:rsidRPr="008176FA">
              <w:rPr>
                <w:rFonts w:hint="eastAsia"/>
                <w:sz w:val="20"/>
              </w:rPr>
              <w:t>（いずれかを囲むこと）</w:t>
            </w:r>
          </w:p>
        </w:tc>
        <w:tc>
          <w:tcPr>
            <w:tcW w:w="3620" w:type="pct"/>
            <w:vAlign w:val="center"/>
          </w:tcPr>
          <w:p w14:paraId="66184978" w14:textId="03165F5E" w:rsidR="003C04C5" w:rsidRPr="00964521" w:rsidRDefault="003C04C5" w:rsidP="00FE4B89">
            <w:pPr>
              <w:widowControl/>
              <w:spacing w:line="300" w:lineRule="exact"/>
              <w:jc w:val="center"/>
              <w:rPr>
                <w:sz w:val="20"/>
              </w:rPr>
            </w:pPr>
            <w:r w:rsidRPr="008176FA">
              <w:rPr>
                <w:rFonts w:hint="eastAsia"/>
                <w:sz w:val="20"/>
              </w:rPr>
              <w:t>代表企業　　　グループの構成企業　　　グループの協力企業</w:t>
            </w:r>
          </w:p>
        </w:tc>
      </w:tr>
      <w:tr w:rsidR="005221A3" w:rsidRPr="00964521" w14:paraId="34B9D4A6" w14:textId="77777777" w:rsidTr="00FE4B89">
        <w:trPr>
          <w:cantSplit/>
          <w:trHeight w:val="70"/>
        </w:trPr>
        <w:tc>
          <w:tcPr>
            <w:tcW w:w="315" w:type="pct"/>
            <w:vMerge w:val="restart"/>
            <w:textDirection w:val="tbRlV"/>
            <w:vAlign w:val="center"/>
          </w:tcPr>
          <w:p w14:paraId="54C1B738" w14:textId="689877CC" w:rsidR="008176FA" w:rsidRPr="00964521" w:rsidRDefault="008176FA" w:rsidP="00FE4B89">
            <w:pPr>
              <w:widowControl/>
              <w:spacing w:line="300" w:lineRule="exact"/>
              <w:ind w:left="113" w:right="113"/>
              <w:jc w:val="center"/>
              <w:rPr>
                <w:sz w:val="20"/>
              </w:rPr>
            </w:pPr>
            <w:r w:rsidRPr="00964521">
              <w:rPr>
                <w:sz w:val="20"/>
              </w:rPr>
              <w:t>業務名等</w:t>
            </w:r>
          </w:p>
        </w:tc>
        <w:tc>
          <w:tcPr>
            <w:tcW w:w="1065" w:type="pct"/>
          </w:tcPr>
          <w:p w14:paraId="197B54C1" w14:textId="3C38B94E" w:rsidR="008176FA" w:rsidRPr="00964521" w:rsidRDefault="008176FA" w:rsidP="008176FA">
            <w:pPr>
              <w:widowControl/>
              <w:spacing w:line="300" w:lineRule="exact"/>
              <w:jc w:val="left"/>
              <w:rPr>
                <w:sz w:val="20"/>
              </w:rPr>
            </w:pPr>
            <w:r w:rsidRPr="00964521">
              <w:rPr>
                <w:sz w:val="20"/>
              </w:rPr>
              <w:t>業務名</w:t>
            </w:r>
          </w:p>
        </w:tc>
        <w:tc>
          <w:tcPr>
            <w:tcW w:w="3620" w:type="pct"/>
          </w:tcPr>
          <w:p w14:paraId="269ECA0B" w14:textId="06AF9888" w:rsidR="008176FA" w:rsidRPr="00964521" w:rsidRDefault="008176FA" w:rsidP="008176FA">
            <w:pPr>
              <w:widowControl/>
              <w:spacing w:line="300" w:lineRule="exact"/>
              <w:jc w:val="left"/>
              <w:rPr>
                <w:sz w:val="20"/>
              </w:rPr>
            </w:pPr>
          </w:p>
        </w:tc>
      </w:tr>
      <w:tr w:rsidR="005221A3" w:rsidRPr="00964521" w14:paraId="5FD502C5" w14:textId="77777777" w:rsidTr="00FE4B89">
        <w:trPr>
          <w:cantSplit/>
          <w:trHeight w:val="70"/>
        </w:trPr>
        <w:tc>
          <w:tcPr>
            <w:tcW w:w="315" w:type="pct"/>
            <w:vMerge/>
            <w:textDirection w:val="tbRlV"/>
            <w:vAlign w:val="center"/>
          </w:tcPr>
          <w:p w14:paraId="24FD7AEE" w14:textId="77777777" w:rsidR="008176FA" w:rsidRPr="00964521" w:rsidRDefault="008176FA" w:rsidP="00FE4B89">
            <w:pPr>
              <w:widowControl/>
              <w:spacing w:line="300" w:lineRule="exact"/>
              <w:ind w:left="113" w:right="113"/>
              <w:jc w:val="center"/>
              <w:rPr>
                <w:sz w:val="20"/>
              </w:rPr>
            </w:pPr>
          </w:p>
        </w:tc>
        <w:tc>
          <w:tcPr>
            <w:tcW w:w="1065" w:type="pct"/>
          </w:tcPr>
          <w:p w14:paraId="02677939" w14:textId="6729CA43" w:rsidR="008176FA" w:rsidRPr="00964521" w:rsidRDefault="008176FA" w:rsidP="008176FA">
            <w:pPr>
              <w:widowControl/>
              <w:spacing w:line="300" w:lineRule="exact"/>
              <w:jc w:val="left"/>
              <w:rPr>
                <w:sz w:val="20"/>
              </w:rPr>
            </w:pPr>
            <w:r w:rsidRPr="00964521">
              <w:rPr>
                <w:sz w:val="20"/>
              </w:rPr>
              <w:t>発注者</w:t>
            </w:r>
          </w:p>
        </w:tc>
        <w:tc>
          <w:tcPr>
            <w:tcW w:w="3620" w:type="pct"/>
          </w:tcPr>
          <w:p w14:paraId="2B61BE79" w14:textId="6A3806BD" w:rsidR="008176FA" w:rsidRPr="00964521" w:rsidRDefault="008176FA" w:rsidP="008176FA">
            <w:pPr>
              <w:widowControl/>
              <w:spacing w:line="300" w:lineRule="exact"/>
              <w:jc w:val="left"/>
              <w:rPr>
                <w:sz w:val="20"/>
              </w:rPr>
            </w:pPr>
          </w:p>
        </w:tc>
      </w:tr>
      <w:tr w:rsidR="005221A3" w:rsidRPr="00964521" w14:paraId="493F1A63" w14:textId="77777777" w:rsidTr="00FE4B89">
        <w:trPr>
          <w:cantSplit/>
          <w:trHeight w:val="70"/>
        </w:trPr>
        <w:tc>
          <w:tcPr>
            <w:tcW w:w="315" w:type="pct"/>
            <w:vMerge/>
            <w:textDirection w:val="tbRlV"/>
            <w:vAlign w:val="center"/>
          </w:tcPr>
          <w:p w14:paraId="5DADDCC3" w14:textId="77777777" w:rsidR="008176FA" w:rsidRPr="00964521" w:rsidRDefault="008176FA" w:rsidP="00FE4B89">
            <w:pPr>
              <w:widowControl/>
              <w:spacing w:line="300" w:lineRule="exact"/>
              <w:ind w:left="113" w:right="113"/>
              <w:jc w:val="center"/>
              <w:rPr>
                <w:sz w:val="20"/>
              </w:rPr>
            </w:pPr>
          </w:p>
        </w:tc>
        <w:tc>
          <w:tcPr>
            <w:tcW w:w="1065" w:type="pct"/>
          </w:tcPr>
          <w:p w14:paraId="5B663DBB" w14:textId="49415FE1" w:rsidR="008176FA" w:rsidRPr="00964521" w:rsidRDefault="008176FA" w:rsidP="008176FA">
            <w:pPr>
              <w:widowControl/>
              <w:spacing w:line="300" w:lineRule="exact"/>
              <w:jc w:val="left"/>
              <w:rPr>
                <w:sz w:val="20"/>
              </w:rPr>
            </w:pPr>
            <w:r w:rsidRPr="00964521">
              <w:rPr>
                <w:sz w:val="20"/>
              </w:rPr>
              <w:t>施工場所</w:t>
            </w:r>
          </w:p>
        </w:tc>
        <w:tc>
          <w:tcPr>
            <w:tcW w:w="3620" w:type="pct"/>
          </w:tcPr>
          <w:p w14:paraId="71FB1AC6" w14:textId="5D0D1EDF" w:rsidR="008176FA" w:rsidRPr="00964521" w:rsidRDefault="008176FA" w:rsidP="008176FA">
            <w:pPr>
              <w:widowControl/>
              <w:spacing w:line="300" w:lineRule="exact"/>
              <w:jc w:val="left"/>
              <w:rPr>
                <w:sz w:val="20"/>
              </w:rPr>
            </w:pPr>
          </w:p>
        </w:tc>
      </w:tr>
      <w:tr w:rsidR="005221A3" w:rsidRPr="00964521" w14:paraId="7F1C3645" w14:textId="77777777" w:rsidTr="00FE4B89">
        <w:trPr>
          <w:cantSplit/>
          <w:trHeight w:val="70"/>
        </w:trPr>
        <w:tc>
          <w:tcPr>
            <w:tcW w:w="315" w:type="pct"/>
            <w:vMerge/>
            <w:textDirection w:val="tbRlV"/>
            <w:vAlign w:val="center"/>
          </w:tcPr>
          <w:p w14:paraId="67D675DE" w14:textId="77777777" w:rsidR="008176FA" w:rsidRPr="00964521" w:rsidRDefault="008176FA" w:rsidP="00FE4B89">
            <w:pPr>
              <w:widowControl/>
              <w:spacing w:line="300" w:lineRule="exact"/>
              <w:ind w:left="113" w:right="113"/>
              <w:jc w:val="center"/>
              <w:rPr>
                <w:sz w:val="20"/>
              </w:rPr>
            </w:pPr>
          </w:p>
        </w:tc>
        <w:tc>
          <w:tcPr>
            <w:tcW w:w="1065" w:type="pct"/>
          </w:tcPr>
          <w:p w14:paraId="2D161F7D" w14:textId="6C081806" w:rsidR="008176FA" w:rsidRPr="00964521" w:rsidRDefault="008176FA" w:rsidP="008176FA">
            <w:pPr>
              <w:widowControl/>
              <w:spacing w:line="300" w:lineRule="exact"/>
              <w:jc w:val="left"/>
              <w:rPr>
                <w:sz w:val="20"/>
              </w:rPr>
            </w:pPr>
            <w:r w:rsidRPr="00964521">
              <w:rPr>
                <w:sz w:val="20"/>
              </w:rPr>
              <w:t>契約金額</w:t>
            </w:r>
          </w:p>
        </w:tc>
        <w:tc>
          <w:tcPr>
            <w:tcW w:w="3620" w:type="pct"/>
          </w:tcPr>
          <w:p w14:paraId="2974C0FB" w14:textId="219A0748" w:rsidR="008176FA" w:rsidRPr="00964521" w:rsidRDefault="008176FA" w:rsidP="008176FA">
            <w:pPr>
              <w:widowControl/>
              <w:spacing w:line="300" w:lineRule="exact"/>
              <w:jc w:val="left"/>
              <w:rPr>
                <w:sz w:val="20"/>
              </w:rPr>
            </w:pPr>
          </w:p>
        </w:tc>
      </w:tr>
      <w:tr w:rsidR="005221A3" w:rsidRPr="00964521" w14:paraId="1D482F1C" w14:textId="77777777" w:rsidTr="00FE4B89">
        <w:trPr>
          <w:cantSplit/>
          <w:trHeight w:val="70"/>
        </w:trPr>
        <w:tc>
          <w:tcPr>
            <w:tcW w:w="315" w:type="pct"/>
            <w:vMerge/>
            <w:textDirection w:val="tbRlV"/>
            <w:vAlign w:val="center"/>
          </w:tcPr>
          <w:p w14:paraId="6A79DD7D" w14:textId="77777777" w:rsidR="008176FA" w:rsidRPr="00964521" w:rsidRDefault="008176FA" w:rsidP="00FE4B89">
            <w:pPr>
              <w:widowControl/>
              <w:spacing w:line="300" w:lineRule="exact"/>
              <w:ind w:left="113" w:right="113"/>
              <w:jc w:val="center"/>
              <w:rPr>
                <w:sz w:val="20"/>
              </w:rPr>
            </w:pPr>
          </w:p>
        </w:tc>
        <w:tc>
          <w:tcPr>
            <w:tcW w:w="1065" w:type="pct"/>
          </w:tcPr>
          <w:p w14:paraId="0BCF8204" w14:textId="0D8E7D7E" w:rsidR="008176FA" w:rsidRPr="00964521" w:rsidRDefault="008176FA" w:rsidP="008176FA">
            <w:pPr>
              <w:widowControl/>
              <w:spacing w:line="300" w:lineRule="exact"/>
              <w:jc w:val="left"/>
              <w:rPr>
                <w:sz w:val="20"/>
              </w:rPr>
            </w:pPr>
            <w:r w:rsidRPr="00964521">
              <w:rPr>
                <w:sz w:val="20"/>
              </w:rPr>
              <w:t>委託期間</w:t>
            </w:r>
          </w:p>
        </w:tc>
        <w:tc>
          <w:tcPr>
            <w:tcW w:w="3620" w:type="pct"/>
          </w:tcPr>
          <w:p w14:paraId="6032F0AE" w14:textId="0D623673" w:rsidR="008176FA" w:rsidRPr="00964521" w:rsidRDefault="008176FA" w:rsidP="008176FA">
            <w:pPr>
              <w:widowControl/>
              <w:spacing w:line="300" w:lineRule="exact"/>
              <w:jc w:val="left"/>
              <w:rPr>
                <w:sz w:val="20"/>
              </w:rPr>
            </w:pPr>
          </w:p>
        </w:tc>
      </w:tr>
      <w:tr w:rsidR="005221A3" w:rsidRPr="00964521" w14:paraId="767C3DA9" w14:textId="77777777" w:rsidTr="00FE4B89">
        <w:trPr>
          <w:cantSplit/>
          <w:trHeight w:val="70"/>
        </w:trPr>
        <w:tc>
          <w:tcPr>
            <w:tcW w:w="315" w:type="pct"/>
            <w:vMerge w:val="restart"/>
            <w:textDirection w:val="tbRlV"/>
            <w:vAlign w:val="center"/>
          </w:tcPr>
          <w:p w14:paraId="3108124E" w14:textId="2E71000D" w:rsidR="008176FA" w:rsidRPr="00964521" w:rsidRDefault="008176FA" w:rsidP="00FE4B89">
            <w:pPr>
              <w:widowControl/>
              <w:spacing w:line="300" w:lineRule="exact"/>
              <w:ind w:left="113" w:right="113"/>
              <w:jc w:val="center"/>
              <w:rPr>
                <w:sz w:val="20"/>
              </w:rPr>
            </w:pPr>
            <w:r w:rsidRPr="00964521">
              <w:rPr>
                <w:sz w:val="20"/>
              </w:rPr>
              <w:t>業務概要</w:t>
            </w:r>
          </w:p>
        </w:tc>
        <w:tc>
          <w:tcPr>
            <w:tcW w:w="1065" w:type="pct"/>
          </w:tcPr>
          <w:p w14:paraId="2EEBCCA1" w14:textId="401BABD1" w:rsidR="008176FA" w:rsidRPr="00964521" w:rsidRDefault="008176FA" w:rsidP="008176FA">
            <w:pPr>
              <w:widowControl/>
              <w:spacing w:line="300" w:lineRule="exact"/>
              <w:jc w:val="left"/>
              <w:rPr>
                <w:sz w:val="20"/>
              </w:rPr>
            </w:pPr>
            <w:r w:rsidRPr="00964521">
              <w:rPr>
                <w:sz w:val="20"/>
              </w:rPr>
              <w:t>建物用途</w:t>
            </w:r>
          </w:p>
        </w:tc>
        <w:tc>
          <w:tcPr>
            <w:tcW w:w="3620" w:type="pct"/>
          </w:tcPr>
          <w:p w14:paraId="1DB2FC0D" w14:textId="6CDE8045" w:rsidR="008176FA" w:rsidRPr="00964521" w:rsidRDefault="008176FA" w:rsidP="008176FA">
            <w:pPr>
              <w:widowControl/>
              <w:spacing w:line="300" w:lineRule="exact"/>
              <w:jc w:val="left"/>
              <w:rPr>
                <w:sz w:val="20"/>
              </w:rPr>
            </w:pPr>
          </w:p>
        </w:tc>
      </w:tr>
      <w:tr w:rsidR="005221A3" w:rsidRPr="00964521" w14:paraId="738496B2" w14:textId="77777777" w:rsidTr="003C04C5">
        <w:trPr>
          <w:cantSplit/>
          <w:trHeight w:val="70"/>
        </w:trPr>
        <w:tc>
          <w:tcPr>
            <w:tcW w:w="315" w:type="pct"/>
            <w:vMerge/>
            <w:textDirection w:val="tbRlV"/>
          </w:tcPr>
          <w:p w14:paraId="39140445" w14:textId="77777777" w:rsidR="008176FA" w:rsidRPr="00964521" w:rsidRDefault="008176FA" w:rsidP="008176FA">
            <w:pPr>
              <w:widowControl/>
              <w:spacing w:line="300" w:lineRule="exact"/>
              <w:ind w:left="113" w:right="113"/>
              <w:jc w:val="left"/>
              <w:rPr>
                <w:sz w:val="20"/>
              </w:rPr>
            </w:pPr>
          </w:p>
        </w:tc>
        <w:tc>
          <w:tcPr>
            <w:tcW w:w="1065" w:type="pct"/>
          </w:tcPr>
          <w:p w14:paraId="67849473" w14:textId="009B5A81" w:rsidR="008176FA" w:rsidRPr="00964521" w:rsidRDefault="008176FA" w:rsidP="008176FA">
            <w:pPr>
              <w:widowControl/>
              <w:spacing w:line="300" w:lineRule="exact"/>
              <w:jc w:val="left"/>
              <w:rPr>
                <w:sz w:val="20"/>
              </w:rPr>
            </w:pPr>
            <w:r w:rsidRPr="00964521">
              <w:rPr>
                <w:sz w:val="20"/>
              </w:rPr>
              <w:t>施設名称</w:t>
            </w:r>
          </w:p>
        </w:tc>
        <w:tc>
          <w:tcPr>
            <w:tcW w:w="3620" w:type="pct"/>
          </w:tcPr>
          <w:p w14:paraId="4FF48AFB" w14:textId="0299F625" w:rsidR="008176FA" w:rsidRPr="00964521" w:rsidRDefault="008176FA" w:rsidP="008176FA">
            <w:pPr>
              <w:widowControl/>
              <w:spacing w:line="300" w:lineRule="exact"/>
              <w:jc w:val="left"/>
              <w:rPr>
                <w:sz w:val="20"/>
              </w:rPr>
            </w:pPr>
          </w:p>
        </w:tc>
      </w:tr>
      <w:tr w:rsidR="005221A3" w:rsidRPr="00964521" w14:paraId="12E45134" w14:textId="77777777" w:rsidTr="003C04C5">
        <w:trPr>
          <w:cantSplit/>
          <w:trHeight w:val="70"/>
        </w:trPr>
        <w:tc>
          <w:tcPr>
            <w:tcW w:w="315" w:type="pct"/>
            <w:vMerge/>
            <w:textDirection w:val="tbRlV"/>
          </w:tcPr>
          <w:p w14:paraId="3FC09B0F" w14:textId="77777777" w:rsidR="008176FA" w:rsidRPr="00964521" w:rsidRDefault="008176FA" w:rsidP="008176FA">
            <w:pPr>
              <w:widowControl/>
              <w:spacing w:line="300" w:lineRule="exact"/>
              <w:ind w:left="113" w:right="113"/>
              <w:jc w:val="left"/>
              <w:rPr>
                <w:sz w:val="20"/>
              </w:rPr>
            </w:pPr>
          </w:p>
        </w:tc>
        <w:tc>
          <w:tcPr>
            <w:tcW w:w="1065" w:type="pct"/>
          </w:tcPr>
          <w:p w14:paraId="2B3654C6" w14:textId="62EBB7B7" w:rsidR="008176FA" w:rsidRPr="00964521" w:rsidRDefault="008176FA" w:rsidP="008176FA">
            <w:pPr>
              <w:widowControl/>
              <w:spacing w:line="300" w:lineRule="exact"/>
              <w:jc w:val="left"/>
              <w:rPr>
                <w:sz w:val="20"/>
              </w:rPr>
            </w:pPr>
            <w:r w:rsidRPr="00964521">
              <w:rPr>
                <w:sz w:val="20"/>
              </w:rPr>
              <w:t>構造・階数</w:t>
            </w:r>
          </w:p>
        </w:tc>
        <w:tc>
          <w:tcPr>
            <w:tcW w:w="3620" w:type="pct"/>
          </w:tcPr>
          <w:p w14:paraId="5B0967EA" w14:textId="4BE855F4" w:rsidR="008176FA" w:rsidRPr="00964521" w:rsidRDefault="008176FA" w:rsidP="008176FA">
            <w:pPr>
              <w:widowControl/>
              <w:spacing w:line="300" w:lineRule="exact"/>
              <w:jc w:val="left"/>
              <w:rPr>
                <w:sz w:val="20"/>
              </w:rPr>
            </w:pPr>
          </w:p>
        </w:tc>
      </w:tr>
      <w:tr w:rsidR="005221A3" w:rsidRPr="00964521" w14:paraId="2E078688" w14:textId="77777777" w:rsidTr="003C04C5">
        <w:trPr>
          <w:cantSplit/>
          <w:trHeight w:val="70"/>
        </w:trPr>
        <w:tc>
          <w:tcPr>
            <w:tcW w:w="315" w:type="pct"/>
            <w:vMerge/>
            <w:textDirection w:val="tbRlV"/>
          </w:tcPr>
          <w:p w14:paraId="01DD7610" w14:textId="77777777" w:rsidR="008176FA" w:rsidRPr="00964521" w:rsidRDefault="008176FA" w:rsidP="008176FA">
            <w:pPr>
              <w:widowControl/>
              <w:spacing w:line="300" w:lineRule="exact"/>
              <w:ind w:left="113" w:right="113"/>
              <w:jc w:val="left"/>
              <w:rPr>
                <w:sz w:val="20"/>
              </w:rPr>
            </w:pPr>
          </w:p>
        </w:tc>
        <w:tc>
          <w:tcPr>
            <w:tcW w:w="1065" w:type="pct"/>
          </w:tcPr>
          <w:p w14:paraId="5AA253B6" w14:textId="07F3D1CF" w:rsidR="008176FA" w:rsidRPr="00964521" w:rsidRDefault="008176FA" w:rsidP="008176FA">
            <w:pPr>
              <w:widowControl/>
              <w:spacing w:line="300" w:lineRule="exact"/>
              <w:jc w:val="left"/>
              <w:rPr>
                <w:sz w:val="20"/>
              </w:rPr>
            </w:pPr>
            <w:r w:rsidRPr="00964521">
              <w:rPr>
                <w:sz w:val="20"/>
              </w:rPr>
              <w:t>建物規模</w:t>
            </w:r>
          </w:p>
        </w:tc>
        <w:tc>
          <w:tcPr>
            <w:tcW w:w="3620" w:type="pct"/>
          </w:tcPr>
          <w:p w14:paraId="2806F591" w14:textId="72C715F5" w:rsidR="008176FA" w:rsidRPr="00964521" w:rsidRDefault="008176FA" w:rsidP="008176FA">
            <w:pPr>
              <w:widowControl/>
              <w:spacing w:line="300" w:lineRule="exact"/>
              <w:jc w:val="left"/>
              <w:rPr>
                <w:sz w:val="20"/>
              </w:rPr>
            </w:pPr>
          </w:p>
        </w:tc>
      </w:tr>
      <w:tr w:rsidR="005221A3" w:rsidRPr="00964521" w14:paraId="069CAA69" w14:textId="77777777" w:rsidTr="003C04C5">
        <w:trPr>
          <w:cantSplit/>
          <w:trHeight w:val="1134"/>
        </w:trPr>
        <w:tc>
          <w:tcPr>
            <w:tcW w:w="315" w:type="pct"/>
            <w:vMerge/>
            <w:textDirection w:val="tbRlV"/>
          </w:tcPr>
          <w:p w14:paraId="33D07A09" w14:textId="77777777" w:rsidR="008176FA" w:rsidRPr="00964521" w:rsidRDefault="008176FA" w:rsidP="008176FA">
            <w:pPr>
              <w:widowControl/>
              <w:spacing w:line="300" w:lineRule="exact"/>
              <w:ind w:left="113" w:right="113"/>
              <w:jc w:val="left"/>
              <w:rPr>
                <w:sz w:val="20"/>
              </w:rPr>
            </w:pPr>
          </w:p>
        </w:tc>
        <w:tc>
          <w:tcPr>
            <w:tcW w:w="1065" w:type="pct"/>
          </w:tcPr>
          <w:p w14:paraId="5FE684BB" w14:textId="2FC4A779" w:rsidR="008176FA" w:rsidRPr="00964521" w:rsidRDefault="008176FA" w:rsidP="008176FA">
            <w:pPr>
              <w:widowControl/>
              <w:spacing w:line="300" w:lineRule="exact"/>
              <w:jc w:val="left"/>
              <w:rPr>
                <w:sz w:val="20"/>
              </w:rPr>
            </w:pPr>
            <w:r w:rsidRPr="00964521">
              <w:rPr>
                <w:sz w:val="20"/>
              </w:rPr>
              <w:t>業務内容</w:t>
            </w:r>
          </w:p>
        </w:tc>
        <w:tc>
          <w:tcPr>
            <w:tcW w:w="3620" w:type="pct"/>
          </w:tcPr>
          <w:p w14:paraId="4DB6B9B0" w14:textId="77777777" w:rsidR="008176FA" w:rsidRPr="00964521" w:rsidRDefault="008176FA" w:rsidP="008176FA">
            <w:pPr>
              <w:widowControl/>
              <w:spacing w:line="300" w:lineRule="exact"/>
              <w:jc w:val="left"/>
              <w:rPr>
                <w:sz w:val="20"/>
              </w:rPr>
            </w:pPr>
          </w:p>
          <w:p w14:paraId="3E486A51" w14:textId="77777777" w:rsidR="008176FA" w:rsidRPr="00964521" w:rsidRDefault="008176FA" w:rsidP="008176FA">
            <w:pPr>
              <w:widowControl/>
              <w:spacing w:line="300" w:lineRule="exact"/>
              <w:jc w:val="left"/>
              <w:rPr>
                <w:sz w:val="20"/>
              </w:rPr>
            </w:pPr>
          </w:p>
          <w:p w14:paraId="1BCAA5E5" w14:textId="77777777" w:rsidR="008176FA" w:rsidRPr="00964521" w:rsidRDefault="008176FA" w:rsidP="008176FA">
            <w:pPr>
              <w:widowControl/>
              <w:spacing w:line="300" w:lineRule="exact"/>
              <w:jc w:val="left"/>
              <w:rPr>
                <w:sz w:val="20"/>
              </w:rPr>
            </w:pPr>
          </w:p>
          <w:p w14:paraId="012C56DD" w14:textId="77777777" w:rsidR="008176FA" w:rsidRPr="00964521" w:rsidRDefault="008176FA" w:rsidP="008176FA">
            <w:pPr>
              <w:widowControl/>
              <w:spacing w:line="300" w:lineRule="exact"/>
              <w:jc w:val="left"/>
              <w:rPr>
                <w:sz w:val="20"/>
              </w:rPr>
            </w:pPr>
          </w:p>
          <w:p w14:paraId="17E64BBE" w14:textId="77777777" w:rsidR="008176FA" w:rsidRPr="00964521" w:rsidRDefault="008176FA" w:rsidP="008176FA">
            <w:pPr>
              <w:widowControl/>
              <w:spacing w:line="300" w:lineRule="exact"/>
              <w:jc w:val="left"/>
              <w:rPr>
                <w:sz w:val="20"/>
              </w:rPr>
            </w:pPr>
          </w:p>
          <w:p w14:paraId="5466A841" w14:textId="77777777" w:rsidR="008176FA" w:rsidRPr="00964521" w:rsidRDefault="008176FA" w:rsidP="008176FA">
            <w:pPr>
              <w:widowControl/>
              <w:spacing w:line="300" w:lineRule="exact"/>
              <w:jc w:val="left"/>
              <w:rPr>
                <w:sz w:val="20"/>
              </w:rPr>
            </w:pPr>
          </w:p>
          <w:p w14:paraId="31E387E2" w14:textId="77777777" w:rsidR="008176FA" w:rsidRPr="00964521" w:rsidRDefault="008176FA" w:rsidP="008176FA">
            <w:pPr>
              <w:widowControl/>
              <w:spacing w:line="300" w:lineRule="exact"/>
              <w:jc w:val="left"/>
              <w:rPr>
                <w:sz w:val="20"/>
              </w:rPr>
            </w:pPr>
          </w:p>
          <w:p w14:paraId="4A9AA99A" w14:textId="77777777" w:rsidR="008176FA" w:rsidRPr="00964521" w:rsidRDefault="008176FA" w:rsidP="008176FA">
            <w:pPr>
              <w:widowControl/>
              <w:spacing w:line="300" w:lineRule="exact"/>
              <w:jc w:val="left"/>
              <w:rPr>
                <w:sz w:val="20"/>
              </w:rPr>
            </w:pPr>
          </w:p>
          <w:p w14:paraId="265BCD77" w14:textId="77777777" w:rsidR="008176FA" w:rsidRPr="00964521" w:rsidRDefault="008176FA" w:rsidP="008176FA">
            <w:pPr>
              <w:widowControl/>
              <w:spacing w:line="300" w:lineRule="exact"/>
              <w:jc w:val="left"/>
              <w:rPr>
                <w:sz w:val="20"/>
              </w:rPr>
            </w:pPr>
          </w:p>
          <w:p w14:paraId="586B856E" w14:textId="77777777" w:rsidR="008176FA" w:rsidRPr="00964521" w:rsidRDefault="008176FA" w:rsidP="008176FA">
            <w:pPr>
              <w:widowControl/>
              <w:spacing w:line="300" w:lineRule="exact"/>
              <w:jc w:val="left"/>
              <w:rPr>
                <w:sz w:val="20"/>
              </w:rPr>
            </w:pPr>
          </w:p>
          <w:p w14:paraId="57AEFC69" w14:textId="77777777" w:rsidR="008176FA" w:rsidRDefault="008176FA" w:rsidP="008176FA">
            <w:pPr>
              <w:widowControl/>
              <w:spacing w:line="300" w:lineRule="exact"/>
              <w:jc w:val="left"/>
              <w:rPr>
                <w:sz w:val="20"/>
              </w:rPr>
            </w:pPr>
          </w:p>
          <w:p w14:paraId="71715A0A" w14:textId="77777777" w:rsidR="007040BA" w:rsidRPr="00964521" w:rsidRDefault="007040BA" w:rsidP="008176FA">
            <w:pPr>
              <w:widowControl/>
              <w:spacing w:line="300" w:lineRule="exact"/>
              <w:jc w:val="left"/>
              <w:rPr>
                <w:sz w:val="20"/>
              </w:rPr>
            </w:pPr>
          </w:p>
          <w:p w14:paraId="42334EEA" w14:textId="77777777" w:rsidR="008176FA" w:rsidRPr="00964521" w:rsidRDefault="008176FA" w:rsidP="008176FA">
            <w:pPr>
              <w:widowControl/>
              <w:spacing w:line="300" w:lineRule="exact"/>
              <w:jc w:val="left"/>
              <w:rPr>
                <w:sz w:val="20"/>
              </w:rPr>
            </w:pPr>
          </w:p>
          <w:p w14:paraId="23412CC0" w14:textId="77777777" w:rsidR="008176FA" w:rsidRPr="00964521" w:rsidRDefault="008176FA" w:rsidP="008176FA">
            <w:pPr>
              <w:widowControl/>
              <w:spacing w:line="300" w:lineRule="exact"/>
              <w:jc w:val="left"/>
              <w:rPr>
                <w:sz w:val="20"/>
              </w:rPr>
            </w:pPr>
          </w:p>
          <w:p w14:paraId="437024F6" w14:textId="77777777" w:rsidR="008176FA" w:rsidRPr="00964521" w:rsidRDefault="008176FA" w:rsidP="008176FA">
            <w:pPr>
              <w:widowControl/>
              <w:spacing w:line="300" w:lineRule="exact"/>
              <w:jc w:val="left"/>
              <w:rPr>
                <w:sz w:val="20"/>
              </w:rPr>
            </w:pPr>
          </w:p>
          <w:p w14:paraId="795B65FD" w14:textId="77777777" w:rsidR="008176FA" w:rsidRPr="00964521" w:rsidRDefault="008176FA" w:rsidP="008176FA">
            <w:pPr>
              <w:widowControl/>
              <w:spacing w:line="300" w:lineRule="exact"/>
              <w:jc w:val="left"/>
              <w:rPr>
                <w:sz w:val="20"/>
              </w:rPr>
            </w:pPr>
          </w:p>
          <w:p w14:paraId="2C107CA6" w14:textId="77777777" w:rsidR="009275F6" w:rsidRPr="00964521" w:rsidRDefault="009275F6" w:rsidP="008176FA">
            <w:pPr>
              <w:widowControl/>
              <w:spacing w:line="300" w:lineRule="exact"/>
              <w:jc w:val="left"/>
              <w:rPr>
                <w:sz w:val="20"/>
              </w:rPr>
            </w:pPr>
          </w:p>
          <w:p w14:paraId="27634782" w14:textId="77777777" w:rsidR="008176FA" w:rsidRPr="00964521" w:rsidRDefault="008176FA" w:rsidP="008176FA">
            <w:pPr>
              <w:widowControl/>
              <w:spacing w:line="300" w:lineRule="exact"/>
              <w:jc w:val="left"/>
              <w:rPr>
                <w:sz w:val="20"/>
              </w:rPr>
            </w:pPr>
          </w:p>
          <w:p w14:paraId="73B5DEC0" w14:textId="77777777" w:rsidR="008176FA" w:rsidRDefault="008176FA" w:rsidP="008176FA">
            <w:pPr>
              <w:widowControl/>
              <w:spacing w:line="300" w:lineRule="exact"/>
              <w:jc w:val="left"/>
              <w:rPr>
                <w:sz w:val="20"/>
              </w:rPr>
            </w:pPr>
          </w:p>
          <w:p w14:paraId="0EAE23F3" w14:textId="77777777" w:rsidR="002F18D8" w:rsidRPr="00964521" w:rsidRDefault="002F18D8" w:rsidP="008176FA">
            <w:pPr>
              <w:widowControl/>
              <w:spacing w:line="300" w:lineRule="exact"/>
              <w:jc w:val="left"/>
              <w:rPr>
                <w:sz w:val="20"/>
              </w:rPr>
            </w:pPr>
          </w:p>
          <w:p w14:paraId="22742055" w14:textId="77777777" w:rsidR="008176FA" w:rsidRPr="00964521" w:rsidRDefault="008176FA" w:rsidP="008176FA">
            <w:pPr>
              <w:widowControl/>
              <w:spacing w:line="300" w:lineRule="exact"/>
              <w:jc w:val="left"/>
              <w:rPr>
                <w:sz w:val="20"/>
              </w:rPr>
            </w:pPr>
          </w:p>
          <w:p w14:paraId="6412B5BA" w14:textId="77777777" w:rsidR="008176FA" w:rsidRPr="00964521" w:rsidRDefault="008176FA" w:rsidP="008176FA">
            <w:pPr>
              <w:widowControl/>
              <w:spacing w:line="300" w:lineRule="exact"/>
              <w:jc w:val="left"/>
              <w:rPr>
                <w:sz w:val="20"/>
              </w:rPr>
            </w:pPr>
          </w:p>
          <w:p w14:paraId="74B6FCE5" w14:textId="77777777" w:rsidR="008176FA" w:rsidRPr="00964521" w:rsidRDefault="008176FA" w:rsidP="008176FA">
            <w:pPr>
              <w:widowControl/>
              <w:spacing w:line="300" w:lineRule="exact"/>
              <w:jc w:val="left"/>
              <w:rPr>
                <w:sz w:val="20"/>
              </w:rPr>
            </w:pPr>
          </w:p>
          <w:p w14:paraId="40F33E79" w14:textId="77777777" w:rsidR="008176FA" w:rsidRPr="00964521" w:rsidRDefault="008176FA" w:rsidP="008176FA">
            <w:pPr>
              <w:widowControl/>
              <w:spacing w:line="300" w:lineRule="exact"/>
              <w:jc w:val="left"/>
              <w:rPr>
                <w:sz w:val="20"/>
              </w:rPr>
            </w:pPr>
          </w:p>
          <w:p w14:paraId="1A2AD123" w14:textId="77777777" w:rsidR="00B14B67" w:rsidRPr="003203B4" w:rsidRDefault="00B14B67" w:rsidP="008176FA">
            <w:pPr>
              <w:widowControl/>
              <w:spacing w:line="300" w:lineRule="exact"/>
              <w:jc w:val="left"/>
              <w:rPr>
                <w:b/>
                <w:bCs/>
                <w:sz w:val="20"/>
              </w:rPr>
            </w:pPr>
          </w:p>
          <w:p w14:paraId="01A3D7A1" w14:textId="77777777" w:rsidR="008176FA" w:rsidRDefault="008176FA" w:rsidP="008176FA">
            <w:pPr>
              <w:widowControl/>
              <w:spacing w:line="300" w:lineRule="exact"/>
              <w:jc w:val="left"/>
              <w:rPr>
                <w:b/>
                <w:bCs/>
                <w:sz w:val="20"/>
              </w:rPr>
            </w:pPr>
          </w:p>
          <w:p w14:paraId="6D1E3BFA" w14:textId="77777777" w:rsidR="005357D3" w:rsidRDefault="005357D3" w:rsidP="008176FA">
            <w:pPr>
              <w:widowControl/>
              <w:spacing w:line="300" w:lineRule="exact"/>
              <w:jc w:val="left"/>
              <w:rPr>
                <w:b/>
                <w:bCs/>
                <w:sz w:val="20"/>
              </w:rPr>
            </w:pPr>
          </w:p>
          <w:p w14:paraId="7A198B60" w14:textId="77777777" w:rsidR="005357D3" w:rsidRPr="003203B4" w:rsidRDefault="005357D3" w:rsidP="008176FA">
            <w:pPr>
              <w:widowControl/>
              <w:spacing w:line="300" w:lineRule="exact"/>
              <w:jc w:val="left"/>
              <w:rPr>
                <w:b/>
                <w:bCs/>
                <w:sz w:val="20"/>
              </w:rPr>
            </w:pPr>
          </w:p>
          <w:p w14:paraId="297EF57E" w14:textId="37924668" w:rsidR="008176FA" w:rsidRPr="00964521" w:rsidRDefault="008176FA" w:rsidP="008176FA">
            <w:pPr>
              <w:widowControl/>
              <w:spacing w:line="300" w:lineRule="exact"/>
              <w:jc w:val="left"/>
              <w:rPr>
                <w:sz w:val="20"/>
              </w:rPr>
            </w:pPr>
          </w:p>
        </w:tc>
      </w:tr>
    </w:tbl>
    <w:p w14:paraId="4F34E35B" w14:textId="12F380BE" w:rsidR="0016579D" w:rsidRPr="00964521" w:rsidRDefault="00696B52" w:rsidP="00FE4B89">
      <w:pPr>
        <w:spacing w:line="300" w:lineRule="exact"/>
        <w:rPr>
          <w:sz w:val="20"/>
        </w:rPr>
      </w:pPr>
      <w:r w:rsidRPr="00964521">
        <w:rPr>
          <w:sz w:val="20"/>
        </w:rPr>
        <w:t>※</w:t>
      </w:r>
      <w:r w:rsidRPr="00964521">
        <w:rPr>
          <w:sz w:val="20"/>
        </w:rPr>
        <w:t xml:space="preserve">　記入欄が足りない場合は、本様式に準じて追加してください。</w:t>
      </w:r>
      <w:r w:rsidR="0016579D" w:rsidRPr="00964521">
        <w:br w:type="page"/>
      </w:r>
    </w:p>
    <w:p w14:paraId="3E8320D3" w14:textId="6945C485" w:rsidR="00C76216" w:rsidRPr="00964521" w:rsidRDefault="00C76216" w:rsidP="008D6D4E">
      <w:r w:rsidRPr="00964521">
        <w:lastRenderedPageBreak/>
        <w:t>（様式</w:t>
      </w:r>
      <w:r w:rsidR="008D6D4E">
        <w:t>1</w:t>
      </w:r>
      <w:r w:rsidR="00FE4B89">
        <w:t>2</w:t>
      </w:r>
      <w:r w:rsidRPr="00964521">
        <w:t>）</w:t>
      </w:r>
    </w:p>
    <w:p w14:paraId="6A11E5D4" w14:textId="4D9F83BE" w:rsidR="00B14B67" w:rsidRPr="00921F44" w:rsidRDefault="00B14B67" w:rsidP="00921F44">
      <w:pPr>
        <w:jc w:val="center"/>
        <w:rPr>
          <w:sz w:val="28"/>
        </w:rPr>
      </w:pPr>
      <w:r w:rsidRPr="00921F44">
        <w:rPr>
          <w:sz w:val="28"/>
        </w:rPr>
        <w:t>設計企業実績</w:t>
      </w:r>
      <w:r w:rsidRPr="00921F44">
        <w:rPr>
          <w:rFonts w:ascii="ＭＳ 明朝" w:hAnsi="ＭＳ 明朝" w:cs="ＭＳ 明朝" w:hint="eastAsia"/>
          <w:sz w:val="28"/>
        </w:rPr>
        <w:t>②</w:t>
      </w:r>
    </w:p>
    <w:tbl>
      <w:tblPr>
        <w:tblStyle w:val="af6"/>
        <w:tblW w:w="5000" w:type="pct"/>
        <w:tblLook w:val="04A0" w:firstRow="1" w:lastRow="0" w:firstColumn="1" w:lastColumn="0" w:noHBand="0" w:noVBand="1"/>
      </w:tblPr>
      <w:tblGrid>
        <w:gridCol w:w="613"/>
        <w:gridCol w:w="2074"/>
        <w:gridCol w:w="7049"/>
      </w:tblGrid>
      <w:tr w:rsidR="005221A3" w:rsidRPr="00964521" w14:paraId="3FA4FEC5" w14:textId="77777777" w:rsidTr="003B67C5">
        <w:tc>
          <w:tcPr>
            <w:tcW w:w="1380" w:type="pct"/>
            <w:gridSpan w:val="2"/>
          </w:tcPr>
          <w:p w14:paraId="48FF0904" w14:textId="77777777" w:rsidR="00B14B67" w:rsidRPr="00964521" w:rsidRDefault="00B14B67" w:rsidP="00277F0E">
            <w:pPr>
              <w:widowControl/>
              <w:spacing w:line="300" w:lineRule="exact"/>
              <w:jc w:val="left"/>
              <w:rPr>
                <w:sz w:val="20"/>
              </w:rPr>
            </w:pPr>
            <w:r w:rsidRPr="00964521">
              <w:rPr>
                <w:sz w:val="20"/>
              </w:rPr>
              <w:t>業務に当たる企業名</w:t>
            </w:r>
          </w:p>
        </w:tc>
        <w:tc>
          <w:tcPr>
            <w:tcW w:w="3620" w:type="pct"/>
          </w:tcPr>
          <w:p w14:paraId="7B09BD02" w14:textId="77777777" w:rsidR="00B14B67" w:rsidRPr="00964521" w:rsidRDefault="00B14B67" w:rsidP="00277F0E">
            <w:pPr>
              <w:widowControl/>
              <w:spacing w:line="300" w:lineRule="exact"/>
              <w:jc w:val="left"/>
              <w:rPr>
                <w:sz w:val="20"/>
              </w:rPr>
            </w:pPr>
          </w:p>
        </w:tc>
      </w:tr>
      <w:tr w:rsidR="00FE4B89" w:rsidRPr="00964521" w14:paraId="79FA0D85" w14:textId="77777777" w:rsidTr="00AE70AB">
        <w:tc>
          <w:tcPr>
            <w:tcW w:w="1380" w:type="pct"/>
            <w:gridSpan w:val="2"/>
          </w:tcPr>
          <w:p w14:paraId="24031849" w14:textId="77777777" w:rsidR="00FE4B89" w:rsidRPr="008176FA" w:rsidRDefault="00FE4B89" w:rsidP="00FE4B89">
            <w:pPr>
              <w:widowControl/>
              <w:spacing w:line="300" w:lineRule="exact"/>
              <w:jc w:val="left"/>
              <w:rPr>
                <w:sz w:val="20"/>
              </w:rPr>
            </w:pPr>
            <w:r w:rsidRPr="008176FA">
              <w:rPr>
                <w:rFonts w:hint="eastAsia"/>
                <w:sz w:val="20"/>
              </w:rPr>
              <w:t>グループ内の位置づけ</w:t>
            </w:r>
          </w:p>
          <w:p w14:paraId="302F1AE5" w14:textId="25C75DCC" w:rsidR="00FE4B89" w:rsidRPr="00964521" w:rsidRDefault="00FE4B89" w:rsidP="00FE4B89">
            <w:pPr>
              <w:widowControl/>
              <w:spacing w:line="300" w:lineRule="exact"/>
              <w:jc w:val="left"/>
              <w:rPr>
                <w:sz w:val="20"/>
              </w:rPr>
            </w:pPr>
            <w:r w:rsidRPr="008176FA">
              <w:rPr>
                <w:rFonts w:hint="eastAsia"/>
                <w:sz w:val="20"/>
              </w:rPr>
              <w:t>（いずれかを囲むこと）</w:t>
            </w:r>
          </w:p>
        </w:tc>
        <w:tc>
          <w:tcPr>
            <w:tcW w:w="3620" w:type="pct"/>
            <w:vAlign w:val="center"/>
          </w:tcPr>
          <w:p w14:paraId="1A278A87" w14:textId="6C661434" w:rsidR="00FE4B89" w:rsidRPr="00964521" w:rsidRDefault="00FE4B89" w:rsidP="00FE4B89">
            <w:pPr>
              <w:widowControl/>
              <w:spacing w:line="300" w:lineRule="exact"/>
              <w:jc w:val="center"/>
              <w:rPr>
                <w:sz w:val="20"/>
              </w:rPr>
            </w:pPr>
            <w:r w:rsidRPr="008176FA">
              <w:rPr>
                <w:rFonts w:hint="eastAsia"/>
                <w:sz w:val="20"/>
              </w:rPr>
              <w:t>代表企業　　　グループの構成企業　　　グループの協力企業</w:t>
            </w:r>
          </w:p>
        </w:tc>
      </w:tr>
      <w:tr w:rsidR="005221A3" w:rsidRPr="00964521" w14:paraId="7BE9D82B" w14:textId="77777777" w:rsidTr="00FE4B89">
        <w:trPr>
          <w:cantSplit/>
          <w:trHeight w:val="70"/>
        </w:trPr>
        <w:tc>
          <w:tcPr>
            <w:tcW w:w="315" w:type="pct"/>
            <w:vMerge w:val="restart"/>
            <w:textDirection w:val="tbRlV"/>
            <w:vAlign w:val="center"/>
          </w:tcPr>
          <w:p w14:paraId="693618AB" w14:textId="77777777" w:rsidR="00B14B67" w:rsidRPr="00964521" w:rsidRDefault="00B14B67" w:rsidP="00FE4B89">
            <w:pPr>
              <w:widowControl/>
              <w:spacing w:line="300" w:lineRule="exact"/>
              <w:ind w:left="113" w:right="113"/>
              <w:jc w:val="center"/>
              <w:rPr>
                <w:sz w:val="20"/>
              </w:rPr>
            </w:pPr>
            <w:r w:rsidRPr="00964521">
              <w:rPr>
                <w:sz w:val="20"/>
              </w:rPr>
              <w:t>業務名等</w:t>
            </w:r>
          </w:p>
        </w:tc>
        <w:tc>
          <w:tcPr>
            <w:tcW w:w="1065" w:type="pct"/>
          </w:tcPr>
          <w:p w14:paraId="5B5D419E" w14:textId="77777777" w:rsidR="00B14B67" w:rsidRPr="00964521" w:rsidRDefault="00B14B67" w:rsidP="00277F0E">
            <w:pPr>
              <w:widowControl/>
              <w:spacing w:line="300" w:lineRule="exact"/>
              <w:jc w:val="left"/>
              <w:rPr>
                <w:sz w:val="20"/>
              </w:rPr>
            </w:pPr>
            <w:r w:rsidRPr="00964521">
              <w:rPr>
                <w:sz w:val="20"/>
              </w:rPr>
              <w:t>業務名</w:t>
            </w:r>
          </w:p>
        </w:tc>
        <w:tc>
          <w:tcPr>
            <w:tcW w:w="3620" w:type="pct"/>
          </w:tcPr>
          <w:p w14:paraId="23AB4103" w14:textId="77777777" w:rsidR="00B14B67" w:rsidRPr="00964521" w:rsidRDefault="00B14B67" w:rsidP="00277F0E">
            <w:pPr>
              <w:widowControl/>
              <w:spacing w:line="300" w:lineRule="exact"/>
              <w:jc w:val="left"/>
              <w:rPr>
                <w:sz w:val="20"/>
              </w:rPr>
            </w:pPr>
          </w:p>
        </w:tc>
      </w:tr>
      <w:tr w:rsidR="005221A3" w:rsidRPr="00964521" w14:paraId="378A1371" w14:textId="77777777" w:rsidTr="00FE4B89">
        <w:trPr>
          <w:cantSplit/>
          <w:trHeight w:val="70"/>
        </w:trPr>
        <w:tc>
          <w:tcPr>
            <w:tcW w:w="315" w:type="pct"/>
            <w:vMerge/>
            <w:textDirection w:val="tbRlV"/>
          </w:tcPr>
          <w:p w14:paraId="5516DFC8" w14:textId="77777777" w:rsidR="00B14B67" w:rsidRPr="00964521" w:rsidRDefault="00B14B67" w:rsidP="00277F0E">
            <w:pPr>
              <w:widowControl/>
              <w:spacing w:line="300" w:lineRule="exact"/>
              <w:ind w:left="113" w:right="113"/>
              <w:jc w:val="center"/>
              <w:rPr>
                <w:sz w:val="20"/>
              </w:rPr>
            </w:pPr>
          </w:p>
        </w:tc>
        <w:tc>
          <w:tcPr>
            <w:tcW w:w="1065" w:type="pct"/>
          </w:tcPr>
          <w:p w14:paraId="6993E6BA" w14:textId="77777777" w:rsidR="00B14B67" w:rsidRPr="00964521" w:rsidRDefault="00B14B67" w:rsidP="00277F0E">
            <w:pPr>
              <w:widowControl/>
              <w:spacing w:line="300" w:lineRule="exact"/>
              <w:jc w:val="left"/>
              <w:rPr>
                <w:sz w:val="20"/>
              </w:rPr>
            </w:pPr>
            <w:r w:rsidRPr="00964521">
              <w:rPr>
                <w:sz w:val="20"/>
              </w:rPr>
              <w:t>発注者</w:t>
            </w:r>
          </w:p>
        </w:tc>
        <w:tc>
          <w:tcPr>
            <w:tcW w:w="3620" w:type="pct"/>
          </w:tcPr>
          <w:p w14:paraId="6A075D10" w14:textId="77777777" w:rsidR="00B14B67" w:rsidRPr="00964521" w:rsidRDefault="00B14B67" w:rsidP="00277F0E">
            <w:pPr>
              <w:widowControl/>
              <w:spacing w:line="300" w:lineRule="exact"/>
              <w:jc w:val="left"/>
              <w:rPr>
                <w:sz w:val="20"/>
              </w:rPr>
            </w:pPr>
          </w:p>
        </w:tc>
      </w:tr>
      <w:tr w:rsidR="005221A3" w:rsidRPr="00964521" w14:paraId="4C59B52C" w14:textId="77777777" w:rsidTr="00FE4B89">
        <w:trPr>
          <w:cantSplit/>
          <w:trHeight w:val="70"/>
        </w:trPr>
        <w:tc>
          <w:tcPr>
            <w:tcW w:w="315" w:type="pct"/>
            <w:vMerge/>
            <w:textDirection w:val="tbRlV"/>
          </w:tcPr>
          <w:p w14:paraId="4718ADB7" w14:textId="77777777" w:rsidR="00B14B67" w:rsidRPr="00964521" w:rsidRDefault="00B14B67" w:rsidP="00277F0E">
            <w:pPr>
              <w:widowControl/>
              <w:spacing w:line="300" w:lineRule="exact"/>
              <w:ind w:left="113" w:right="113"/>
              <w:jc w:val="center"/>
              <w:rPr>
                <w:sz w:val="20"/>
              </w:rPr>
            </w:pPr>
          </w:p>
        </w:tc>
        <w:tc>
          <w:tcPr>
            <w:tcW w:w="1065" w:type="pct"/>
          </w:tcPr>
          <w:p w14:paraId="18CD3341" w14:textId="77777777" w:rsidR="00B14B67" w:rsidRPr="00964521" w:rsidRDefault="00B14B67" w:rsidP="00277F0E">
            <w:pPr>
              <w:widowControl/>
              <w:spacing w:line="300" w:lineRule="exact"/>
              <w:jc w:val="left"/>
              <w:rPr>
                <w:sz w:val="20"/>
              </w:rPr>
            </w:pPr>
            <w:r w:rsidRPr="00964521">
              <w:rPr>
                <w:sz w:val="20"/>
              </w:rPr>
              <w:t>施工場所</w:t>
            </w:r>
          </w:p>
        </w:tc>
        <w:tc>
          <w:tcPr>
            <w:tcW w:w="3620" w:type="pct"/>
          </w:tcPr>
          <w:p w14:paraId="1333FC10" w14:textId="77777777" w:rsidR="00B14B67" w:rsidRPr="00964521" w:rsidRDefault="00B14B67" w:rsidP="00277F0E">
            <w:pPr>
              <w:widowControl/>
              <w:spacing w:line="300" w:lineRule="exact"/>
              <w:jc w:val="left"/>
              <w:rPr>
                <w:sz w:val="20"/>
              </w:rPr>
            </w:pPr>
          </w:p>
        </w:tc>
      </w:tr>
      <w:tr w:rsidR="005221A3" w:rsidRPr="00964521" w14:paraId="42776057" w14:textId="77777777" w:rsidTr="00FE4B89">
        <w:trPr>
          <w:cantSplit/>
          <w:trHeight w:val="70"/>
        </w:trPr>
        <w:tc>
          <w:tcPr>
            <w:tcW w:w="315" w:type="pct"/>
            <w:vMerge/>
            <w:textDirection w:val="tbRlV"/>
          </w:tcPr>
          <w:p w14:paraId="28883E24" w14:textId="77777777" w:rsidR="00B14B67" w:rsidRPr="00964521" w:rsidRDefault="00B14B67" w:rsidP="00277F0E">
            <w:pPr>
              <w:widowControl/>
              <w:spacing w:line="300" w:lineRule="exact"/>
              <w:ind w:left="113" w:right="113"/>
              <w:jc w:val="center"/>
              <w:rPr>
                <w:sz w:val="20"/>
              </w:rPr>
            </w:pPr>
          </w:p>
        </w:tc>
        <w:tc>
          <w:tcPr>
            <w:tcW w:w="1065" w:type="pct"/>
          </w:tcPr>
          <w:p w14:paraId="0DC4A6CD" w14:textId="77777777" w:rsidR="00B14B67" w:rsidRPr="00964521" w:rsidRDefault="00B14B67" w:rsidP="00277F0E">
            <w:pPr>
              <w:widowControl/>
              <w:spacing w:line="300" w:lineRule="exact"/>
              <w:jc w:val="left"/>
              <w:rPr>
                <w:sz w:val="20"/>
              </w:rPr>
            </w:pPr>
            <w:r w:rsidRPr="00964521">
              <w:rPr>
                <w:sz w:val="20"/>
              </w:rPr>
              <w:t>契約金額</w:t>
            </w:r>
          </w:p>
        </w:tc>
        <w:tc>
          <w:tcPr>
            <w:tcW w:w="3620" w:type="pct"/>
          </w:tcPr>
          <w:p w14:paraId="4C3FB108" w14:textId="77777777" w:rsidR="00B14B67" w:rsidRPr="00964521" w:rsidRDefault="00B14B67" w:rsidP="00277F0E">
            <w:pPr>
              <w:widowControl/>
              <w:spacing w:line="300" w:lineRule="exact"/>
              <w:jc w:val="left"/>
              <w:rPr>
                <w:sz w:val="20"/>
              </w:rPr>
            </w:pPr>
          </w:p>
        </w:tc>
      </w:tr>
      <w:tr w:rsidR="005221A3" w:rsidRPr="00964521" w14:paraId="2F8D54FA" w14:textId="77777777" w:rsidTr="00FE4B89">
        <w:trPr>
          <w:cantSplit/>
          <w:trHeight w:val="70"/>
        </w:trPr>
        <w:tc>
          <w:tcPr>
            <w:tcW w:w="315" w:type="pct"/>
            <w:vMerge/>
            <w:textDirection w:val="tbRlV"/>
          </w:tcPr>
          <w:p w14:paraId="78B7BAAD" w14:textId="77777777" w:rsidR="00B14B67" w:rsidRPr="00964521" w:rsidRDefault="00B14B67" w:rsidP="00277F0E">
            <w:pPr>
              <w:widowControl/>
              <w:spacing w:line="300" w:lineRule="exact"/>
              <w:ind w:left="113" w:right="113"/>
              <w:jc w:val="center"/>
              <w:rPr>
                <w:sz w:val="20"/>
              </w:rPr>
            </w:pPr>
          </w:p>
        </w:tc>
        <w:tc>
          <w:tcPr>
            <w:tcW w:w="1065" w:type="pct"/>
          </w:tcPr>
          <w:p w14:paraId="3B816D38" w14:textId="77777777" w:rsidR="00B14B67" w:rsidRPr="00964521" w:rsidRDefault="00B14B67" w:rsidP="00277F0E">
            <w:pPr>
              <w:widowControl/>
              <w:spacing w:line="300" w:lineRule="exact"/>
              <w:jc w:val="left"/>
              <w:rPr>
                <w:sz w:val="20"/>
              </w:rPr>
            </w:pPr>
            <w:r w:rsidRPr="00964521">
              <w:rPr>
                <w:sz w:val="20"/>
              </w:rPr>
              <w:t>委託期間</w:t>
            </w:r>
          </w:p>
        </w:tc>
        <w:tc>
          <w:tcPr>
            <w:tcW w:w="3620" w:type="pct"/>
          </w:tcPr>
          <w:p w14:paraId="6F47C63F" w14:textId="77777777" w:rsidR="00B14B67" w:rsidRPr="00964521" w:rsidRDefault="00B14B67" w:rsidP="00277F0E">
            <w:pPr>
              <w:widowControl/>
              <w:spacing w:line="300" w:lineRule="exact"/>
              <w:jc w:val="left"/>
              <w:rPr>
                <w:sz w:val="20"/>
              </w:rPr>
            </w:pPr>
          </w:p>
        </w:tc>
      </w:tr>
      <w:tr w:rsidR="005221A3" w:rsidRPr="00964521" w14:paraId="6B8F9EA9" w14:textId="77777777" w:rsidTr="00FE4B89">
        <w:trPr>
          <w:cantSplit/>
          <w:trHeight w:val="70"/>
        </w:trPr>
        <w:tc>
          <w:tcPr>
            <w:tcW w:w="315" w:type="pct"/>
            <w:vMerge w:val="restart"/>
            <w:textDirection w:val="tbRlV"/>
            <w:vAlign w:val="center"/>
          </w:tcPr>
          <w:p w14:paraId="5C01B87C" w14:textId="77777777" w:rsidR="00B14B67" w:rsidRPr="00964521" w:rsidRDefault="00B14B67" w:rsidP="00FE4B89">
            <w:pPr>
              <w:widowControl/>
              <w:spacing w:line="300" w:lineRule="exact"/>
              <w:ind w:left="113" w:right="113"/>
              <w:jc w:val="center"/>
              <w:rPr>
                <w:sz w:val="20"/>
              </w:rPr>
            </w:pPr>
            <w:r w:rsidRPr="00964521">
              <w:rPr>
                <w:sz w:val="20"/>
              </w:rPr>
              <w:t>業務概要</w:t>
            </w:r>
          </w:p>
        </w:tc>
        <w:tc>
          <w:tcPr>
            <w:tcW w:w="1065" w:type="pct"/>
          </w:tcPr>
          <w:p w14:paraId="490F59B1" w14:textId="77777777" w:rsidR="00B14B67" w:rsidRPr="00964521" w:rsidRDefault="00B14B67" w:rsidP="00277F0E">
            <w:pPr>
              <w:widowControl/>
              <w:spacing w:line="300" w:lineRule="exact"/>
              <w:jc w:val="left"/>
              <w:rPr>
                <w:sz w:val="20"/>
              </w:rPr>
            </w:pPr>
            <w:r w:rsidRPr="00964521">
              <w:rPr>
                <w:sz w:val="20"/>
              </w:rPr>
              <w:t>建物用途</w:t>
            </w:r>
          </w:p>
        </w:tc>
        <w:tc>
          <w:tcPr>
            <w:tcW w:w="3620" w:type="pct"/>
          </w:tcPr>
          <w:p w14:paraId="6CF0C3AC" w14:textId="77777777" w:rsidR="00B14B67" w:rsidRPr="00964521" w:rsidRDefault="00B14B67" w:rsidP="00277F0E">
            <w:pPr>
              <w:widowControl/>
              <w:spacing w:line="300" w:lineRule="exact"/>
              <w:jc w:val="left"/>
              <w:rPr>
                <w:sz w:val="20"/>
              </w:rPr>
            </w:pPr>
          </w:p>
        </w:tc>
      </w:tr>
      <w:tr w:rsidR="005221A3" w:rsidRPr="00964521" w14:paraId="0B7A14F3" w14:textId="77777777" w:rsidTr="00FE4B89">
        <w:trPr>
          <w:cantSplit/>
          <w:trHeight w:val="70"/>
        </w:trPr>
        <w:tc>
          <w:tcPr>
            <w:tcW w:w="315" w:type="pct"/>
            <w:vMerge/>
            <w:textDirection w:val="tbRlV"/>
          </w:tcPr>
          <w:p w14:paraId="7FC698ED" w14:textId="77777777" w:rsidR="00B14B67" w:rsidRPr="00964521" w:rsidRDefault="00B14B67" w:rsidP="00277F0E">
            <w:pPr>
              <w:widowControl/>
              <w:spacing w:line="300" w:lineRule="exact"/>
              <w:ind w:left="113" w:right="113"/>
              <w:jc w:val="left"/>
              <w:rPr>
                <w:sz w:val="20"/>
              </w:rPr>
            </w:pPr>
          </w:p>
        </w:tc>
        <w:tc>
          <w:tcPr>
            <w:tcW w:w="1065" w:type="pct"/>
          </w:tcPr>
          <w:p w14:paraId="00E5ACB8" w14:textId="77777777" w:rsidR="00B14B67" w:rsidRPr="00964521" w:rsidRDefault="00B14B67" w:rsidP="00277F0E">
            <w:pPr>
              <w:widowControl/>
              <w:spacing w:line="300" w:lineRule="exact"/>
              <w:jc w:val="left"/>
              <w:rPr>
                <w:sz w:val="20"/>
              </w:rPr>
            </w:pPr>
            <w:r w:rsidRPr="00964521">
              <w:rPr>
                <w:sz w:val="20"/>
              </w:rPr>
              <w:t>施設名称</w:t>
            </w:r>
          </w:p>
        </w:tc>
        <w:tc>
          <w:tcPr>
            <w:tcW w:w="3620" w:type="pct"/>
          </w:tcPr>
          <w:p w14:paraId="061FC2A0" w14:textId="77777777" w:rsidR="00B14B67" w:rsidRPr="00964521" w:rsidRDefault="00B14B67" w:rsidP="00277F0E">
            <w:pPr>
              <w:widowControl/>
              <w:spacing w:line="300" w:lineRule="exact"/>
              <w:jc w:val="left"/>
              <w:rPr>
                <w:sz w:val="20"/>
              </w:rPr>
            </w:pPr>
          </w:p>
        </w:tc>
      </w:tr>
      <w:tr w:rsidR="005221A3" w:rsidRPr="00964521" w14:paraId="3BBE8F3E" w14:textId="77777777" w:rsidTr="00FE4B89">
        <w:trPr>
          <w:cantSplit/>
          <w:trHeight w:val="70"/>
        </w:trPr>
        <w:tc>
          <w:tcPr>
            <w:tcW w:w="315" w:type="pct"/>
            <w:vMerge/>
            <w:textDirection w:val="tbRlV"/>
          </w:tcPr>
          <w:p w14:paraId="65825C50" w14:textId="77777777" w:rsidR="00B14B67" w:rsidRPr="00964521" w:rsidRDefault="00B14B67" w:rsidP="00277F0E">
            <w:pPr>
              <w:widowControl/>
              <w:spacing w:line="300" w:lineRule="exact"/>
              <w:ind w:left="113" w:right="113"/>
              <w:jc w:val="left"/>
              <w:rPr>
                <w:sz w:val="20"/>
              </w:rPr>
            </w:pPr>
          </w:p>
        </w:tc>
        <w:tc>
          <w:tcPr>
            <w:tcW w:w="1065" w:type="pct"/>
          </w:tcPr>
          <w:p w14:paraId="551C662C" w14:textId="77777777" w:rsidR="00B14B67" w:rsidRPr="00964521" w:rsidRDefault="00B14B67" w:rsidP="00277F0E">
            <w:pPr>
              <w:widowControl/>
              <w:spacing w:line="300" w:lineRule="exact"/>
              <w:jc w:val="left"/>
              <w:rPr>
                <w:sz w:val="20"/>
              </w:rPr>
            </w:pPr>
            <w:r w:rsidRPr="00964521">
              <w:rPr>
                <w:sz w:val="20"/>
              </w:rPr>
              <w:t>構造・階数</w:t>
            </w:r>
          </w:p>
        </w:tc>
        <w:tc>
          <w:tcPr>
            <w:tcW w:w="3620" w:type="pct"/>
          </w:tcPr>
          <w:p w14:paraId="3D8894BB" w14:textId="77777777" w:rsidR="00B14B67" w:rsidRPr="00964521" w:rsidRDefault="00B14B67" w:rsidP="00277F0E">
            <w:pPr>
              <w:widowControl/>
              <w:spacing w:line="300" w:lineRule="exact"/>
              <w:jc w:val="left"/>
              <w:rPr>
                <w:sz w:val="20"/>
              </w:rPr>
            </w:pPr>
          </w:p>
        </w:tc>
      </w:tr>
      <w:tr w:rsidR="005221A3" w:rsidRPr="00964521" w14:paraId="6E762A3D" w14:textId="77777777" w:rsidTr="00FE4B89">
        <w:trPr>
          <w:cantSplit/>
          <w:trHeight w:val="70"/>
        </w:trPr>
        <w:tc>
          <w:tcPr>
            <w:tcW w:w="315" w:type="pct"/>
            <w:vMerge/>
            <w:textDirection w:val="tbRlV"/>
          </w:tcPr>
          <w:p w14:paraId="188A180A" w14:textId="77777777" w:rsidR="00B14B67" w:rsidRPr="00964521" w:rsidRDefault="00B14B67" w:rsidP="00277F0E">
            <w:pPr>
              <w:widowControl/>
              <w:spacing w:line="300" w:lineRule="exact"/>
              <w:ind w:left="113" w:right="113"/>
              <w:jc w:val="left"/>
              <w:rPr>
                <w:sz w:val="20"/>
              </w:rPr>
            </w:pPr>
          </w:p>
        </w:tc>
        <w:tc>
          <w:tcPr>
            <w:tcW w:w="1065" w:type="pct"/>
          </w:tcPr>
          <w:p w14:paraId="04C8FB4C" w14:textId="77777777" w:rsidR="00B14B67" w:rsidRPr="00964521" w:rsidRDefault="00B14B67" w:rsidP="00277F0E">
            <w:pPr>
              <w:widowControl/>
              <w:spacing w:line="300" w:lineRule="exact"/>
              <w:jc w:val="left"/>
              <w:rPr>
                <w:sz w:val="20"/>
              </w:rPr>
            </w:pPr>
            <w:r w:rsidRPr="00964521">
              <w:rPr>
                <w:sz w:val="20"/>
              </w:rPr>
              <w:t>建物規模</w:t>
            </w:r>
          </w:p>
        </w:tc>
        <w:tc>
          <w:tcPr>
            <w:tcW w:w="3620" w:type="pct"/>
          </w:tcPr>
          <w:p w14:paraId="2D5D46E9" w14:textId="77777777" w:rsidR="00B14B67" w:rsidRPr="00964521" w:rsidRDefault="00B14B67" w:rsidP="00277F0E">
            <w:pPr>
              <w:widowControl/>
              <w:spacing w:line="300" w:lineRule="exact"/>
              <w:jc w:val="left"/>
              <w:rPr>
                <w:sz w:val="20"/>
              </w:rPr>
            </w:pPr>
          </w:p>
        </w:tc>
      </w:tr>
      <w:tr w:rsidR="005221A3" w:rsidRPr="00964521" w14:paraId="0591AD0A" w14:textId="77777777" w:rsidTr="00FE4B89">
        <w:trPr>
          <w:cantSplit/>
          <w:trHeight w:val="1134"/>
        </w:trPr>
        <w:tc>
          <w:tcPr>
            <w:tcW w:w="315" w:type="pct"/>
            <w:vMerge/>
            <w:textDirection w:val="tbRlV"/>
          </w:tcPr>
          <w:p w14:paraId="463F5EF2" w14:textId="77777777" w:rsidR="00B14B67" w:rsidRPr="00964521" w:rsidRDefault="00B14B67" w:rsidP="00277F0E">
            <w:pPr>
              <w:widowControl/>
              <w:spacing w:line="300" w:lineRule="exact"/>
              <w:ind w:left="113" w:right="113"/>
              <w:jc w:val="left"/>
              <w:rPr>
                <w:sz w:val="20"/>
              </w:rPr>
            </w:pPr>
          </w:p>
        </w:tc>
        <w:tc>
          <w:tcPr>
            <w:tcW w:w="1065" w:type="pct"/>
          </w:tcPr>
          <w:p w14:paraId="082A3C44" w14:textId="77777777" w:rsidR="00B14B67" w:rsidRPr="00964521" w:rsidRDefault="00B14B67" w:rsidP="00277F0E">
            <w:pPr>
              <w:widowControl/>
              <w:spacing w:line="300" w:lineRule="exact"/>
              <w:jc w:val="left"/>
              <w:rPr>
                <w:sz w:val="20"/>
              </w:rPr>
            </w:pPr>
            <w:r w:rsidRPr="00964521">
              <w:rPr>
                <w:sz w:val="20"/>
              </w:rPr>
              <w:t>業務内容</w:t>
            </w:r>
          </w:p>
        </w:tc>
        <w:tc>
          <w:tcPr>
            <w:tcW w:w="3620" w:type="pct"/>
          </w:tcPr>
          <w:p w14:paraId="5756A1B7" w14:textId="77777777" w:rsidR="00B14B67" w:rsidRPr="00964521" w:rsidRDefault="00B14B67" w:rsidP="00277F0E">
            <w:pPr>
              <w:widowControl/>
              <w:spacing w:line="300" w:lineRule="exact"/>
              <w:jc w:val="left"/>
              <w:rPr>
                <w:sz w:val="20"/>
              </w:rPr>
            </w:pPr>
          </w:p>
          <w:p w14:paraId="3186DF58" w14:textId="77777777" w:rsidR="00B14B67" w:rsidRPr="00964521" w:rsidRDefault="00B14B67" w:rsidP="00277F0E">
            <w:pPr>
              <w:widowControl/>
              <w:spacing w:line="300" w:lineRule="exact"/>
              <w:jc w:val="left"/>
              <w:rPr>
                <w:sz w:val="20"/>
              </w:rPr>
            </w:pPr>
          </w:p>
          <w:p w14:paraId="1E330218" w14:textId="77777777" w:rsidR="00B14B67" w:rsidRPr="00964521" w:rsidRDefault="00B14B67" w:rsidP="00277F0E">
            <w:pPr>
              <w:widowControl/>
              <w:spacing w:line="300" w:lineRule="exact"/>
              <w:jc w:val="left"/>
              <w:rPr>
                <w:sz w:val="20"/>
              </w:rPr>
            </w:pPr>
          </w:p>
          <w:p w14:paraId="3C7A4809" w14:textId="77777777" w:rsidR="00B14B67" w:rsidRPr="00964521" w:rsidRDefault="00B14B67" w:rsidP="00277F0E">
            <w:pPr>
              <w:widowControl/>
              <w:spacing w:line="300" w:lineRule="exact"/>
              <w:jc w:val="left"/>
              <w:rPr>
                <w:sz w:val="20"/>
              </w:rPr>
            </w:pPr>
          </w:p>
          <w:p w14:paraId="3A2A66A6" w14:textId="77777777" w:rsidR="00B14B67" w:rsidRDefault="00B14B67" w:rsidP="00277F0E">
            <w:pPr>
              <w:widowControl/>
              <w:spacing w:line="300" w:lineRule="exact"/>
              <w:jc w:val="left"/>
              <w:rPr>
                <w:sz w:val="20"/>
              </w:rPr>
            </w:pPr>
          </w:p>
          <w:p w14:paraId="7B1522D0" w14:textId="77777777" w:rsidR="005357D3" w:rsidRDefault="005357D3" w:rsidP="00277F0E">
            <w:pPr>
              <w:widowControl/>
              <w:spacing w:line="300" w:lineRule="exact"/>
              <w:jc w:val="left"/>
              <w:rPr>
                <w:sz w:val="20"/>
              </w:rPr>
            </w:pPr>
          </w:p>
          <w:p w14:paraId="2161035F" w14:textId="77777777" w:rsidR="005357D3" w:rsidRPr="00964521" w:rsidRDefault="005357D3" w:rsidP="00277F0E">
            <w:pPr>
              <w:widowControl/>
              <w:spacing w:line="300" w:lineRule="exact"/>
              <w:jc w:val="left"/>
              <w:rPr>
                <w:sz w:val="20"/>
              </w:rPr>
            </w:pPr>
          </w:p>
          <w:p w14:paraId="07B0BEEE" w14:textId="77777777" w:rsidR="00B14B67" w:rsidRPr="00964521" w:rsidRDefault="00B14B67" w:rsidP="00277F0E">
            <w:pPr>
              <w:widowControl/>
              <w:spacing w:line="300" w:lineRule="exact"/>
              <w:jc w:val="left"/>
              <w:rPr>
                <w:sz w:val="20"/>
              </w:rPr>
            </w:pPr>
          </w:p>
          <w:p w14:paraId="22997506" w14:textId="77777777" w:rsidR="00B14B67" w:rsidRPr="00964521" w:rsidRDefault="00B14B67" w:rsidP="00277F0E">
            <w:pPr>
              <w:widowControl/>
              <w:spacing w:line="300" w:lineRule="exact"/>
              <w:jc w:val="left"/>
              <w:rPr>
                <w:sz w:val="20"/>
              </w:rPr>
            </w:pPr>
          </w:p>
          <w:p w14:paraId="742B225F" w14:textId="77777777" w:rsidR="00B14B67" w:rsidRPr="00964521" w:rsidRDefault="00B14B67" w:rsidP="00277F0E">
            <w:pPr>
              <w:widowControl/>
              <w:spacing w:line="300" w:lineRule="exact"/>
              <w:jc w:val="left"/>
              <w:rPr>
                <w:sz w:val="20"/>
              </w:rPr>
            </w:pPr>
          </w:p>
          <w:p w14:paraId="35D28362" w14:textId="77777777" w:rsidR="00B14B67" w:rsidRPr="00964521" w:rsidRDefault="00B14B67" w:rsidP="00277F0E">
            <w:pPr>
              <w:widowControl/>
              <w:spacing w:line="300" w:lineRule="exact"/>
              <w:jc w:val="left"/>
              <w:rPr>
                <w:sz w:val="20"/>
              </w:rPr>
            </w:pPr>
          </w:p>
          <w:p w14:paraId="68071D97" w14:textId="77777777" w:rsidR="00B14B67" w:rsidRPr="00964521" w:rsidRDefault="00B14B67" w:rsidP="00277F0E">
            <w:pPr>
              <w:widowControl/>
              <w:spacing w:line="300" w:lineRule="exact"/>
              <w:jc w:val="left"/>
              <w:rPr>
                <w:sz w:val="20"/>
              </w:rPr>
            </w:pPr>
          </w:p>
          <w:p w14:paraId="740725A2" w14:textId="77777777" w:rsidR="00B14B67" w:rsidRPr="00964521" w:rsidRDefault="00B14B67" w:rsidP="00277F0E">
            <w:pPr>
              <w:widowControl/>
              <w:spacing w:line="300" w:lineRule="exact"/>
              <w:jc w:val="left"/>
              <w:rPr>
                <w:sz w:val="20"/>
              </w:rPr>
            </w:pPr>
          </w:p>
          <w:p w14:paraId="513BBAC0" w14:textId="77777777" w:rsidR="00B14B67" w:rsidRPr="00964521" w:rsidRDefault="00B14B67" w:rsidP="00277F0E">
            <w:pPr>
              <w:widowControl/>
              <w:spacing w:line="300" w:lineRule="exact"/>
              <w:jc w:val="left"/>
              <w:rPr>
                <w:sz w:val="20"/>
              </w:rPr>
            </w:pPr>
          </w:p>
          <w:p w14:paraId="7B783E2C" w14:textId="77777777" w:rsidR="00B14B67" w:rsidRPr="00964521" w:rsidRDefault="00B14B67" w:rsidP="00277F0E">
            <w:pPr>
              <w:widowControl/>
              <w:spacing w:line="300" w:lineRule="exact"/>
              <w:jc w:val="left"/>
              <w:rPr>
                <w:sz w:val="20"/>
              </w:rPr>
            </w:pPr>
          </w:p>
          <w:p w14:paraId="4EF629CD" w14:textId="77777777" w:rsidR="00B14B67" w:rsidRPr="00964521" w:rsidRDefault="00B14B67" w:rsidP="00277F0E">
            <w:pPr>
              <w:widowControl/>
              <w:spacing w:line="300" w:lineRule="exact"/>
              <w:jc w:val="left"/>
              <w:rPr>
                <w:sz w:val="20"/>
              </w:rPr>
            </w:pPr>
          </w:p>
          <w:p w14:paraId="7DA709B8" w14:textId="77777777" w:rsidR="009275F6" w:rsidRPr="00964521" w:rsidRDefault="009275F6" w:rsidP="00277F0E">
            <w:pPr>
              <w:widowControl/>
              <w:spacing w:line="300" w:lineRule="exact"/>
              <w:jc w:val="left"/>
              <w:rPr>
                <w:sz w:val="20"/>
              </w:rPr>
            </w:pPr>
          </w:p>
          <w:p w14:paraId="54AE7536" w14:textId="77777777" w:rsidR="00B14B67" w:rsidRPr="00964521" w:rsidRDefault="00B14B67" w:rsidP="00277F0E">
            <w:pPr>
              <w:widowControl/>
              <w:spacing w:line="300" w:lineRule="exact"/>
              <w:jc w:val="left"/>
              <w:rPr>
                <w:sz w:val="20"/>
              </w:rPr>
            </w:pPr>
          </w:p>
          <w:p w14:paraId="43D38D5B" w14:textId="77777777" w:rsidR="00B14B67" w:rsidRPr="00964521" w:rsidRDefault="00B14B67" w:rsidP="00277F0E">
            <w:pPr>
              <w:widowControl/>
              <w:spacing w:line="300" w:lineRule="exact"/>
              <w:jc w:val="left"/>
              <w:rPr>
                <w:sz w:val="20"/>
              </w:rPr>
            </w:pPr>
          </w:p>
          <w:p w14:paraId="25E2B5C0" w14:textId="77777777" w:rsidR="00B14B67" w:rsidRPr="00964521" w:rsidRDefault="00B14B67" w:rsidP="00277F0E">
            <w:pPr>
              <w:widowControl/>
              <w:spacing w:line="300" w:lineRule="exact"/>
              <w:jc w:val="left"/>
              <w:rPr>
                <w:sz w:val="20"/>
              </w:rPr>
            </w:pPr>
          </w:p>
          <w:p w14:paraId="05634A7D" w14:textId="77777777" w:rsidR="00B14B67" w:rsidRPr="00964521" w:rsidRDefault="00B14B67" w:rsidP="00277F0E">
            <w:pPr>
              <w:widowControl/>
              <w:spacing w:line="300" w:lineRule="exact"/>
              <w:jc w:val="left"/>
              <w:rPr>
                <w:sz w:val="20"/>
              </w:rPr>
            </w:pPr>
          </w:p>
          <w:p w14:paraId="4D2D58AE" w14:textId="77777777" w:rsidR="00B14B67" w:rsidRPr="00964521" w:rsidRDefault="00B14B67" w:rsidP="00277F0E">
            <w:pPr>
              <w:widowControl/>
              <w:spacing w:line="300" w:lineRule="exact"/>
              <w:jc w:val="left"/>
              <w:rPr>
                <w:sz w:val="20"/>
              </w:rPr>
            </w:pPr>
          </w:p>
          <w:p w14:paraId="5FAFD8AF" w14:textId="77777777" w:rsidR="00B14B67" w:rsidRPr="00964521" w:rsidRDefault="00B14B67" w:rsidP="00277F0E">
            <w:pPr>
              <w:widowControl/>
              <w:spacing w:line="300" w:lineRule="exact"/>
              <w:jc w:val="left"/>
              <w:rPr>
                <w:sz w:val="20"/>
              </w:rPr>
            </w:pPr>
          </w:p>
          <w:p w14:paraId="7818AABB" w14:textId="77777777" w:rsidR="00B14B67" w:rsidRPr="00964521" w:rsidRDefault="00B14B67" w:rsidP="00277F0E">
            <w:pPr>
              <w:widowControl/>
              <w:spacing w:line="300" w:lineRule="exact"/>
              <w:jc w:val="left"/>
              <w:rPr>
                <w:sz w:val="20"/>
              </w:rPr>
            </w:pPr>
          </w:p>
          <w:p w14:paraId="655ABD1F" w14:textId="77777777" w:rsidR="00B14B67" w:rsidRPr="00964521" w:rsidRDefault="00B14B67" w:rsidP="00277F0E">
            <w:pPr>
              <w:widowControl/>
              <w:spacing w:line="300" w:lineRule="exact"/>
              <w:jc w:val="left"/>
              <w:rPr>
                <w:sz w:val="20"/>
              </w:rPr>
            </w:pPr>
          </w:p>
          <w:p w14:paraId="65162B65" w14:textId="77777777" w:rsidR="00B14B67" w:rsidRPr="00964521" w:rsidRDefault="00B14B67" w:rsidP="00277F0E">
            <w:pPr>
              <w:widowControl/>
              <w:spacing w:line="300" w:lineRule="exact"/>
              <w:jc w:val="left"/>
              <w:rPr>
                <w:sz w:val="20"/>
              </w:rPr>
            </w:pPr>
          </w:p>
          <w:p w14:paraId="334572E5" w14:textId="77777777" w:rsidR="002F18D8" w:rsidRPr="00964521" w:rsidRDefault="002F18D8" w:rsidP="00277F0E">
            <w:pPr>
              <w:widowControl/>
              <w:spacing w:line="300" w:lineRule="exact"/>
              <w:jc w:val="left"/>
              <w:rPr>
                <w:sz w:val="20"/>
              </w:rPr>
            </w:pPr>
          </w:p>
          <w:p w14:paraId="71556E79" w14:textId="77777777" w:rsidR="00B14B67" w:rsidRPr="00964521" w:rsidRDefault="00B14B67" w:rsidP="00277F0E">
            <w:pPr>
              <w:widowControl/>
              <w:spacing w:line="300" w:lineRule="exact"/>
              <w:jc w:val="left"/>
              <w:rPr>
                <w:sz w:val="20"/>
              </w:rPr>
            </w:pPr>
          </w:p>
          <w:p w14:paraId="35728629" w14:textId="77777777" w:rsidR="007040BA" w:rsidRPr="00964521" w:rsidRDefault="007040BA" w:rsidP="00277F0E">
            <w:pPr>
              <w:widowControl/>
              <w:spacing w:line="300" w:lineRule="exact"/>
              <w:jc w:val="left"/>
              <w:rPr>
                <w:sz w:val="20"/>
              </w:rPr>
            </w:pPr>
          </w:p>
        </w:tc>
      </w:tr>
    </w:tbl>
    <w:p w14:paraId="40A7F974" w14:textId="229EA6E2" w:rsidR="00B14B67" w:rsidRPr="00964521" w:rsidRDefault="00B14B67" w:rsidP="00B14B67">
      <w:pPr>
        <w:spacing w:line="300" w:lineRule="exact"/>
        <w:rPr>
          <w:sz w:val="20"/>
        </w:rPr>
      </w:pPr>
      <w:r w:rsidRPr="00964521">
        <w:rPr>
          <w:sz w:val="20"/>
        </w:rPr>
        <w:t>※</w:t>
      </w:r>
      <w:r w:rsidRPr="00964521">
        <w:rPr>
          <w:sz w:val="20"/>
        </w:rPr>
        <w:t xml:space="preserve">　記入欄が足りない場合は、本様式に準じて追加してください。</w:t>
      </w:r>
      <w:r w:rsidRPr="00964521">
        <w:br w:type="page"/>
      </w:r>
    </w:p>
    <w:p w14:paraId="4FC3608B" w14:textId="3CAA13BA" w:rsidR="008D6D4E" w:rsidRPr="00964521" w:rsidRDefault="00C76216" w:rsidP="008D6D4E">
      <w:r w:rsidRPr="00964521">
        <w:lastRenderedPageBreak/>
        <w:t>（様式</w:t>
      </w:r>
      <w:r w:rsidR="008D6D4E">
        <w:t>1</w:t>
      </w:r>
      <w:r w:rsidR="00FE4B89">
        <w:t>3</w:t>
      </w:r>
      <w:r w:rsidRPr="00964521">
        <w:t>）</w:t>
      </w:r>
    </w:p>
    <w:p w14:paraId="155B97A1" w14:textId="77777777" w:rsidR="008D6D4E" w:rsidRPr="00964521" w:rsidRDefault="008D6D4E" w:rsidP="008D6D4E">
      <w:pPr>
        <w:widowControl/>
        <w:jc w:val="center"/>
        <w:rPr>
          <w:sz w:val="28"/>
          <w:szCs w:val="28"/>
        </w:rPr>
      </w:pPr>
      <w:r w:rsidRPr="00964521">
        <w:rPr>
          <w:sz w:val="28"/>
          <w:szCs w:val="28"/>
        </w:rPr>
        <w:t>建設企業実績</w:t>
      </w:r>
    </w:p>
    <w:tbl>
      <w:tblPr>
        <w:tblStyle w:val="af6"/>
        <w:tblW w:w="5000" w:type="pct"/>
        <w:tblLook w:val="04A0" w:firstRow="1" w:lastRow="0" w:firstColumn="1" w:lastColumn="0" w:noHBand="0" w:noVBand="1"/>
      </w:tblPr>
      <w:tblGrid>
        <w:gridCol w:w="613"/>
        <w:gridCol w:w="2074"/>
        <w:gridCol w:w="7049"/>
      </w:tblGrid>
      <w:tr w:rsidR="008D6D4E" w:rsidRPr="00964521" w14:paraId="3A030C80" w14:textId="77777777" w:rsidTr="000932E2">
        <w:tc>
          <w:tcPr>
            <w:tcW w:w="1380" w:type="pct"/>
            <w:gridSpan w:val="2"/>
          </w:tcPr>
          <w:p w14:paraId="75D4BAE0" w14:textId="77777777" w:rsidR="008D6D4E" w:rsidRPr="00964521" w:rsidRDefault="008D6D4E" w:rsidP="000932E2">
            <w:pPr>
              <w:widowControl/>
              <w:spacing w:line="300" w:lineRule="exact"/>
              <w:jc w:val="left"/>
              <w:rPr>
                <w:sz w:val="20"/>
              </w:rPr>
            </w:pPr>
            <w:r w:rsidRPr="00964521">
              <w:rPr>
                <w:sz w:val="20"/>
              </w:rPr>
              <w:t>業務に当たる企業名</w:t>
            </w:r>
          </w:p>
        </w:tc>
        <w:tc>
          <w:tcPr>
            <w:tcW w:w="3620" w:type="pct"/>
          </w:tcPr>
          <w:p w14:paraId="7D1216D6" w14:textId="77777777" w:rsidR="008D6D4E" w:rsidRPr="00964521" w:rsidRDefault="008D6D4E" w:rsidP="000932E2">
            <w:pPr>
              <w:widowControl/>
              <w:spacing w:line="300" w:lineRule="exact"/>
              <w:jc w:val="left"/>
              <w:rPr>
                <w:sz w:val="20"/>
              </w:rPr>
            </w:pPr>
          </w:p>
        </w:tc>
      </w:tr>
      <w:tr w:rsidR="00FE4B89" w:rsidRPr="00964521" w14:paraId="7803187E" w14:textId="77777777" w:rsidTr="00183742">
        <w:tc>
          <w:tcPr>
            <w:tcW w:w="1380" w:type="pct"/>
            <w:gridSpan w:val="2"/>
          </w:tcPr>
          <w:p w14:paraId="1D66B9A4" w14:textId="77777777" w:rsidR="00FE4B89" w:rsidRPr="008176FA" w:rsidRDefault="00FE4B89" w:rsidP="00FE4B89">
            <w:pPr>
              <w:widowControl/>
              <w:spacing w:line="300" w:lineRule="exact"/>
              <w:jc w:val="left"/>
              <w:rPr>
                <w:sz w:val="20"/>
              </w:rPr>
            </w:pPr>
            <w:r w:rsidRPr="008176FA">
              <w:rPr>
                <w:rFonts w:hint="eastAsia"/>
                <w:sz w:val="20"/>
              </w:rPr>
              <w:t>グループ内の位置づけ</w:t>
            </w:r>
          </w:p>
          <w:p w14:paraId="53CD95D9" w14:textId="08EC9948" w:rsidR="00FE4B89" w:rsidRPr="00964521" w:rsidRDefault="00FE4B89" w:rsidP="00FE4B89">
            <w:pPr>
              <w:widowControl/>
              <w:spacing w:line="300" w:lineRule="exact"/>
              <w:jc w:val="left"/>
              <w:rPr>
                <w:sz w:val="20"/>
              </w:rPr>
            </w:pPr>
            <w:r w:rsidRPr="008176FA">
              <w:rPr>
                <w:rFonts w:hint="eastAsia"/>
                <w:sz w:val="20"/>
              </w:rPr>
              <w:t>（いずれかを囲むこと）</w:t>
            </w:r>
          </w:p>
        </w:tc>
        <w:tc>
          <w:tcPr>
            <w:tcW w:w="3620" w:type="pct"/>
            <w:vAlign w:val="center"/>
          </w:tcPr>
          <w:p w14:paraId="10FA93C1" w14:textId="77C10451" w:rsidR="00FE4B89" w:rsidRPr="00964521" w:rsidRDefault="00FE4B89" w:rsidP="00FE4B89">
            <w:pPr>
              <w:widowControl/>
              <w:spacing w:line="300" w:lineRule="exact"/>
              <w:jc w:val="center"/>
              <w:rPr>
                <w:sz w:val="20"/>
              </w:rPr>
            </w:pPr>
            <w:r w:rsidRPr="008176FA">
              <w:rPr>
                <w:rFonts w:hint="eastAsia"/>
                <w:sz w:val="20"/>
              </w:rPr>
              <w:t>代表企業　　　グループの構成企業　　　グループの協力企業</w:t>
            </w:r>
          </w:p>
        </w:tc>
      </w:tr>
      <w:tr w:rsidR="008D6D4E" w:rsidRPr="00964521" w14:paraId="31E44E93" w14:textId="77777777" w:rsidTr="00FE4B89">
        <w:trPr>
          <w:cantSplit/>
          <w:trHeight w:val="70"/>
        </w:trPr>
        <w:tc>
          <w:tcPr>
            <w:tcW w:w="315" w:type="pct"/>
            <w:vMerge w:val="restart"/>
            <w:textDirection w:val="tbRlV"/>
            <w:vAlign w:val="center"/>
          </w:tcPr>
          <w:p w14:paraId="22034E9D" w14:textId="77777777" w:rsidR="008D6D4E" w:rsidRPr="00964521" w:rsidRDefault="008D6D4E" w:rsidP="00FE4B89">
            <w:pPr>
              <w:widowControl/>
              <w:spacing w:line="300" w:lineRule="exact"/>
              <w:ind w:left="113" w:right="113"/>
              <w:jc w:val="center"/>
              <w:rPr>
                <w:sz w:val="20"/>
              </w:rPr>
            </w:pPr>
            <w:r w:rsidRPr="00964521">
              <w:rPr>
                <w:sz w:val="20"/>
              </w:rPr>
              <w:t>業務名等</w:t>
            </w:r>
          </w:p>
        </w:tc>
        <w:tc>
          <w:tcPr>
            <w:tcW w:w="1065" w:type="pct"/>
          </w:tcPr>
          <w:p w14:paraId="73EB94C7" w14:textId="77777777" w:rsidR="008D6D4E" w:rsidRPr="00964521" w:rsidRDefault="008D6D4E" w:rsidP="000932E2">
            <w:pPr>
              <w:widowControl/>
              <w:spacing w:line="300" w:lineRule="exact"/>
              <w:jc w:val="left"/>
              <w:rPr>
                <w:sz w:val="20"/>
              </w:rPr>
            </w:pPr>
            <w:r>
              <w:rPr>
                <w:rFonts w:hint="eastAsia"/>
                <w:sz w:val="20"/>
              </w:rPr>
              <w:t>工事</w:t>
            </w:r>
            <w:r w:rsidRPr="00964521">
              <w:rPr>
                <w:sz w:val="20"/>
              </w:rPr>
              <w:t>名</w:t>
            </w:r>
          </w:p>
        </w:tc>
        <w:tc>
          <w:tcPr>
            <w:tcW w:w="3620" w:type="pct"/>
          </w:tcPr>
          <w:p w14:paraId="2FB79BE4" w14:textId="77777777" w:rsidR="008D6D4E" w:rsidRPr="00964521" w:rsidRDefault="008D6D4E" w:rsidP="000932E2">
            <w:pPr>
              <w:widowControl/>
              <w:spacing w:line="300" w:lineRule="exact"/>
              <w:jc w:val="left"/>
              <w:rPr>
                <w:sz w:val="20"/>
              </w:rPr>
            </w:pPr>
          </w:p>
        </w:tc>
      </w:tr>
      <w:tr w:rsidR="008D6D4E" w:rsidRPr="00964521" w14:paraId="498D3536" w14:textId="77777777" w:rsidTr="00FE4B89">
        <w:trPr>
          <w:cantSplit/>
          <w:trHeight w:val="70"/>
        </w:trPr>
        <w:tc>
          <w:tcPr>
            <w:tcW w:w="315" w:type="pct"/>
            <w:vMerge/>
            <w:textDirection w:val="tbRlV"/>
            <w:vAlign w:val="center"/>
          </w:tcPr>
          <w:p w14:paraId="1EA72197" w14:textId="77777777" w:rsidR="008D6D4E" w:rsidRPr="00964521" w:rsidRDefault="008D6D4E" w:rsidP="00FE4B89">
            <w:pPr>
              <w:widowControl/>
              <w:spacing w:line="300" w:lineRule="exact"/>
              <w:ind w:left="113" w:right="113"/>
              <w:jc w:val="center"/>
              <w:rPr>
                <w:sz w:val="20"/>
              </w:rPr>
            </w:pPr>
          </w:p>
        </w:tc>
        <w:tc>
          <w:tcPr>
            <w:tcW w:w="1065" w:type="pct"/>
          </w:tcPr>
          <w:p w14:paraId="0CC05C93" w14:textId="77777777" w:rsidR="008D6D4E" w:rsidRPr="00964521" w:rsidRDefault="008D6D4E" w:rsidP="000932E2">
            <w:pPr>
              <w:widowControl/>
              <w:spacing w:line="300" w:lineRule="exact"/>
              <w:jc w:val="left"/>
              <w:rPr>
                <w:sz w:val="20"/>
              </w:rPr>
            </w:pPr>
            <w:r w:rsidRPr="00964521">
              <w:rPr>
                <w:sz w:val="20"/>
              </w:rPr>
              <w:t>発注者</w:t>
            </w:r>
          </w:p>
        </w:tc>
        <w:tc>
          <w:tcPr>
            <w:tcW w:w="3620" w:type="pct"/>
          </w:tcPr>
          <w:p w14:paraId="4AAC2827" w14:textId="77777777" w:rsidR="008D6D4E" w:rsidRPr="00964521" w:rsidRDefault="008D6D4E" w:rsidP="000932E2">
            <w:pPr>
              <w:widowControl/>
              <w:spacing w:line="300" w:lineRule="exact"/>
              <w:jc w:val="left"/>
              <w:rPr>
                <w:sz w:val="20"/>
              </w:rPr>
            </w:pPr>
          </w:p>
        </w:tc>
      </w:tr>
      <w:tr w:rsidR="008D6D4E" w:rsidRPr="00964521" w14:paraId="4801A0B7" w14:textId="77777777" w:rsidTr="00FE4B89">
        <w:trPr>
          <w:cantSplit/>
          <w:trHeight w:val="70"/>
        </w:trPr>
        <w:tc>
          <w:tcPr>
            <w:tcW w:w="315" w:type="pct"/>
            <w:vMerge/>
            <w:textDirection w:val="tbRlV"/>
            <w:vAlign w:val="center"/>
          </w:tcPr>
          <w:p w14:paraId="493F38AD" w14:textId="77777777" w:rsidR="008D6D4E" w:rsidRPr="00964521" w:rsidRDefault="008D6D4E" w:rsidP="00FE4B89">
            <w:pPr>
              <w:widowControl/>
              <w:spacing w:line="300" w:lineRule="exact"/>
              <w:ind w:left="113" w:right="113"/>
              <w:jc w:val="center"/>
              <w:rPr>
                <w:sz w:val="20"/>
              </w:rPr>
            </w:pPr>
          </w:p>
        </w:tc>
        <w:tc>
          <w:tcPr>
            <w:tcW w:w="1065" w:type="pct"/>
          </w:tcPr>
          <w:p w14:paraId="196E1972" w14:textId="77777777" w:rsidR="008D6D4E" w:rsidRPr="00964521" w:rsidRDefault="008D6D4E" w:rsidP="000932E2">
            <w:pPr>
              <w:widowControl/>
              <w:spacing w:line="300" w:lineRule="exact"/>
              <w:jc w:val="left"/>
              <w:rPr>
                <w:sz w:val="20"/>
              </w:rPr>
            </w:pPr>
            <w:r w:rsidRPr="00964521">
              <w:rPr>
                <w:sz w:val="20"/>
              </w:rPr>
              <w:t>施工場所</w:t>
            </w:r>
          </w:p>
        </w:tc>
        <w:tc>
          <w:tcPr>
            <w:tcW w:w="3620" w:type="pct"/>
          </w:tcPr>
          <w:p w14:paraId="2FD2E0AA" w14:textId="77777777" w:rsidR="008D6D4E" w:rsidRPr="00964521" w:rsidRDefault="008D6D4E" w:rsidP="000932E2">
            <w:pPr>
              <w:widowControl/>
              <w:spacing w:line="300" w:lineRule="exact"/>
              <w:jc w:val="left"/>
              <w:rPr>
                <w:sz w:val="20"/>
              </w:rPr>
            </w:pPr>
          </w:p>
        </w:tc>
      </w:tr>
      <w:tr w:rsidR="008D6D4E" w:rsidRPr="00964521" w14:paraId="2A468820" w14:textId="77777777" w:rsidTr="00FE4B89">
        <w:trPr>
          <w:cantSplit/>
          <w:trHeight w:val="70"/>
        </w:trPr>
        <w:tc>
          <w:tcPr>
            <w:tcW w:w="315" w:type="pct"/>
            <w:vMerge/>
            <w:textDirection w:val="tbRlV"/>
            <w:vAlign w:val="center"/>
          </w:tcPr>
          <w:p w14:paraId="017F66D9" w14:textId="77777777" w:rsidR="008D6D4E" w:rsidRPr="00964521" w:rsidRDefault="008D6D4E" w:rsidP="00FE4B89">
            <w:pPr>
              <w:widowControl/>
              <w:spacing w:line="300" w:lineRule="exact"/>
              <w:ind w:left="113" w:right="113"/>
              <w:jc w:val="center"/>
              <w:rPr>
                <w:sz w:val="20"/>
              </w:rPr>
            </w:pPr>
          </w:p>
        </w:tc>
        <w:tc>
          <w:tcPr>
            <w:tcW w:w="1065" w:type="pct"/>
          </w:tcPr>
          <w:p w14:paraId="0F99488F" w14:textId="77777777" w:rsidR="008D6D4E" w:rsidRPr="00964521" w:rsidRDefault="008D6D4E" w:rsidP="000932E2">
            <w:pPr>
              <w:widowControl/>
              <w:spacing w:line="300" w:lineRule="exact"/>
              <w:jc w:val="left"/>
              <w:rPr>
                <w:sz w:val="20"/>
              </w:rPr>
            </w:pPr>
            <w:r w:rsidRPr="00964521">
              <w:rPr>
                <w:sz w:val="20"/>
              </w:rPr>
              <w:t>契約金額</w:t>
            </w:r>
          </w:p>
        </w:tc>
        <w:tc>
          <w:tcPr>
            <w:tcW w:w="3620" w:type="pct"/>
          </w:tcPr>
          <w:p w14:paraId="0681527F" w14:textId="77777777" w:rsidR="008D6D4E" w:rsidRPr="00964521" w:rsidRDefault="008D6D4E" w:rsidP="000932E2">
            <w:pPr>
              <w:widowControl/>
              <w:spacing w:line="300" w:lineRule="exact"/>
              <w:jc w:val="left"/>
              <w:rPr>
                <w:sz w:val="20"/>
              </w:rPr>
            </w:pPr>
          </w:p>
        </w:tc>
      </w:tr>
      <w:tr w:rsidR="008D6D4E" w:rsidRPr="00964521" w14:paraId="1BDA0D8B" w14:textId="77777777" w:rsidTr="00FE4B89">
        <w:trPr>
          <w:cantSplit/>
          <w:trHeight w:val="70"/>
        </w:trPr>
        <w:tc>
          <w:tcPr>
            <w:tcW w:w="315" w:type="pct"/>
            <w:vMerge/>
            <w:textDirection w:val="tbRlV"/>
            <w:vAlign w:val="center"/>
          </w:tcPr>
          <w:p w14:paraId="6EE0F55F" w14:textId="77777777" w:rsidR="008D6D4E" w:rsidRPr="00964521" w:rsidRDefault="008D6D4E" w:rsidP="00FE4B89">
            <w:pPr>
              <w:widowControl/>
              <w:spacing w:line="300" w:lineRule="exact"/>
              <w:ind w:left="113" w:right="113"/>
              <w:jc w:val="center"/>
              <w:rPr>
                <w:sz w:val="20"/>
              </w:rPr>
            </w:pPr>
          </w:p>
        </w:tc>
        <w:tc>
          <w:tcPr>
            <w:tcW w:w="1065" w:type="pct"/>
          </w:tcPr>
          <w:p w14:paraId="4732397B" w14:textId="77777777" w:rsidR="008D6D4E" w:rsidRPr="00964521" w:rsidRDefault="008D6D4E" w:rsidP="000932E2">
            <w:pPr>
              <w:widowControl/>
              <w:spacing w:line="300" w:lineRule="exact"/>
              <w:jc w:val="left"/>
              <w:rPr>
                <w:sz w:val="20"/>
              </w:rPr>
            </w:pPr>
            <w:r>
              <w:rPr>
                <w:rFonts w:hint="eastAsia"/>
                <w:sz w:val="20"/>
              </w:rPr>
              <w:t>施工</w:t>
            </w:r>
            <w:r w:rsidRPr="00964521">
              <w:rPr>
                <w:sz w:val="20"/>
              </w:rPr>
              <w:t>期間</w:t>
            </w:r>
          </w:p>
        </w:tc>
        <w:tc>
          <w:tcPr>
            <w:tcW w:w="3620" w:type="pct"/>
          </w:tcPr>
          <w:p w14:paraId="6CD3FE92" w14:textId="77777777" w:rsidR="008D6D4E" w:rsidRPr="00964521" w:rsidRDefault="008D6D4E" w:rsidP="000932E2">
            <w:pPr>
              <w:widowControl/>
              <w:spacing w:line="300" w:lineRule="exact"/>
              <w:jc w:val="left"/>
              <w:rPr>
                <w:sz w:val="20"/>
              </w:rPr>
            </w:pPr>
          </w:p>
        </w:tc>
      </w:tr>
      <w:tr w:rsidR="008D6D4E" w:rsidRPr="00964521" w14:paraId="1877BAC1" w14:textId="77777777" w:rsidTr="00FE4B89">
        <w:trPr>
          <w:cantSplit/>
          <w:trHeight w:val="70"/>
        </w:trPr>
        <w:tc>
          <w:tcPr>
            <w:tcW w:w="315" w:type="pct"/>
            <w:vMerge w:val="restart"/>
            <w:textDirection w:val="tbRlV"/>
            <w:vAlign w:val="center"/>
          </w:tcPr>
          <w:p w14:paraId="1746538F" w14:textId="77777777" w:rsidR="008D6D4E" w:rsidRPr="00964521" w:rsidRDefault="008D6D4E" w:rsidP="00FE4B89">
            <w:pPr>
              <w:widowControl/>
              <w:spacing w:line="300" w:lineRule="exact"/>
              <w:ind w:left="113" w:right="113"/>
              <w:jc w:val="center"/>
              <w:rPr>
                <w:sz w:val="20"/>
              </w:rPr>
            </w:pPr>
            <w:r w:rsidRPr="00964521">
              <w:rPr>
                <w:sz w:val="20"/>
              </w:rPr>
              <w:t>業務概要</w:t>
            </w:r>
          </w:p>
        </w:tc>
        <w:tc>
          <w:tcPr>
            <w:tcW w:w="1065" w:type="pct"/>
          </w:tcPr>
          <w:p w14:paraId="0000420F" w14:textId="77777777" w:rsidR="008D6D4E" w:rsidRPr="00964521" w:rsidRDefault="008D6D4E" w:rsidP="000932E2">
            <w:pPr>
              <w:widowControl/>
              <w:spacing w:line="300" w:lineRule="exact"/>
              <w:jc w:val="left"/>
              <w:rPr>
                <w:sz w:val="20"/>
              </w:rPr>
            </w:pPr>
            <w:r w:rsidRPr="00964521">
              <w:rPr>
                <w:sz w:val="20"/>
              </w:rPr>
              <w:t>建物用途</w:t>
            </w:r>
          </w:p>
        </w:tc>
        <w:tc>
          <w:tcPr>
            <w:tcW w:w="3620" w:type="pct"/>
          </w:tcPr>
          <w:p w14:paraId="24F2FA44" w14:textId="77777777" w:rsidR="008D6D4E" w:rsidRPr="00964521" w:rsidRDefault="008D6D4E" w:rsidP="000932E2">
            <w:pPr>
              <w:widowControl/>
              <w:spacing w:line="300" w:lineRule="exact"/>
              <w:jc w:val="left"/>
              <w:rPr>
                <w:sz w:val="20"/>
              </w:rPr>
            </w:pPr>
          </w:p>
        </w:tc>
      </w:tr>
      <w:tr w:rsidR="008D6D4E" w:rsidRPr="00964521" w14:paraId="64498312" w14:textId="77777777" w:rsidTr="00FE4B89">
        <w:trPr>
          <w:cantSplit/>
          <w:trHeight w:val="70"/>
        </w:trPr>
        <w:tc>
          <w:tcPr>
            <w:tcW w:w="315" w:type="pct"/>
            <w:vMerge/>
            <w:textDirection w:val="tbRlV"/>
          </w:tcPr>
          <w:p w14:paraId="44443A48" w14:textId="77777777" w:rsidR="008D6D4E" w:rsidRPr="00964521" w:rsidRDefault="008D6D4E" w:rsidP="000932E2">
            <w:pPr>
              <w:widowControl/>
              <w:spacing w:line="300" w:lineRule="exact"/>
              <w:ind w:left="113" w:right="113"/>
              <w:jc w:val="left"/>
              <w:rPr>
                <w:sz w:val="20"/>
              </w:rPr>
            </w:pPr>
          </w:p>
        </w:tc>
        <w:tc>
          <w:tcPr>
            <w:tcW w:w="1065" w:type="pct"/>
          </w:tcPr>
          <w:p w14:paraId="087CB087" w14:textId="77777777" w:rsidR="008D6D4E" w:rsidRPr="00964521" w:rsidRDefault="008D6D4E" w:rsidP="000932E2">
            <w:pPr>
              <w:widowControl/>
              <w:spacing w:line="300" w:lineRule="exact"/>
              <w:jc w:val="left"/>
              <w:rPr>
                <w:sz w:val="20"/>
              </w:rPr>
            </w:pPr>
            <w:r w:rsidRPr="00964521">
              <w:rPr>
                <w:sz w:val="20"/>
              </w:rPr>
              <w:t>施設名称</w:t>
            </w:r>
          </w:p>
        </w:tc>
        <w:tc>
          <w:tcPr>
            <w:tcW w:w="3620" w:type="pct"/>
          </w:tcPr>
          <w:p w14:paraId="328CF2C0" w14:textId="77777777" w:rsidR="008D6D4E" w:rsidRPr="00964521" w:rsidRDefault="008D6D4E" w:rsidP="000932E2">
            <w:pPr>
              <w:widowControl/>
              <w:spacing w:line="300" w:lineRule="exact"/>
              <w:jc w:val="left"/>
              <w:rPr>
                <w:sz w:val="20"/>
              </w:rPr>
            </w:pPr>
          </w:p>
        </w:tc>
      </w:tr>
      <w:tr w:rsidR="008D6D4E" w:rsidRPr="00964521" w14:paraId="7C75F2AF" w14:textId="77777777" w:rsidTr="00FE4B89">
        <w:trPr>
          <w:cantSplit/>
          <w:trHeight w:val="70"/>
        </w:trPr>
        <w:tc>
          <w:tcPr>
            <w:tcW w:w="315" w:type="pct"/>
            <w:vMerge/>
            <w:textDirection w:val="tbRlV"/>
          </w:tcPr>
          <w:p w14:paraId="733622C7" w14:textId="77777777" w:rsidR="008D6D4E" w:rsidRPr="00964521" w:rsidRDefault="008D6D4E" w:rsidP="000932E2">
            <w:pPr>
              <w:widowControl/>
              <w:spacing w:line="300" w:lineRule="exact"/>
              <w:ind w:left="113" w:right="113"/>
              <w:jc w:val="left"/>
              <w:rPr>
                <w:sz w:val="20"/>
              </w:rPr>
            </w:pPr>
          </w:p>
        </w:tc>
        <w:tc>
          <w:tcPr>
            <w:tcW w:w="1065" w:type="pct"/>
          </w:tcPr>
          <w:p w14:paraId="7EE112F1" w14:textId="77777777" w:rsidR="008D6D4E" w:rsidRPr="00964521" w:rsidRDefault="008D6D4E" w:rsidP="000932E2">
            <w:pPr>
              <w:widowControl/>
              <w:spacing w:line="300" w:lineRule="exact"/>
              <w:jc w:val="left"/>
              <w:rPr>
                <w:sz w:val="20"/>
              </w:rPr>
            </w:pPr>
            <w:r w:rsidRPr="00964521">
              <w:rPr>
                <w:sz w:val="20"/>
              </w:rPr>
              <w:t>構造・階数</w:t>
            </w:r>
          </w:p>
        </w:tc>
        <w:tc>
          <w:tcPr>
            <w:tcW w:w="3620" w:type="pct"/>
          </w:tcPr>
          <w:p w14:paraId="1BA0A210" w14:textId="77777777" w:rsidR="008D6D4E" w:rsidRPr="00964521" w:rsidRDefault="008D6D4E" w:rsidP="000932E2">
            <w:pPr>
              <w:widowControl/>
              <w:spacing w:line="300" w:lineRule="exact"/>
              <w:jc w:val="left"/>
              <w:rPr>
                <w:sz w:val="20"/>
              </w:rPr>
            </w:pPr>
          </w:p>
        </w:tc>
      </w:tr>
      <w:tr w:rsidR="008D6D4E" w:rsidRPr="00964521" w14:paraId="5748CCF1" w14:textId="77777777" w:rsidTr="00FE4B89">
        <w:trPr>
          <w:cantSplit/>
          <w:trHeight w:val="70"/>
        </w:trPr>
        <w:tc>
          <w:tcPr>
            <w:tcW w:w="315" w:type="pct"/>
            <w:vMerge/>
            <w:textDirection w:val="tbRlV"/>
          </w:tcPr>
          <w:p w14:paraId="53EC3097" w14:textId="77777777" w:rsidR="008D6D4E" w:rsidRPr="00964521" w:rsidRDefault="008D6D4E" w:rsidP="000932E2">
            <w:pPr>
              <w:widowControl/>
              <w:spacing w:line="300" w:lineRule="exact"/>
              <w:ind w:left="113" w:right="113"/>
              <w:jc w:val="left"/>
              <w:rPr>
                <w:sz w:val="20"/>
              </w:rPr>
            </w:pPr>
          </w:p>
        </w:tc>
        <w:tc>
          <w:tcPr>
            <w:tcW w:w="1065" w:type="pct"/>
          </w:tcPr>
          <w:p w14:paraId="2710E500" w14:textId="77777777" w:rsidR="008D6D4E" w:rsidRPr="00964521" w:rsidRDefault="008D6D4E" w:rsidP="000932E2">
            <w:pPr>
              <w:widowControl/>
              <w:spacing w:line="300" w:lineRule="exact"/>
              <w:jc w:val="left"/>
              <w:rPr>
                <w:sz w:val="20"/>
              </w:rPr>
            </w:pPr>
            <w:r w:rsidRPr="00964521">
              <w:rPr>
                <w:sz w:val="20"/>
              </w:rPr>
              <w:t>建物規模</w:t>
            </w:r>
          </w:p>
        </w:tc>
        <w:tc>
          <w:tcPr>
            <w:tcW w:w="3620" w:type="pct"/>
          </w:tcPr>
          <w:p w14:paraId="4E2E0A2A" w14:textId="77777777" w:rsidR="008D6D4E" w:rsidRPr="00964521" w:rsidRDefault="008D6D4E" w:rsidP="000932E2">
            <w:pPr>
              <w:widowControl/>
              <w:spacing w:line="300" w:lineRule="exact"/>
              <w:jc w:val="left"/>
              <w:rPr>
                <w:sz w:val="20"/>
              </w:rPr>
            </w:pPr>
          </w:p>
        </w:tc>
      </w:tr>
      <w:tr w:rsidR="008D6D4E" w:rsidRPr="00964521" w14:paraId="4BCCEEF9" w14:textId="77777777" w:rsidTr="00FE4B89">
        <w:trPr>
          <w:cantSplit/>
          <w:trHeight w:val="1134"/>
        </w:trPr>
        <w:tc>
          <w:tcPr>
            <w:tcW w:w="315" w:type="pct"/>
            <w:vMerge/>
            <w:textDirection w:val="tbRlV"/>
          </w:tcPr>
          <w:p w14:paraId="1EEB11AB" w14:textId="77777777" w:rsidR="008D6D4E" w:rsidRPr="00964521" w:rsidRDefault="008D6D4E" w:rsidP="000932E2">
            <w:pPr>
              <w:widowControl/>
              <w:spacing w:line="300" w:lineRule="exact"/>
              <w:ind w:left="113" w:right="113"/>
              <w:jc w:val="left"/>
              <w:rPr>
                <w:sz w:val="20"/>
              </w:rPr>
            </w:pPr>
          </w:p>
        </w:tc>
        <w:tc>
          <w:tcPr>
            <w:tcW w:w="1065" w:type="pct"/>
          </w:tcPr>
          <w:p w14:paraId="3B1197FA" w14:textId="77777777" w:rsidR="008D6D4E" w:rsidRPr="00964521" w:rsidRDefault="008D6D4E" w:rsidP="000932E2">
            <w:pPr>
              <w:widowControl/>
              <w:spacing w:line="300" w:lineRule="exact"/>
              <w:jc w:val="left"/>
              <w:rPr>
                <w:sz w:val="20"/>
              </w:rPr>
            </w:pPr>
            <w:r w:rsidRPr="00964521">
              <w:rPr>
                <w:sz w:val="20"/>
              </w:rPr>
              <w:t>業務内容</w:t>
            </w:r>
          </w:p>
        </w:tc>
        <w:tc>
          <w:tcPr>
            <w:tcW w:w="3620" w:type="pct"/>
          </w:tcPr>
          <w:p w14:paraId="2D0016E8" w14:textId="77777777" w:rsidR="008D6D4E" w:rsidRPr="00964521" w:rsidRDefault="008D6D4E" w:rsidP="000932E2">
            <w:pPr>
              <w:widowControl/>
              <w:spacing w:line="300" w:lineRule="exact"/>
              <w:jc w:val="left"/>
              <w:rPr>
                <w:sz w:val="20"/>
              </w:rPr>
            </w:pPr>
          </w:p>
          <w:p w14:paraId="777B87E3" w14:textId="77777777" w:rsidR="008D6D4E" w:rsidRDefault="008D6D4E" w:rsidP="000932E2">
            <w:pPr>
              <w:widowControl/>
              <w:spacing w:line="300" w:lineRule="exact"/>
              <w:jc w:val="left"/>
              <w:rPr>
                <w:sz w:val="20"/>
              </w:rPr>
            </w:pPr>
          </w:p>
          <w:p w14:paraId="591905DA" w14:textId="77777777" w:rsidR="008D6D4E" w:rsidRDefault="008D6D4E" w:rsidP="000932E2">
            <w:pPr>
              <w:widowControl/>
              <w:spacing w:line="300" w:lineRule="exact"/>
              <w:jc w:val="left"/>
              <w:rPr>
                <w:sz w:val="20"/>
              </w:rPr>
            </w:pPr>
          </w:p>
          <w:p w14:paraId="300255BC" w14:textId="77777777" w:rsidR="008D6D4E" w:rsidRPr="00964521" w:rsidRDefault="008D6D4E" w:rsidP="000932E2">
            <w:pPr>
              <w:widowControl/>
              <w:spacing w:line="300" w:lineRule="exact"/>
              <w:jc w:val="left"/>
              <w:rPr>
                <w:sz w:val="20"/>
              </w:rPr>
            </w:pPr>
          </w:p>
          <w:p w14:paraId="649FE975" w14:textId="77777777" w:rsidR="008D6D4E" w:rsidRPr="00964521" w:rsidRDefault="008D6D4E" w:rsidP="000932E2">
            <w:pPr>
              <w:widowControl/>
              <w:spacing w:line="300" w:lineRule="exact"/>
              <w:jc w:val="left"/>
              <w:rPr>
                <w:sz w:val="20"/>
              </w:rPr>
            </w:pPr>
          </w:p>
          <w:p w14:paraId="65CC1760" w14:textId="77777777" w:rsidR="008D6D4E" w:rsidRPr="00964521" w:rsidRDefault="008D6D4E" w:rsidP="000932E2">
            <w:pPr>
              <w:widowControl/>
              <w:spacing w:line="300" w:lineRule="exact"/>
              <w:jc w:val="left"/>
              <w:rPr>
                <w:sz w:val="20"/>
              </w:rPr>
            </w:pPr>
          </w:p>
          <w:p w14:paraId="61A9B0F7" w14:textId="77777777" w:rsidR="008D6D4E" w:rsidRPr="00964521" w:rsidRDefault="008D6D4E" w:rsidP="000932E2">
            <w:pPr>
              <w:widowControl/>
              <w:spacing w:line="300" w:lineRule="exact"/>
              <w:jc w:val="left"/>
              <w:rPr>
                <w:sz w:val="20"/>
              </w:rPr>
            </w:pPr>
          </w:p>
          <w:p w14:paraId="45F6CD92" w14:textId="77777777" w:rsidR="008D6D4E" w:rsidRPr="00964521" w:rsidRDefault="008D6D4E" w:rsidP="000932E2">
            <w:pPr>
              <w:widowControl/>
              <w:spacing w:line="300" w:lineRule="exact"/>
              <w:jc w:val="left"/>
              <w:rPr>
                <w:sz w:val="20"/>
              </w:rPr>
            </w:pPr>
          </w:p>
          <w:p w14:paraId="28392BB6" w14:textId="77777777" w:rsidR="008D6D4E" w:rsidRPr="00964521" w:rsidRDefault="008D6D4E" w:rsidP="000932E2">
            <w:pPr>
              <w:widowControl/>
              <w:spacing w:line="300" w:lineRule="exact"/>
              <w:jc w:val="left"/>
              <w:rPr>
                <w:sz w:val="20"/>
              </w:rPr>
            </w:pPr>
          </w:p>
          <w:p w14:paraId="344EBE82" w14:textId="77777777" w:rsidR="008D6D4E" w:rsidRPr="00964521" w:rsidRDefault="008D6D4E" w:rsidP="000932E2">
            <w:pPr>
              <w:widowControl/>
              <w:spacing w:line="300" w:lineRule="exact"/>
              <w:jc w:val="left"/>
              <w:rPr>
                <w:sz w:val="20"/>
              </w:rPr>
            </w:pPr>
          </w:p>
          <w:p w14:paraId="4BEF4F74" w14:textId="77777777" w:rsidR="008D6D4E" w:rsidRDefault="008D6D4E" w:rsidP="000932E2">
            <w:pPr>
              <w:widowControl/>
              <w:spacing w:line="300" w:lineRule="exact"/>
              <w:jc w:val="left"/>
              <w:rPr>
                <w:sz w:val="20"/>
              </w:rPr>
            </w:pPr>
          </w:p>
          <w:p w14:paraId="36C7E0E5" w14:textId="77777777" w:rsidR="008D6D4E" w:rsidRPr="00964521" w:rsidRDefault="008D6D4E" w:rsidP="000932E2">
            <w:pPr>
              <w:widowControl/>
              <w:spacing w:line="300" w:lineRule="exact"/>
              <w:jc w:val="left"/>
              <w:rPr>
                <w:sz w:val="20"/>
              </w:rPr>
            </w:pPr>
          </w:p>
          <w:p w14:paraId="2D0B7D2C" w14:textId="77777777" w:rsidR="008D6D4E" w:rsidRPr="00964521" w:rsidRDefault="008D6D4E" w:rsidP="000932E2">
            <w:pPr>
              <w:widowControl/>
              <w:spacing w:line="300" w:lineRule="exact"/>
              <w:jc w:val="left"/>
              <w:rPr>
                <w:sz w:val="20"/>
              </w:rPr>
            </w:pPr>
          </w:p>
          <w:p w14:paraId="2CCDBB81" w14:textId="77777777" w:rsidR="008D6D4E" w:rsidRPr="00964521" w:rsidRDefault="008D6D4E" w:rsidP="000932E2">
            <w:pPr>
              <w:widowControl/>
              <w:spacing w:line="300" w:lineRule="exact"/>
              <w:jc w:val="left"/>
              <w:rPr>
                <w:sz w:val="20"/>
              </w:rPr>
            </w:pPr>
          </w:p>
          <w:p w14:paraId="6B9F1861" w14:textId="77777777" w:rsidR="008D6D4E" w:rsidRPr="00964521" w:rsidRDefault="008D6D4E" w:rsidP="000932E2">
            <w:pPr>
              <w:widowControl/>
              <w:spacing w:line="300" w:lineRule="exact"/>
              <w:jc w:val="left"/>
              <w:rPr>
                <w:sz w:val="20"/>
              </w:rPr>
            </w:pPr>
          </w:p>
          <w:p w14:paraId="51773D3E" w14:textId="77777777" w:rsidR="008D6D4E" w:rsidRPr="00964521" w:rsidRDefault="008D6D4E" w:rsidP="000932E2">
            <w:pPr>
              <w:widowControl/>
              <w:spacing w:line="300" w:lineRule="exact"/>
              <w:jc w:val="left"/>
              <w:rPr>
                <w:sz w:val="20"/>
              </w:rPr>
            </w:pPr>
          </w:p>
          <w:p w14:paraId="6675650A" w14:textId="77777777" w:rsidR="008D6D4E" w:rsidRPr="00964521" w:rsidRDefault="008D6D4E" w:rsidP="000932E2">
            <w:pPr>
              <w:widowControl/>
              <w:spacing w:line="300" w:lineRule="exact"/>
              <w:jc w:val="left"/>
              <w:rPr>
                <w:sz w:val="20"/>
              </w:rPr>
            </w:pPr>
          </w:p>
          <w:p w14:paraId="40B21197" w14:textId="77777777" w:rsidR="008D6D4E" w:rsidRPr="00964521" w:rsidRDefault="008D6D4E" w:rsidP="000932E2">
            <w:pPr>
              <w:widowControl/>
              <w:spacing w:line="300" w:lineRule="exact"/>
              <w:jc w:val="left"/>
              <w:rPr>
                <w:sz w:val="20"/>
              </w:rPr>
            </w:pPr>
          </w:p>
          <w:p w14:paraId="2CC2667E" w14:textId="77777777" w:rsidR="008D6D4E" w:rsidRPr="00964521" w:rsidRDefault="008D6D4E" w:rsidP="000932E2">
            <w:pPr>
              <w:widowControl/>
              <w:spacing w:line="300" w:lineRule="exact"/>
              <w:jc w:val="left"/>
              <w:rPr>
                <w:sz w:val="20"/>
              </w:rPr>
            </w:pPr>
          </w:p>
          <w:p w14:paraId="38E2BB3A" w14:textId="77777777" w:rsidR="008D6D4E" w:rsidRPr="00964521" w:rsidRDefault="008D6D4E" w:rsidP="000932E2">
            <w:pPr>
              <w:widowControl/>
              <w:spacing w:line="300" w:lineRule="exact"/>
              <w:jc w:val="left"/>
              <w:rPr>
                <w:sz w:val="20"/>
              </w:rPr>
            </w:pPr>
          </w:p>
          <w:p w14:paraId="6D357689" w14:textId="77777777" w:rsidR="008D6D4E" w:rsidRPr="00964521" w:rsidRDefault="008D6D4E" w:rsidP="000932E2">
            <w:pPr>
              <w:widowControl/>
              <w:spacing w:line="300" w:lineRule="exact"/>
              <w:jc w:val="left"/>
              <w:rPr>
                <w:sz w:val="20"/>
              </w:rPr>
            </w:pPr>
          </w:p>
          <w:p w14:paraId="37115723" w14:textId="77777777" w:rsidR="008D6D4E" w:rsidRPr="00964521" w:rsidRDefault="008D6D4E" w:rsidP="000932E2">
            <w:pPr>
              <w:widowControl/>
              <w:spacing w:line="300" w:lineRule="exact"/>
              <w:jc w:val="left"/>
              <w:rPr>
                <w:sz w:val="20"/>
              </w:rPr>
            </w:pPr>
          </w:p>
          <w:p w14:paraId="2F48ACD0" w14:textId="77777777" w:rsidR="008D6D4E" w:rsidRPr="00964521" w:rsidRDefault="008D6D4E" w:rsidP="000932E2">
            <w:pPr>
              <w:widowControl/>
              <w:spacing w:line="300" w:lineRule="exact"/>
              <w:jc w:val="left"/>
              <w:rPr>
                <w:sz w:val="20"/>
              </w:rPr>
            </w:pPr>
          </w:p>
          <w:p w14:paraId="121A6BE6" w14:textId="77777777" w:rsidR="008D6D4E" w:rsidRPr="00964521" w:rsidRDefault="008D6D4E" w:rsidP="000932E2">
            <w:pPr>
              <w:widowControl/>
              <w:spacing w:line="300" w:lineRule="exact"/>
              <w:jc w:val="left"/>
              <w:rPr>
                <w:sz w:val="20"/>
              </w:rPr>
            </w:pPr>
          </w:p>
          <w:p w14:paraId="1AAA2335" w14:textId="77777777" w:rsidR="008D6D4E" w:rsidRPr="00964521" w:rsidRDefault="008D6D4E" w:rsidP="000932E2">
            <w:pPr>
              <w:widowControl/>
              <w:spacing w:line="300" w:lineRule="exact"/>
              <w:jc w:val="left"/>
              <w:rPr>
                <w:sz w:val="20"/>
              </w:rPr>
            </w:pPr>
          </w:p>
          <w:p w14:paraId="0C157B21" w14:textId="77777777" w:rsidR="008D6D4E" w:rsidRDefault="008D6D4E" w:rsidP="000932E2">
            <w:pPr>
              <w:widowControl/>
              <w:spacing w:line="300" w:lineRule="exact"/>
              <w:jc w:val="left"/>
              <w:rPr>
                <w:sz w:val="20"/>
              </w:rPr>
            </w:pPr>
          </w:p>
          <w:p w14:paraId="2F21506B" w14:textId="77777777" w:rsidR="008D6D4E" w:rsidRPr="00964521" w:rsidRDefault="008D6D4E" w:rsidP="000932E2">
            <w:pPr>
              <w:widowControl/>
              <w:spacing w:line="300" w:lineRule="exact"/>
              <w:jc w:val="left"/>
              <w:rPr>
                <w:sz w:val="20"/>
              </w:rPr>
            </w:pPr>
          </w:p>
          <w:p w14:paraId="2C16F1E3" w14:textId="77777777" w:rsidR="008D6D4E" w:rsidRDefault="008D6D4E" w:rsidP="000932E2">
            <w:pPr>
              <w:widowControl/>
              <w:spacing w:line="300" w:lineRule="exact"/>
              <w:jc w:val="left"/>
              <w:rPr>
                <w:sz w:val="20"/>
              </w:rPr>
            </w:pPr>
          </w:p>
          <w:p w14:paraId="074A6337" w14:textId="77777777" w:rsidR="008D6D4E" w:rsidRPr="00964521" w:rsidRDefault="008D6D4E" w:rsidP="000932E2">
            <w:pPr>
              <w:widowControl/>
              <w:spacing w:line="300" w:lineRule="exact"/>
              <w:jc w:val="left"/>
              <w:rPr>
                <w:sz w:val="20"/>
              </w:rPr>
            </w:pPr>
          </w:p>
        </w:tc>
      </w:tr>
    </w:tbl>
    <w:p w14:paraId="538E6E39" w14:textId="42CF9B3A" w:rsidR="008D6D4E" w:rsidRPr="00964521" w:rsidRDefault="008D6D4E" w:rsidP="008D6D4E">
      <w:pPr>
        <w:spacing w:line="300" w:lineRule="exact"/>
        <w:rPr>
          <w:sz w:val="20"/>
        </w:rPr>
      </w:pPr>
      <w:r w:rsidRPr="00964521">
        <w:rPr>
          <w:sz w:val="20"/>
        </w:rPr>
        <w:t>※</w:t>
      </w:r>
      <w:r w:rsidRPr="00964521">
        <w:rPr>
          <w:sz w:val="20"/>
        </w:rPr>
        <w:t xml:space="preserve">　記入欄が足りない場合は、本様式に準じて追加してください。</w:t>
      </w:r>
      <w:r w:rsidRPr="00964521">
        <w:br w:type="page"/>
      </w:r>
    </w:p>
    <w:p w14:paraId="5480CFEA" w14:textId="67A136E8" w:rsidR="00C76216" w:rsidRPr="008D6D4E" w:rsidRDefault="008D6D4E" w:rsidP="008D6D4E">
      <w:r w:rsidRPr="0013603A">
        <w:lastRenderedPageBreak/>
        <w:t>（様式</w:t>
      </w:r>
      <w:r>
        <w:t>1</w:t>
      </w:r>
      <w:r w:rsidR="00FE4B89">
        <w:t>4</w:t>
      </w:r>
      <w:r w:rsidRPr="0013603A">
        <w:t>）</w:t>
      </w:r>
    </w:p>
    <w:p w14:paraId="7298237B" w14:textId="1088792E" w:rsidR="008F2513" w:rsidRPr="00921F44" w:rsidRDefault="008F2513" w:rsidP="00921F44">
      <w:pPr>
        <w:jc w:val="center"/>
        <w:rPr>
          <w:sz w:val="28"/>
          <w:szCs w:val="28"/>
        </w:rPr>
      </w:pPr>
      <w:r w:rsidRPr="00921F44">
        <w:rPr>
          <w:sz w:val="28"/>
          <w:szCs w:val="28"/>
        </w:rPr>
        <w:t>工事</w:t>
      </w:r>
      <w:r w:rsidR="00E86EEA" w:rsidRPr="00921F44">
        <w:rPr>
          <w:sz w:val="28"/>
          <w:szCs w:val="28"/>
        </w:rPr>
        <w:t>監</w:t>
      </w:r>
      <w:r w:rsidRPr="00921F44">
        <w:rPr>
          <w:sz w:val="28"/>
          <w:szCs w:val="28"/>
        </w:rPr>
        <w:t>理企業実績</w:t>
      </w:r>
      <w:r w:rsidRPr="00921F44">
        <w:rPr>
          <w:rFonts w:ascii="ＭＳ 明朝" w:hAnsi="ＭＳ 明朝" w:cs="ＭＳ 明朝" w:hint="eastAsia"/>
          <w:sz w:val="28"/>
          <w:szCs w:val="28"/>
        </w:rPr>
        <w:t>①</w:t>
      </w:r>
    </w:p>
    <w:tbl>
      <w:tblPr>
        <w:tblStyle w:val="af6"/>
        <w:tblW w:w="5000" w:type="pct"/>
        <w:tblLook w:val="04A0" w:firstRow="1" w:lastRow="0" w:firstColumn="1" w:lastColumn="0" w:noHBand="0" w:noVBand="1"/>
      </w:tblPr>
      <w:tblGrid>
        <w:gridCol w:w="613"/>
        <w:gridCol w:w="2074"/>
        <w:gridCol w:w="7049"/>
      </w:tblGrid>
      <w:tr w:rsidR="005221A3" w:rsidRPr="00964521" w14:paraId="3F485467" w14:textId="77777777" w:rsidTr="003B67C5">
        <w:tc>
          <w:tcPr>
            <w:tcW w:w="1380" w:type="pct"/>
            <w:gridSpan w:val="2"/>
          </w:tcPr>
          <w:p w14:paraId="47B55803" w14:textId="77777777" w:rsidR="008F2513" w:rsidRPr="00964521" w:rsidRDefault="008F2513" w:rsidP="00277F0E">
            <w:pPr>
              <w:widowControl/>
              <w:spacing w:line="300" w:lineRule="exact"/>
              <w:jc w:val="left"/>
              <w:rPr>
                <w:sz w:val="20"/>
              </w:rPr>
            </w:pPr>
            <w:r w:rsidRPr="00964521">
              <w:rPr>
                <w:sz w:val="20"/>
              </w:rPr>
              <w:t>業務に当たる企業名</w:t>
            </w:r>
          </w:p>
        </w:tc>
        <w:tc>
          <w:tcPr>
            <w:tcW w:w="3620" w:type="pct"/>
          </w:tcPr>
          <w:p w14:paraId="12FE4276" w14:textId="77777777" w:rsidR="008F2513" w:rsidRPr="00964521" w:rsidRDefault="008F2513" w:rsidP="00277F0E">
            <w:pPr>
              <w:widowControl/>
              <w:spacing w:line="300" w:lineRule="exact"/>
              <w:jc w:val="left"/>
              <w:rPr>
                <w:sz w:val="20"/>
              </w:rPr>
            </w:pPr>
          </w:p>
        </w:tc>
      </w:tr>
      <w:tr w:rsidR="00FE4B89" w:rsidRPr="00964521" w14:paraId="4DF2BD80" w14:textId="77777777" w:rsidTr="00E131EB">
        <w:tc>
          <w:tcPr>
            <w:tcW w:w="1380" w:type="pct"/>
            <w:gridSpan w:val="2"/>
          </w:tcPr>
          <w:p w14:paraId="38A07A61" w14:textId="77777777" w:rsidR="00FE4B89" w:rsidRPr="008176FA" w:rsidRDefault="00FE4B89" w:rsidP="00FE4B89">
            <w:pPr>
              <w:widowControl/>
              <w:spacing w:line="300" w:lineRule="exact"/>
              <w:jc w:val="left"/>
              <w:rPr>
                <w:sz w:val="20"/>
              </w:rPr>
            </w:pPr>
            <w:r w:rsidRPr="008176FA">
              <w:rPr>
                <w:rFonts w:hint="eastAsia"/>
                <w:sz w:val="20"/>
              </w:rPr>
              <w:t>グループ内の位置づけ</w:t>
            </w:r>
          </w:p>
          <w:p w14:paraId="4FE5920E" w14:textId="7F83AA82" w:rsidR="00FE4B89" w:rsidRPr="00964521" w:rsidRDefault="00FE4B89" w:rsidP="00FE4B89">
            <w:pPr>
              <w:widowControl/>
              <w:spacing w:line="300" w:lineRule="exact"/>
              <w:jc w:val="left"/>
              <w:rPr>
                <w:sz w:val="20"/>
              </w:rPr>
            </w:pPr>
            <w:r w:rsidRPr="008176FA">
              <w:rPr>
                <w:rFonts w:hint="eastAsia"/>
                <w:sz w:val="20"/>
              </w:rPr>
              <w:t>（いずれかを囲むこと）</w:t>
            </w:r>
          </w:p>
        </w:tc>
        <w:tc>
          <w:tcPr>
            <w:tcW w:w="3620" w:type="pct"/>
            <w:vAlign w:val="center"/>
          </w:tcPr>
          <w:p w14:paraId="3520FF66" w14:textId="7931442B" w:rsidR="00FE4B89" w:rsidRPr="00964521" w:rsidRDefault="00FE4B89" w:rsidP="00FE4B89">
            <w:pPr>
              <w:widowControl/>
              <w:spacing w:line="300" w:lineRule="exact"/>
              <w:jc w:val="center"/>
              <w:rPr>
                <w:sz w:val="20"/>
              </w:rPr>
            </w:pPr>
            <w:r w:rsidRPr="008176FA">
              <w:rPr>
                <w:rFonts w:hint="eastAsia"/>
                <w:sz w:val="20"/>
              </w:rPr>
              <w:t>代表企業　　　グループの構成企業　　　グループの協力企業</w:t>
            </w:r>
          </w:p>
        </w:tc>
      </w:tr>
      <w:tr w:rsidR="005221A3" w:rsidRPr="00964521" w14:paraId="77E44166" w14:textId="77777777" w:rsidTr="00FE4B89">
        <w:trPr>
          <w:cantSplit/>
          <w:trHeight w:val="70"/>
        </w:trPr>
        <w:tc>
          <w:tcPr>
            <w:tcW w:w="315" w:type="pct"/>
            <w:vMerge w:val="restart"/>
            <w:textDirection w:val="tbRlV"/>
          </w:tcPr>
          <w:p w14:paraId="38A25E77" w14:textId="77777777" w:rsidR="008F2513" w:rsidRPr="00964521" w:rsidRDefault="008F2513" w:rsidP="00277F0E">
            <w:pPr>
              <w:widowControl/>
              <w:spacing w:line="300" w:lineRule="exact"/>
              <w:ind w:left="113" w:right="113"/>
              <w:jc w:val="center"/>
              <w:rPr>
                <w:sz w:val="20"/>
              </w:rPr>
            </w:pPr>
            <w:r w:rsidRPr="00964521">
              <w:rPr>
                <w:sz w:val="20"/>
              </w:rPr>
              <w:t>業務名等</w:t>
            </w:r>
          </w:p>
        </w:tc>
        <w:tc>
          <w:tcPr>
            <w:tcW w:w="1065" w:type="pct"/>
          </w:tcPr>
          <w:p w14:paraId="480EDC56" w14:textId="77777777" w:rsidR="008F2513" w:rsidRPr="00964521" w:rsidRDefault="008F2513" w:rsidP="00277F0E">
            <w:pPr>
              <w:widowControl/>
              <w:spacing w:line="300" w:lineRule="exact"/>
              <w:jc w:val="left"/>
              <w:rPr>
                <w:sz w:val="20"/>
              </w:rPr>
            </w:pPr>
            <w:r w:rsidRPr="00964521">
              <w:rPr>
                <w:sz w:val="20"/>
              </w:rPr>
              <w:t>業務名</w:t>
            </w:r>
          </w:p>
        </w:tc>
        <w:tc>
          <w:tcPr>
            <w:tcW w:w="3620" w:type="pct"/>
          </w:tcPr>
          <w:p w14:paraId="7D27B8AA" w14:textId="77777777" w:rsidR="008F2513" w:rsidRPr="00964521" w:rsidRDefault="008F2513" w:rsidP="00277F0E">
            <w:pPr>
              <w:widowControl/>
              <w:spacing w:line="300" w:lineRule="exact"/>
              <w:jc w:val="left"/>
              <w:rPr>
                <w:sz w:val="20"/>
              </w:rPr>
            </w:pPr>
          </w:p>
        </w:tc>
      </w:tr>
      <w:tr w:rsidR="005221A3" w:rsidRPr="00964521" w14:paraId="647A5048" w14:textId="77777777" w:rsidTr="00FE4B89">
        <w:trPr>
          <w:cantSplit/>
          <w:trHeight w:val="70"/>
        </w:trPr>
        <w:tc>
          <w:tcPr>
            <w:tcW w:w="315" w:type="pct"/>
            <w:vMerge/>
            <w:textDirection w:val="tbRlV"/>
          </w:tcPr>
          <w:p w14:paraId="0AADD8C6" w14:textId="77777777" w:rsidR="008F2513" w:rsidRPr="00964521" w:rsidRDefault="008F2513" w:rsidP="00277F0E">
            <w:pPr>
              <w:widowControl/>
              <w:spacing w:line="300" w:lineRule="exact"/>
              <w:ind w:left="113" w:right="113"/>
              <w:jc w:val="center"/>
              <w:rPr>
                <w:sz w:val="20"/>
              </w:rPr>
            </w:pPr>
          </w:p>
        </w:tc>
        <w:tc>
          <w:tcPr>
            <w:tcW w:w="1065" w:type="pct"/>
          </w:tcPr>
          <w:p w14:paraId="4A61DB00" w14:textId="77777777" w:rsidR="008F2513" w:rsidRPr="00964521" w:rsidRDefault="008F2513" w:rsidP="00277F0E">
            <w:pPr>
              <w:widowControl/>
              <w:spacing w:line="300" w:lineRule="exact"/>
              <w:jc w:val="left"/>
              <w:rPr>
                <w:sz w:val="20"/>
              </w:rPr>
            </w:pPr>
            <w:r w:rsidRPr="00964521">
              <w:rPr>
                <w:sz w:val="20"/>
              </w:rPr>
              <w:t>発注者</w:t>
            </w:r>
          </w:p>
        </w:tc>
        <w:tc>
          <w:tcPr>
            <w:tcW w:w="3620" w:type="pct"/>
          </w:tcPr>
          <w:p w14:paraId="271B7C3F" w14:textId="77777777" w:rsidR="008F2513" w:rsidRPr="00964521" w:rsidRDefault="008F2513" w:rsidP="00277F0E">
            <w:pPr>
              <w:widowControl/>
              <w:spacing w:line="300" w:lineRule="exact"/>
              <w:jc w:val="left"/>
              <w:rPr>
                <w:sz w:val="20"/>
              </w:rPr>
            </w:pPr>
          </w:p>
        </w:tc>
      </w:tr>
      <w:tr w:rsidR="005221A3" w:rsidRPr="00964521" w14:paraId="4B5198D1" w14:textId="77777777" w:rsidTr="00FE4B89">
        <w:trPr>
          <w:cantSplit/>
          <w:trHeight w:val="70"/>
        </w:trPr>
        <w:tc>
          <w:tcPr>
            <w:tcW w:w="315" w:type="pct"/>
            <w:vMerge/>
            <w:textDirection w:val="tbRlV"/>
          </w:tcPr>
          <w:p w14:paraId="4366BA5D" w14:textId="77777777" w:rsidR="008F2513" w:rsidRPr="00964521" w:rsidRDefault="008F2513" w:rsidP="00277F0E">
            <w:pPr>
              <w:widowControl/>
              <w:spacing w:line="300" w:lineRule="exact"/>
              <w:ind w:left="113" w:right="113"/>
              <w:jc w:val="center"/>
              <w:rPr>
                <w:sz w:val="20"/>
              </w:rPr>
            </w:pPr>
          </w:p>
        </w:tc>
        <w:tc>
          <w:tcPr>
            <w:tcW w:w="1065" w:type="pct"/>
          </w:tcPr>
          <w:p w14:paraId="57086451" w14:textId="77777777" w:rsidR="008F2513" w:rsidRPr="00964521" w:rsidRDefault="008F2513" w:rsidP="00277F0E">
            <w:pPr>
              <w:widowControl/>
              <w:spacing w:line="300" w:lineRule="exact"/>
              <w:jc w:val="left"/>
              <w:rPr>
                <w:sz w:val="20"/>
              </w:rPr>
            </w:pPr>
            <w:r w:rsidRPr="00964521">
              <w:rPr>
                <w:sz w:val="20"/>
              </w:rPr>
              <w:t>施工場所</w:t>
            </w:r>
          </w:p>
        </w:tc>
        <w:tc>
          <w:tcPr>
            <w:tcW w:w="3620" w:type="pct"/>
          </w:tcPr>
          <w:p w14:paraId="77FD4BCB" w14:textId="77777777" w:rsidR="008F2513" w:rsidRPr="00964521" w:rsidRDefault="008F2513" w:rsidP="00277F0E">
            <w:pPr>
              <w:widowControl/>
              <w:spacing w:line="300" w:lineRule="exact"/>
              <w:jc w:val="left"/>
              <w:rPr>
                <w:sz w:val="20"/>
              </w:rPr>
            </w:pPr>
          </w:p>
        </w:tc>
      </w:tr>
      <w:tr w:rsidR="005221A3" w:rsidRPr="00964521" w14:paraId="58E95CFD" w14:textId="77777777" w:rsidTr="00FE4B89">
        <w:trPr>
          <w:cantSplit/>
          <w:trHeight w:val="70"/>
        </w:trPr>
        <w:tc>
          <w:tcPr>
            <w:tcW w:w="315" w:type="pct"/>
            <w:vMerge/>
            <w:textDirection w:val="tbRlV"/>
          </w:tcPr>
          <w:p w14:paraId="14605D53" w14:textId="77777777" w:rsidR="008F2513" w:rsidRPr="00964521" w:rsidRDefault="008F2513" w:rsidP="00277F0E">
            <w:pPr>
              <w:widowControl/>
              <w:spacing w:line="300" w:lineRule="exact"/>
              <w:ind w:left="113" w:right="113"/>
              <w:jc w:val="center"/>
              <w:rPr>
                <w:sz w:val="20"/>
              </w:rPr>
            </w:pPr>
          </w:p>
        </w:tc>
        <w:tc>
          <w:tcPr>
            <w:tcW w:w="1065" w:type="pct"/>
          </w:tcPr>
          <w:p w14:paraId="4FE8F2FF" w14:textId="77777777" w:rsidR="008F2513" w:rsidRPr="00964521" w:rsidRDefault="008F2513" w:rsidP="00277F0E">
            <w:pPr>
              <w:widowControl/>
              <w:spacing w:line="300" w:lineRule="exact"/>
              <w:jc w:val="left"/>
              <w:rPr>
                <w:sz w:val="20"/>
              </w:rPr>
            </w:pPr>
            <w:r w:rsidRPr="00964521">
              <w:rPr>
                <w:sz w:val="20"/>
              </w:rPr>
              <w:t>契約金額</w:t>
            </w:r>
          </w:p>
        </w:tc>
        <w:tc>
          <w:tcPr>
            <w:tcW w:w="3620" w:type="pct"/>
          </w:tcPr>
          <w:p w14:paraId="36BF032B" w14:textId="77777777" w:rsidR="008F2513" w:rsidRPr="00964521" w:rsidRDefault="008F2513" w:rsidP="00277F0E">
            <w:pPr>
              <w:widowControl/>
              <w:spacing w:line="300" w:lineRule="exact"/>
              <w:jc w:val="left"/>
              <w:rPr>
                <w:sz w:val="20"/>
              </w:rPr>
            </w:pPr>
          </w:p>
        </w:tc>
      </w:tr>
      <w:tr w:rsidR="005221A3" w:rsidRPr="00964521" w14:paraId="535DC119" w14:textId="77777777" w:rsidTr="00FE4B89">
        <w:trPr>
          <w:cantSplit/>
          <w:trHeight w:val="70"/>
        </w:trPr>
        <w:tc>
          <w:tcPr>
            <w:tcW w:w="315" w:type="pct"/>
            <w:vMerge/>
            <w:textDirection w:val="tbRlV"/>
          </w:tcPr>
          <w:p w14:paraId="0BA143FC" w14:textId="77777777" w:rsidR="008F2513" w:rsidRPr="00964521" w:rsidRDefault="008F2513" w:rsidP="00277F0E">
            <w:pPr>
              <w:widowControl/>
              <w:spacing w:line="300" w:lineRule="exact"/>
              <w:ind w:left="113" w:right="113"/>
              <w:jc w:val="center"/>
              <w:rPr>
                <w:sz w:val="20"/>
              </w:rPr>
            </w:pPr>
          </w:p>
        </w:tc>
        <w:tc>
          <w:tcPr>
            <w:tcW w:w="1065" w:type="pct"/>
          </w:tcPr>
          <w:p w14:paraId="44B9C781" w14:textId="77777777" w:rsidR="008F2513" w:rsidRPr="00964521" w:rsidRDefault="008F2513" w:rsidP="00277F0E">
            <w:pPr>
              <w:widowControl/>
              <w:spacing w:line="300" w:lineRule="exact"/>
              <w:jc w:val="left"/>
              <w:rPr>
                <w:sz w:val="20"/>
              </w:rPr>
            </w:pPr>
            <w:r w:rsidRPr="00964521">
              <w:rPr>
                <w:sz w:val="20"/>
              </w:rPr>
              <w:t>委託期間</w:t>
            </w:r>
          </w:p>
        </w:tc>
        <w:tc>
          <w:tcPr>
            <w:tcW w:w="3620" w:type="pct"/>
          </w:tcPr>
          <w:p w14:paraId="2627791B" w14:textId="77777777" w:rsidR="008F2513" w:rsidRPr="00964521" w:rsidRDefault="008F2513" w:rsidP="00277F0E">
            <w:pPr>
              <w:widowControl/>
              <w:spacing w:line="300" w:lineRule="exact"/>
              <w:jc w:val="left"/>
              <w:rPr>
                <w:sz w:val="20"/>
              </w:rPr>
            </w:pPr>
          </w:p>
        </w:tc>
      </w:tr>
      <w:tr w:rsidR="005221A3" w:rsidRPr="00964521" w14:paraId="566DB965" w14:textId="77777777" w:rsidTr="00FE4B89">
        <w:trPr>
          <w:cantSplit/>
          <w:trHeight w:val="70"/>
        </w:trPr>
        <w:tc>
          <w:tcPr>
            <w:tcW w:w="315" w:type="pct"/>
            <w:vMerge w:val="restart"/>
            <w:textDirection w:val="tbRlV"/>
          </w:tcPr>
          <w:p w14:paraId="4EC5B013" w14:textId="77777777" w:rsidR="008F2513" w:rsidRPr="00964521" w:rsidRDefault="008F2513" w:rsidP="00277F0E">
            <w:pPr>
              <w:widowControl/>
              <w:spacing w:line="300" w:lineRule="exact"/>
              <w:ind w:left="113" w:right="113"/>
              <w:jc w:val="center"/>
              <w:rPr>
                <w:sz w:val="20"/>
              </w:rPr>
            </w:pPr>
            <w:r w:rsidRPr="00964521">
              <w:rPr>
                <w:sz w:val="20"/>
              </w:rPr>
              <w:t>業務概要</w:t>
            </w:r>
          </w:p>
        </w:tc>
        <w:tc>
          <w:tcPr>
            <w:tcW w:w="1065" w:type="pct"/>
          </w:tcPr>
          <w:p w14:paraId="1100BA7F" w14:textId="77777777" w:rsidR="008F2513" w:rsidRPr="00964521" w:rsidRDefault="008F2513" w:rsidP="00277F0E">
            <w:pPr>
              <w:widowControl/>
              <w:spacing w:line="300" w:lineRule="exact"/>
              <w:jc w:val="left"/>
              <w:rPr>
                <w:sz w:val="20"/>
              </w:rPr>
            </w:pPr>
            <w:r w:rsidRPr="00964521">
              <w:rPr>
                <w:sz w:val="20"/>
              </w:rPr>
              <w:t>建物用途</w:t>
            </w:r>
          </w:p>
        </w:tc>
        <w:tc>
          <w:tcPr>
            <w:tcW w:w="3620" w:type="pct"/>
          </w:tcPr>
          <w:p w14:paraId="63FF5BB2" w14:textId="77777777" w:rsidR="008F2513" w:rsidRPr="00964521" w:rsidRDefault="008F2513" w:rsidP="00277F0E">
            <w:pPr>
              <w:widowControl/>
              <w:spacing w:line="300" w:lineRule="exact"/>
              <w:jc w:val="left"/>
              <w:rPr>
                <w:sz w:val="20"/>
              </w:rPr>
            </w:pPr>
          </w:p>
        </w:tc>
      </w:tr>
      <w:tr w:rsidR="005221A3" w:rsidRPr="00964521" w14:paraId="36853DD7" w14:textId="77777777" w:rsidTr="00FE4B89">
        <w:trPr>
          <w:cantSplit/>
          <w:trHeight w:val="70"/>
        </w:trPr>
        <w:tc>
          <w:tcPr>
            <w:tcW w:w="315" w:type="pct"/>
            <w:vMerge/>
            <w:textDirection w:val="tbRlV"/>
          </w:tcPr>
          <w:p w14:paraId="4A6E2996" w14:textId="77777777" w:rsidR="008F2513" w:rsidRPr="00964521" w:rsidRDefault="008F2513" w:rsidP="00277F0E">
            <w:pPr>
              <w:widowControl/>
              <w:spacing w:line="300" w:lineRule="exact"/>
              <w:ind w:left="113" w:right="113"/>
              <w:jc w:val="left"/>
              <w:rPr>
                <w:sz w:val="20"/>
              </w:rPr>
            </w:pPr>
          </w:p>
        </w:tc>
        <w:tc>
          <w:tcPr>
            <w:tcW w:w="1065" w:type="pct"/>
          </w:tcPr>
          <w:p w14:paraId="7F3E4DC8" w14:textId="77777777" w:rsidR="008F2513" w:rsidRPr="00964521" w:rsidRDefault="008F2513" w:rsidP="00277F0E">
            <w:pPr>
              <w:widowControl/>
              <w:spacing w:line="300" w:lineRule="exact"/>
              <w:jc w:val="left"/>
              <w:rPr>
                <w:sz w:val="20"/>
              </w:rPr>
            </w:pPr>
            <w:r w:rsidRPr="00964521">
              <w:rPr>
                <w:sz w:val="20"/>
              </w:rPr>
              <w:t>施設名称</w:t>
            </w:r>
          </w:p>
        </w:tc>
        <w:tc>
          <w:tcPr>
            <w:tcW w:w="3620" w:type="pct"/>
          </w:tcPr>
          <w:p w14:paraId="143B003F" w14:textId="77777777" w:rsidR="008F2513" w:rsidRPr="00964521" w:rsidRDefault="008F2513" w:rsidP="00277F0E">
            <w:pPr>
              <w:widowControl/>
              <w:spacing w:line="300" w:lineRule="exact"/>
              <w:jc w:val="left"/>
              <w:rPr>
                <w:sz w:val="20"/>
              </w:rPr>
            </w:pPr>
          </w:p>
        </w:tc>
      </w:tr>
      <w:tr w:rsidR="005221A3" w:rsidRPr="00964521" w14:paraId="74667314" w14:textId="77777777" w:rsidTr="00FE4B89">
        <w:trPr>
          <w:cantSplit/>
          <w:trHeight w:val="70"/>
        </w:trPr>
        <w:tc>
          <w:tcPr>
            <w:tcW w:w="315" w:type="pct"/>
            <w:vMerge/>
            <w:textDirection w:val="tbRlV"/>
          </w:tcPr>
          <w:p w14:paraId="30A2297D" w14:textId="77777777" w:rsidR="008F2513" w:rsidRPr="00964521" w:rsidRDefault="008F2513" w:rsidP="00277F0E">
            <w:pPr>
              <w:widowControl/>
              <w:spacing w:line="300" w:lineRule="exact"/>
              <w:ind w:left="113" w:right="113"/>
              <w:jc w:val="left"/>
              <w:rPr>
                <w:sz w:val="20"/>
              </w:rPr>
            </w:pPr>
          </w:p>
        </w:tc>
        <w:tc>
          <w:tcPr>
            <w:tcW w:w="1065" w:type="pct"/>
          </w:tcPr>
          <w:p w14:paraId="581E65B8" w14:textId="77777777" w:rsidR="008F2513" w:rsidRPr="00964521" w:rsidRDefault="008F2513" w:rsidP="00277F0E">
            <w:pPr>
              <w:widowControl/>
              <w:spacing w:line="300" w:lineRule="exact"/>
              <w:jc w:val="left"/>
              <w:rPr>
                <w:sz w:val="20"/>
              </w:rPr>
            </w:pPr>
            <w:r w:rsidRPr="00964521">
              <w:rPr>
                <w:sz w:val="20"/>
              </w:rPr>
              <w:t>構造・階数</w:t>
            </w:r>
          </w:p>
        </w:tc>
        <w:tc>
          <w:tcPr>
            <w:tcW w:w="3620" w:type="pct"/>
          </w:tcPr>
          <w:p w14:paraId="21311E5C" w14:textId="77777777" w:rsidR="008F2513" w:rsidRPr="00964521" w:rsidRDefault="008F2513" w:rsidP="00277F0E">
            <w:pPr>
              <w:widowControl/>
              <w:spacing w:line="300" w:lineRule="exact"/>
              <w:jc w:val="left"/>
              <w:rPr>
                <w:sz w:val="20"/>
              </w:rPr>
            </w:pPr>
          </w:p>
        </w:tc>
      </w:tr>
      <w:tr w:rsidR="005221A3" w:rsidRPr="00964521" w14:paraId="2DB821F5" w14:textId="77777777" w:rsidTr="00FE4B89">
        <w:trPr>
          <w:cantSplit/>
          <w:trHeight w:val="70"/>
        </w:trPr>
        <w:tc>
          <w:tcPr>
            <w:tcW w:w="315" w:type="pct"/>
            <w:vMerge/>
            <w:textDirection w:val="tbRlV"/>
          </w:tcPr>
          <w:p w14:paraId="1959C74B" w14:textId="77777777" w:rsidR="008F2513" w:rsidRPr="00964521" w:rsidRDefault="008F2513" w:rsidP="00277F0E">
            <w:pPr>
              <w:widowControl/>
              <w:spacing w:line="300" w:lineRule="exact"/>
              <w:ind w:left="113" w:right="113"/>
              <w:jc w:val="left"/>
              <w:rPr>
                <w:sz w:val="20"/>
              </w:rPr>
            </w:pPr>
          </w:p>
        </w:tc>
        <w:tc>
          <w:tcPr>
            <w:tcW w:w="1065" w:type="pct"/>
          </w:tcPr>
          <w:p w14:paraId="243F59FF" w14:textId="77777777" w:rsidR="008F2513" w:rsidRPr="00964521" w:rsidRDefault="008F2513" w:rsidP="00277F0E">
            <w:pPr>
              <w:widowControl/>
              <w:spacing w:line="300" w:lineRule="exact"/>
              <w:jc w:val="left"/>
              <w:rPr>
                <w:sz w:val="20"/>
              </w:rPr>
            </w:pPr>
            <w:r w:rsidRPr="00964521">
              <w:rPr>
                <w:sz w:val="20"/>
              </w:rPr>
              <w:t>建物規模</w:t>
            </w:r>
          </w:p>
        </w:tc>
        <w:tc>
          <w:tcPr>
            <w:tcW w:w="3620" w:type="pct"/>
          </w:tcPr>
          <w:p w14:paraId="2D6C45A2" w14:textId="77777777" w:rsidR="008F2513" w:rsidRPr="00964521" w:rsidRDefault="008F2513" w:rsidP="00277F0E">
            <w:pPr>
              <w:widowControl/>
              <w:spacing w:line="300" w:lineRule="exact"/>
              <w:jc w:val="left"/>
              <w:rPr>
                <w:sz w:val="20"/>
              </w:rPr>
            </w:pPr>
          </w:p>
        </w:tc>
      </w:tr>
      <w:tr w:rsidR="005221A3" w:rsidRPr="00964521" w14:paraId="6BBE817C" w14:textId="77777777" w:rsidTr="00FE4B89">
        <w:trPr>
          <w:cantSplit/>
          <w:trHeight w:val="1134"/>
        </w:trPr>
        <w:tc>
          <w:tcPr>
            <w:tcW w:w="315" w:type="pct"/>
            <w:vMerge/>
            <w:textDirection w:val="tbRlV"/>
          </w:tcPr>
          <w:p w14:paraId="0BFB8022" w14:textId="77777777" w:rsidR="008F2513" w:rsidRPr="00964521" w:rsidRDefault="008F2513" w:rsidP="00277F0E">
            <w:pPr>
              <w:widowControl/>
              <w:spacing w:line="300" w:lineRule="exact"/>
              <w:ind w:left="113" w:right="113"/>
              <w:jc w:val="left"/>
              <w:rPr>
                <w:sz w:val="20"/>
              </w:rPr>
            </w:pPr>
          </w:p>
        </w:tc>
        <w:tc>
          <w:tcPr>
            <w:tcW w:w="1065" w:type="pct"/>
          </w:tcPr>
          <w:p w14:paraId="4A6F60CF" w14:textId="77777777" w:rsidR="008F2513" w:rsidRPr="00964521" w:rsidRDefault="008F2513" w:rsidP="00277F0E">
            <w:pPr>
              <w:widowControl/>
              <w:spacing w:line="300" w:lineRule="exact"/>
              <w:jc w:val="left"/>
              <w:rPr>
                <w:sz w:val="20"/>
              </w:rPr>
            </w:pPr>
            <w:r w:rsidRPr="00964521">
              <w:rPr>
                <w:sz w:val="20"/>
              </w:rPr>
              <w:t>業務内容</w:t>
            </w:r>
          </w:p>
        </w:tc>
        <w:tc>
          <w:tcPr>
            <w:tcW w:w="3620" w:type="pct"/>
          </w:tcPr>
          <w:p w14:paraId="48CB0F84" w14:textId="77777777" w:rsidR="008F2513" w:rsidRPr="00964521" w:rsidRDefault="008F2513" w:rsidP="00277F0E">
            <w:pPr>
              <w:widowControl/>
              <w:spacing w:line="300" w:lineRule="exact"/>
              <w:jc w:val="left"/>
              <w:rPr>
                <w:sz w:val="20"/>
              </w:rPr>
            </w:pPr>
          </w:p>
          <w:p w14:paraId="311F1219" w14:textId="77777777" w:rsidR="008F2513" w:rsidRPr="00964521" w:rsidRDefault="008F2513" w:rsidP="00277F0E">
            <w:pPr>
              <w:widowControl/>
              <w:spacing w:line="300" w:lineRule="exact"/>
              <w:jc w:val="left"/>
              <w:rPr>
                <w:sz w:val="20"/>
              </w:rPr>
            </w:pPr>
          </w:p>
          <w:p w14:paraId="10060614" w14:textId="77777777" w:rsidR="008F2513" w:rsidRPr="00964521" w:rsidRDefault="008F2513" w:rsidP="00277F0E">
            <w:pPr>
              <w:widowControl/>
              <w:spacing w:line="300" w:lineRule="exact"/>
              <w:jc w:val="left"/>
              <w:rPr>
                <w:sz w:val="20"/>
              </w:rPr>
            </w:pPr>
          </w:p>
          <w:p w14:paraId="5223DB32" w14:textId="77777777" w:rsidR="008F2513" w:rsidRPr="00964521" w:rsidRDefault="008F2513" w:rsidP="00277F0E">
            <w:pPr>
              <w:widowControl/>
              <w:spacing w:line="300" w:lineRule="exact"/>
              <w:jc w:val="left"/>
              <w:rPr>
                <w:sz w:val="20"/>
              </w:rPr>
            </w:pPr>
          </w:p>
          <w:p w14:paraId="449CF444" w14:textId="77777777" w:rsidR="008F2513" w:rsidRPr="00964521" w:rsidRDefault="008F2513" w:rsidP="00277F0E">
            <w:pPr>
              <w:widowControl/>
              <w:spacing w:line="300" w:lineRule="exact"/>
              <w:jc w:val="left"/>
              <w:rPr>
                <w:sz w:val="20"/>
              </w:rPr>
            </w:pPr>
          </w:p>
          <w:p w14:paraId="5453AC25" w14:textId="77777777" w:rsidR="008F2513" w:rsidRPr="00964521" w:rsidRDefault="008F2513" w:rsidP="00277F0E">
            <w:pPr>
              <w:widowControl/>
              <w:spacing w:line="300" w:lineRule="exact"/>
              <w:jc w:val="left"/>
              <w:rPr>
                <w:sz w:val="20"/>
              </w:rPr>
            </w:pPr>
          </w:p>
          <w:p w14:paraId="28FFE04F" w14:textId="77777777" w:rsidR="008F2513" w:rsidRPr="00964521" w:rsidRDefault="008F2513" w:rsidP="00277F0E">
            <w:pPr>
              <w:widowControl/>
              <w:spacing w:line="300" w:lineRule="exact"/>
              <w:jc w:val="left"/>
              <w:rPr>
                <w:sz w:val="20"/>
              </w:rPr>
            </w:pPr>
          </w:p>
          <w:p w14:paraId="533335D3" w14:textId="77777777" w:rsidR="008F2513" w:rsidRPr="00964521" w:rsidRDefault="008F2513" w:rsidP="00277F0E">
            <w:pPr>
              <w:widowControl/>
              <w:spacing w:line="300" w:lineRule="exact"/>
              <w:jc w:val="left"/>
              <w:rPr>
                <w:sz w:val="20"/>
              </w:rPr>
            </w:pPr>
          </w:p>
          <w:p w14:paraId="6EA4CF5E" w14:textId="77777777" w:rsidR="008F2513" w:rsidRPr="00964521" w:rsidRDefault="008F2513" w:rsidP="00277F0E">
            <w:pPr>
              <w:widowControl/>
              <w:spacing w:line="300" w:lineRule="exact"/>
              <w:jc w:val="left"/>
              <w:rPr>
                <w:sz w:val="20"/>
              </w:rPr>
            </w:pPr>
          </w:p>
          <w:p w14:paraId="43B442AF" w14:textId="77777777" w:rsidR="008F2513" w:rsidRPr="00964521" w:rsidRDefault="008F2513" w:rsidP="00277F0E">
            <w:pPr>
              <w:widowControl/>
              <w:spacing w:line="300" w:lineRule="exact"/>
              <w:jc w:val="left"/>
              <w:rPr>
                <w:sz w:val="20"/>
              </w:rPr>
            </w:pPr>
          </w:p>
          <w:p w14:paraId="756EFF06" w14:textId="77777777" w:rsidR="008F2513" w:rsidRPr="00964521" w:rsidRDefault="008F2513" w:rsidP="00277F0E">
            <w:pPr>
              <w:widowControl/>
              <w:spacing w:line="300" w:lineRule="exact"/>
              <w:jc w:val="left"/>
              <w:rPr>
                <w:sz w:val="20"/>
              </w:rPr>
            </w:pPr>
          </w:p>
          <w:p w14:paraId="3E3A8603" w14:textId="77777777" w:rsidR="008F2513" w:rsidRPr="00964521" w:rsidRDefault="008F2513" w:rsidP="00277F0E">
            <w:pPr>
              <w:widowControl/>
              <w:spacing w:line="300" w:lineRule="exact"/>
              <w:jc w:val="left"/>
              <w:rPr>
                <w:sz w:val="20"/>
              </w:rPr>
            </w:pPr>
          </w:p>
          <w:p w14:paraId="6633EC3E" w14:textId="77777777" w:rsidR="008F2513" w:rsidRPr="00964521" w:rsidRDefault="008F2513" w:rsidP="00277F0E">
            <w:pPr>
              <w:widowControl/>
              <w:spacing w:line="300" w:lineRule="exact"/>
              <w:jc w:val="left"/>
              <w:rPr>
                <w:sz w:val="20"/>
              </w:rPr>
            </w:pPr>
          </w:p>
          <w:p w14:paraId="70FAE77A" w14:textId="77777777" w:rsidR="008F2513" w:rsidRDefault="008F2513" w:rsidP="00277F0E">
            <w:pPr>
              <w:widowControl/>
              <w:spacing w:line="300" w:lineRule="exact"/>
              <w:jc w:val="left"/>
              <w:rPr>
                <w:sz w:val="20"/>
              </w:rPr>
            </w:pPr>
          </w:p>
          <w:p w14:paraId="6F56D9D1" w14:textId="77777777" w:rsidR="002F18D8" w:rsidRPr="00964521" w:rsidRDefault="002F18D8" w:rsidP="00277F0E">
            <w:pPr>
              <w:widowControl/>
              <w:spacing w:line="300" w:lineRule="exact"/>
              <w:jc w:val="left"/>
              <w:rPr>
                <w:sz w:val="20"/>
              </w:rPr>
            </w:pPr>
          </w:p>
          <w:p w14:paraId="648F352B" w14:textId="77777777" w:rsidR="008F2513" w:rsidRPr="00964521" w:rsidRDefault="008F2513" w:rsidP="00277F0E">
            <w:pPr>
              <w:widowControl/>
              <w:spacing w:line="300" w:lineRule="exact"/>
              <w:jc w:val="left"/>
              <w:rPr>
                <w:sz w:val="20"/>
              </w:rPr>
            </w:pPr>
          </w:p>
          <w:p w14:paraId="64F7AA94" w14:textId="77777777" w:rsidR="008F2513" w:rsidRPr="00964521" w:rsidRDefault="008F2513" w:rsidP="00277F0E">
            <w:pPr>
              <w:widowControl/>
              <w:spacing w:line="300" w:lineRule="exact"/>
              <w:jc w:val="left"/>
              <w:rPr>
                <w:sz w:val="20"/>
              </w:rPr>
            </w:pPr>
          </w:p>
          <w:p w14:paraId="0C57E88E" w14:textId="77777777" w:rsidR="008F2513" w:rsidRDefault="008F2513" w:rsidP="00277F0E">
            <w:pPr>
              <w:widowControl/>
              <w:spacing w:line="300" w:lineRule="exact"/>
              <w:jc w:val="left"/>
              <w:rPr>
                <w:sz w:val="20"/>
              </w:rPr>
            </w:pPr>
          </w:p>
          <w:p w14:paraId="54760B68" w14:textId="77777777" w:rsidR="007040BA" w:rsidRPr="00964521" w:rsidRDefault="007040BA" w:rsidP="00277F0E">
            <w:pPr>
              <w:widowControl/>
              <w:spacing w:line="300" w:lineRule="exact"/>
              <w:jc w:val="left"/>
              <w:rPr>
                <w:sz w:val="20"/>
              </w:rPr>
            </w:pPr>
          </w:p>
          <w:p w14:paraId="23813B92" w14:textId="77777777" w:rsidR="008F2513" w:rsidRPr="00964521" w:rsidRDefault="008F2513" w:rsidP="00277F0E">
            <w:pPr>
              <w:widowControl/>
              <w:spacing w:line="300" w:lineRule="exact"/>
              <w:jc w:val="left"/>
              <w:rPr>
                <w:sz w:val="20"/>
              </w:rPr>
            </w:pPr>
          </w:p>
          <w:p w14:paraId="2B945BCE" w14:textId="77777777" w:rsidR="009275F6" w:rsidRPr="00964521" w:rsidRDefault="009275F6" w:rsidP="00277F0E">
            <w:pPr>
              <w:widowControl/>
              <w:spacing w:line="300" w:lineRule="exact"/>
              <w:jc w:val="left"/>
              <w:rPr>
                <w:sz w:val="20"/>
              </w:rPr>
            </w:pPr>
          </w:p>
          <w:p w14:paraId="2FD71B6B" w14:textId="77777777" w:rsidR="008F2513" w:rsidRPr="00964521" w:rsidRDefault="008F2513" w:rsidP="00277F0E">
            <w:pPr>
              <w:widowControl/>
              <w:spacing w:line="300" w:lineRule="exact"/>
              <w:jc w:val="left"/>
              <w:rPr>
                <w:sz w:val="20"/>
              </w:rPr>
            </w:pPr>
          </w:p>
          <w:p w14:paraId="6A43A75E" w14:textId="77777777" w:rsidR="008F2513" w:rsidRPr="00964521" w:rsidRDefault="008F2513" w:rsidP="00277F0E">
            <w:pPr>
              <w:widowControl/>
              <w:spacing w:line="300" w:lineRule="exact"/>
              <w:jc w:val="left"/>
              <w:rPr>
                <w:sz w:val="20"/>
              </w:rPr>
            </w:pPr>
          </w:p>
          <w:p w14:paraId="4078B6A3" w14:textId="77777777" w:rsidR="008F2513" w:rsidRPr="00964521" w:rsidRDefault="008F2513" w:rsidP="00277F0E">
            <w:pPr>
              <w:widowControl/>
              <w:spacing w:line="300" w:lineRule="exact"/>
              <w:jc w:val="left"/>
              <w:rPr>
                <w:sz w:val="20"/>
              </w:rPr>
            </w:pPr>
          </w:p>
          <w:p w14:paraId="72035DDC" w14:textId="77777777" w:rsidR="008F2513" w:rsidRPr="00964521" w:rsidRDefault="008F2513" w:rsidP="00277F0E">
            <w:pPr>
              <w:widowControl/>
              <w:spacing w:line="300" w:lineRule="exact"/>
              <w:jc w:val="left"/>
              <w:rPr>
                <w:sz w:val="20"/>
              </w:rPr>
            </w:pPr>
          </w:p>
          <w:p w14:paraId="0634A82D" w14:textId="77777777" w:rsidR="008F2513" w:rsidRPr="00964521" w:rsidRDefault="008F2513" w:rsidP="00277F0E">
            <w:pPr>
              <w:widowControl/>
              <w:spacing w:line="300" w:lineRule="exact"/>
              <w:jc w:val="left"/>
              <w:rPr>
                <w:sz w:val="20"/>
              </w:rPr>
            </w:pPr>
          </w:p>
          <w:p w14:paraId="2D248584" w14:textId="77777777" w:rsidR="008F2513" w:rsidRDefault="008F2513" w:rsidP="00277F0E">
            <w:pPr>
              <w:widowControl/>
              <w:spacing w:line="300" w:lineRule="exact"/>
              <w:jc w:val="left"/>
              <w:rPr>
                <w:sz w:val="20"/>
              </w:rPr>
            </w:pPr>
          </w:p>
          <w:p w14:paraId="0D14E2A5" w14:textId="77777777" w:rsidR="005357D3" w:rsidRDefault="005357D3" w:rsidP="00277F0E">
            <w:pPr>
              <w:widowControl/>
              <w:spacing w:line="300" w:lineRule="exact"/>
              <w:jc w:val="left"/>
              <w:rPr>
                <w:sz w:val="20"/>
              </w:rPr>
            </w:pPr>
          </w:p>
          <w:p w14:paraId="6D22D126" w14:textId="77777777" w:rsidR="008F2513" w:rsidRPr="00964521" w:rsidRDefault="008F2513" w:rsidP="00277F0E">
            <w:pPr>
              <w:widowControl/>
              <w:spacing w:line="300" w:lineRule="exact"/>
              <w:jc w:val="left"/>
              <w:rPr>
                <w:sz w:val="20"/>
              </w:rPr>
            </w:pPr>
          </w:p>
        </w:tc>
      </w:tr>
    </w:tbl>
    <w:p w14:paraId="067A546E" w14:textId="3182C707" w:rsidR="008F2513" w:rsidRPr="00964521" w:rsidRDefault="008F2513" w:rsidP="008F2513">
      <w:pPr>
        <w:spacing w:line="300" w:lineRule="exact"/>
        <w:rPr>
          <w:sz w:val="20"/>
        </w:rPr>
      </w:pPr>
      <w:r w:rsidRPr="00964521">
        <w:rPr>
          <w:sz w:val="20"/>
        </w:rPr>
        <w:t>※</w:t>
      </w:r>
      <w:r w:rsidRPr="00964521">
        <w:rPr>
          <w:sz w:val="20"/>
        </w:rPr>
        <w:t xml:space="preserve">　記入欄が足りない場合は、本様式に準じて追加してください。</w:t>
      </w:r>
      <w:r w:rsidRPr="00964521">
        <w:br w:type="page"/>
      </w:r>
    </w:p>
    <w:p w14:paraId="1E05C679" w14:textId="3A825494" w:rsidR="008F2513" w:rsidRPr="0013603A" w:rsidRDefault="008D6D4E" w:rsidP="008D6D4E">
      <w:r w:rsidRPr="00964521">
        <w:lastRenderedPageBreak/>
        <w:t>（様式</w:t>
      </w:r>
      <w:r>
        <w:t>1</w:t>
      </w:r>
      <w:r w:rsidR="00FE4B89">
        <w:t>5</w:t>
      </w:r>
      <w:r w:rsidRPr="00964521">
        <w:t>）</w:t>
      </w:r>
    </w:p>
    <w:p w14:paraId="1835300B" w14:textId="5E9D9461" w:rsidR="008F2513" w:rsidRPr="00921F44" w:rsidRDefault="008F2513" w:rsidP="00921F44">
      <w:pPr>
        <w:jc w:val="center"/>
        <w:rPr>
          <w:sz w:val="28"/>
          <w:szCs w:val="28"/>
        </w:rPr>
      </w:pPr>
      <w:r w:rsidRPr="00921F44">
        <w:rPr>
          <w:sz w:val="28"/>
          <w:szCs w:val="28"/>
        </w:rPr>
        <w:t>工事</w:t>
      </w:r>
      <w:r w:rsidR="00E86EEA" w:rsidRPr="00921F44">
        <w:rPr>
          <w:sz w:val="28"/>
          <w:szCs w:val="28"/>
        </w:rPr>
        <w:t>監</w:t>
      </w:r>
      <w:r w:rsidRPr="00921F44">
        <w:rPr>
          <w:sz w:val="28"/>
          <w:szCs w:val="28"/>
        </w:rPr>
        <w:t>理企業実績</w:t>
      </w:r>
      <w:r w:rsidRPr="00921F44">
        <w:rPr>
          <w:rFonts w:ascii="ＭＳ 明朝" w:hAnsi="ＭＳ 明朝" w:cs="ＭＳ 明朝" w:hint="eastAsia"/>
          <w:sz w:val="28"/>
          <w:szCs w:val="28"/>
        </w:rPr>
        <w:t>②</w:t>
      </w:r>
    </w:p>
    <w:tbl>
      <w:tblPr>
        <w:tblStyle w:val="af6"/>
        <w:tblW w:w="5000" w:type="pct"/>
        <w:tblLook w:val="04A0" w:firstRow="1" w:lastRow="0" w:firstColumn="1" w:lastColumn="0" w:noHBand="0" w:noVBand="1"/>
      </w:tblPr>
      <w:tblGrid>
        <w:gridCol w:w="613"/>
        <w:gridCol w:w="2074"/>
        <w:gridCol w:w="7049"/>
      </w:tblGrid>
      <w:tr w:rsidR="005221A3" w:rsidRPr="0013603A" w14:paraId="3D231E83" w14:textId="77777777" w:rsidTr="003B67C5">
        <w:tc>
          <w:tcPr>
            <w:tcW w:w="1380" w:type="pct"/>
            <w:gridSpan w:val="2"/>
          </w:tcPr>
          <w:p w14:paraId="53F3356A" w14:textId="77777777" w:rsidR="008F2513" w:rsidRPr="0013603A" w:rsidRDefault="008F2513" w:rsidP="00277F0E">
            <w:pPr>
              <w:widowControl/>
              <w:spacing w:line="300" w:lineRule="exact"/>
              <w:jc w:val="left"/>
              <w:rPr>
                <w:sz w:val="20"/>
              </w:rPr>
            </w:pPr>
            <w:r w:rsidRPr="0013603A">
              <w:rPr>
                <w:sz w:val="20"/>
              </w:rPr>
              <w:t>業務に当たる企業名</w:t>
            </w:r>
          </w:p>
        </w:tc>
        <w:tc>
          <w:tcPr>
            <w:tcW w:w="3620" w:type="pct"/>
          </w:tcPr>
          <w:p w14:paraId="34550810" w14:textId="77777777" w:rsidR="008F2513" w:rsidRPr="0013603A" w:rsidRDefault="008F2513" w:rsidP="00277F0E">
            <w:pPr>
              <w:widowControl/>
              <w:spacing w:line="300" w:lineRule="exact"/>
              <w:jc w:val="left"/>
              <w:rPr>
                <w:sz w:val="20"/>
              </w:rPr>
            </w:pPr>
          </w:p>
        </w:tc>
      </w:tr>
      <w:tr w:rsidR="00FE4B89" w:rsidRPr="0013603A" w14:paraId="53F9B2E2" w14:textId="77777777" w:rsidTr="004745A3">
        <w:tc>
          <w:tcPr>
            <w:tcW w:w="1380" w:type="pct"/>
            <w:gridSpan w:val="2"/>
          </w:tcPr>
          <w:p w14:paraId="39CA90C7" w14:textId="77777777" w:rsidR="00FE4B89" w:rsidRPr="008176FA" w:rsidRDefault="00FE4B89" w:rsidP="00FE4B89">
            <w:pPr>
              <w:widowControl/>
              <w:spacing w:line="300" w:lineRule="exact"/>
              <w:jc w:val="left"/>
              <w:rPr>
                <w:sz w:val="20"/>
              </w:rPr>
            </w:pPr>
            <w:r w:rsidRPr="008176FA">
              <w:rPr>
                <w:rFonts w:hint="eastAsia"/>
                <w:sz w:val="20"/>
              </w:rPr>
              <w:t>グループ内の位置づけ</w:t>
            </w:r>
          </w:p>
          <w:p w14:paraId="0CE8DAD6" w14:textId="2B20FFF4" w:rsidR="00FE4B89" w:rsidRPr="0013603A" w:rsidRDefault="00FE4B89" w:rsidP="00FE4B89">
            <w:pPr>
              <w:widowControl/>
              <w:spacing w:line="300" w:lineRule="exact"/>
              <w:jc w:val="left"/>
              <w:rPr>
                <w:sz w:val="20"/>
              </w:rPr>
            </w:pPr>
            <w:r w:rsidRPr="008176FA">
              <w:rPr>
                <w:rFonts w:hint="eastAsia"/>
                <w:sz w:val="20"/>
              </w:rPr>
              <w:t>（いずれかを囲むこと）</w:t>
            </w:r>
          </w:p>
        </w:tc>
        <w:tc>
          <w:tcPr>
            <w:tcW w:w="3620" w:type="pct"/>
            <w:vAlign w:val="center"/>
          </w:tcPr>
          <w:p w14:paraId="5C2008AD" w14:textId="2C080F6E" w:rsidR="00FE4B89" w:rsidRPr="0013603A" w:rsidRDefault="00FE4B89" w:rsidP="00FE4B89">
            <w:pPr>
              <w:widowControl/>
              <w:spacing w:line="300" w:lineRule="exact"/>
              <w:jc w:val="center"/>
              <w:rPr>
                <w:sz w:val="20"/>
              </w:rPr>
            </w:pPr>
            <w:r w:rsidRPr="008176FA">
              <w:rPr>
                <w:rFonts w:hint="eastAsia"/>
                <w:sz w:val="20"/>
              </w:rPr>
              <w:t>代表企業　　　グループの構成企業　　　グループの協力企業</w:t>
            </w:r>
          </w:p>
        </w:tc>
      </w:tr>
      <w:tr w:rsidR="005221A3" w:rsidRPr="0013603A" w14:paraId="61F7D335" w14:textId="77777777" w:rsidTr="00FE4B89">
        <w:trPr>
          <w:cantSplit/>
          <w:trHeight w:val="70"/>
        </w:trPr>
        <w:tc>
          <w:tcPr>
            <w:tcW w:w="315" w:type="pct"/>
            <w:vMerge w:val="restart"/>
            <w:textDirection w:val="tbRlV"/>
            <w:vAlign w:val="center"/>
          </w:tcPr>
          <w:p w14:paraId="21CC6C1A" w14:textId="77777777" w:rsidR="008F2513" w:rsidRPr="0013603A" w:rsidRDefault="008F2513" w:rsidP="00FE4B89">
            <w:pPr>
              <w:widowControl/>
              <w:spacing w:line="300" w:lineRule="exact"/>
              <w:ind w:left="113" w:right="113"/>
              <w:jc w:val="center"/>
              <w:rPr>
                <w:sz w:val="20"/>
              </w:rPr>
            </w:pPr>
            <w:r w:rsidRPr="0013603A">
              <w:rPr>
                <w:sz w:val="20"/>
              </w:rPr>
              <w:t>業務名等</w:t>
            </w:r>
          </w:p>
        </w:tc>
        <w:tc>
          <w:tcPr>
            <w:tcW w:w="1065" w:type="pct"/>
          </w:tcPr>
          <w:p w14:paraId="3A5BE4A8" w14:textId="77777777" w:rsidR="008F2513" w:rsidRPr="0013603A" w:rsidRDefault="008F2513" w:rsidP="00277F0E">
            <w:pPr>
              <w:widowControl/>
              <w:spacing w:line="300" w:lineRule="exact"/>
              <w:jc w:val="left"/>
              <w:rPr>
                <w:sz w:val="20"/>
              </w:rPr>
            </w:pPr>
            <w:r w:rsidRPr="0013603A">
              <w:rPr>
                <w:sz w:val="20"/>
              </w:rPr>
              <w:t>業務名</w:t>
            </w:r>
          </w:p>
        </w:tc>
        <w:tc>
          <w:tcPr>
            <w:tcW w:w="3620" w:type="pct"/>
          </w:tcPr>
          <w:p w14:paraId="725FD83F" w14:textId="77777777" w:rsidR="008F2513" w:rsidRPr="0013603A" w:rsidRDefault="008F2513" w:rsidP="00277F0E">
            <w:pPr>
              <w:widowControl/>
              <w:spacing w:line="300" w:lineRule="exact"/>
              <w:jc w:val="left"/>
              <w:rPr>
                <w:sz w:val="20"/>
              </w:rPr>
            </w:pPr>
          </w:p>
        </w:tc>
      </w:tr>
      <w:tr w:rsidR="005221A3" w:rsidRPr="0013603A" w14:paraId="24BE43AD" w14:textId="77777777" w:rsidTr="00FE4B89">
        <w:trPr>
          <w:cantSplit/>
          <w:trHeight w:val="70"/>
        </w:trPr>
        <w:tc>
          <w:tcPr>
            <w:tcW w:w="315" w:type="pct"/>
            <w:vMerge/>
            <w:textDirection w:val="tbRlV"/>
            <w:vAlign w:val="center"/>
          </w:tcPr>
          <w:p w14:paraId="7B6E8EDD" w14:textId="77777777" w:rsidR="008F2513" w:rsidRPr="0013603A" w:rsidRDefault="008F2513" w:rsidP="00FE4B89">
            <w:pPr>
              <w:widowControl/>
              <w:spacing w:line="300" w:lineRule="exact"/>
              <w:ind w:left="113" w:right="113"/>
              <w:jc w:val="center"/>
              <w:rPr>
                <w:sz w:val="20"/>
              </w:rPr>
            </w:pPr>
          </w:p>
        </w:tc>
        <w:tc>
          <w:tcPr>
            <w:tcW w:w="1065" w:type="pct"/>
          </w:tcPr>
          <w:p w14:paraId="5B6BA2BA" w14:textId="77777777" w:rsidR="008F2513" w:rsidRPr="0013603A" w:rsidRDefault="008F2513" w:rsidP="00277F0E">
            <w:pPr>
              <w:widowControl/>
              <w:spacing w:line="300" w:lineRule="exact"/>
              <w:jc w:val="left"/>
              <w:rPr>
                <w:sz w:val="20"/>
              </w:rPr>
            </w:pPr>
            <w:r w:rsidRPr="0013603A">
              <w:rPr>
                <w:sz w:val="20"/>
              </w:rPr>
              <w:t>発注者</w:t>
            </w:r>
          </w:p>
        </w:tc>
        <w:tc>
          <w:tcPr>
            <w:tcW w:w="3620" w:type="pct"/>
          </w:tcPr>
          <w:p w14:paraId="4B4EAFE2" w14:textId="77777777" w:rsidR="008F2513" w:rsidRPr="0013603A" w:rsidRDefault="008F2513" w:rsidP="00277F0E">
            <w:pPr>
              <w:widowControl/>
              <w:spacing w:line="300" w:lineRule="exact"/>
              <w:jc w:val="left"/>
              <w:rPr>
                <w:sz w:val="20"/>
              </w:rPr>
            </w:pPr>
          </w:p>
        </w:tc>
      </w:tr>
      <w:tr w:rsidR="005221A3" w:rsidRPr="0013603A" w14:paraId="1B84D9AA" w14:textId="77777777" w:rsidTr="00FE4B89">
        <w:trPr>
          <w:cantSplit/>
          <w:trHeight w:val="70"/>
        </w:trPr>
        <w:tc>
          <w:tcPr>
            <w:tcW w:w="315" w:type="pct"/>
            <w:vMerge/>
            <w:textDirection w:val="tbRlV"/>
            <w:vAlign w:val="center"/>
          </w:tcPr>
          <w:p w14:paraId="3236FDC5" w14:textId="77777777" w:rsidR="008F2513" w:rsidRPr="0013603A" w:rsidRDefault="008F2513" w:rsidP="00FE4B89">
            <w:pPr>
              <w:widowControl/>
              <w:spacing w:line="300" w:lineRule="exact"/>
              <w:ind w:left="113" w:right="113"/>
              <w:jc w:val="center"/>
              <w:rPr>
                <w:sz w:val="20"/>
              </w:rPr>
            </w:pPr>
          </w:p>
        </w:tc>
        <w:tc>
          <w:tcPr>
            <w:tcW w:w="1065" w:type="pct"/>
          </w:tcPr>
          <w:p w14:paraId="02B231B5" w14:textId="77777777" w:rsidR="008F2513" w:rsidRPr="0013603A" w:rsidRDefault="008F2513" w:rsidP="00277F0E">
            <w:pPr>
              <w:widowControl/>
              <w:spacing w:line="300" w:lineRule="exact"/>
              <w:jc w:val="left"/>
              <w:rPr>
                <w:sz w:val="20"/>
              </w:rPr>
            </w:pPr>
            <w:r w:rsidRPr="0013603A">
              <w:rPr>
                <w:sz w:val="20"/>
              </w:rPr>
              <w:t>施工場所</w:t>
            </w:r>
          </w:p>
        </w:tc>
        <w:tc>
          <w:tcPr>
            <w:tcW w:w="3620" w:type="pct"/>
          </w:tcPr>
          <w:p w14:paraId="092996A4" w14:textId="77777777" w:rsidR="008F2513" w:rsidRPr="0013603A" w:rsidRDefault="008F2513" w:rsidP="00277F0E">
            <w:pPr>
              <w:widowControl/>
              <w:spacing w:line="300" w:lineRule="exact"/>
              <w:jc w:val="left"/>
              <w:rPr>
                <w:sz w:val="20"/>
              </w:rPr>
            </w:pPr>
          </w:p>
        </w:tc>
      </w:tr>
      <w:tr w:rsidR="005221A3" w:rsidRPr="0013603A" w14:paraId="4C6B2D20" w14:textId="77777777" w:rsidTr="00FE4B89">
        <w:trPr>
          <w:cantSplit/>
          <w:trHeight w:val="70"/>
        </w:trPr>
        <w:tc>
          <w:tcPr>
            <w:tcW w:w="315" w:type="pct"/>
            <w:vMerge/>
            <w:textDirection w:val="tbRlV"/>
            <w:vAlign w:val="center"/>
          </w:tcPr>
          <w:p w14:paraId="529F0F30" w14:textId="77777777" w:rsidR="008F2513" w:rsidRPr="0013603A" w:rsidRDefault="008F2513" w:rsidP="00FE4B89">
            <w:pPr>
              <w:widowControl/>
              <w:spacing w:line="300" w:lineRule="exact"/>
              <w:ind w:left="113" w:right="113"/>
              <w:jc w:val="center"/>
              <w:rPr>
                <w:sz w:val="20"/>
              </w:rPr>
            </w:pPr>
          </w:p>
        </w:tc>
        <w:tc>
          <w:tcPr>
            <w:tcW w:w="1065" w:type="pct"/>
          </w:tcPr>
          <w:p w14:paraId="3B16771F" w14:textId="77777777" w:rsidR="008F2513" w:rsidRPr="0013603A" w:rsidRDefault="008F2513" w:rsidP="00277F0E">
            <w:pPr>
              <w:widowControl/>
              <w:spacing w:line="300" w:lineRule="exact"/>
              <w:jc w:val="left"/>
              <w:rPr>
                <w:sz w:val="20"/>
              </w:rPr>
            </w:pPr>
            <w:r w:rsidRPr="0013603A">
              <w:rPr>
                <w:sz w:val="20"/>
              </w:rPr>
              <w:t>契約金額</w:t>
            </w:r>
          </w:p>
        </w:tc>
        <w:tc>
          <w:tcPr>
            <w:tcW w:w="3620" w:type="pct"/>
          </w:tcPr>
          <w:p w14:paraId="67E4B7C7" w14:textId="77777777" w:rsidR="008F2513" w:rsidRPr="0013603A" w:rsidRDefault="008F2513" w:rsidP="00277F0E">
            <w:pPr>
              <w:widowControl/>
              <w:spacing w:line="300" w:lineRule="exact"/>
              <w:jc w:val="left"/>
              <w:rPr>
                <w:sz w:val="20"/>
              </w:rPr>
            </w:pPr>
          </w:p>
        </w:tc>
      </w:tr>
      <w:tr w:rsidR="005221A3" w:rsidRPr="0013603A" w14:paraId="58113CF9" w14:textId="77777777" w:rsidTr="00FE4B89">
        <w:trPr>
          <w:cantSplit/>
          <w:trHeight w:val="70"/>
        </w:trPr>
        <w:tc>
          <w:tcPr>
            <w:tcW w:w="315" w:type="pct"/>
            <w:vMerge/>
            <w:textDirection w:val="tbRlV"/>
            <w:vAlign w:val="center"/>
          </w:tcPr>
          <w:p w14:paraId="46AF0AAD" w14:textId="77777777" w:rsidR="008F2513" w:rsidRPr="0013603A" w:rsidRDefault="008F2513" w:rsidP="00FE4B89">
            <w:pPr>
              <w:widowControl/>
              <w:spacing w:line="300" w:lineRule="exact"/>
              <w:ind w:left="113" w:right="113"/>
              <w:jc w:val="center"/>
              <w:rPr>
                <w:sz w:val="20"/>
              </w:rPr>
            </w:pPr>
          </w:p>
        </w:tc>
        <w:tc>
          <w:tcPr>
            <w:tcW w:w="1065" w:type="pct"/>
          </w:tcPr>
          <w:p w14:paraId="443977D2" w14:textId="77777777" w:rsidR="008F2513" w:rsidRPr="0013603A" w:rsidRDefault="008F2513" w:rsidP="00277F0E">
            <w:pPr>
              <w:widowControl/>
              <w:spacing w:line="300" w:lineRule="exact"/>
              <w:jc w:val="left"/>
              <w:rPr>
                <w:sz w:val="20"/>
              </w:rPr>
            </w:pPr>
            <w:r w:rsidRPr="0013603A">
              <w:rPr>
                <w:sz w:val="20"/>
              </w:rPr>
              <w:t>委託期間</w:t>
            </w:r>
          </w:p>
        </w:tc>
        <w:tc>
          <w:tcPr>
            <w:tcW w:w="3620" w:type="pct"/>
          </w:tcPr>
          <w:p w14:paraId="6BB69F7C" w14:textId="77777777" w:rsidR="008F2513" w:rsidRPr="0013603A" w:rsidRDefault="008F2513" w:rsidP="00277F0E">
            <w:pPr>
              <w:widowControl/>
              <w:spacing w:line="300" w:lineRule="exact"/>
              <w:jc w:val="left"/>
              <w:rPr>
                <w:sz w:val="20"/>
              </w:rPr>
            </w:pPr>
          </w:p>
        </w:tc>
      </w:tr>
      <w:tr w:rsidR="005221A3" w:rsidRPr="0013603A" w14:paraId="3F9930D6" w14:textId="77777777" w:rsidTr="00FE4B89">
        <w:trPr>
          <w:cantSplit/>
          <w:trHeight w:val="70"/>
        </w:trPr>
        <w:tc>
          <w:tcPr>
            <w:tcW w:w="315" w:type="pct"/>
            <w:vMerge w:val="restart"/>
            <w:textDirection w:val="tbRlV"/>
            <w:vAlign w:val="center"/>
          </w:tcPr>
          <w:p w14:paraId="285D1013" w14:textId="77777777" w:rsidR="008F2513" w:rsidRPr="0013603A" w:rsidRDefault="008F2513" w:rsidP="00FE4B89">
            <w:pPr>
              <w:widowControl/>
              <w:spacing w:line="300" w:lineRule="exact"/>
              <w:ind w:left="113" w:right="113"/>
              <w:jc w:val="center"/>
              <w:rPr>
                <w:sz w:val="20"/>
              </w:rPr>
            </w:pPr>
            <w:r w:rsidRPr="0013603A">
              <w:rPr>
                <w:sz w:val="20"/>
              </w:rPr>
              <w:t>業務概要</w:t>
            </w:r>
          </w:p>
        </w:tc>
        <w:tc>
          <w:tcPr>
            <w:tcW w:w="1065" w:type="pct"/>
          </w:tcPr>
          <w:p w14:paraId="153E66CC" w14:textId="77777777" w:rsidR="008F2513" w:rsidRPr="0013603A" w:rsidRDefault="008F2513" w:rsidP="00277F0E">
            <w:pPr>
              <w:widowControl/>
              <w:spacing w:line="300" w:lineRule="exact"/>
              <w:jc w:val="left"/>
              <w:rPr>
                <w:sz w:val="20"/>
              </w:rPr>
            </w:pPr>
            <w:r w:rsidRPr="0013603A">
              <w:rPr>
                <w:sz w:val="20"/>
              </w:rPr>
              <w:t>建物用途</w:t>
            </w:r>
          </w:p>
        </w:tc>
        <w:tc>
          <w:tcPr>
            <w:tcW w:w="3620" w:type="pct"/>
          </w:tcPr>
          <w:p w14:paraId="15FA54F0" w14:textId="77777777" w:rsidR="008F2513" w:rsidRPr="0013603A" w:rsidRDefault="008F2513" w:rsidP="00277F0E">
            <w:pPr>
              <w:widowControl/>
              <w:spacing w:line="300" w:lineRule="exact"/>
              <w:jc w:val="left"/>
              <w:rPr>
                <w:sz w:val="20"/>
              </w:rPr>
            </w:pPr>
          </w:p>
        </w:tc>
      </w:tr>
      <w:tr w:rsidR="005221A3" w:rsidRPr="0013603A" w14:paraId="08A7F302" w14:textId="77777777" w:rsidTr="00FE4B89">
        <w:trPr>
          <w:cantSplit/>
          <w:trHeight w:val="70"/>
        </w:trPr>
        <w:tc>
          <w:tcPr>
            <w:tcW w:w="315" w:type="pct"/>
            <w:vMerge/>
            <w:textDirection w:val="tbRlV"/>
          </w:tcPr>
          <w:p w14:paraId="72F35DAD" w14:textId="77777777" w:rsidR="008F2513" w:rsidRPr="0013603A" w:rsidRDefault="008F2513" w:rsidP="00277F0E">
            <w:pPr>
              <w:widowControl/>
              <w:spacing w:line="300" w:lineRule="exact"/>
              <w:ind w:left="113" w:right="113"/>
              <w:jc w:val="left"/>
              <w:rPr>
                <w:sz w:val="20"/>
              </w:rPr>
            </w:pPr>
          </w:p>
        </w:tc>
        <w:tc>
          <w:tcPr>
            <w:tcW w:w="1065" w:type="pct"/>
          </w:tcPr>
          <w:p w14:paraId="7D5DB12D" w14:textId="77777777" w:rsidR="008F2513" w:rsidRPr="0013603A" w:rsidRDefault="008F2513" w:rsidP="00277F0E">
            <w:pPr>
              <w:widowControl/>
              <w:spacing w:line="300" w:lineRule="exact"/>
              <w:jc w:val="left"/>
              <w:rPr>
                <w:sz w:val="20"/>
              </w:rPr>
            </w:pPr>
            <w:r w:rsidRPr="0013603A">
              <w:rPr>
                <w:sz w:val="20"/>
              </w:rPr>
              <w:t>施設名称</w:t>
            </w:r>
          </w:p>
        </w:tc>
        <w:tc>
          <w:tcPr>
            <w:tcW w:w="3620" w:type="pct"/>
          </w:tcPr>
          <w:p w14:paraId="0E630AF4" w14:textId="77777777" w:rsidR="008F2513" w:rsidRPr="0013603A" w:rsidRDefault="008F2513" w:rsidP="00277F0E">
            <w:pPr>
              <w:widowControl/>
              <w:spacing w:line="300" w:lineRule="exact"/>
              <w:jc w:val="left"/>
              <w:rPr>
                <w:sz w:val="20"/>
              </w:rPr>
            </w:pPr>
          </w:p>
        </w:tc>
      </w:tr>
      <w:tr w:rsidR="005221A3" w:rsidRPr="0013603A" w14:paraId="55CDF2A8" w14:textId="77777777" w:rsidTr="00FE4B89">
        <w:trPr>
          <w:cantSplit/>
          <w:trHeight w:val="70"/>
        </w:trPr>
        <w:tc>
          <w:tcPr>
            <w:tcW w:w="315" w:type="pct"/>
            <w:vMerge/>
            <w:textDirection w:val="tbRlV"/>
          </w:tcPr>
          <w:p w14:paraId="2E224854" w14:textId="77777777" w:rsidR="008F2513" w:rsidRPr="0013603A" w:rsidRDefault="008F2513" w:rsidP="00277F0E">
            <w:pPr>
              <w:widowControl/>
              <w:spacing w:line="300" w:lineRule="exact"/>
              <w:ind w:left="113" w:right="113"/>
              <w:jc w:val="left"/>
              <w:rPr>
                <w:sz w:val="20"/>
              </w:rPr>
            </w:pPr>
          </w:p>
        </w:tc>
        <w:tc>
          <w:tcPr>
            <w:tcW w:w="1065" w:type="pct"/>
          </w:tcPr>
          <w:p w14:paraId="743D859F" w14:textId="77777777" w:rsidR="008F2513" w:rsidRPr="0013603A" w:rsidRDefault="008F2513" w:rsidP="00277F0E">
            <w:pPr>
              <w:widowControl/>
              <w:spacing w:line="300" w:lineRule="exact"/>
              <w:jc w:val="left"/>
              <w:rPr>
                <w:sz w:val="20"/>
              </w:rPr>
            </w:pPr>
            <w:r w:rsidRPr="0013603A">
              <w:rPr>
                <w:sz w:val="20"/>
              </w:rPr>
              <w:t>構造・階数</w:t>
            </w:r>
          </w:p>
        </w:tc>
        <w:tc>
          <w:tcPr>
            <w:tcW w:w="3620" w:type="pct"/>
          </w:tcPr>
          <w:p w14:paraId="773C0D0F" w14:textId="77777777" w:rsidR="008F2513" w:rsidRPr="0013603A" w:rsidRDefault="008F2513" w:rsidP="00277F0E">
            <w:pPr>
              <w:widowControl/>
              <w:spacing w:line="300" w:lineRule="exact"/>
              <w:jc w:val="left"/>
              <w:rPr>
                <w:sz w:val="20"/>
              </w:rPr>
            </w:pPr>
          </w:p>
        </w:tc>
      </w:tr>
      <w:tr w:rsidR="005221A3" w:rsidRPr="0013603A" w14:paraId="0DF082B9" w14:textId="77777777" w:rsidTr="00FE4B89">
        <w:trPr>
          <w:cantSplit/>
          <w:trHeight w:val="70"/>
        </w:trPr>
        <w:tc>
          <w:tcPr>
            <w:tcW w:w="315" w:type="pct"/>
            <w:vMerge/>
            <w:textDirection w:val="tbRlV"/>
          </w:tcPr>
          <w:p w14:paraId="58E2FAC2" w14:textId="77777777" w:rsidR="008F2513" w:rsidRPr="0013603A" w:rsidRDefault="008F2513" w:rsidP="00277F0E">
            <w:pPr>
              <w:widowControl/>
              <w:spacing w:line="300" w:lineRule="exact"/>
              <w:ind w:left="113" w:right="113"/>
              <w:jc w:val="left"/>
              <w:rPr>
                <w:sz w:val="20"/>
              </w:rPr>
            </w:pPr>
          </w:p>
        </w:tc>
        <w:tc>
          <w:tcPr>
            <w:tcW w:w="1065" w:type="pct"/>
          </w:tcPr>
          <w:p w14:paraId="16BADB9E" w14:textId="77777777" w:rsidR="008F2513" w:rsidRPr="0013603A" w:rsidRDefault="008F2513" w:rsidP="00277F0E">
            <w:pPr>
              <w:widowControl/>
              <w:spacing w:line="300" w:lineRule="exact"/>
              <w:jc w:val="left"/>
              <w:rPr>
                <w:sz w:val="20"/>
              </w:rPr>
            </w:pPr>
            <w:r w:rsidRPr="0013603A">
              <w:rPr>
                <w:sz w:val="20"/>
              </w:rPr>
              <w:t>建物規模</w:t>
            </w:r>
          </w:p>
        </w:tc>
        <w:tc>
          <w:tcPr>
            <w:tcW w:w="3620" w:type="pct"/>
          </w:tcPr>
          <w:p w14:paraId="1987E889" w14:textId="77777777" w:rsidR="008F2513" w:rsidRPr="0013603A" w:rsidRDefault="008F2513" w:rsidP="00277F0E">
            <w:pPr>
              <w:widowControl/>
              <w:spacing w:line="300" w:lineRule="exact"/>
              <w:jc w:val="left"/>
              <w:rPr>
                <w:sz w:val="20"/>
              </w:rPr>
            </w:pPr>
          </w:p>
        </w:tc>
      </w:tr>
      <w:tr w:rsidR="005221A3" w:rsidRPr="0013603A" w14:paraId="69BFEE58" w14:textId="77777777" w:rsidTr="00FE4B89">
        <w:trPr>
          <w:cantSplit/>
          <w:trHeight w:val="1134"/>
        </w:trPr>
        <w:tc>
          <w:tcPr>
            <w:tcW w:w="315" w:type="pct"/>
            <w:vMerge/>
            <w:textDirection w:val="tbRlV"/>
          </w:tcPr>
          <w:p w14:paraId="5ED3BA76" w14:textId="77777777" w:rsidR="008F2513" w:rsidRPr="0013603A" w:rsidRDefault="008F2513" w:rsidP="00277F0E">
            <w:pPr>
              <w:widowControl/>
              <w:spacing w:line="300" w:lineRule="exact"/>
              <w:ind w:left="113" w:right="113"/>
              <w:jc w:val="left"/>
              <w:rPr>
                <w:sz w:val="20"/>
              </w:rPr>
            </w:pPr>
          </w:p>
        </w:tc>
        <w:tc>
          <w:tcPr>
            <w:tcW w:w="1065" w:type="pct"/>
          </w:tcPr>
          <w:p w14:paraId="7BA5371A" w14:textId="77777777" w:rsidR="008F2513" w:rsidRPr="0013603A" w:rsidRDefault="008F2513" w:rsidP="00277F0E">
            <w:pPr>
              <w:widowControl/>
              <w:spacing w:line="300" w:lineRule="exact"/>
              <w:jc w:val="left"/>
              <w:rPr>
                <w:sz w:val="20"/>
              </w:rPr>
            </w:pPr>
            <w:r w:rsidRPr="0013603A">
              <w:rPr>
                <w:sz w:val="20"/>
              </w:rPr>
              <w:t>業務内容</w:t>
            </w:r>
          </w:p>
        </w:tc>
        <w:tc>
          <w:tcPr>
            <w:tcW w:w="3620" w:type="pct"/>
          </w:tcPr>
          <w:p w14:paraId="0C3FD26A" w14:textId="77777777" w:rsidR="008F2513" w:rsidRPr="0013603A" w:rsidRDefault="008F2513" w:rsidP="00277F0E">
            <w:pPr>
              <w:widowControl/>
              <w:spacing w:line="300" w:lineRule="exact"/>
              <w:jc w:val="left"/>
              <w:rPr>
                <w:sz w:val="20"/>
              </w:rPr>
            </w:pPr>
          </w:p>
          <w:p w14:paraId="0777EAA1" w14:textId="77777777" w:rsidR="008F2513" w:rsidRPr="0013603A" w:rsidRDefault="008F2513" w:rsidP="00277F0E">
            <w:pPr>
              <w:widowControl/>
              <w:spacing w:line="300" w:lineRule="exact"/>
              <w:jc w:val="left"/>
              <w:rPr>
                <w:sz w:val="20"/>
              </w:rPr>
            </w:pPr>
          </w:p>
          <w:p w14:paraId="1E70C5DB" w14:textId="77777777" w:rsidR="008F2513" w:rsidRPr="0013603A" w:rsidRDefault="008F2513" w:rsidP="00277F0E">
            <w:pPr>
              <w:widowControl/>
              <w:spacing w:line="300" w:lineRule="exact"/>
              <w:jc w:val="left"/>
              <w:rPr>
                <w:sz w:val="20"/>
              </w:rPr>
            </w:pPr>
          </w:p>
          <w:p w14:paraId="67633235" w14:textId="77777777" w:rsidR="008F2513" w:rsidRPr="0013603A" w:rsidRDefault="008F2513" w:rsidP="00277F0E">
            <w:pPr>
              <w:widowControl/>
              <w:spacing w:line="300" w:lineRule="exact"/>
              <w:jc w:val="left"/>
              <w:rPr>
                <w:sz w:val="20"/>
              </w:rPr>
            </w:pPr>
          </w:p>
          <w:p w14:paraId="6389F850" w14:textId="77777777" w:rsidR="008F2513" w:rsidRPr="0013603A" w:rsidRDefault="008F2513" w:rsidP="00277F0E">
            <w:pPr>
              <w:widowControl/>
              <w:spacing w:line="300" w:lineRule="exact"/>
              <w:jc w:val="left"/>
              <w:rPr>
                <w:sz w:val="20"/>
              </w:rPr>
            </w:pPr>
          </w:p>
          <w:p w14:paraId="3F0805D4" w14:textId="77777777" w:rsidR="008F2513" w:rsidRDefault="008F2513" w:rsidP="00277F0E">
            <w:pPr>
              <w:widowControl/>
              <w:spacing w:line="300" w:lineRule="exact"/>
              <w:jc w:val="left"/>
              <w:rPr>
                <w:sz w:val="20"/>
              </w:rPr>
            </w:pPr>
          </w:p>
          <w:p w14:paraId="2544D943" w14:textId="77777777" w:rsidR="005357D3" w:rsidRDefault="005357D3" w:rsidP="00277F0E">
            <w:pPr>
              <w:widowControl/>
              <w:spacing w:line="300" w:lineRule="exact"/>
              <w:jc w:val="left"/>
              <w:rPr>
                <w:sz w:val="20"/>
              </w:rPr>
            </w:pPr>
          </w:p>
          <w:p w14:paraId="50F6CB24" w14:textId="77777777" w:rsidR="005357D3" w:rsidRPr="0013603A" w:rsidRDefault="005357D3" w:rsidP="00277F0E">
            <w:pPr>
              <w:widowControl/>
              <w:spacing w:line="300" w:lineRule="exact"/>
              <w:jc w:val="left"/>
              <w:rPr>
                <w:sz w:val="20"/>
              </w:rPr>
            </w:pPr>
          </w:p>
          <w:p w14:paraId="31D47E04" w14:textId="77777777" w:rsidR="008F2513" w:rsidRPr="0013603A" w:rsidRDefault="008F2513" w:rsidP="00277F0E">
            <w:pPr>
              <w:widowControl/>
              <w:spacing w:line="300" w:lineRule="exact"/>
              <w:jc w:val="left"/>
              <w:rPr>
                <w:sz w:val="20"/>
              </w:rPr>
            </w:pPr>
          </w:p>
          <w:p w14:paraId="3FF33DCA" w14:textId="77777777" w:rsidR="008F2513" w:rsidRPr="0013603A" w:rsidRDefault="008F2513" w:rsidP="00277F0E">
            <w:pPr>
              <w:widowControl/>
              <w:spacing w:line="300" w:lineRule="exact"/>
              <w:jc w:val="left"/>
              <w:rPr>
                <w:sz w:val="20"/>
              </w:rPr>
            </w:pPr>
          </w:p>
          <w:p w14:paraId="71963C28" w14:textId="77777777" w:rsidR="008F2513" w:rsidRPr="0013603A" w:rsidRDefault="008F2513" w:rsidP="00277F0E">
            <w:pPr>
              <w:widowControl/>
              <w:spacing w:line="300" w:lineRule="exact"/>
              <w:jc w:val="left"/>
              <w:rPr>
                <w:sz w:val="20"/>
              </w:rPr>
            </w:pPr>
          </w:p>
          <w:p w14:paraId="2B8EB934" w14:textId="77777777" w:rsidR="008F2513" w:rsidRDefault="008F2513" w:rsidP="00277F0E">
            <w:pPr>
              <w:widowControl/>
              <w:spacing w:line="300" w:lineRule="exact"/>
              <w:jc w:val="left"/>
              <w:rPr>
                <w:sz w:val="20"/>
              </w:rPr>
            </w:pPr>
          </w:p>
          <w:p w14:paraId="3434879B" w14:textId="77777777" w:rsidR="007040BA" w:rsidRPr="0013603A" w:rsidRDefault="007040BA" w:rsidP="00277F0E">
            <w:pPr>
              <w:widowControl/>
              <w:spacing w:line="300" w:lineRule="exact"/>
              <w:jc w:val="left"/>
              <w:rPr>
                <w:sz w:val="20"/>
              </w:rPr>
            </w:pPr>
          </w:p>
          <w:p w14:paraId="1D63BE4F" w14:textId="77777777" w:rsidR="008F2513" w:rsidRPr="0013603A" w:rsidRDefault="008F2513" w:rsidP="00277F0E">
            <w:pPr>
              <w:widowControl/>
              <w:spacing w:line="300" w:lineRule="exact"/>
              <w:jc w:val="left"/>
              <w:rPr>
                <w:sz w:val="20"/>
              </w:rPr>
            </w:pPr>
          </w:p>
          <w:p w14:paraId="16889BF1" w14:textId="77777777" w:rsidR="008F2513" w:rsidRPr="0013603A" w:rsidRDefault="008F2513" w:rsidP="00277F0E">
            <w:pPr>
              <w:widowControl/>
              <w:spacing w:line="300" w:lineRule="exact"/>
              <w:jc w:val="left"/>
              <w:rPr>
                <w:sz w:val="20"/>
              </w:rPr>
            </w:pPr>
          </w:p>
          <w:p w14:paraId="11D32BB8" w14:textId="77777777" w:rsidR="008F2513" w:rsidRPr="0013603A" w:rsidRDefault="008F2513" w:rsidP="00277F0E">
            <w:pPr>
              <w:widowControl/>
              <w:spacing w:line="300" w:lineRule="exact"/>
              <w:jc w:val="left"/>
              <w:rPr>
                <w:sz w:val="20"/>
              </w:rPr>
            </w:pPr>
          </w:p>
          <w:p w14:paraId="6E5F6450" w14:textId="77777777" w:rsidR="008F2513" w:rsidRPr="0013603A" w:rsidRDefault="008F2513" w:rsidP="00277F0E">
            <w:pPr>
              <w:widowControl/>
              <w:spacing w:line="300" w:lineRule="exact"/>
              <w:jc w:val="left"/>
              <w:rPr>
                <w:sz w:val="20"/>
              </w:rPr>
            </w:pPr>
          </w:p>
          <w:p w14:paraId="5C983371" w14:textId="77777777" w:rsidR="008F2513" w:rsidRPr="0013603A" w:rsidRDefault="008F2513" w:rsidP="00277F0E">
            <w:pPr>
              <w:widowControl/>
              <w:spacing w:line="300" w:lineRule="exact"/>
              <w:jc w:val="left"/>
              <w:rPr>
                <w:sz w:val="20"/>
              </w:rPr>
            </w:pPr>
          </w:p>
          <w:p w14:paraId="55FA62EC" w14:textId="77777777" w:rsidR="008F2513" w:rsidRPr="0013603A" w:rsidRDefault="008F2513" w:rsidP="00277F0E">
            <w:pPr>
              <w:widowControl/>
              <w:spacing w:line="300" w:lineRule="exact"/>
              <w:jc w:val="left"/>
              <w:rPr>
                <w:sz w:val="20"/>
              </w:rPr>
            </w:pPr>
          </w:p>
          <w:p w14:paraId="01B1CEA8" w14:textId="77777777" w:rsidR="008F2513" w:rsidRPr="0013603A" w:rsidRDefault="008F2513" w:rsidP="00277F0E">
            <w:pPr>
              <w:widowControl/>
              <w:spacing w:line="300" w:lineRule="exact"/>
              <w:jc w:val="left"/>
              <w:rPr>
                <w:sz w:val="20"/>
              </w:rPr>
            </w:pPr>
          </w:p>
          <w:p w14:paraId="1D51AB1F" w14:textId="77777777" w:rsidR="008F2513" w:rsidRPr="0013603A" w:rsidRDefault="008F2513" w:rsidP="00277F0E">
            <w:pPr>
              <w:widowControl/>
              <w:spacing w:line="300" w:lineRule="exact"/>
              <w:jc w:val="left"/>
              <w:rPr>
                <w:sz w:val="20"/>
              </w:rPr>
            </w:pPr>
          </w:p>
          <w:p w14:paraId="24DEDD15" w14:textId="77777777" w:rsidR="009275F6" w:rsidRDefault="009275F6" w:rsidP="00277F0E">
            <w:pPr>
              <w:widowControl/>
              <w:spacing w:line="300" w:lineRule="exact"/>
              <w:jc w:val="left"/>
              <w:rPr>
                <w:sz w:val="20"/>
              </w:rPr>
            </w:pPr>
          </w:p>
          <w:p w14:paraId="6BAE4C4B" w14:textId="77777777" w:rsidR="002F18D8" w:rsidRPr="0013603A" w:rsidRDefault="002F18D8" w:rsidP="00277F0E">
            <w:pPr>
              <w:widowControl/>
              <w:spacing w:line="300" w:lineRule="exact"/>
              <w:jc w:val="left"/>
              <w:rPr>
                <w:sz w:val="20"/>
              </w:rPr>
            </w:pPr>
          </w:p>
          <w:p w14:paraId="611E7E8E" w14:textId="77777777" w:rsidR="008F2513" w:rsidRPr="0013603A" w:rsidRDefault="008F2513" w:rsidP="00277F0E">
            <w:pPr>
              <w:widowControl/>
              <w:spacing w:line="300" w:lineRule="exact"/>
              <w:jc w:val="left"/>
              <w:rPr>
                <w:sz w:val="20"/>
              </w:rPr>
            </w:pPr>
          </w:p>
          <w:p w14:paraId="69EA0A90" w14:textId="77777777" w:rsidR="008F2513" w:rsidRPr="0013603A" w:rsidRDefault="008F2513" w:rsidP="00277F0E">
            <w:pPr>
              <w:widowControl/>
              <w:spacing w:line="300" w:lineRule="exact"/>
              <w:jc w:val="left"/>
              <w:rPr>
                <w:sz w:val="20"/>
              </w:rPr>
            </w:pPr>
          </w:p>
          <w:p w14:paraId="52A4359D" w14:textId="77777777" w:rsidR="008F2513" w:rsidRPr="0013603A" w:rsidRDefault="008F2513" w:rsidP="00277F0E">
            <w:pPr>
              <w:widowControl/>
              <w:spacing w:line="300" w:lineRule="exact"/>
              <w:jc w:val="left"/>
              <w:rPr>
                <w:sz w:val="20"/>
              </w:rPr>
            </w:pPr>
          </w:p>
          <w:p w14:paraId="00A9B92E" w14:textId="77777777" w:rsidR="008F2513" w:rsidRPr="0013603A" w:rsidRDefault="008F2513" w:rsidP="00277F0E">
            <w:pPr>
              <w:widowControl/>
              <w:spacing w:line="300" w:lineRule="exact"/>
              <w:jc w:val="left"/>
              <w:rPr>
                <w:sz w:val="20"/>
              </w:rPr>
            </w:pPr>
          </w:p>
          <w:p w14:paraId="0A31D7D5" w14:textId="77777777" w:rsidR="008F2513" w:rsidRPr="0013603A" w:rsidRDefault="008F2513" w:rsidP="00277F0E">
            <w:pPr>
              <w:widowControl/>
              <w:spacing w:line="300" w:lineRule="exact"/>
              <w:jc w:val="left"/>
              <w:rPr>
                <w:sz w:val="20"/>
              </w:rPr>
            </w:pPr>
          </w:p>
          <w:p w14:paraId="06FB1777" w14:textId="77777777" w:rsidR="008F2513" w:rsidRPr="0013603A" w:rsidRDefault="008F2513" w:rsidP="00277F0E">
            <w:pPr>
              <w:widowControl/>
              <w:spacing w:line="300" w:lineRule="exact"/>
              <w:jc w:val="left"/>
              <w:rPr>
                <w:sz w:val="20"/>
              </w:rPr>
            </w:pPr>
          </w:p>
        </w:tc>
      </w:tr>
    </w:tbl>
    <w:p w14:paraId="03279611" w14:textId="4C44B5FE" w:rsidR="008F2513" w:rsidRPr="0013603A" w:rsidRDefault="008F2513" w:rsidP="008F2513">
      <w:pPr>
        <w:spacing w:line="300" w:lineRule="exact"/>
        <w:rPr>
          <w:sz w:val="20"/>
        </w:rPr>
      </w:pPr>
      <w:r w:rsidRPr="0013603A">
        <w:rPr>
          <w:sz w:val="20"/>
        </w:rPr>
        <w:t>※</w:t>
      </w:r>
      <w:r w:rsidRPr="0013603A">
        <w:rPr>
          <w:sz w:val="20"/>
        </w:rPr>
        <w:t xml:space="preserve">　記入欄が足りない場合は、本様式に準じて追加してください。</w:t>
      </w:r>
      <w:r w:rsidRPr="0013603A">
        <w:br w:type="page"/>
      </w:r>
    </w:p>
    <w:p w14:paraId="18468B7C" w14:textId="7E9E66B6" w:rsidR="00110A46" w:rsidRPr="00F2101C" w:rsidRDefault="00110A46" w:rsidP="008D6D4E">
      <w:r w:rsidRPr="00F2101C">
        <w:lastRenderedPageBreak/>
        <w:t>（様式</w:t>
      </w:r>
      <w:r w:rsidR="008D6D4E">
        <w:t>1</w:t>
      </w:r>
      <w:r w:rsidR="00FE4B89">
        <w:t>6</w:t>
      </w:r>
      <w:r w:rsidRPr="00F2101C">
        <w:t>）</w:t>
      </w:r>
    </w:p>
    <w:p w14:paraId="77B3BD5C" w14:textId="02E233F7" w:rsidR="00110A46" w:rsidRPr="00F2101C" w:rsidRDefault="000842C4" w:rsidP="00110A46">
      <w:pPr>
        <w:widowControl/>
        <w:jc w:val="center"/>
        <w:rPr>
          <w:sz w:val="28"/>
          <w:szCs w:val="28"/>
        </w:rPr>
      </w:pPr>
      <w:r w:rsidRPr="00F2101C">
        <w:rPr>
          <w:sz w:val="28"/>
          <w:szCs w:val="28"/>
        </w:rPr>
        <w:t>維持管理</w:t>
      </w:r>
      <w:r w:rsidR="00110A46" w:rsidRPr="00F2101C">
        <w:rPr>
          <w:sz w:val="28"/>
          <w:szCs w:val="28"/>
        </w:rPr>
        <w:t>企業実績</w:t>
      </w:r>
    </w:p>
    <w:tbl>
      <w:tblPr>
        <w:tblStyle w:val="af6"/>
        <w:tblW w:w="5000" w:type="pct"/>
        <w:tblLook w:val="04A0" w:firstRow="1" w:lastRow="0" w:firstColumn="1" w:lastColumn="0" w:noHBand="0" w:noVBand="1"/>
      </w:tblPr>
      <w:tblGrid>
        <w:gridCol w:w="613"/>
        <w:gridCol w:w="2074"/>
        <w:gridCol w:w="7049"/>
      </w:tblGrid>
      <w:tr w:rsidR="005221A3" w:rsidRPr="00F2101C" w14:paraId="75C647DA" w14:textId="77777777" w:rsidTr="003B67C5">
        <w:tc>
          <w:tcPr>
            <w:tcW w:w="1380" w:type="pct"/>
            <w:gridSpan w:val="2"/>
          </w:tcPr>
          <w:p w14:paraId="49578E57" w14:textId="77777777" w:rsidR="00110A46" w:rsidRPr="00F2101C" w:rsidRDefault="00110A46" w:rsidP="00277F0E">
            <w:pPr>
              <w:widowControl/>
              <w:spacing w:line="300" w:lineRule="exact"/>
              <w:jc w:val="left"/>
              <w:rPr>
                <w:sz w:val="20"/>
              </w:rPr>
            </w:pPr>
            <w:r w:rsidRPr="00F2101C">
              <w:rPr>
                <w:sz w:val="20"/>
              </w:rPr>
              <w:t>業務に当たる企業名</w:t>
            </w:r>
          </w:p>
        </w:tc>
        <w:tc>
          <w:tcPr>
            <w:tcW w:w="3620" w:type="pct"/>
          </w:tcPr>
          <w:p w14:paraId="3EFC72A0" w14:textId="77777777" w:rsidR="00110A46" w:rsidRPr="00F2101C" w:rsidRDefault="00110A46" w:rsidP="00277F0E">
            <w:pPr>
              <w:widowControl/>
              <w:spacing w:line="300" w:lineRule="exact"/>
              <w:jc w:val="left"/>
              <w:rPr>
                <w:sz w:val="20"/>
              </w:rPr>
            </w:pPr>
          </w:p>
        </w:tc>
      </w:tr>
      <w:tr w:rsidR="00FE4B89" w:rsidRPr="00F2101C" w14:paraId="0C0545A6" w14:textId="77777777" w:rsidTr="0018533E">
        <w:tc>
          <w:tcPr>
            <w:tcW w:w="1380" w:type="pct"/>
            <w:gridSpan w:val="2"/>
          </w:tcPr>
          <w:p w14:paraId="271CABB4" w14:textId="77777777" w:rsidR="00FE4B89" w:rsidRPr="008176FA" w:rsidRDefault="00FE4B89" w:rsidP="00FE4B89">
            <w:pPr>
              <w:widowControl/>
              <w:spacing w:line="300" w:lineRule="exact"/>
              <w:jc w:val="left"/>
              <w:rPr>
                <w:sz w:val="20"/>
              </w:rPr>
            </w:pPr>
            <w:r w:rsidRPr="008176FA">
              <w:rPr>
                <w:rFonts w:hint="eastAsia"/>
                <w:sz w:val="20"/>
              </w:rPr>
              <w:t>グループ内の位置づけ</w:t>
            </w:r>
          </w:p>
          <w:p w14:paraId="7189ACB6" w14:textId="11F3E4E5" w:rsidR="00FE4B89" w:rsidRPr="00F2101C" w:rsidRDefault="00FE4B89" w:rsidP="00FE4B89">
            <w:pPr>
              <w:widowControl/>
              <w:spacing w:line="300" w:lineRule="exact"/>
              <w:jc w:val="left"/>
              <w:rPr>
                <w:sz w:val="20"/>
              </w:rPr>
            </w:pPr>
            <w:r w:rsidRPr="008176FA">
              <w:rPr>
                <w:rFonts w:hint="eastAsia"/>
                <w:sz w:val="20"/>
              </w:rPr>
              <w:t>（いずれかを囲むこと）</w:t>
            </w:r>
          </w:p>
        </w:tc>
        <w:tc>
          <w:tcPr>
            <w:tcW w:w="3620" w:type="pct"/>
            <w:vAlign w:val="center"/>
          </w:tcPr>
          <w:p w14:paraId="49B3A672" w14:textId="54A0EA20" w:rsidR="00FE4B89" w:rsidRPr="00F2101C" w:rsidRDefault="00FE4B89" w:rsidP="00FE4B89">
            <w:pPr>
              <w:widowControl/>
              <w:spacing w:line="300" w:lineRule="exact"/>
              <w:jc w:val="center"/>
              <w:rPr>
                <w:sz w:val="20"/>
              </w:rPr>
            </w:pPr>
            <w:r w:rsidRPr="008176FA">
              <w:rPr>
                <w:rFonts w:hint="eastAsia"/>
                <w:sz w:val="20"/>
              </w:rPr>
              <w:t>代表企業　　　グループの構成企業　　　グループの協力企業</w:t>
            </w:r>
          </w:p>
        </w:tc>
      </w:tr>
      <w:tr w:rsidR="005221A3" w:rsidRPr="00F2101C" w14:paraId="3DEF2263" w14:textId="77777777" w:rsidTr="00FE4B89">
        <w:trPr>
          <w:cantSplit/>
          <w:trHeight w:val="70"/>
        </w:trPr>
        <w:tc>
          <w:tcPr>
            <w:tcW w:w="315" w:type="pct"/>
            <w:vMerge w:val="restart"/>
            <w:textDirection w:val="tbRlV"/>
            <w:vAlign w:val="center"/>
          </w:tcPr>
          <w:p w14:paraId="2B99D6BB" w14:textId="77777777" w:rsidR="00110A46" w:rsidRPr="00F2101C" w:rsidRDefault="00110A46" w:rsidP="00FE4B89">
            <w:pPr>
              <w:widowControl/>
              <w:spacing w:line="300" w:lineRule="exact"/>
              <w:ind w:left="113" w:right="113"/>
              <w:jc w:val="center"/>
              <w:rPr>
                <w:sz w:val="20"/>
              </w:rPr>
            </w:pPr>
            <w:r w:rsidRPr="00F2101C">
              <w:rPr>
                <w:sz w:val="20"/>
              </w:rPr>
              <w:t>業務名等</w:t>
            </w:r>
          </w:p>
        </w:tc>
        <w:tc>
          <w:tcPr>
            <w:tcW w:w="1065" w:type="pct"/>
          </w:tcPr>
          <w:p w14:paraId="47CF887E" w14:textId="77777777" w:rsidR="00110A46" w:rsidRPr="00F2101C" w:rsidRDefault="00110A46" w:rsidP="00277F0E">
            <w:pPr>
              <w:widowControl/>
              <w:spacing w:line="300" w:lineRule="exact"/>
              <w:jc w:val="left"/>
              <w:rPr>
                <w:sz w:val="20"/>
              </w:rPr>
            </w:pPr>
            <w:r w:rsidRPr="00F2101C">
              <w:rPr>
                <w:sz w:val="20"/>
              </w:rPr>
              <w:t>業務名</w:t>
            </w:r>
          </w:p>
        </w:tc>
        <w:tc>
          <w:tcPr>
            <w:tcW w:w="3620" w:type="pct"/>
          </w:tcPr>
          <w:p w14:paraId="7FB42B54" w14:textId="77777777" w:rsidR="00110A46" w:rsidRPr="00F2101C" w:rsidRDefault="00110A46" w:rsidP="00277F0E">
            <w:pPr>
              <w:widowControl/>
              <w:spacing w:line="300" w:lineRule="exact"/>
              <w:jc w:val="left"/>
              <w:rPr>
                <w:sz w:val="20"/>
              </w:rPr>
            </w:pPr>
          </w:p>
        </w:tc>
      </w:tr>
      <w:tr w:rsidR="005221A3" w:rsidRPr="00F2101C" w14:paraId="176F74EC" w14:textId="77777777" w:rsidTr="00FE4B89">
        <w:trPr>
          <w:cantSplit/>
          <w:trHeight w:val="70"/>
        </w:trPr>
        <w:tc>
          <w:tcPr>
            <w:tcW w:w="315" w:type="pct"/>
            <w:vMerge/>
            <w:textDirection w:val="tbRlV"/>
            <w:vAlign w:val="center"/>
          </w:tcPr>
          <w:p w14:paraId="1A0706F6" w14:textId="77777777" w:rsidR="00110A46" w:rsidRPr="00F2101C" w:rsidRDefault="00110A46" w:rsidP="00FE4B89">
            <w:pPr>
              <w:widowControl/>
              <w:spacing w:line="300" w:lineRule="exact"/>
              <w:ind w:left="113" w:right="113"/>
              <w:jc w:val="center"/>
              <w:rPr>
                <w:sz w:val="20"/>
              </w:rPr>
            </w:pPr>
          </w:p>
        </w:tc>
        <w:tc>
          <w:tcPr>
            <w:tcW w:w="1065" w:type="pct"/>
          </w:tcPr>
          <w:p w14:paraId="1AA2BA6D" w14:textId="77777777" w:rsidR="00110A46" w:rsidRPr="00F2101C" w:rsidRDefault="00110A46" w:rsidP="00277F0E">
            <w:pPr>
              <w:widowControl/>
              <w:spacing w:line="300" w:lineRule="exact"/>
              <w:jc w:val="left"/>
              <w:rPr>
                <w:sz w:val="20"/>
              </w:rPr>
            </w:pPr>
            <w:r w:rsidRPr="00F2101C">
              <w:rPr>
                <w:sz w:val="20"/>
              </w:rPr>
              <w:t>発注者</w:t>
            </w:r>
          </w:p>
        </w:tc>
        <w:tc>
          <w:tcPr>
            <w:tcW w:w="3620" w:type="pct"/>
          </w:tcPr>
          <w:p w14:paraId="6FD69DC5" w14:textId="77777777" w:rsidR="00110A46" w:rsidRPr="00F2101C" w:rsidRDefault="00110A46" w:rsidP="00277F0E">
            <w:pPr>
              <w:widowControl/>
              <w:spacing w:line="300" w:lineRule="exact"/>
              <w:jc w:val="left"/>
              <w:rPr>
                <w:sz w:val="20"/>
              </w:rPr>
            </w:pPr>
          </w:p>
        </w:tc>
      </w:tr>
      <w:tr w:rsidR="005221A3" w:rsidRPr="00F2101C" w14:paraId="6FCF82A1" w14:textId="77777777" w:rsidTr="00FE4B89">
        <w:trPr>
          <w:cantSplit/>
          <w:trHeight w:val="70"/>
        </w:trPr>
        <w:tc>
          <w:tcPr>
            <w:tcW w:w="315" w:type="pct"/>
            <w:vMerge/>
            <w:textDirection w:val="tbRlV"/>
            <w:vAlign w:val="center"/>
          </w:tcPr>
          <w:p w14:paraId="29E53A02" w14:textId="77777777" w:rsidR="00110A46" w:rsidRPr="00F2101C" w:rsidRDefault="00110A46" w:rsidP="00FE4B89">
            <w:pPr>
              <w:widowControl/>
              <w:spacing w:line="300" w:lineRule="exact"/>
              <w:ind w:left="113" w:right="113"/>
              <w:jc w:val="center"/>
              <w:rPr>
                <w:sz w:val="20"/>
              </w:rPr>
            </w:pPr>
          </w:p>
        </w:tc>
        <w:tc>
          <w:tcPr>
            <w:tcW w:w="1065" w:type="pct"/>
          </w:tcPr>
          <w:p w14:paraId="59EF2203" w14:textId="0474F490" w:rsidR="00110A46" w:rsidRPr="00F2101C" w:rsidRDefault="005302E7" w:rsidP="00277F0E">
            <w:pPr>
              <w:widowControl/>
              <w:spacing w:line="300" w:lineRule="exact"/>
              <w:jc w:val="left"/>
              <w:rPr>
                <w:sz w:val="20"/>
              </w:rPr>
            </w:pPr>
            <w:r w:rsidRPr="00F2101C">
              <w:rPr>
                <w:sz w:val="20"/>
              </w:rPr>
              <w:t>業務実施</w:t>
            </w:r>
            <w:r w:rsidR="00110A46" w:rsidRPr="00F2101C">
              <w:rPr>
                <w:sz w:val="20"/>
              </w:rPr>
              <w:t>場所</w:t>
            </w:r>
          </w:p>
        </w:tc>
        <w:tc>
          <w:tcPr>
            <w:tcW w:w="3620" w:type="pct"/>
          </w:tcPr>
          <w:p w14:paraId="45F8AB46" w14:textId="77777777" w:rsidR="00110A46" w:rsidRPr="00F2101C" w:rsidRDefault="00110A46" w:rsidP="00277F0E">
            <w:pPr>
              <w:widowControl/>
              <w:spacing w:line="300" w:lineRule="exact"/>
              <w:jc w:val="left"/>
              <w:rPr>
                <w:sz w:val="20"/>
              </w:rPr>
            </w:pPr>
          </w:p>
        </w:tc>
      </w:tr>
      <w:tr w:rsidR="005221A3" w:rsidRPr="00F2101C" w14:paraId="785AD9F4" w14:textId="77777777" w:rsidTr="00FE4B89">
        <w:trPr>
          <w:cantSplit/>
          <w:trHeight w:val="70"/>
        </w:trPr>
        <w:tc>
          <w:tcPr>
            <w:tcW w:w="315" w:type="pct"/>
            <w:vMerge/>
            <w:textDirection w:val="tbRlV"/>
            <w:vAlign w:val="center"/>
          </w:tcPr>
          <w:p w14:paraId="06D35167" w14:textId="77777777" w:rsidR="00110A46" w:rsidRPr="00F2101C" w:rsidRDefault="00110A46" w:rsidP="00FE4B89">
            <w:pPr>
              <w:widowControl/>
              <w:spacing w:line="300" w:lineRule="exact"/>
              <w:ind w:left="113" w:right="113"/>
              <w:jc w:val="center"/>
              <w:rPr>
                <w:sz w:val="20"/>
              </w:rPr>
            </w:pPr>
          </w:p>
        </w:tc>
        <w:tc>
          <w:tcPr>
            <w:tcW w:w="1065" w:type="pct"/>
          </w:tcPr>
          <w:p w14:paraId="73E69A15" w14:textId="77777777" w:rsidR="00110A46" w:rsidRPr="00F2101C" w:rsidRDefault="00110A46" w:rsidP="00277F0E">
            <w:pPr>
              <w:widowControl/>
              <w:spacing w:line="300" w:lineRule="exact"/>
              <w:jc w:val="left"/>
              <w:rPr>
                <w:sz w:val="20"/>
              </w:rPr>
            </w:pPr>
            <w:r w:rsidRPr="00F2101C">
              <w:rPr>
                <w:sz w:val="20"/>
              </w:rPr>
              <w:t>契約金額</w:t>
            </w:r>
          </w:p>
        </w:tc>
        <w:tc>
          <w:tcPr>
            <w:tcW w:w="3620" w:type="pct"/>
          </w:tcPr>
          <w:p w14:paraId="70B20446" w14:textId="77777777" w:rsidR="00110A46" w:rsidRPr="00F2101C" w:rsidRDefault="00110A46" w:rsidP="00277F0E">
            <w:pPr>
              <w:widowControl/>
              <w:spacing w:line="300" w:lineRule="exact"/>
              <w:jc w:val="left"/>
              <w:rPr>
                <w:sz w:val="20"/>
              </w:rPr>
            </w:pPr>
          </w:p>
        </w:tc>
      </w:tr>
      <w:tr w:rsidR="005221A3" w:rsidRPr="00F2101C" w14:paraId="7214A372" w14:textId="77777777" w:rsidTr="00FE4B89">
        <w:trPr>
          <w:cantSplit/>
          <w:trHeight w:val="70"/>
        </w:trPr>
        <w:tc>
          <w:tcPr>
            <w:tcW w:w="315" w:type="pct"/>
            <w:vMerge/>
            <w:textDirection w:val="tbRlV"/>
            <w:vAlign w:val="center"/>
          </w:tcPr>
          <w:p w14:paraId="50684E77" w14:textId="77777777" w:rsidR="00110A46" w:rsidRPr="00F2101C" w:rsidRDefault="00110A46" w:rsidP="00FE4B89">
            <w:pPr>
              <w:widowControl/>
              <w:spacing w:line="300" w:lineRule="exact"/>
              <w:ind w:left="113" w:right="113"/>
              <w:jc w:val="center"/>
              <w:rPr>
                <w:sz w:val="20"/>
              </w:rPr>
            </w:pPr>
          </w:p>
        </w:tc>
        <w:tc>
          <w:tcPr>
            <w:tcW w:w="1065" w:type="pct"/>
          </w:tcPr>
          <w:p w14:paraId="4C970991" w14:textId="77777777" w:rsidR="00110A46" w:rsidRPr="00F2101C" w:rsidRDefault="00110A46" w:rsidP="00277F0E">
            <w:pPr>
              <w:widowControl/>
              <w:spacing w:line="300" w:lineRule="exact"/>
              <w:jc w:val="left"/>
              <w:rPr>
                <w:sz w:val="20"/>
              </w:rPr>
            </w:pPr>
            <w:r w:rsidRPr="00F2101C">
              <w:rPr>
                <w:sz w:val="20"/>
              </w:rPr>
              <w:t>委託期間</w:t>
            </w:r>
          </w:p>
        </w:tc>
        <w:tc>
          <w:tcPr>
            <w:tcW w:w="3620" w:type="pct"/>
          </w:tcPr>
          <w:p w14:paraId="5956CD73" w14:textId="77777777" w:rsidR="00110A46" w:rsidRPr="00F2101C" w:rsidRDefault="00110A46" w:rsidP="00277F0E">
            <w:pPr>
              <w:widowControl/>
              <w:spacing w:line="300" w:lineRule="exact"/>
              <w:jc w:val="left"/>
              <w:rPr>
                <w:sz w:val="20"/>
              </w:rPr>
            </w:pPr>
          </w:p>
        </w:tc>
      </w:tr>
      <w:tr w:rsidR="005221A3" w:rsidRPr="00F2101C" w14:paraId="2DE83046" w14:textId="77777777" w:rsidTr="00FE4B89">
        <w:trPr>
          <w:cantSplit/>
          <w:trHeight w:val="70"/>
        </w:trPr>
        <w:tc>
          <w:tcPr>
            <w:tcW w:w="315" w:type="pct"/>
            <w:vMerge w:val="restart"/>
            <w:textDirection w:val="tbRlV"/>
            <w:vAlign w:val="center"/>
          </w:tcPr>
          <w:p w14:paraId="1CCF311F" w14:textId="77777777" w:rsidR="00110A46" w:rsidRPr="00F2101C" w:rsidRDefault="00110A46" w:rsidP="00FE4B89">
            <w:pPr>
              <w:widowControl/>
              <w:spacing w:line="300" w:lineRule="exact"/>
              <w:ind w:left="113" w:right="113"/>
              <w:jc w:val="center"/>
              <w:rPr>
                <w:sz w:val="20"/>
              </w:rPr>
            </w:pPr>
            <w:r w:rsidRPr="00F2101C">
              <w:rPr>
                <w:sz w:val="20"/>
              </w:rPr>
              <w:t>業務概要</w:t>
            </w:r>
          </w:p>
        </w:tc>
        <w:tc>
          <w:tcPr>
            <w:tcW w:w="1065" w:type="pct"/>
          </w:tcPr>
          <w:p w14:paraId="539C2A88" w14:textId="77777777" w:rsidR="00110A46" w:rsidRPr="00F2101C" w:rsidRDefault="00110A46" w:rsidP="00277F0E">
            <w:pPr>
              <w:widowControl/>
              <w:spacing w:line="300" w:lineRule="exact"/>
              <w:jc w:val="left"/>
              <w:rPr>
                <w:sz w:val="20"/>
              </w:rPr>
            </w:pPr>
            <w:r w:rsidRPr="00F2101C">
              <w:rPr>
                <w:sz w:val="20"/>
              </w:rPr>
              <w:t>建物用途</w:t>
            </w:r>
          </w:p>
        </w:tc>
        <w:tc>
          <w:tcPr>
            <w:tcW w:w="3620" w:type="pct"/>
          </w:tcPr>
          <w:p w14:paraId="29188D0F" w14:textId="77777777" w:rsidR="00110A46" w:rsidRPr="00F2101C" w:rsidRDefault="00110A46" w:rsidP="00277F0E">
            <w:pPr>
              <w:widowControl/>
              <w:spacing w:line="300" w:lineRule="exact"/>
              <w:jc w:val="left"/>
              <w:rPr>
                <w:sz w:val="20"/>
              </w:rPr>
            </w:pPr>
          </w:p>
        </w:tc>
      </w:tr>
      <w:tr w:rsidR="005221A3" w:rsidRPr="00F2101C" w14:paraId="311D5197" w14:textId="77777777" w:rsidTr="00FE4B89">
        <w:trPr>
          <w:cantSplit/>
          <w:trHeight w:val="70"/>
        </w:trPr>
        <w:tc>
          <w:tcPr>
            <w:tcW w:w="315" w:type="pct"/>
            <w:vMerge/>
            <w:textDirection w:val="tbRlV"/>
          </w:tcPr>
          <w:p w14:paraId="3F90AD45" w14:textId="77777777" w:rsidR="00110A46" w:rsidRPr="00F2101C" w:rsidRDefault="00110A46" w:rsidP="00277F0E">
            <w:pPr>
              <w:widowControl/>
              <w:spacing w:line="300" w:lineRule="exact"/>
              <w:ind w:left="113" w:right="113"/>
              <w:jc w:val="left"/>
              <w:rPr>
                <w:sz w:val="20"/>
              </w:rPr>
            </w:pPr>
          </w:p>
        </w:tc>
        <w:tc>
          <w:tcPr>
            <w:tcW w:w="1065" w:type="pct"/>
          </w:tcPr>
          <w:p w14:paraId="2C54009E" w14:textId="77777777" w:rsidR="00110A46" w:rsidRPr="00F2101C" w:rsidRDefault="00110A46" w:rsidP="00277F0E">
            <w:pPr>
              <w:widowControl/>
              <w:spacing w:line="300" w:lineRule="exact"/>
              <w:jc w:val="left"/>
              <w:rPr>
                <w:sz w:val="20"/>
              </w:rPr>
            </w:pPr>
            <w:r w:rsidRPr="00F2101C">
              <w:rPr>
                <w:sz w:val="20"/>
              </w:rPr>
              <w:t>施設名称</w:t>
            </w:r>
          </w:p>
        </w:tc>
        <w:tc>
          <w:tcPr>
            <w:tcW w:w="3620" w:type="pct"/>
          </w:tcPr>
          <w:p w14:paraId="2DA86AFE" w14:textId="77777777" w:rsidR="00110A46" w:rsidRPr="00F2101C" w:rsidRDefault="00110A46" w:rsidP="00277F0E">
            <w:pPr>
              <w:widowControl/>
              <w:spacing w:line="300" w:lineRule="exact"/>
              <w:jc w:val="left"/>
              <w:rPr>
                <w:sz w:val="20"/>
              </w:rPr>
            </w:pPr>
          </w:p>
        </w:tc>
      </w:tr>
      <w:tr w:rsidR="005221A3" w:rsidRPr="00F2101C" w14:paraId="2F8F6CC0" w14:textId="77777777" w:rsidTr="00FE4B89">
        <w:trPr>
          <w:cantSplit/>
          <w:trHeight w:val="9020"/>
        </w:trPr>
        <w:tc>
          <w:tcPr>
            <w:tcW w:w="315" w:type="pct"/>
            <w:vMerge/>
            <w:textDirection w:val="tbRlV"/>
          </w:tcPr>
          <w:p w14:paraId="4CCFD3FD" w14:textId="77777777" w:rsidR="007626AC" w:rsidRPr="00F2101C" w:rsidRDefault="007626AC" w:rsidP="00277F0E">
            <w:pPr>
              <w:widowControl/>
              <w:spacing w:line="300" w:lineRule="exact"/>
              <w:ind w:left="113" w:right="113"/>
              <w:jc w:val="left"/>
              <w:rPr>
                <w:sz w:val="20"/>
              </w:rPr>
            </w:pPr>
          </w:p>
        </w:tc>
        <w:tc>
          <w:tcPr>
            <w:tcW w:w="1065" w:type="pct"/>
          </w:tcPr>
          <w:p w14:paraId="5C046B59" w14:textId="503AF93B" w:rsidR="007626AC" w:rsidRPr="00F2101C" w:rsidRDefault="007626AC" w:rsidP="00BC7D12">
            <w:pPr>
              <w:widowControl/>
              <w:spacing w:line="300" w:lineRule="exact"/>
              <w:jc w:val="left"/>
              <w:rPr>
                <w:sz w:val="20"/>
              </w:rPr>
            </w:pPr>
            <w:r w:rsidRPr="00F2101C">
              <w:rPr>
                <w:sz w:val="20"/>
              </w:rPr>
              <w:t>業務内容</w:t>
            </w:r>
          </w:p>
        </w:tc>
        <w:tc>
          <w:tcPr>
            <w:tcW w:w="3620" w:type="pct"/>
          </w:tcPr>
          <w:p w14:paraId="7E510DE2" w14:textId="77777777" w:rsidR="007626AC" w:rsidRPr="00F2101C" w:rsidRDefault="007626AC" w:rsidP="00277F0E">
            <w:pPr>
              <w:widowControl/>
              <w:spacing w:line="300" w:lineRule="exact"/>
              <w:jc w:val="left"/>
              <w:rPr>
                <w:sz w:val="20"/>
              </w:rPr>
            </w:pPr>
          </w:p>
          <w:p w14:paraId="068E80AE" w14:textId="77777777" w:rsidR="007626AC" w:rsidRPr="00F2101C" w:rsidRDefault="007626AC" w:rsidP="00277F0E">
            <w:pPr>
              <w:widowControl/>
              <w:spacing w:line="300" w:lineRule="exact"/>
              <w:jc w:val="left"/>
              <w:rPr>
                <w:sz w:val="20"/>
              </w:rPr>
            </w:pPr>
          </w:p>
          <w:p w14:paraId="23EB4FAE" w14:textId="77777777" w:rsidR="007626AC" w:rsidRPr="00F2101C" w:rsidRDefault="007626AC" w:rsidP="00277F0E">
            <w:pPr>
              <w:widowControl/>
              <w:spacing w:line="300" w:lineRule="exact"/>
              <w:jc w:val="left"/>
              <w:rPr>
                <w:sz w:val="20"/>
              </w:rPr>
            </w:pPr>
          </w:p>
          <w:p w14:paraId="155C9018" w14:textId="77777777" w:rsidR="007626AC" w:rsidRPr="00F2101C" w:rsidRDefault="007626AC" w:rsidP="00277F0E">
            <w:pPr>
              <w:widowControl/>
              <w:spacing w:line="300" w:lineRule="exact"/>
              <w:jc w:val="left"/>
              <w:rPr>
                <w:sz w:val="20"/>
              </w:rPr>
            </w:pPr>
          </w:p>
          <w:p w14:paraId="67D4B55E" w14:textId="77777777" w:rsidR="007626AC" w:rsidRPr="00F2101C" w:rsidRDefault="007626AC" w:rsidP="00277F0E">
            <w:pPr>
              <w:widowControl/>
              <w:spacing w:line="300" w:lineRule="exact"/>
              <w:jc w:val="left"/>
              <w:rPr>
                <w:sz w:val="20"/>
              </w:rPr>
            </w:pPr>
          </w:p>
          <w:p w14:paraId="663EC8AA" w14:textId="77777777" w:rsidR="007626AC" w:rsidRPr="00F2101C" w:rsidRDefault="007626AC" w:rsidP="00277F0E">
            <w:pPr>
              <w:widowControl/>
              <w:spacing w:line="300" w:lineRule="exact"/>
              <w:jc w:val="left"/>
              <w:rPr>
                <w:sz w:val="20"/>
              </w:rPr>
            </w:pPr>
          </w:p>
          <w:p w14:paraId="11A502B8" w14:textId="77777777" w:rsidR="007626AC" w:rsidRPr="00F2101C" w:rsidRDefault="007626AC" w:rsidP="00277F0E">
            <w:pPr>
              <w:widowControl/>
              <w:spacing w:line="300" w:lineRule="exact"/>
              <w:jc w:val="left"/>
              <w:rPr>
                <w:sz w:val="20"/>
              </w:rPr>
            </w:pPr>
          </w:p>
          <w:p w14:paraId="026601F9" w14:textId="77777777" w:rsidR="007626AC" w:rsidRPr="00F2101C" w:rsidRDefault="007626AC" w:rsidP="00277F0E">
            <w:pPr>
              <w:widowControl/>
              <w:spacing w:line="300" w:lineRule="exact"/>
              <w:jc w:val="left"/>
              <w:rPr>
                <w:sz w:val="20"/>
              </w:rPr>
            </w:pPr>
          </w:p>
          <w:p w14:paraId="1E66589E" w14:textId="77777777" w:rsidR="007626AC" w:rsidRPr="00F2101C" w:rsidRDefault="007626AC" w:rsidP="00277F0E">
            <w:pPr>
              <w:widowControl/>
              <w:spacing w:line="300" w:lineRule="exact"/>
              <w:jc w:val="left"/>
              <w:rPr>
                <w:sz w:val="20"/>
              </w:rPr>
            </w:pPr>
          </w:p>
          <w:p w14:paraId="576270DA" w14:textId="77777777" w:rsidR="007626AC" w:rsidRPr="00F2101C" w:rsidRDefault="007626AC" w:rsidP="00277F0E">
            <w:pPr>
              <w:widowControl/>
              <w:spacing w:line="300" w:lineRule="exact"/>
              <w:jc w:val="left"/>
              <w:rPr>
                <w:sz w:val="20"/>
              </w:rPr>
            </w:pPr>
          </w:p>
          <w:p w14:paraId="769048AA" w14:textId="77777777" w:rsidR="007626AC" w:rsidRDefault="007626AC" w:rsidP="00277F0E">
            <w:pPr>
              <w:widowControl/>
              <w:spacing w:line="300" w:lineRule="exact"/>
              <w:jc w:val="left"/>
              <w:rPr>
                <w:sz w:val="20"/>
              </w:rPr>
            </w:pPr>
          </w:p>
          <w:p w14:paraId="52F261E6" w14:textId="77777777" w:rsidR="007626AC" w:rsidRPr="00F2101C" w:rsidRDefault="007626AC" w:rsidP="00277F0E">
            <w:pPr>
              <w:widowControl/>
              <w:spacing w:line="300" w:lineRule="exact"/>
              <w:jc w:val="left"/>
              <w:rPr>
                <w:sz w:val="20"/>
              </w:rPr>
            </w:pPr>
          </w:p>
          <w:p w14:paraId="37A2A4DF" w14:textId="77777777" w:rsidR="007626AC" w:rsidRPr="00F2101C" w:rsidRDefault="007626AC" w:rsidP="00277F0E">
            <w:pPr>
              <w:widowControl/>
              <w:spacing w:line="300" w:lineRule="exact"/>
              <w:jc w:val="left"/>
              <w:rPr>
                <w:sz w:val="20"/>
              </w:rPr>
            </w:pPr>
          </w:p>
          <w:p w14:paraId="759BE390" w14:textId="77777777" w:rsidR="007626AC" w:rsidRDefault="007626AC" w:rsidP="00277F0E">
            <w:pPr>
              <w:widowControl/>
              <w:spacing w:line="300" w:lineRule="exact"/>
              <w:jc w:val="left"/>
              <w:rPr>
                <w:sz w:val="20"/>
              </w:rPr>
            </w:pPr>
          </w:p>
          <w:p w14:paraId="2D2FB41A" w14:textId="77777777" w:rsidR="002F18D8" w:rsidRDefault="002F18D8" w:rsidP="00277F0E">
            <w:pPr>
              <w:widowControl/>
              <w:spacing w:line="300" w:lineRule="exact"/>
              <w:jc w:val="left"/>
              <w:rPr>
                <w:sz w:val="20"/>
              </w:rPr>
            </w:pPr>
          </w:p>
          <w:p w14:paraId="69920831" w14:textId="77777777" w:rsidR="002F18D8" w:rsidRDefault="002F18D8" w:rsidP="00277F0E">
            <w:pPr>
              <w:widowControl/>
              <w:spacing w:line="300" w:lineRule="exact"/>
              <w:jc w:val="left"/>
              <w:rPr>
                <w:sz w:val="20"/>
              </w:rPr>
            </w:pPr>
          </w:p>
          <w:p w14:paraId="1EE69C82" w14:textId="77777777" w:rsidR="002F18D8" w:rsidRDefault="002F18D8" w:rsidP="00277F0E">
            <w:pPr>
              <w:widowControl/>
              <w:spacing w:line="300" w:lineRule="exact"/>
              <w:jc w:val="left"/>
              <w:rPr>
                <w:sz w:val="20"/>
              </w:rPr>
            </w:pPr>
          </w:p>
          <w:p w14:paraId="2686EA71" w14:textId="77777777" w:rsidR="002F18D8" w:rsidRPr="00F2101C" w:rsidRDefault="002F18D8" w:rsidP="00277F0E">
            <w:pPr>
              <w:widowControl/>
              <w:spacing w:line="300" w:lineRule="exact"/>
              <w:jc w:val="left"/>
              <w:rPr>
                <w:sz w:val="20"/>
              </w:rPr>
            </w:pPr>
          </w:p>
          <w:p w14:paraId="7876025F" w14:textId="77777777" w:rsidR="007626AC" w:rsidRPr="00F2101C" w:rsidRDefault="007626AC" w:rsidP="00277F0E">
            <w:pPr>
              <w:widowControl/>
              <w:spacing w:line="300" w:lineRule="exact"/>
              <w:jc w:val="left"/>
              <w:rPr>
                <w:sz w:val="20"/>
              </w:rPr>
            </w:pPr>
          </w:p>
          <w:p w14:paraId="6245E87A" w14:textId="77777777" w:rsidR="007626AC" w:rsidRPr="00F2101C" w:rsidRDefault="007626AC" w:rsidP="00277F0E">
            <w:pPr>
              <w:widowControl/>
              <w:spacing w:line="300" w:lineRule="exact"/>
              <w:jc w:val="left"/>
              <w:rPr>
                <w:sz w:val="20"/>
              </w:rPr>
            </w:pPr>
          </w:p>
          <w:p w14:paraId="2EF474CD" w14:textId="77777777" w:rsidR="007626AC" w:rsidRPr="00F2101C" w:rsidRDefault="007626AC" w:rsidP="00277F0E">
            <w:pPr>
              <w:widowControl/>
              <w:spacing w:line="300" w:lineRule="exact"/>
              <w:jc w:val="left"/>
              <w:rPr>
                <w:sz w:val="20"/>
              </w:rPr>
            </w:pPr>
          </w:p>
          <w:p w14:paraId="7331A633" w14:textId="77777777" w:rsidR="007626AC" w:rsidRPr="00F2101C" w:rsidRDefault="007626AC" w:rsidP="00277F0E">
            <w:pPr>
              <w:widowControl/>
              <w:spacing w:line="300" w:lineRule="exact"/>
              <w:jc w:val="left"/>
              <w:rPr>
                <w:sz w:val="20"/>
              </w:rPr>
            </w:pPr>
          </w:p>
          <w:p w14:paraId="52C1E88A" w14:textId="77777777" w:rsidR="007626AC" w:rsidRPr="00F2101C" w:rsidRDefault="007626AC" w:rsidP="00277F0E">
            <w:pPr>
              <w:widowControl/>
              <w:spacing w:line="300" w:lineRule="exact"/>
              <w:jc w:val="left"/>
              <w:rPr>
                <w:sz w:val="20"/>
              </w:rPr>
            </w:pPr>
          </w:p>
          <w:p w14:paraId="7402D344" w14:textId="77777777" w:rsidR="007626AC" w:rsidRPr="00F2101C" w:rsidRDefault="007626AC" w:rsidP="00277F0E">
            <w:pPr>
              <w:widowControl/>
              <w:spacing w:line="300" w:lineRule="exact"/>
              <w:jc w:val="left"/>
              <w:rPr>
                <w:sz w:val="20"/>
              </w:rPr>
            </w:pPr>
          </w:p>
          <w:p w14:paraId="2B6FCF71" w14:textId="77777777" w:rsidR="007626AC" w:rsidRDefault="007626AC" w:rsidP="00277F0E">
            <w:pPr>
              <w:widowControl/>
              <w:spacing w:line="300" w:lineRule="exact"/>
              <w:jc w:val="left"/>
              <w:rPr>
                <w:sz w:val="20"/>
              </w:rPr>
            </w:pPr>
          </w:p>
          <w:p w14:paraId="25BB33F4" w14:textId="77777777" w:rsidR="005357D3" w:rsidRDefault="005357D3" w:rsidP="00277F0E">
            <w:pPr>
              <w:widowControl/>
              <w:spacing w:line="300" w:lineRule="exact"/>
              <w:jc w:val="left"/>
              <w:rPr>
                <w:sz w:val="20"/>
              </w:rPr>
            </w:pPr>
          </w:p>
          <w:p w14:paraId="30DE8AF9" w14:textId="77777777" w:rsidR="005357D3" w:rsidRPr="00F2101C" w:rsidRDefault="005357D3" w:rsidP="00277F0E">
            <w:pPr>
              <w:widowControl/>
              <w:spacing w:line="300" w:lineRule="exact"/>
              <w:jc w:val="left"/>
              <w:rPr>
                <w:sz w:val="20"/>
              </w:rPr>
            </w:pPr>
          </w:p>
          <w:p w14:paraId="7B75DFB7" w14:textId="77777777" w:rsidR="007626AC" w:rsidRPr="00F2101C" w:rsidRDefault="007626AC" w:rsidP="00277F0E">
            <w:pPr>
              <w:widowControl/>
              <w:spacing w:line="300" w:lineRule="exact"/>
              <w:jc w:val="left"/>
              <w:rPr>
                <w:sz w:val="20"/>
              </w:rPr>
            </w:pPr>
          </w:p>
          <w:p w14:paraId="74145C20" w14:textId="77777777" w:rsidR="007626AC" w:rsidRPr="00F2101C" w:rsidRDefault="007626AC" w:rsidP="00277F0E">
            <w:pPr>
              <w:widowControl/>
              <w:spacing w:line="300" w:lineRule="exact"/>
              <w:jc w:val="left"/>
              <w:rPr>
                <w:sz w:val="20"/>
              </w:rPr>
            </w:pPr>
          </w:p>
          <w:p w14:paraId="4C1F2026" w14:textId="77777777" w:rsidR="007626AC" w:rsidRPr="00F2101C" w:rsidRDefault="007626AC" w:rsidP="00277F0E">
            <w:pPr>
              <w:widowControl/>
              <w:spacing w:line="300" w:lineRule="exact"/>
              <w:jc w:val="left"/>
              <w:rPr>
                <w:sz w:val="20"/>
              </w:rPr>
            </w:pPr>
          </w:p>
          <w:p w14:paraId="30971863" w14:textId="77777777" w:rsidR="007626AC" w:rsidRPr="00F2101C" w:rsidRDefault="007626AC" w:rsidP="00277F0E">
            <w:pPr>
              <w:spacing w:line="300" w:lineRule="exact"/>
              <w:jc w:val="left"/>
              <w:rPr>
                <w:sz w:val="20"/>
              </w:rPr>
            </w:pPr>
          </w:p>
        </w:tc>
      </w:tr>
    </w:tbl>
    <w:p w14:paraId="65D21C70" w14:textId="3C42ABA9" w:rsidR="00110A46" w:rsidRPr="00F2101C" w:rsidRDefault="00110A46" w:rsidP="00110A46">
      <w:pPr>
        <w:spacing w:line="300" w:lineRule="exact"/>
        <w:rPr>
          <w:sz w:val="20"/>
        </w:rPr>
      </w:pPr>
      <w:r w:rsidRPr="00F2101C">
        <w:rPr>
          <w:sz w:val="20"/>
        </w:rPr>
        <w:t>※</w:t>
      </w:r>
      <w:r w:rsidRPr="00F2101C">
        <w:rPr>
          <w:sz w:val="20"/>
        </w:rPr>
        <w:t xml:space="preserve">　記入欄が足りない場合は、本様式に準じて追加してください。</w:t>
      </w:r>
      <w:r w:rsidRPr="00F2101C">
        <w:br w:type="page"/>
      </w:r>
    </w:p>
    <w:p w14:paraId="4899D26C" w14:textId="65976477" w:rsidR="00110A46" w:rsidRPr="00F2101C" w:rsidRDefault="00110A46" w:rsidP="008D6D4E">
      <w:r w:rsidRPr="00F2101C">
        <w:lastRenderedPageBreak/>
        <w:t>（様式</w:t>
      </w:r>
      <w:r w:rsidR="008D6D4E">
        <w:t>1</w:t>
      </w:r>
      <w:r w:rsidR="00FE4B89">
        <w:t>7</w:t>
      </w:r>
      <w:r w:rsidRPr="00F2101C">
        <w:t>）</w:t>
      </w:r>
    </w:p>
    <w:p w14:paraId="0417E230" w14:textId="32E32D53" w:rsidR="00110A46" w:rsidRPr="00F2101C" w:rsidRDefault="000709F7" w:rsidP="00110A46">
      <w:pPr>
        <w:widowControl/>
        <w:jc w:val="center"/>
        <w:rPr>
          <w:sz w:val="28"/>
          <w:szCs w:val="28"/>
        </w:rPr>
      </w:pPr>
      <w:r w:rsidRPr="00F2101C">
        <w:rPr>
          <w:sz w:val="28"/>
          <w:szCs w:val="28"/>
        </w:rPr>
        <w:t>運営</w:t>
      </w:r>
      <w:r w:rsidR="00110A46" w:rsidRPr="00F2101C">
        <w:rPr>
          <w:sz w:val="28"/>
          <w:szCs w:val="28"/>
        </w:rPr>
        <w:t>企業実績</w:t>
      </w:r>
    </w:p>
    <w:tbl>
      <w:tblPr>
        <w:tblStyle w:val="af6"/>
        <w:tblW w:w="5000" w:type="pct"/>
        <w:tblLook w:val="04A0" w:firstRow="1" w:lastRow="0" w:firstColumn="1" w:lastColumn="0" w:noHBand="0" w:noVBand="1"/>
      </w:tblPr>
      <w:tblGrid>
        <w:gridCol w:w="613"/>
        <w:gridCol w:w="2074"/>
        <w:gridCol w:w="7049"/>
      </w:tblGrid>
      <w:tr w:rsidR="005221A3" w:rsidRPr="00F2101C" w14:paraId="75D53CD0" w14:textId="77777777" w:rsidTr="003B67C5">
        <w:tc>
          <w:tcPr>
            <w:tcW w:w="1380" w:type="pct"/>
            <w:gridSpan w:val="2"/>
          </w:tcPr>
          <w:p w14:paraId="1AFFEB77" w14:textId="77777777" w:rsidR="00110A46" w:rsidRPr="00F2101C" w:rsidRDefault="00110A46" w:rsidP="00277F0E">
            <w:pPr>
              <w:widowControl/>
              <w:spacing w:line="300" w:lineRule="exact"/>
              <w:jc w:val="left"/>
              <w:rPr>
                <w:sz w:val="20"/>
              </w:rPr>
            </w:pPr>
            <w:r w:rsidRPr="00F2101C">
              <w:rPr>
                <w:sz w:val="20"/>
              </w:rPr>
              <w:t>業務に当たる企業名</w:t>
            </w:r>
          </w:p>
        </w:tc>
        <w:tc>
          <w:tcPr>
            <w:tcW w:w="3620" w:type="pct"/>
          </w:tcPr>
          <w:p w14:paraId="66F8E77B" w14:textId="77777777" w:rsidR="00110A46" w:rsidRPr="00F2101C" w:rsidRDefault="00110A46" w:rsidP="00277F0E">
            <w:pPr>
              <w:widowControl/>
              <w:spacing w:line="300" w:lineRule="exact"/>
              <w:jc w:val="left"/>
              <w:rPr>
                <w:sz w:val="20"/>
              </w:rPr>
            </w:pPr>
          </w:p>
        </w:tc>
      </w:tr>
      <w:tr w:rsidR="00FE4B89" w:rsidRPr="00F2101C" w14:paraId="7A4D04EE" w14:textId="77777777" w:rsidTr="00F63ED3">
        <w:tc>
          <w:tcPr>
            <w:tcW w:w="1380" w:type="pct"/>
            <w:gridSpan w:val="2"/>
          </w:tcPr>
          <w:p w14:paraId="5D662215" w14:textId="77777777" w:rsidR="00FE4B89" w:rsidRPr="008176FA" w:rsidRDefault="00FE4B89" w:rsidP="00FE4B89">
            <w:pPr>
              <w:widowControl/>
              <w:spacing w:line="300" w:lineRule="exact"/>
              <w:jc w:val="left"/>
              <w:rPr>
                <w:sz w:val="20"/>
              </w:rPr>
            </w:pPr>
            <w:r w:rsidRPr="008176FA">
              <w:rPr>
                <w:rFonts w:hint="eastAsia"/>
                <w:sz w:val="20"/>
              </w:rPr>
              <w:t>グループ内の位置づけ</w:t>
            </w:r>
          </w:p>
          <w:p w14:paraId="6A160447" w14:textId="32365DE4" w:rsidR="00FE4B89" w:rsidRPr="00F2101C" w:rsidRDefault="00FE4B89" w:rsidP="00FE4B89">
            <w:pPr>
              <w:widowControl/>
              <w:spacing w:line="300" w:lineRule="exact"/>
              <w:jc w:val="left"/>
              <w:rPr>
                <w:sz w:val="20"/>
              </w:rPr>
            </w:pPr>
            <w:r w:rsidRPr="008176FA">
              <w:rPr>
                <w:rFonts w:hint="eastAsia"/>
                <w:sz w:val="20"/>
              </w:rPr>
              <w:t>（いずれかを囲むこと）</w:t>
            </w:r>
          </w:p>
        </w:tc>
        <w:tc>
          <w:tcPr>
            <w:tcW w:w="3620" w:type="pct"/>
            <w:vAlign w:val="center"/>
          </w:tcPr>
          <w:p w14:paraId="69AF0483" w14:textId="6ABCBAA2" w:rsidR="00FE4B89" w:rsidRPr="00F2101C" w:rsidRDefault="00FE4B89" w:rsidP="00FE4B89">
            <w:pPr>
              <w:widowControl/>
              <w:spacing w:line="300" w:lineRule="exact"/>
              <w:jc w:val="center"/>
              <w:rPr>
                <w:sz w:val="20"/>
              </w:rPr>
            </w:pPr>
            <w:r w:rsidRPr="008176FA">
              <w:rPr>
                <w:rFonts w:hint="eastAsia"/>
                <w:sz w:val="20"/>
              </w:rPr>
              <w:t>代表企業　　　グループの構成企業　　　グループの協力企業</w:t>
            </w:r>
          </w:p>
        </w:tc>
      </w:tr>
      <w:tr w:rsidR="005221A3" w:rsidRPr="00F2101C" w14:paraId="53580AF0" w14:textId="77777777" w:rsidTr="00FE4B89">
        <w:trPr>
          <w:cantSplit/>
          <w:trHeight w:val="70"/>
        </w:trPr>
        <w:tc>
          <w:tcPr>
            <w:tcW w:w="315" w:type="pct"/>
            <w:vMerge w:val="restart"/>
            <w:textDirection w:val="tbRlV"/>
            <w:vAlign w:val="center"/>
          </w:tcPr>
          <w:p w14:paraId="28C818DE" w14:textId="77777777" w:rsidR="00110A46" w:rsidRPr="00F2101C" w:rsidRDefault="00110A46" w:rsidP="00FE4B89">
            <w:pPr>
              <w:widowControl/>
              <w:spacing w:line="300" w:lineRule="exact"/>
              <w:ind w:left="113" w:right="113"/>
              <w:jc w:val="center"/>
              <w:rPr>
                <w:sz w:val="20"/>
              </w:rPr>
            </w:pPr>
            <w:r w:rsidRPr="00F2101C">
              <w:rPr>
                <w:sz w:val="20"/>
              </w:rPr>
              <w:t>業務名等</w:t>
            </w:r>
          </w:p>
        </w:tc>
        <w:tc>
          <w:tcPr>
            <w:tcW w:w="1065" w:type="pct"/>
          </w:tcPr>
          <w:p w14:paraId="1F6EB239" w14:textId="77777777" w:rsidR="00110A46" w:rsidRPr="00F2101C" w:rsidRDefault="00110A46" w:rsidP="00277F0E">
            <w:pPr>
              <w:widowControl/>
              <w:spacing w:line="300" w:lineRule="exact"/>
              <w:jc w:val="left"/>
              <w:rPr>
                <w:sz w:val="20"/>
              </w:rPr>
            </w:pPr>
            <w:r w:rsidRPr="00F2101C">
              <w:rPr>
                <w:sz w:val="20"/>
              </w:rPr>
              <w:t>業務名</w:t>
            </w:r>
          </w:p>
        </w:tc>
        <w:tc>
          <w:tcPr>
            <w:tcW w:w="3620" w:type="pct"/>
          </w:tcPr>
          <w:p w14:paraId="74B809AC" w14:textId="77777777" w:rsidR="00110A46" w:rsidRPr="00F2101C" w:rsidRDefault="00110A46" w:rsidP="00277F0E">
            <w:pPr>
              <w:widowControl/>
              <w:spacing w:line="300" w:lineRule="exact"/>
              <w:jc w:val="left"/>
              <w:rPr>
                <w:sz w:val="20"/>
              </w:rPr>
            </w:pPr>
          </w:p>
        </w:tc>
      </w:tr>
      <w:tr w:rsidR="005221A3" w:rsidRPr="00F2101C" w14:paraId="26ED8FE6" w14:textId="77777777" w:rsidTr="00FE4B89">
        <w:trPr>
          <w:cantSplit/>
          <w:trHeight w:val="70"/>
        </w:trPr>
        <w:tc>
          <w:tcPr>
            <w:tcW w:w="315" w:type="pct"/>
            <w:vMerge/>
            <w:textDirection w:val="tbRlV"/>
            <w:vAlign w:val="center"/>
          </w:tcPr>
          <w:p w14:paraId="73A871FA" w14:textId="77777777" w:rsidR="00110A46" w:rsidRPr="00F2101C" w:rsidRDefault="00110A46" w:rsidP="00FE4B89">
            <w:pPr>
              <w:widowControl/>
              <w:spacing w:line="300" w:lineRule="exact"/>
              <w:ind w:left="113" w:right="113"/>
              <w:jc w:val="center"/>
              <w:rPr>
                <w:sz w:val="20"/>
              </w:rPr>
            </w:pPr>
          </w:p>
        </w:tc>
        <w:tc>
          <w:tcPr>
            <w:tcW w:w="1065" w:type="pct"/>
          </w:tcPr>
          <w:p w14:paraId="20296707" w14:textId="77777777" w:rsidR="00110A46" w:rsidRPr="00F2101C" w:rsidRDefault="00110A46" w:rsidP="00277F0E">
            <w:pPr>
              <w:widowControl/>
              <w:spacing w:line="300" w:lineRule="exact"/>
              <w:jc w:val="left"/>
              <w:rPr>
                <w:sz w:val="20"/>
              </w:rPr>
            </w:pPr>
            <w:r w:rsidRPr="00F2101C">
              <w:rPr>
                <w:sz w:val="20"/>
              </w:rPr>
              <w:t>発注者</w:t>
            </w:r>
          </w:p>
        </w:tc>
        <w:tc>
          <w:tcPr>
            <w:tcW w:w="3620" w:type="pct"/>
          </w:tcPr>
          <w:p w14:paraId="6F623DE6" w14:textId="77777777" w:rsidR="00110A46" w:rsidRPr="00F2101C" w:rsidRDefault="00110A46" w:rsidP="00277F0E">
            <w:pPr>
              <w:widowControl/>
              <w:spacing w:line="300" w:lineRule="exact"/>
              <w:jc w:val="left"/>
              <w:rPr>
                <w:sz w:val="20"/>
              </w:rPr>
            </w:pPr>
          </w:p>
        </w:tc>
      </w:tr>
      <w:tr w:rsidR="005221A3" w:rsidRPr="00F2101C" w14:paraId="607E0877" w14:textId="77777777" w:rsidTr="00FE4B89">
        <w:trPr>
          <w:cantSplit/>
          <w:trHeight w:val="70"/>
        </w:trPr>
        <w:tc>
          <w:tcPr>
            <w:tcW w:w="315" w:type="pct"/>
            <w:vMerge/>
            <w:textDirection w:val="tbRlV"/>
            <w:vAlign w:val="center"/>
          </w:tcPr>
          <w:p w14:paraId="02B64167" w14:textId="77777777" w:rsidR="00110A46" w:rsidRPr="00F2101C" w:rsidRDefault="00110A46" w:rsidP="00FE4B89">
            <w:pPr>
              <w:widowControl/>
              <w:spacing w:line="300" w:lineRule="exact"/>
              <w:ind w:left="113" w:right="113"/>
              <w:jc w:val="center"/>
              <w:rPr>
                <w:sz w:val="20"/>
              </w:rPr>
            </w:pPr>
          </w:p>
        </w:tc>
        <w:tc>
          <w:tcPr>
            <w:tcW w:w="1065" w:type="pct"/>
          </w:tcPr>
          <w:p w14:paraId="24F7AD8A" w14:textId="3ACBA6EE" w:rsidR="00110A46" w:rsidRPr="00F2101C" w:rsidRDefault="001B55D2" w:rsidP="00277F0E">
            <w:pPr>
              <w:widowControl/>
              <w:spacing w:line="300" w:lineRule="exact"/>
              <w:jc w:val="left"/>
              <w:rPr>
                <w:sz w:val="20"/>
              </w:rPr>
            </w:pPr>
            <w:r w:rsidRPr="00F2101C">
              <w:rPr>
                <w:sz w:val="20"/>
              </w:rPr>
              <w:t>業務実施</w:t>
            </w:r>
            <w:r w:rsidR="00110A46" w:rsidRPr="00F2101C">
              <w:rPr>
                <w:sz w:val="20"/>
              </w:rPr>
              <w:t>場所</w:t>
            </w:r>
          </w:p>
        </w:tc>
        <w:tc>
          <w:tcPr>
            <w:tcW w:w="3620" w:type="pct"/>
          </w:tcPr>
          <w:p w14:paraId="4CC9458D" w14:textId="77777777" w:rsidR="00110A46" w:rsidRPr="00F2101C" w:rsidRDefault="00110A46" w:rsidP="00277F0E">
            <w:pPr>
              <w:widowControl/>
              <w:spacing w:line="300" w:lineRule="exact"/>
              <w:jc w:val="left"/>
              <w:rPr>
                <w:sz w:val="20"/>
              </w:rPr>
            </w:pPr>
          </w:p>
        </w:tc>
      </w:tr>
      <w:tr w:rsidR="005221A3" w:rsidRPr="00F2101C" w14:paraId="69EE360C" w14:textId="77777777" w:rsidTr="00FE4B89">
        <w:trPr>
          <w:cantSplit/>
          <w:trHeight w:val="70"/>
        </w:trPr>
        <w:tc>
          <w:tcPr>
            <w:tcW w:w="315" w:type="pct"/>
            <w:vMerge/>
            <w:textDirection w:val="tbRlV"/>
            <w:vAlign w:val="center"/>
          </w:tcPr>
          <w:p w14:paraId="5E1799B1" w14:textId="77777777" w:rsidR="00110A46" w:rsidRPr="00F2101C" w:rsidRDefault="00110A46" w:rsidP="00FE4B89">
            <w:pPr>
              <w:widowControl/>
              <w:spacing w:line="300" w:lineRule="exact"/>
              <w:ind w:left="113" w:right="113"/>
              <w:jc w:val="center"/>
              <w:rPr>
                <w:sz w:val="20"/>
              </w:rPr>
            </w:pPr>
          </w:p>
        </w:tc>
        <w:tc>
          <w:tcPr>
            <w:tcW w:w="1065" w:type="pct"/>
          </w:tcPr>
          <w:p w14:paraId="4A6FFAAF" w14:textId="77777777" w:rsidR="00110A46" w:rsidRPr="00F2101C" w:rsidRDefault="00110A46" w:rsidP="00277F0E">
            <w:pPr>
              <w:widowControl/>
              <w:spacing w:line="300" w:lineRule="exact"/>
              <w:jc w:val="left"/>
              <w:rPr>
                <w:sz w:val="20"/>
              </w:rPr>
            </w:pPr>
            <w:r w:rsidRPr="00F2101C">
              <w:rPr>
                <w:sz w:val="20"/>
              </w:rPr>
              <w:t>契約金額</w:t>
            </w:r>
          </w:p>
        </w:tc>
        <w:tc>
          <w:tcPr>
            <w:tcW w:w="3620" w:type="pct"/>
          </w:tcPr>
          <w:p w14:paraId="44F0EE2E" w14:textId="77777777" w:rsidR="00110A46" w:rsidRPr="00F2101C" w:rsidRDefault="00110A46" w:rsidP="00277F0E">
            <w:pPr>
              <w:widowControl/>
              <w:spacing w:line="300" w:lineRule="exact"/>
              <w:jc w:val="left"/>
              <w:rPr>
                <w:sz w:val="20"/>
              </w:rPr>
            </w:pPr>
          </w:p>
        </w:tc>
      </w:tr>
      <w:tr w:rsidR="005221A3" w:rsidRPr="00F2101C" w14:paraId="07A5A424" w14:textId="77777777" w:rsidTr="00FE4B89">
        <w:trPr>
          <w:cantSplit/>
          <w:trHeight w:val="70"/>
        </w:trPr>
        <w:tc>
          <w:tcPr>
            <w:tcW w:w="315" w:type="pct"/>
            <w:vMerge/>
            <w:textDirection w:val="tbRlV"/>
            <w:vAlign w:val="center"/>
          </w:tcPr>
          <w:p w14:paraId="729C544E" w14:textId="77777777" w:rsidR="00110A46" w:rsidRPr="00F2101C" w:rsidRDefault="00110A46" w:rsidP="00FE4B89">
            <w:pPr>
              <w:widowControl/>
              <w:spacing w:line="300" w:lineRule="exact"/>
              <w:ind w:left="113" w:right="113"/>
              <w:jc w:val="center"/>
              <w:rPr>
                <w:sz w:val="20"/>
              </w:rPr>
            </w:pPr>
          </w:p>
        </w:tc>
        <w:tc>
          <w:tcPr>
            <w:tcW w:w="1065" w:type="pct"/>
          </w:tcPr>
          <w:p w14:paraId="725B2E64" w14:textId="44ADD526" w:rsidR="00110A46" w:rsidRPr="00F2101C" w:rsidRDefault="000709F7" w:rsidP="00277F0E">
            <w:pPr>
              <w:widowControl/>
              <w:spacing w:line="300" w:lineRule="exact"/>
              <w:jc w:val="left"/>
              <w:rPr>
                <w:sz w:val="20"/>
              </w:rPr>
            </w:pPr>
            <w:r w:rsidRPr="00F2101C">
              <w:rPr>
                <w:sz w:val="20"/>
              </w:rPr>
              <w:t>運営</w:t>
            </w:r>
            <w:r w:rsidR="00110A46" w:rsidRPr="00F2101C">
              <w:rPr>
                <w:sz w:val="20"/>
              </w:rPr>
              <w:t>期間</w:t>
            </w:r>
          </w:p>
        </w:tc>
        <w:tc>
          <w:tcPr>
            <w:tcW w:w="3620" w:type="pct"/>
          </w:tcPr>
          <w:p w14:paraId="2F0FAE7C" w14:textId="77777777" w:rsidR="00110A46" w:rsidRPr="00F2101C" w:rsidRDefault="00110A46" w:rsidP="00277F0E">
            <w:pPr>
              <w:widowControl/>
              <w:spacing w:line="300" w:lineRule="exact"/>
              <w:jc w:val="left"/>
              <w:rPr>
                <w:sz w:val="20"/>
              </w:rPr>
            </w:pPr>
          </w:p>
        </w:tc>
      </w:tr>
      <w:tr w:rsidR="005221A3" w:rsidRPr="00F2101C" w14:paraId="1781B735" w14:textId="77777777" w:rsidTr="00FE4B89">
        <w:trPr>
          <w:cantSplit/>
          <w:trHeight w:val="70"/>
        </w:trPr>
        <w:tc>
          <w:tcPr>
            <w:tcW w:w="315" w:type="pct"/>
            <w:vMerge w:val="restart"/>
            <w:textDirection w:val="tbRlV"/>
            <w:vAlign w:val="center"/>
          </w:tcPr>
          <w:p w14:paraId="7896AB6D" w14:textId="6D548ED0" w:rsidR="005302E7" w:rsidRPr="00F2101C" w:rsidRDefault="005302E7" w:rsidP="00FE4B89">
            <w:pPr>
              <w:spacing w:line="300" w:lineRule="exact"/>
              <w:ind w:left="113" w:right="113"/>
              <w:jc w:val="center"/>
              <w:rPr>
                <w:sz w:val="20"/>
              </w:rPr>
            </w:pPr>
            <w:r w:rsidRPr="00F2101C">
              <w:rPr>
                <w:sz w:val="20"/>
              </w:rPr>
              <w:t>業務概要</w:t>
            </w:r>
          </w:p>
        </w:tc>
        <w:tc>
          <w:tcPr>
            <w:tcW w:w="1065" w:type="pct"/>
          </w:tcPr>
          <w:p w14:paraId="473B7733" w14:textId="77777777" w:rsidR="005302E7" w:rsidRPr="00F2101C" w:rsidRDefault="005302E7" w:rsidP="00277F0E">
            <w:pPr>
              <w:widowControl/>
              <w:spacing w:line="300" w:lineRule="exact"/>
              <w:jc w:val="left"/>
              <w:rPr>
                <w:sz w:val="20"/>
              </w:rPr>
            </w:pPr>
            <w:r w:rsidRPr="00F2101C">
              <w:rPr>
                <w:sz w:val="20"/>
              </w:rPr>
              <w:t>建物用途</w:t>
            </w:r>
          </w:p>
        </w:tc>
        <w:tc>
          <w:tcPr>
            <w:tcW w:w="3620" w:type="pct"/>
          </w:tcPr>
          <w:p w14:paraId="4F58AA15" w14:textId="77777777" w:rsidR="005302E7" w:rsidRPr="00F2101C" w:rsidRDefault="005302E7" w:rsidP="00277F0E">
            <w:pPr>
              <w:widowControl/>
              <w:spacing w:line="300" w:lineRule="exact"/>
              <w:jc w:val="left"/>
              <w:rPr>
                <w:sz w:val="20"/>
              </w:rPr>
            </w:pPr>
          </w:p>
        </w:tc>
      </w:tr>
      <w:tr w:rsidR="005221A3" w:rsidRPr="00F2101C" w14:paraId="2507481E" w14:textId="77777777" w:rsidTr="00FE4B89">
        <w:trPr>
          <w:cantSplit/>
          <w:trHeight w:val="70"/>
        </w:trPr>
        <w:tc>
          <w:tcPr>
            <w:tcW w:w="315" w:type="pct"/>
            <w:vMerge/>
            <w:textDirection w:val="tbRlV"/>
          </w:tcPr>
          <w:p w14:paraId="665E1BFB" w14:textId="1E73A96C" w:rsidR="005302E7" w:rsidRPr="00F2101C" w:rsidRDefault="005302E7" w:rsidP="005302E7">
            <w:pPr>
              <w:spacing w:line="300" w:lineRule="exact"/>
              <w:ind w:left="113" w:right="113"/>
              <w:jc w:val="center"/>
              <w:rPr>
                <w:sz w:val="20"/>
              </w:rPr>
            </w:pPr>
          </w:p>
        </w:tc>
        <w:tc>
          <w:tcPr>
            <w:tcW w:w="1065" w:type="pct"/>
          </w:tcPr>
          <w:p w14:paraId="43646112" w14:textId="77777777" w:rsidR="005302E7" w:rsidRPr="00F2101C" w:rsidRDefault="005302E7" w:rsidP="00277F0E">
            <w:pPr>
              <w:widowControl/>
              <w:spacing w:line="300" w:lineRule="exact"/>
              <w:jc w:val="left"/>
              <w:rPr>
                <w:sz w:val="20"/>
              </w:rPr>
            </w:pPr>
            <w:r w:rsidRPr="00F2101C">
              <w:rPr>
                <w:sz w:val="20"/>
              </w:rPr>
              <w:t>施設名称</w:t>
            </w:r>
          </w:p>
        </w:tc>
        <w:tc>
          <w:tcPr>
            <w:tcW w:w="3620" w:type="pct"/>
          </w:tcPr>
          <w:p w14:paraId="7CECD729" w14:textId="77777777" w:rsidR="005302E7" w:rsidRPr="00F2101C" w:rsidRDefault="005302E7" w:rsidP="00277F0E">
            <w:pPr>
              <w:widowControl/>
              <w:spacing w:line="300" w:lineRule="exact"/>
              <w:jc w:val="left"/>
              <w:rPr>
                <w:sz w:val="20"/>
              </w:rPr>
            </w:pPr>
          </w:p>
        </w:tc>
      </w:tr>
      <w:tr w:rsidR="005221A3" w:rsidRPr="00F2101C" w14:paraId="5839C257" w14:textId="77777777" w:rsidTr="00FE4B89">
        <w:trPr>
          <w:cantSplit/>
          <w:trHeight w:val="1134"/>
        </w:trPr>
        <w:tc>
          <w:tcPr>
            <w:tcW w:w="315" w:type="pct"/>
            <w:vMerge/>
            <w:textDirection w:val="tbRlV"/>
          </w:tcPr>
          <w:p w14:paraId="266F0B8D" w14:textId="440E528A" w:rsidR="005302E7" w:rsidRPr="00F2101C" w:rsidRDefault="005302E7" w:rsidP="005302E7">
            <w:pPr>
              <w:spacing w:line="300" w:lineRule="exact"/>
              <w:ind w:left="113" w:right="113"/>
              <w:jc w:val="center"/>
              <w:rPr>
                <w:sz w:val="20"/>
              </w:rPr>
            </w:pPr>
          </w:p>
        </w:tc>
        <w:tc>
          <w:tcPr>
            <w:tcW w:w="1065" w:type="pct"/>
          </w:tcPr>
          <w:p w14:paraId="0D1AF412" w14:textId="77777777" w:rsidR="005302E7" w:rsidRPr="00F2101C" w:rsidRDefault="005302E7" w:rsidP="00277F0E">
            <w:pPr>
              <w:widowControl/>
              <w:spacing w:line="300" w:lineRule="exact"/>
              <w:jc w:val="left"/>
              <w:rPr>
                <w:sz w:val="20"/>
              </w:rPr>
            </w:pPr>
            <w:r w:rsidRPr="00F2101C">
              <w:rPr>
                <w:sz w:val="20"/>
              </w:rPr>
              <w:t>業務内容</w:t>
            </w:r>
          </w:p>
        </w:tc>
        <w:tc>
          <w:tcPr>
            <w:tcW w:w="3620" w:type="pct"/>
          </w:tcPr>
          <w:p w14:paraId="5E1213D4" w14:textId="77777777" w:rsidR="005302E7" w:rsidRPr="00F2101C" w:rsidRDefault="005302E7" w:rsidP="00277F0E">
            <w:pPr>
              <w:widowControl/>
              <w:spacing w:line="300" w:lineRule="exact"/>
              <w:jc w:val="left"/>
              <w:rPr>
                <w:sz w:val="20"/>
              </w:rPr>
            </w:pPr>
          </w:p>
          <w:p w14:paraId="768F9C2E" w14:textId="77777777" w:rsidR="005302E7" w:rsidRPr="00F2101C" w:rsidRDefault="005302E7" w:rsidP="00277F0E">
            <w:pPr>
              <w:widowControl/>
              <w:spacing w:line="300" w:lineRule="exact"/>
              <w:jc w:val="left"/>
              <w:rPr>
                <w:sz w:val="20"/>
              </w:rPr>
            </w:pPr>
          </w:p>
          <w:p w14:paraId="7E678DB0" w14:textId="77777777" w:rsidR="005302E7" w:rsidRPr="00F2101C" w:rsidRDefault="005302E7" w:rsidP="00277F0E">
            <w:pPr>
              <w:widowControl/>
              <w:spacing w:line="300" w:lineRule="exact"/>
              <w:jc w:val="left"/>
              <w:rPr>
                <w:sz w:val="20"/>
              </w:rPr>
            </w:pPr>
          </w:p>
          <w:p w14:paraId="65B3983D" w14:textId="77777777" w:rsidR="005302E7" w:rsidRPr="00F2101C" w:rsidRDefault="005302E7" w:rsidP="00277F0E">
            <w:pPr>
              <w:widowControl/>
              <w:spacing w:line="300" w:lineRule="exact"/>
              <w:jc w:val="left"/>
              <w:rPr>
                <w:sz w:val="20"/>
              </w:rPr>
            </w:pPr>
          </w:p>
          <w:p w14:paraId="35E44D61" w14:textId="77777777" w:rsidR="005302E7" w:rsidRPr="00F2101C" w:rsidRDefault="005302E7" w:rsidP="00277F0E">
            <w:pPr>
              <w:widowControl/>
              <w:spacing w:line="300" w:lineRule="exact"/>
              <w:jc w:val="left"/>
              <w:rPr>
                <w:sz w:val="20"/>
              </w:rPr>
            </w:pPr>
          </w:p>
          <w:p w14:paraId="12794753" w14:textId="77777777" w:rsidR="005302E7" w:rsidRPr="00F2101C" w:rsidRDefault="005302E7" w:rsidP="00277F0E">
            <w:pPr>
              <w:widowControl/>
              <w:spacing w:line="300" w:lineRule="exact"/>
              <w:jc w:val="left"/>
              <w:rPr>
                <w:sz w:val="20"/>
              </w:rPr>
            </w:pPr>
          </w:p>
          <w:p w14:paraId="51B200C3" w14:textId="77777777" w:rsidR="005302E7" w:rsidRPr="00F2101C" w:rsidRDefault="005302E7" w:rsidP="00277F0E">
            <w:pPr>
              <w:widowControl/>
              <w:spacing w:line="300" w:lineRule="exact"/>
              <w:jc w:val="left"/>
              <w:rPr>
                <w:sz w:val="20"/>
              </w:rPr>
            </w:pPr>
          </w:p>
          <w:p w14:paraId="34D408DD" w14:textId="77777777" w:rsidR="005302E7" w:rsidRPr="00F2101C" w:rsidRDefault="005302E7" w:rsidP="00277F0E">
            <w:pPr>
              <w:widowControl/>
              <w:spacing w:line="300" w:lineRule="exact"/>
              <w:jc w:val="left"/>
              <w:rPr>
                <w:sz w:val="20"/>
              </w:rPr>
            </w:pPr>
          </w:p>
          <w:p w14:paraId="4564DFD3" w14:textId="77777777" w:rsidR="005302E7" w:rsidRPr="00F2101C" w:rsidRDefault="005302E7" w:rsidP="00277F0E">
            <w:pPr>
              <w:widowControl/>
              <w:spacing w:line="300" w:lineRule="exact"/>
              <w:jc w:val="left"/>
              <w:rPr>
                <w:sz w:val="20"/>
              </w:rPr>
            </w:pPr>
          </w:p>
          <w:p w14:paraId="49EB7DD0" w14:textId="77777777" w:rsidR="005302E7" w:rsidRPr="00F2101C" w:rsidRDefault="005302E7" w:rsidP="00277F0E">
            <w:pPr>
              <w:widowControl/>
              <w:spacing w:line="300" w:lineRule="exact"/>
              <w:jc w:val="left"/>
              <w:rPr>
                <w:sz w:val="20"/>
              </w:rPr>
            </w:pPr>
          </w:p>
          <w:p w14:paraId="6A467E6F" w14:textId="77777777" w:rsidR="005302E7" w:rsidRDefault="005302E7" w:rsidP="00277F0E">
            <w:pPr>
              <w:widowControl/>
              <w:spacing w:line="300" w:lineRule="exact"/>
              <w:jc w:val="left"/>
              <w:rPr>
                <w:sz w:val="20"/>
              </w:rPr>
            </w:pPr>
          </w:p>
          <w:p w14:paraId="4705177E" w14:textId="77777777" w:rsidR="005357D3" w:rsidRDefault="005357D3" w:rsidP="00277F0E">
            <w:pPr>
              <w:widowControl/>
              <w:spacing w:line="300" w:lineRule="exact"/>
              <w:jc w:val="left"/>
              <w:rPr>
                <w:sz w:val="20"/>
              </w:rPr>
            </w:pPr>
          </w:p>
          <w:p w14:paraId="5864A258" w14:textId="77777777" w:rsidR="005357D3" w:rsidRPr="00F2101C" w:rsidRDefault="005357D3" w:rsidP="00277F0E">
            <w:pPr>
              <w:widowControl/>
              <w:spacing w:line="300" w:lineRule="exact"/>
              <w:jc w:val="left"/>
              <w:rPr>
                <w:sz w:val="20"/>
              </w:rPr>
            </w:pPr>
          </w:p>
          <w:p w14:paraId="2D6D5B6A" w14:textId="77777777" w:rsidR="005302E7" w:rsidRDefault="005302E7" w:rsidP="00277F0E">
            <w:pPr>
              <w:widowControl/>
              <w:spacing w:line="300" w:lineRule="exact"/>
              <w:jc w:val="left"/>
              <w:rPr>
                <w:sz w:val="20"/>
              </w:rPr>
            </w:pPr>
          </w:p>
          <w:p w14:paraId="268837A0" w14:textId="77777777" w:rsidR="007040BA" w:rsidRPr="00F2101C" w:rsidRDefault="007040BA" w:rsidP="00277F0E">
            <w:pPr>
              <w:widowControl/>
              <w:spacing w:line="300" w:lineRule="exact"/>
              <w:jc w:val="left"/>
              <w:rPr>
                <w:sz w:val="20"/>
              </w:rPr>
            </w:pPr>
          </w:p>
          <w:p w14:paraId="5758CB59" w14:textId="77777777" w:rsidR="005302E7" w:rsidRPr="00F2101C" w:rsidRDefault="005302E7" w:rsidP="00277F0E">
            <w:pPr>
              <w:widowControl/>
              <w:spacing w:line="300" w:lineRule="exact"/>
              <w:jc w:val="left"/>
              <w:rPr>
                <w:sz w:val="20"/>
              </w:rPr>
            </w:pPr>
          </w:p>
          <w:p w14:paraId="047DE702" w14:textId="77777777" w:rsidR="005302E7" w:rsidRPr="00F2101C" w:rsidRDefault="005302E7" w:rsidP="00277F0E">
            <w:pPr>
              <w:widowControl/>
              <w:spacing w:line="300" w:lineRule="exact"/>
              <w:jc w:val="left"/>
              <w:rPr>
                <w:sz w:val="20"/>
              </w:rPr>
            </w:pPr>
          </w:p>
          <w:p w14:paraId="6D13EAC0" w14:textId="77777777" w:rsidR="005302E7" w:rsidRPr="00F2101C" w:rsidRDefault="005302E7" w:rsidP="00277F0E">
            <w:pPr>
              <w:widowControl/>
              <w:spacing w:line="300" w:lineRule="exact"/>
              <w:jc w:val="left"/>
              <w:rPr>
                <w:sz w:val="20"/>
              </w:rPr>
            </w:pPr>
          </w:p>
          <w:p w14:paraId="3021BC57" w14:textId="77777777" w:rsidR="005302E7" w:rsidRPr="00F2101C" w:rsidRDefault="005302E7" w:rsidP="00277F0E">
            <w:pPr>
              <w:widowControl/>
              <w:spacing w:line="300" w:lineRule="exact"/>
              <w:jc w:val="left"/>
              <w:rPr>
                <w:sz w:val="20"/>
              </w:rPr>
            </w:pPr>
          </w:p>
          <w:p w14:paraId="1943215C" w14:textId="77777777" w:rsidR="005302E7" w:rsidRPr="00F2101C" w:rsidRDefault="005302E7" w:rsidP="00277F0E">
            <w:pPr>
              <w:widowControl/>
              <w:spacing w:line="300" w:lineRule="exact"/>
              <w:jc w:val="left"/>
              <w:rPr>
                <w:sz w:val="20"/>
              </w:rPr>
            </w:pPr>
          </w:p>
          <w:p w14:paraId="3F639266" w14:textId="77777777" w:rsidR="005302E7" w:rsidRPr="00F2101C" w:rsidRDefault="005302E7" w:rsidP="00277F0E">
            <w:pPr>
              <w:widowControl/>
              <w:spacing w:line="300" w:lineRule="exact"/>
              <w:jc w:val="left"/>
              <w:rPr>
                <w:sz w:val="20"/>
              </w:rPr>
            </w:pPr>
          </w:p>
          <w:p w14:paraId="69F433EF" w14:textId="77777777" w:rsidR="005302E7" w:rsidRPr="00F2101C" w:rsidRDefault="005302E7" w:rsidP="00277F0E">
            <w:pPr>
              <w:widowControl/>
              <w:spacing w:line="300" w:lineRule="exact"/>
              <w:jc w:val="left"/>
              <w:rPr>
                <w:sz w:val="20"/>
              </w:rPr>
            </w:pPr>
          </w:p>
          <w:p w14:paraId="587952B5" w14:textId="77777777" w:rsidR="005302E7" w:rsidRPr="00F2101C" w:rsidRDefault="005302E7" w:rsidP="00277F0E">
            <w:pPr>
              <w:widowControl/>
              <w:spacing w:line="300" w:lineRule="exact"/>
              <w:jc w:val="left"/>
              <w:rPr>
                <w:sz w:val="20"/>
              </w:rPr>
            </w:pPr>
          </w:p>
          <w:p w14:paraId="4166BF66" w14:textId="77777777" w:rsidR="005302E7" w:rsidRPr="00F2101C" w:rsidRDefault="005302E7" w:rsidP="00277F0E">
            <w:pPr>
              <w:widowControl/>
              <w:spacing w:line="300" w:lineRule="exact"/>
              <w:jc w:val="left"/>
              <w:rPr>
                <w:sz w:val="20"/>
              </w:rPr>
            </w:pPr>
          </w:p>
          <w:p w14:paraId="1DC97723" w14:textId="77777777" w:rsidR="005302E7" w:rsidRPr="00F2101C" w:rsidRDefault="005302E7" w:rsidP="00277F0E">
            <w:pPr>
              <w:widowControl/>
              <w:spacing w:line="300" w:lineRule="exact"/>
              <w:jc w:val="left"/>
              <w:rPr>
                <w:sz w:val="20"/>
              </w:rPr>
            </w:pPr>
          </w:p>
          <w:p w14:paraId="54EC2D57" w14:textId="77777777" w:rsidR="005302E7" w:rsidRPr="00F2101C" w:rsidRDefault="005302E7" w:rsidP="00277F0E">
            <w:pPr>
              <w:widowControl/>
              <w:spacing w:line="300" w:lineRule="exact"/>
              <w:jc w:val="left"/>
              <w:rPr>
                <w:sz w:val="20"/>
              </w:rPr>
            </w:pPr>
          </w:p>
          <w:p w14:paraId="03944238" w14:textId="77777777" w:rsidR="005302E7" w:rsidRPr="00F2101C" w:rsidRDefault="005302E7" w:rsidP="00277F0E">
            <w:pPr>
              <w:widowControl/>
              <w:spacing w:line="300" w:lineRule="exact"/>
              <w:jc w:val="left"/>
              <w:rPr>
                <w:sz w:val="20"/>
              </w:rPr>
            </w:pPr>
          </w:p>
          <w:p w14:paraId="69BD0920" w14:textId="77777777" w:rsidR="005302E7" w:rsidRPr="00F2101C" w:rsidRDefault="005302E7" w:rsidP="00277F0E">
            <w:pPr>
              <w:widowControl/>
              <w:spacing w:line="300" w:lineRule="exact"/>
              <w:jc w:val="left"/>
              <w:rPr>
                <w:sz w:val="20"/>
              </w:rPr>
            </w:pPr>
          </w:p>
          <w:p w14:paraId="59F9EEAC" w14:textId="77777777" w:rsidR="005302E7" w:rsidRPr="00F2101C" w:rsidRDefault="005302E7" w:rsidP="00277F0E">
            <w:pPr>
              <w:widowControl/>
              <w:spacing w:line="300" w:lineRule="exact"/>
              <w:jc w:val="left"/>
              <w:rPr>
                <w:sz w:val="20"/>
              </w:rPr>
            </w:pPr>
          </w:p>
          <w:p w14:paraId="6F0FC89E" w14:textId="77777777" w:rsidR="005302E7" w:rsidRPr="00F2101C" w:rsidRDefault="005302E7" w:rsidP="00277F0E">
            <w:pPr>
              <w:widowControl/>
              <w:spacing w:line="300" w:lineRule="exact"/>
              <w:jc w:val="left"/>
              <w:rPr>
                <w:sz w:val="20"/>
              </w:rPr>
            </w:pPr>
          </w:p>
          <w:p w14:paraId="264C4D2F" w14:textId="77777777" w:rsidR="005302E7" w:rsidRPr="00F2101C" w:rsidRDefault="005302E7" w:rsidP="00277F0E">
            <w:pPr>
              <w:widowControl/>
              <w:spacing w:line="300" w:lineRule="exact"/>
              <w:jc w:val="left"/>
              <w:rPr>
                <w:sz w:val="20"/>
              </w:rPr>
            </w:pPr>
          </w:p>
        </w:tc>
      </w:tr>
    </w:tbl>
    <w:p w14:paraId="3AE15B46" w14:textId="1D7258D5" w:rsidR="00110A46" w:rsidRPr="00F2101C" w:rsidRDefault="00110A46" w:rsidP="00110A46">
      <w:pPr>
        <w:spacing w:line="300" w:lineRule="exact"/>
        <w:rPr>
          <w:sz w:val="20"/>
        </w:rPr>
      </w:pPr>
      <w:r w:rsidRPr="00F2101C">
        <w:rPr>
          <w:sz w:val="20"/>
        </w:rPr>
        <w:t>※</w:t>
      </w:r>
      <w:r w:rsidRPr="00F2101C">
        <w:rPr>
          <w:sz w:val="20"/>
        </w:rPr>
        <w:t xml:space="preserve">　記入欄が足りない場合は、本様式に準じて追加してください。</w:t>
      </w:r>
      <w:r w:rsidRPr="00F2101C">
        <w:br w:type="page"/>
      </w:r>
    </w:p>
    <w:p w14:paraId="6CB528A2" w14:textId="1D84F324" w:rsidR="00C76216" w:rsidRPr="00F2101C" w:rsidRDefault="00C76216" w:rsidP="008D6D4E">
      <w:r w:rsidRPr="00F2101C">
        <w:lastRenderedPageBreak/>
        <w:t>（様式</w:t>
      </w:r>
      <w:r w:rsidR="00FE4B89">
        <w:t>18</w:t>
      </w:r>
      <w:r w:rsidRPr="00F2101C">
        <w:t>）</w:t>
      </w:r>
    </w:p>
    <w:p w14:paraId="51557BBC" w14:textId="481F4A5C" w:rsidR="001C1FD5" w:rsidRPr="00F2101C" w:rsidRDefault="00D93CC9" w:rsidP="001C1FD5">
      <w:pPr>
        <w:widowControl/>
        <w:jc w:val="right"/>
      </w:pPr>
      <w:r>
        <w:rPr>
          <w:rFonts w:hint="eastAsia"/>
        </w:rPr>
        <w:t>令和</w:t>
      </w:r>
      <w:r w:rsidR="001C1FD5" w:rsidRPr="00F2101C">
        <w:t xml:space="preserve">　　年　　月　　日</w:t>
      </w:r>
    </w:p>
    <w:p w14:paraId="698CCF8B" w14:textId="2B5FB719" w:rsidR="001C1FD5" w:rsidRPr="00F2101C" w:rsidRDefault="00FE4B89" w:rsidP="001C1FD5">
      <w:pPr>
        <w:widowControl/>
        <w:jc w:val="center"/>
        <w:rPr>
          <w:sz w:val="28"/>
          <w:szCs w:val="28"/>
        </w:rPr>
      </w:pPr>
      <w:r>
        <w:rPr>
          <w:rFonts w:hint="eastAsia"/>
          <w:sz w:val="28"/>
          <w:szCs w:val="28"/>
        </w:rPr>
        <w:t>入札</w:t>
      </w:r>
      <w:r w:rsidR="001C1FD5" w:rsidRPr="00F2101C">
        <w:rPr>
          <w:sz w:val="28"/>
          <w:szCs w:val="28"/>
        </w:rPr>
        <w:t>参加資格がないとされた理由の説明要求書</w:t>
      </w:r>
    </w:p>
    <w:p w14:paraId="3C464982" w14:textId="77777777" w:rsidR="001C1FD5" w:rsidRPr="00F2101C" w:rsidRDefault="001C1FD5" w:rsidP="00CB070F"/>
    <w:p w14:paraId="5B319580" w14:textId="77777777" w:rsidR="001C1FD5" w:rsidRPr="00F2101C" w:rsidRDefault="001C1FD5" w:rsidP="00CB070F"/>
    <w:p w14:paraId="739DC876" w14:textId="460B50BA" w:rsidR="00F2101C" w:rsidRPr="00921F44" w:rsidRDefault="007348A6" w:rsidP="00F2101C">
      <w:pPr>
        <w:ind w:leftChars="100" w:left="210"/>
      </w:pPr>
      <w:r>
        <w:rPr>
          <w:rFonts w:hint="eastAsia"/>
        </w:rPr>
        <w:t>さぬき</w:t>
      </w:r>
      <w:r w:rsidR="00F2101C" w:rsidRPr="00921F44">
        <w:t xml:space="preserve">市長　</w:t>
      </w:r>
      <w:r w:rsidR="00791FAD" w:rsidRPr="00921F44">
        <w:t>様</w:t>
      </w:r>
    </w:p>
    <w:p w14:paraId="5B037606" w14:textId="77777777" w:rsidR="001C1FD5" w:rsidRPr="00F2101C" w:rsidRDefault="001C1FD5" w:rsidP="001C1FD5">
      <w:pPr>
        <w:widowControl/>
        <w:jc w:val="left"/>
      </w:pPr>
    </w:p>
    <w:p w14:paraId="2ED3A956" w14:textId="77777777" w:rsidR="001C1FD5" w:rsidRPr="00F2101C" w:rsidRDefault="001C1FD5" w:rsidP="001C1FD5">
      <w:pPr>
        <w:widowControl/>
        <w:jc w:val="left"/>
      </w:pPr>
    </w:p>
    <w:p w14:paraId="5FE8C54A" w14:textId="31CFBFF2" w:rsidR="001C1FD5" w:rsidRPr="00F2101C" w:rsidRDefault="001C1FD5" w:rsidP="001C1FD5">
      <w:pPr>
        <w:widowControl/>
        <w:tabs>
          <w:tab w:val="left" w:pos="5245"/>
          <w:tab w:val="left" w:pos="5529"/>
          <w:tab w:val="left" w:pos="8505"/>
        </w:tabs>
        <w:jc w:val="left"/>
      </w:pPr>
      <w:r w:rsidRPr="00F2101C">
        <w:tab/>
      </w:r>
      <w:r w:rsidRPr="00F2101C">
        <w:t>［　　　　　　］グループの代表企業</w:t>
      </w:r>
    </w:p>
    <w:p w14:paraId="7FE58850" w14:textId="77777777" w:rsidR="001C1FD5" w:rsidRPr="00F2101C" w:rsidRDefault="001C1FD5" w:rsidP="001C1FD5">
      <w:pPr>
        <w:widowControl/>
        <w:tabs>
          <w:tab w:val="left" w:pos="5529"/>
          <w:tab w:val="left" w:pos="8505"/>
        </w:tabs>
        <w:jc w:val="left"/>
      </w:pPr>
      <w:r w:rsidRPr="00F2101C">
        <w:tab/>
      </w:r>
      <w:r w:rsidRPr="00F2101C">
        <w:t>所在地又は住所</w:t>
      </w:r>
    </w:p>
    <w:p w14:paraId="23AB5C80" w14:textId="77777777" w:rsidR="001C1FD5" w:rsidRPr="00F2101C" w:rsidRDefault="001C1FD5" w:rsidP="001C1FD5">
      <w:pPr>
        <w:widowControl/>
        <w:tabs>
          <w:tab w:val="left" w:pos="5529"/>
          <w:tab w:val="left" w:pos="8505"/>
        </w:tabs>
        <w:jc w:val="left"/>
      </w:pPr>
      <w:r w:rsidRPr="00F2101C">
        <w:tab/>
      </w:r>
      <w:r w:rsidRPr="00F2101C">
        <w:t>商号又は名称</w:t>
      </w:r>
    </w:p>
    <w:p w14:paraId="000862A9" w14:textId="77777777" w:rsidR="001C1FD5" w:rsidRPr="00F2101C" w:rsidRDefault="001C1FD5" w:rsidP="001C1FD5">
      <w:pPr>
        <w:widowControl/>
        <w:tabs>
          <w:tab w:val="left" w:pos="5529"/>
          <w:tab w:val="left" w:pos="8505"/>
        </w:tabs>
        <w:jc w:val="left"/>
      </w:pPr>
      <w:r w:rsidRPr="00F2101C">
        <w:tab/>
      </w:r>
      <w:r w:rsidRPr="00F2101C">
        <w:t>代表者職氏名</w:t>
      </w:r>
      <w:r w:rsidRPr="00F2101C">
        <w:tab/>
      </w:r>
      <w:r w:rsidRPr="00F2101C">
        <w:t>印</w:t>
      </w:r>
    </w:p>
    <w:p w14:paraId="5CBD9DCC" w14:textId="77777777" w:rsidR="001C1FD5" w:rsidRPr="00F2101C" w:rsidRDefault="001C1FD5" w:rsidP="001C1FD5">
      <w:pPr>
        <w:widowControl/>
        <w:jc w:val="left"/>
      </w:pPr>
    </w:p>
    <w:p w14:paraId="715B81FC" w14:textId="77777777" w:rsidR="001C1FD5" w:rsidRPr="00F2101C" w:rsidRDefault="001C1FD5" w:rsidP="001C1FD5">
      <w:pPr>
        <w:widowControl/>
        <w:jc w:val="left"/>
      </w:pPr>
    </w:p>
    <w:p w14:paraId="3851670C" w14:textId="51E7020D" w:rsidR="001C1FD5" w:rsidRPr="00F2101C" w:rsidRDefault="001C1FD5" w:rsidP="001C1FD5">
      <w:pPr>
        <w:widowControl/>
        <w:ind w:firstLineChars="100" w:firstLine="210"/>
        <w:jc w:val="left"/>
      </w:pPr>
      <w:r w:rsidRPr="00F2101C">
        <w:t>「</w:t>
      </w:r>
      <w:r w:rsidR="007348A6">
        <w:t>さぬき市学校給食共同調理場施設整備及び運営</w:t>
      </w:r>
      <w:r w:rsidR="007348A6">
        <w:t>PFI</w:t>
      </w:r>
      <w:r w:rsidR="007348A6">
        <w:t>事業</w:t>
      </w:r>
      <w:r w:rsidRPr="00F2101C">
        <w:t>」における</w:t>
      </w:r>
      <w:r w:rsidR="00FE4B89">
        <w:rPr>
          <w:rFonts w:hint="eastAsia"/>
        </w:rPr>
        <w:t>入札</w:t>
      </w:r>
      <w:r w:rsidRPr="00F2101C">
        <w:t>参加資格がないと判断された理由について、説明を求めます。</w:t>
      </w:r>
    </w:p>
    <w:p w14:paraId="28DC30F8" w14:textId="77777777" w:rsidR="001C1FD5" w:rsidRPr="005221A3" w:rsidRDefault="001C1FD5">
      <w:pPr>
        <w:widowControl/>
        <w:jc w:val="left"/>
      </w:pPr>
      <w:r w:rsidRPr="005221A3">
        <w:br w:type="page"/>
      </w:r>
    </w:p>
    <w:p w14:paraId="7094C1A8" w14:textId="5A864550" w:rsidR="00C76216" w:rsidRPr="00F2101C" w:rsidRDefault="00C76216" w:rsidP="008D6D4E">
      <w:r w:rsidRPr="00F2101C">
        <w:lastRenderedPageBreak/>
        <w:t>（様式</w:t>
      </w:r>
      <w:r w:rsidR="0005153A">
        <w:t>1</w:t>
      </w:r>
      <w:r w:rsidR="00FE4B89">
        <w:rPr>
          <w:rFonts w:hint="eastAsia"/>
        </w:rPr>
        <w:t>9</w:t>
      </w:r>
      <w:r w:rsidRPr="00F2101C">
        <w:t>）</w:t>
      </w:r>
    </w:p>
    <w:p w14:paraId="0BF804FA" w14:textId="73748C74" w:rsidR="00853B34" w:rsidRPr="00F2101C" w:rsidRDefault="00D93CC9" w:rsidP="00853B34">
      <w:pPr>
        <w:widowControl/>
        <w:jc w:val="right"/>
      </w:pPr>
      <w:r>
        <w:rPr>
          <w:rFonts w:hint="eastAsia"/>
        </w:rPr>
        <w:t>令和</w:t>
      </w:r>
      <w:r w:rsidR="00853B34" w:rsidRPr="00F2101C">
        <w:t xml:space="preserve">　　年　　月　　日</w:t>
      </w:r>
    </w:p>
    <w:p w14:paraId="2D2A4501" w14:textId="1818BB57" w:rsidR="00853B34" w:rsidRPr="00F2101C" w:rsidRDefault="00FE4B89" w:rsidP="00853B34">
      <w:pPr>
        <w:widowControl/>
        <w:jc w:val="center"/>
        <w:rPr>
          <w:sz w:val="28"/>
          <w:szCs w:val="28"/>
        </w:rPr>
      </w:pPr>
      <w:r>
        <w:rPr>
          <w:rFonts w:hint="eastAsia"/>
          <w:sz w:val="28"/>
          <w:szCs w:val="28"/>
        </w:rPr>
        <w:t>入札</w:t>
      </w:r>
      <w:r w:rsidR="005738D8" w:rsidRPr="00F2101C">
        <w:rPr>
          <w:sz w:val="28"/>
          <w:szCs w:val="28"/>
        </w:rPr>
        <w:t>参加グループの構成員変更届</w:t>
      </w:r>
    </w:p>
    <w:p w14:paraId="016D9AE5" w14:textId="77777777" w:rsidR="00853B34" w:rsidRPr="00F2101C" w:rsidRDefault="00853B34" w:rsidP="002E2E16"/>
    <w:p w14:paraId="64DC055A" w14:textId="77777777" w:rsidR="00853B34" w:rsidRPr="00F2101C" w:rsidRDefault="00853B34" w:rsidP="002E2E16"/>
    <w:p w14:paraId="450C064F" w14:textId="0DC84D63" w:rsidR="00F2101C" w:rsidRPr="00921F44" w:rsidRDefault="007348A6" w:rsidP="00F2101C">
      <w:pPr>
        <w:ind w:leftChars="100" w:left="210"/>
      </w:pPr>
      <w:r>
        <w:rPr>
          <w:rFonts w:hint="eastAsia"/>
        </w:rPr>
        <w:t>さぬき</w:t>
      </w:r>
      <w:r w:rsidR="00F2101C" w:rsidRPr="00921F44">
        <w:t xml:space="preserve">市長　</w:t>
      </w:r>
      <w:r w:rsidR="00791FAD" w:rsidRPr="00921F44">
        <w:t>様</w:t>
      </w:r>
    </w:p>
    <w:p w14:paraId="3A23962C" w14:textId="77777777" w:rsidR="00853B34" w:rsidRPr="00F2101C" w:rsidRDefault="00853B34" w:rsidP="00853B34">
      <w:pPr>
        <w:widowControl/>
        <w:jc w:val="left"/>
      </w:pPr>
    </w:p>
    <w:p w14:paraId="2641AAE6" w14:textId="77777777" w:rsidR="00853B34" w:rsidRPr="00F2101C" w:rsidRDefault="00853B34" w:rsidP="00853B34">
      <w:pPr>
        <w:widowControl/>
        <w:jc w:val="left"/>
      </w:pPr>
    </w:p>
    <w:p w14:paraId="40460E00" w14:textId="0A036555" w:rsidR="00853B34" w:rsidRPr="00F2101C" w:rsidRDefault="00853B34" w:rsidP="00853B34">
      <w:pPr>
        <w:widowControl/>
        <w:tabs>
          <w:tab w:val="left" w:pos="5245"/>
          <w:tab w:val="left" w:pos="5529"/>
          <w:tab w:val="left" w:pos="8505"/>
        </w:tabs>
        <w:jc w:val="left"/>
      </w:pPr>
      <w:r w:rsidRPr="00F2101C">
        <w:tab/>
      </w:r>
      <w:r w:rsidRPr="00F2101C">
        <w:t>［　　　　　　］グループの代表企業</w:t>
      </w:r>
    </w:p>
    <w:p w14:paraId="5A93FBAD" w14:textId="77777777" w:rsidR="00853B34" w:rsidRPr="00F2101C" w:rsidRDefault="00853B34" w:rsidP="00853B34">
      <w:pPr>
        <w:widowControl/>
        <w:tabs>
          <w:tab w:val="left" w:pos="5529"/>
          <w:tab w:val="left" w:pos="8505"/>
        </w:tabs>
        <w:jc w:val="left"/>
      </w:pPr>
      <w:r w:rsidRPr="00F2101C">
        <w:tab/>
      </w:r>
      <w:r w:rsidRPr="00F2101C">
        <w:t>所在地又は住所</w:t>
      </w:r>
    </w:p>
    <w:p w14:paraId="7A2B0857" w14:textId="77777777" w:rsidR="00853B34" w:rsidRPr="00F2101C" w:rsidRDefault="00853B34" w:rsidP="00853B34">
      <w:pPr>
        <w:widowControl/>
        <w:tabs>
          <w:tab w:val="left" w:pos="5529"/>
          <w:tab w:val="left" w:pos="8505"/>
        </w:tabs>
        <w:jc w:val="left"/>
      </w:pPr>
      <w:r w:rsidRPr="00F2101C">
        <w:tab/>
      </w:r>
      <w:r w:rsidRPr="00F2101C">
        <w:t>商号又は名称</w:t>
      </w:r>
    </w:p>
    <w:p w14:paraId="5FEBF268" w14:textId="77777777" w:rsidR="00853B34" w:rsidRPr="00F2101C" w:rsidRDefault="00853B34" w:rsidP="00853B34">
      <w:pPr>
        <w:widowControl/>
        <w:tabs>
          <w:tab w:val="left" w:pos="5529"/>
          <w:tab w:val="left" w:pos="8505"/>
        </w:tabs>
        <w:jc w:val="left"/>
      </w:pPr>
      <w:r w:rsidRPr="00F2101C">
        <w:tab/>
      </w:r>
      <w:r w:rsidRPr="00F2101C">
        <w:t>代表者職氏名</w:t>
      </w:r>
      <w:r w:rsidRPr="00F2101C">
        <w:tab/>
      </w:r>
      <w:r w:rsidRPr="00F2101C">
        <w:t>印</w:t>
      </w:r>
    </w:p>
    <w:p w14:paraId="79BF62E8" w14:textId="77777777" w:rsidR="00853B34" w:rsidRPr="00F2101C" w:rsidRDefault="00853B34" w:rsidP="00853B34">
      <w:pPr>
        <w:widowControl/>
        <w:jc w:val="left"/>
      </w:pPr>
    </w:p>
    <w:p w14:paraId="3E426A66" w14:textId="77777777" w:rsidR="00853B34" w:rsidRPr="00F2101C" w:rsidRDefault="00853B34" w:rsidP="00853B34">
      <w:pPr>
        <w:widowControl/>
        <w:jc w:val="left"/>
      </w:pPr>
    </w:p>
    <w:p w14:paraId="4FF2DE75" w14:textId="1419276F" w:rsidR="004648CE" w:rsidRPr="00F2101C" w:rsidRDefault="00F2101C" w:rsidP="00D63CAE">
      <w:pPr>
        <w:widowControl/>
        <w:ind w:firstLineChars="100" w:firstLine="210"/>
      </w:pPr>
      <w:r>
        <w:rPr>
          <w:rFonts w:hint="eastAsia"/>
        </w:rPr>
        <w:t>令和</w:t>
      </w:r>
      <w:r w:rsidR="002E2E16">
        <w:rPr>
          <w:rFonts w:hint="eastAsia"/>
        </w:rPr>
        <w:t>６</w:t>
      </w:r>
      <w:r w:rsidRPr="00850702">
        <w:t>年</w:t>
      </w:r>
      <w:r w:rsidR="00FE4B89">
        <w:rPr>
          <w:rFonts w:hint="eastAsia"/>
        </w:rPr>
        <w:t>７</w:t>
      </w:r>
      <w:r w:rsidRPr="00850702">
        <w:t>月</w:t>
      </w:r>
      <w:r w:rsidR="00FE4B89">
        <w:rPr>
          <w:rFonts w:hint="eastAsia"/>
        </w:rPr>
        <w:t>８</w:t>
      </w:r>
      <w:r w:rsidRPr="00850702">
        <w:t>日</w:t>
      </w:r>
      <w:r w:rsidR="001E7146">
        <w:rPr>
          <w:rFonts w:hint="eastAsia"/>
        </w:rPr>
        <w:t>に公表された</w:t>
      </w:r>
      <w:r w:rsidRPr="00850702">
        <w:t>「</w:t>
      </w:r>
      <w:r w:rsidR="007348A6">
        <w:t>さぬき市学校給食共同調理場施設整備及び運営</w:t>
      </w:r>
      <w:r w:rsidR="007348A6">
        <w:t>PFI</w:t>
      </w:r>
      <w:r w:rsidR="007348A6">
        <w:t>事業</w:t>
      </w:r>
      <w:r w:rsidRPr="00850702">
        <w:t>」</w:t>
      </w:r>
      <w:r w:rsidR="004648CE" w:rsidRPr="00F2101C">
        <w:t>について、</w:t>
      </w:r>
      <w:r w:rsidR="00FE4B89">
        <w:rPr>
          <w:rFonts w:hint="eastAsia"/>
        </w:rPr>
        <w:t>入札</w:t>
      </w:r>
      <w:r w:rsidR="004648CE" w:rsidRPr="00F2101C">
        <w:t>参加資格申請書類を提出しましたが、構成員を変更したいため、</w:t>
      </w:r>
      <w:r w:rsidR="00FE4B89">
        <w:rPr>
          <w:rFonts w:hint="eastAsia"/>
        </w:rPr>
        <w:t>入札</w:t>
      </w:r>
      <w:r w:rsidR="004648CE" w:rsidRPr="00F2101C">
        <w:t>参加グループの構成員変更届を提出します。</w:t>
      </w:r>
    </w:p>
    <w:p w14:paraId="30497E12" w14:textId="392DD50A" w:rsidR="004648CE" w:rsidRPr="00F2101C" w:rsidRDefault="004648CE" w:rsidP="00D63CAE">
      <w:pPr>
        <w:widowControl/>
        <w:ind w:firstLineChars="100" w:firstLine="210"/>
      </w:pPr>
      <w:r w:rsidRPr="00F2101C">
        <w:t>なお、</w:t>
      </w:r>
      <w:r w:rsidR="00FE4B89">
        <w:rPr>
          <w:rFonts w:hint="eastAsia"/>
        </w:rPr>
        <w:t>入札説明書</w:t>
      </w:r>
      <w:r w:rsidRPr="00F2101C">
        <w:t>に定められた</w:t>
      </w:r>
      <w:r w:rsidR="00FE4B89">
        <w:rPr>
          <w:rFonts w:hint="eastAsia"/>
        </w:rPr>
        <w:t>入札</w:t>
      </w:r>
      <w:r w:rsidRPr="00F2101C">
        <w:t>参加資格要件等を満たしていること、及び本届の添付書類等の記載事項について事実と相違ないことを誓約します。</w:t>
      </w:r>
    </w:p>
    <w:p w14:paraId="1FF7CC98" w14:textId="77777777" w:rsidR="00853B34" w:rsidRPr="00FE4B89" w:rsidRDefault="00853B34" w:rsidP="00FE4B89"/>
    <w:tbl>
      <w:tblPr>
        <w:tblStyle w:val="af6"/>
        <w:tblW w:w="5000" w:type="pct"/>
        <w:tblLook w:val="04A0" w:firstRow="1" w:lastRow="0" w:firstColumn="1" w:lastColumn="0" w:noHBand="0" w:noVBand="1"/>
      </w:tblPr>
      <w:tblGrid>
        <w:gridCol w:w="1793"/>
        <w:gridCol w:w="7943"/>
      </w:tblGrid>
      <w:tr w:rsidR="005221A3" w:rsidRPr="00F2101C" w14:paraId="46111CB5" w14:textId="77777777" w:rsidTr="003B67C5">
        <w:tc>
          <w:tcPr>
            <w:tcW w:w="921" w:type="pct"/>
            <w:vAlign w:val="center"/>
          </w:tcPr>
          <w:p w14:paraId="2DF6EC6E" w14:textId="3F532D1E" w:rsidR="008A2F66" w:rsidRPr="00F2101C" w:rsidRDefault="008A2F66" w:rsidP="008A2F66">
            <w:pPr>
              <w:pStyle w:val="a3"/>
              <w:ind w:leftChars="0" w:left="0" w:firstLineChars="0" w:firstLine="0"/>
              <w:jc w:val="center"/>
            </w:pPr>
            <w:r w:rsidRPr="00F2101C">
              <w:t>新構成員</w:t>
            </w:r>
          </w:p>
        </w:tc>
        <w:tc>
          <w:tcPr>
            <w:tcW w:w="4079" w:type="pct"/>
            <w:vAlign w:val="center"/>
          </w:tcPr>
          <w:p w14:paraId="0F22B2AD" w14:textId="37E84160" w:rsidR="009E0136" w:rsidRPr="00F2101C" w:rsidRDefault="009E0136" w:rsidP="009E0136">
            <w:pPr>
              <w:widowControl/>
              <w:tabs>
                <w:tab w:val="left" w:pos="5529"/>
                <w:tab w:val="left" w:pos="8505"/>
              </w:tabs>
              <w:jc w:val="left"/>
            </w:pPr>
            <w:r w:rsidRPr="00F2101C">
              <w:t>所在地又は住所</w:t>
            </w:r>
          </w:p>
          <w:p w14:paraId="412D58C9" w14:textId="6420C99A" w:rsidR="009E0136" w:rsidRPr="00F2101C" w:rsidRDefault="009E0136" w:rsidP="009E0136">
            <w:pPr>
              <w:widowControl/>
              <w:tabs>
                <w:tab w:val="left" w:pos="5529"/>
                <w:tab w:val="left" w:pos="8505"/>
              </w:tabs>
              <w:jc w:val="left"/>
            </w:pPr>
            <w:r w:rsidRPr="00F2101C">
              <w:t>商号又は名称</w:t>
            </w:r>
          </w:p>
          <w:p w14:paraId="74D90E93" w14:textId="020019FC" w:rsidR="008A2F66" w:rsidRPr="00F2101C" w:rsidRDefault="009E0136" w:rsidP="009E0136">
            <w:pPr>
              <w:widowControl/>
              <w:tabs>
                <w:tab w:val="left" w:pos="3998"/>
                <w:tab w:val="left" w:pos="8505"/>
              </w:tabs>
              <w:jc w:val="left"/>
            </w:pPr>
            <w:r w:rsidRPr="00F2101C">
              <w:t>代表者職氏名</w:t>
            </w:r>
            <w:r w:rsidRPr="00F2101C">
              <w:tab/>
            </w:r>
            <w:r w:rsidRPr="00F2101C">
              <w:t>印</w:t>
            </w:r>
          </w:p>
        </w:tc>
      </w:tr>
      <w:tr w:rsidR="005221A3" w:rsidRPr="00F2101C" w14:paraId="05178F17" w14:textId="77777777" w:rsidTr="003B67C5">
        <w:tc>
          <w:tcPr>
            <w:tcW w:w="921" w:type="pct"/>
            <w:vAlign w:val="center"/>
          </w:tcPr>
          <w:p w14:paraId="1987169C" w14:textId="74F6BD6C" w:rsidR="009E0136" w:rsidRPr="00F2101C" w:rsidRDefault="009E0136" w:rsidP="009E0136">
            <w:pPr>
              <w:pStyle w:val="a3"/>
              <w:ind w:leftChars="0" w:left="0" w:firstLineChars="0" w:firstLine="0"/>
              <w:jc w:val="center"/>
            </w:pPr>
            <w:r w:rsidRPr="00F2101C">
              <w:t>旧構成員</w:t>
            </w:r>
          </w:p>
        </w:tc>
        <w:tc>
          <w:tcPr>
            <w:tcW w:w="4079" w:type="pct"/>
            <w:vAlign w:val="center"/>
          </w:tcPr>
          <w:p w14:paraId="6A44E928" w14:textId="77777777" w:rsidR="009E0136" w:rsidRPr="00F2101C" w:rsidRDefault="009E0136" w:rsidP="009E0136">
            <w:pPr>
              <w:widowControl/>
              <w:tabs>
                <w:tab w:val="left" w:pos="5529"/>
                <w:tab w:val="left" w:pos="8505"/>
              </w:tabs>
              <w:jc w:val="left"/>
            </w:pPr>
            <w:r w:rsidRPr="00F2101C">
              <w:t>所在地又は住所</w:t>
            </w:r>
          </w:p>
          <w:p w14:paraId="70B18DDA" w14:textId="77777777" w:rsidR="009E0136" w:rsidRPr="00F2101C" w:rsidRDefault="009E0136" w:rsidP="009E0136">
            <w:pPr>
              <w:widowControl/>
              <w:tabs>
                <w:tab w:val="left" w:pos="5529"/>
                <w:tab w:val="left" w:pos="8505"/>
              </w:tabs>
              <w:jc w:val="left"/>
            </w:pPr>
            <w:r w:rsidRPr="00F2101C">
              <w:t>商号又は名称</w:t>
            </w:r>
          </w:p>
          <w:p w14:paraId="6E7B23C1" w14:textId="669BDABB" w:rsidR="009E0136" w:rsidRPr="00F2101C" w:rsidRDefault="009E0136" w:rsidP="00792040">
            <w:pPr>
              <w:widowControl/>
              <w:tabs>
                <w:tab w:val="left" w:pos="3998"/>
                <w:tab w:val="left" w:pos="8505"/>
              </w:tabs>
              <w:jc w:val="left"/>
            </w:pPr>
            <w:r w:rsidRPr="00F2101C">
              <w:t>代表者職氏名</w:t>
            </w:r>
            <w:r w:rsidRPr="00F2101C">
              <w:tab/>
            </w:r>
            <w:r w:rsidRPr="00F2101C">
              <w:t>印</w:t>
            </w:r>
          </w:p>
        </w:tc>
      </w:tr>
    </w:tbl>
    <w:p w14:paraId="1653B2B2" w14:textId="77777777" w:rsidR="00885628" w:rsidRDefault="00885628" w:rsidP="00AE3BF5">
      <w:pPr>
        <w:pStyle w:val="a3"/>
        <w:ind w:leftChars="0" w:left="210" w:hangingChars="100" w:hanging="210"/>
      </w:pPr>
    </w:p>
    <w:tbl>
      <w:tblPr>
        <w:tblStyle w:val="af6"/>
        <w:tblW w:w="5000" w:type="pct"/>
        <w:tblLook w:val="04A0" w:firstRow="1" w:lastRow="0" w:firstColumn="1" w:lastColumn="0" w:noHBand="0" w:noVBand="1"/>
      </w:tblPr>
      <w:tblGrid>
        <w:gridCol w:w="9736"/>
      </w:tblGrid>
      <w:tr w:rsidR="00885628" w14:paraId="35C8FB22" w14:textId="77777777" w:rsidTr="003B67C5">
        <w:tc>
          <w:tcPr>
            <w:tcW w:w="5000" w:type="pct"/>
          </w:tcPr>
          <w:p w14:paraId="5B8F2A92" w14:textId="77777777" w:rsidR="00885628" w:rsidRDefault="00885628" w:rsidP="00AE3BF5">
            <w:pPr>
              <w:pStyle w:val="a3"/>
              <w:ind w:leftChars="0" w:left="0" w:firstLineChars="0" w:firstLine="0"/>
            </w:pPr>
            <w:r>
              <w:rPr>
                <w:rFonts w:hint="eastAsia"/>
              </w:rPr>
              <w:t>■変更理由</w:t>
            </w:r>
          </w:p>
          <w:p w14:paraId="08F79F3E" w14:textId="77777777" w:rsidR="00885628" w:rsidRDefault="00885628" w:rsidP="00AE3BF5">
            <w:pPr>
              <w:pStyle w:val="a3"/>
              <w:ind w:leftChars="0" w:left="0" w:firstLineChars="0" w:firstLine="0"/>
            </w:pPr>
          </w:p>
          <w:p w14:paraId="326D2496" w14:textId="77777777" w:rsidR="00885628" w:rsidRDefault="00885628" w:rsidP="00AE3BF5">
            <w:pPr>
              <w:pStyle w:val="a3"/>
              <w:ind w:leftChars="0" w:left="0" w:firstLineChars="0" w:firstLine="0"/>
            </w:pPr>
          </w:p>
          <w:p w14:paraId="3A6D706B" w14:textId="77777777" w:rsidR="00885628" w:rsidRDefault="00885628" w:rsidP="00AE3BF5">
            <w:pPr>
              <w:pStyle w:val="a3"/>
              <w:ind w:leftChars="0" w:left="0" w:firstLineChars="0" w:firstLine="0"/>
            </w:pPr>
          </w:p>
          <w:p w14:paraId="2B871FC1" w14:textId="77777777" w:rsidR="00885628" w:rsidRDefault="00885628" w:rsidP="00AE3BF5">
            <w:pPr>
              <w:pStyle w:val="a3"/>
              <w:ind w:leftChars="0" w:left="0" w:firstLineChars="0" w:firstLine="0"/>
            </w:pPr>
          </w:p>
          <w:p w14:paraId="508913CA" w14:textId="6DF53382" w:rsidR="00885628" w:rsidRDefault="00885628" w:rsidP="00AE3BF5">
            <w:pPr>
              <w:pStyle w:val="a3"/>
              <w:ind w:leftChars="0" w:left="0" w:firstLineChars="0" w:firstLine="0"/>
            </w:pPr>
          </w:p>
        </w:tc>
      </w:tr>
    </w:tbl>
    <w:p w14:paraId="534D688D" w14:textId="29C0338F" w:rsidR="00853B34" w:rsidRPr="005221A3" w:rsidRDefault="00AE3BF5" w:rsidP="001D04E6">
      <w:pPr>
        <w:pStyle w:val="a3"/>
        <w:ind w:leftChars="0" w:left="210" w:hangingChars="100" w:hanging="210"/>
      </w:pPr>
      <w:r w:rsidRPr="00F2101C">
        <w:t>※</w:t>
      </w:r>
      <w:r w:rsidRPr="00F2101C">
        <w:t xml:space="preserve">　記入欄が足りない場合は、本様式に準じて追加してください。</w:t>
      </w:r>
      <w:r w:rsidR="00853B34" w:rsidRPr="005221A3">
        <w:br w:type="page"/>
      </w:r>
    </w:p>
    <w:p w14:paraId="15D635DB" w14:textId="7A2A8D45" w:rsidR="00C76216" w:rsidRPr="00F2101C" w:rsidRDefault="00C76216" w:rsidP="008D6D4E">
      <w:r w:rsidRPr="00F2101C">
        <w:lastRenderedPageBreak/>
        <w:t>（様式</w:t>
      </w:r>
      <w:r w:rsidR="008D6D4E">
        <w:t>2</w:t>
      </w:r>
      <w:r w:rsidR="00FE4B89">
        <w:rPr>
          <w:rFonts w:hint="eastAsia"/>
        </w:rPr>
        <w:t>0</w:t>
      </w:r>
      <w:r w:rsidRPr="00F2101C">
        <w:t>）</w:t>
      </w:r>
    </w:p>
    <w:p w14:paraId="57706D94" w14:textId="15943F75" w:rsidR="001D235D" w:rsidRPr="00F2101C" w:rsidRDefault="00D93CC9" w:rsidP="001D235D">
      <w:pPr>
        <w:widowControl/>
        <w:jc w:val="right"/>
      </w:pPr>
      <w:r>
        <w:rPr>
          <w:rFonts w:hint="eastAsia"/>
        </w:rPr>
        <w:t>令和</w:t>
      </w:r>
      <w:r w:rsidR="001D235D" w:rsidRPr="00F2101C">
        <w:t xml:space="preserve">　　年　　月　　日</w:t>
      </w:r>
    </w:p>
    <w:p w14:paraId="78821572" w14:textId="310DB988" w:rsidR="001D235D" w:rsidRPr="00F2101C" w:rsidRDefault="001D235D" w:rsidP="001D235D">
      <w:pPr>
        <w:widowControl/>
        <w:jc w:val="center"/>
        <w:rPr>
          <w:sz w:val="28"/>
          <w:szCs w:val="28"/>
        </w:rPr>
      </w:pPr>
      <w:r w:rsidRPr="00F2101C">
        <w:rPr>
          <w:sz w:val="28"/>
          <w:szCs w:val="28"/>
        </w:rPr>
        <w:t>辞退届</w:t>
      </w:r>
    </w:p>
    <w:p w14:paraId="317DAA54" w14:textId="77777777" w:rsidR="001D235D" w:rsidRPr="00F2101C" w:rsidRDefault="001D235D" w:rsidP="00CB070F"/>
    <w:p w14:paraId="32249EBB" w14:textId="77777777" w:rsidR="001D235D" w:rsidRPr="00F2101C" w:rsidRDefault="001D235D" w:rsidP="00CB070F"/>
    <w:p w14:paraId="08A6F787" w14:textId="334F5B2B" w:rsidR="00F2101C" w:rsidRPr="00921F44" w:rsidRDefault="007348A6" w:rsidP="00F2101C">
      <w:pPr>
        <w:ind w:leftChars="100" w:left="210"/>
      </w:pPr>
      <w:r>
        <w:rPr>
          <w:rFonts w:hint="eastAsia"/>
        </w:rPr>
        <w:t>さぬき</w:t>
      </w:r>
      <w:r w:rsidR="00F2101C" w:rsidRPr="00921F44">
        <w:t xml:space="preserve">市長　</w:t>
      </w:r>
      <w:r w:rsidR="00791FAD" w:rsidRPr="00921F44">
        <w:t>様</w:t>
      </w:r>
    </w:p>
    <w:p w14:paraId="635C07FD" w14:textId="77777777" w:rsidR="001D235D" w:rsidRPr="00F2101C" w:rsidRDefault="001D235D" w:rsidP="001D235D">
      <w:pPr>
        <w:widowControl/>
        <w:jc w:val="left"/>
      </w:pPr>
    </w:p>
    <w:p w14:paraId="5CAB6740" w14:textId="77777777" w:rsidR="001D235D" w:rsidRPr="00F2101C" w:rsidRDefault="001D235D" w:rsidP="001D235D">
      <w:pPr>
        <w:widowControl/>
        <w:jc w:val="left"/>
      </w:pPr>
    </w:p>
    <w:p w14:paraId="36A4E322" w14:textId="38CDDD28" w:rsidR="001D235D" w:rsidRPr="00F2101C" w:rsidRDefault="001D235D" w:rsidP="001D235D">
      <w:pPr>
        <w:widowControl/>
        <w:tabs>
          <w:tab w:val="left" w:pos="5245"/>
          <w:tab w:val="left" w:pos="5529"/>
          <w:tab w:val="left" w:pos="8505"/>
        </w:tabs>
        <w:jc w:val="left"/>
      </w:pPr>
      <w:r w:rsidRPr="00F2101C">
        <w:tab/>
      </w:r>
      <w:r w:rsidRPr="00F2101C">
        <w:t>［　　　　　　］グループの代表企業</w:t>
      </w:r>
    </w:p>
    <w:p w14:paraId="6EAA63DE" w14:textId="77777777" w:rsidR="001D235D" w:rsidRPr="00F2101C" w:rsidRDefault="001D235D" w:rsidP="001D235D">
      <w:pPr>
        <w:widowControl/>
        <w:tabs>
          <w:tab w:val="left" w:pos="5529"/>
          <w:tab w:val="left" w:pos="8505"/>
        </w:tabs>
        <w:jc w:val="left"/>
      </w:pPr>
      <w:r w:rsidRPr="00F2101C">
        <w:tab/>
      </w:r>
      <w:r w:rsidRPr="00F2101C">
        <w:t>所在地又は住所</w:t>
      </w:r>
    </w:p>
    <w:p w14:paraId="19C637A8" w14:textId="77777777" w:rsidR="001D235D" w:rsidRPr="00F2101C" w:rsidRDefault="001D235D" w:rsidP="001D235D">
      <w:pPr>
        <w:widowControl/>
        <w:tabs>
          <w:tab w:val="left" w:pos="5529"/>
          <w:tab w:val="left" w:pos="8505"/>
        </w:tabs>
        <w:jc w:val="left"/>
      </w:pPr>
      <w:r w:rsidRPr="00F2101C">
        <w:tab/>
      </w:r>
      <w:r w:rsidRPr="00F2101C">
        <w:t>商号又は名称</w:t>
      </w:r>
    </w:p>
    <w:p w14:paraId="6451F32F" w14:textId="77777777" w:rsidR="001D235D" w:rsidRPr="00F2101C" w:rsidRDefault="001D235D" w:rsidP="001D235D">
      <w:pPr>
        <w:widowControl/>
        <w:tabs>
          <w:tab w:val="left" w:pos="5529"/>
          <w:tab w:val="left" w:pos="8505"/>
        </w:tabs>
        <w:jc w:val="left"/>
      </w:pPr>
      <w:r w:rsidRPr="00F2101C">
        <w:tab/>
      </w:r>
      <w:r w:rsidRPr="00F2101C">
        <w:t>代表者職氏名</w:t>
      </w:r>
      <w:r w:rsidRPr="00F2101C">
        <w:tab/>
      </w:r>
      <w:r w:rsidRPr="00F2101C">
        <w:t>印</w:t>
      </w:r>
    </w:p>
    <w:p w14:paraId="36EB3308" w14:textId="77777777" w:rsidR="001D235D" w:rsidRPr="00F2101C" w:rsidRDefault="001D235D" w:rsidP="001D235D">
      <w:pPr>
        <w:widowControl/>
        <w:jc w:val="left"/>
      </w:pPr>
    </w:p>
    <w:p w14:paraId="78119564" w14:textId="77777777" w:rsidR="001D235D" w:rsidRPr="00F2101C" w:rsidRDefault="001D235D" w:rsidP="001D235D">
      <w:pPr>
        <w:widowControl/>
        <w:jc w:val="left"/>
      </w:pPr>
    </w:p>
    <w:p w14:paraId="08F853BA" w14:textId="4C7EA36E" w:rsidR="00506AD3" w:rsidRPr="00F2101C" w:rsidRDefault="00506AD3" w:rsidP="001D235D">
      <w:pPr>
        <w:widowControl/>
        <w:ind w:firstLineChars="100" w:firstLine="210"/>
        <w:jc w:val="left"/>
      </w:pPr>
      <w:r w:rsidRPr="00F2101C">
        <w:t>「</w:t>
      </w:r>
      <w:r w:rsidR="007348A6">
        <w:t>さぬき市学校給食共同調理場施設整備及び運営</w:t>
      </w:r>
      <w:r w:rsidR="007348A6">
        <w:t>PFI</w:t>
      </w:r>
      <w:r w:rsidR="007348A6">
        <w:t>事業</w:t>
      </w:r>
      <w:r w:rsidRPr="00F2101C">
        <w:t>」に係る</w:t>
      </w:r>
      <w:r w:rsidR="00FE4B89">
        <w:rPr>
          <w:rFonts w:hint="eastAsia"/>
        </w:rPr>
        <w:t>入札</w:t>
      </w:r>
      <w:r w:rsidRPr="00F2101C">
        <w:t>参加資格</w:t>
      </w:r>
      <w:r w:rsidR="00D64F3D" w:rsidRPr="00F2101C">
        <w:t>審査</w:t>
      </w:r>
      <w:r w:rsidRPr="00F2101C">
        <w:t>書類を提出しましたが、都合により</w:t>
      </w:r>
      <w:r w:rsidR="00CF6035">
        <w:rPr>
          <w:rFonts w:hint="eastAsia"/>
        </w:rPr>
        <w:t>参加</w:t>
      </w:r>
      <w:r w:rsidRPr="00F2101C">
        <w:t>を辞退します。</w:t>
      </w:r>
    </w:p>
    <w:p w14:paraId="4B657576" w14:textId="77777777" w:rsidR="00506AD3" w:rsidRPr="005221A3" w:rsidRDefault="00506AD3" w:rsidP="008D6D4E"/>
    <w:p w14:paraId="60E385AE" w14:textId="77777777" w:rsidR="00AE3BF5" w:rsidRPr="005221A3" w:rsidRDefault="00AE3BF5">
      <w:pPr>
        <w:widowControl/>
        <w:jc w:val="left"/>
      </w:pPr>
      <w:r w:rsidRPr="005221A3">
        <w:br w:type="page"/>
      </w:r>
    </w:p>
    <w:p w14:paraId="1B906D68" w14:textId="7C9850D2" w:rsidR="008F627B" w:rsidRPr="00B13496" w:rsidRDefault="008F627B" w:rsidP="008F627B">
      <w:pPr>
        <w:pStyle w:val="a3"/>
        <w:ind w:leftChars="0" w:left="0" w:firstLineChars="0" w:firstLine="0"/>
        <w:rPr>
          <w:rFonts w:ascii="ＭＳ 明朝" w:hAnsi="ＭＳ 明朝"/>
        </w:rPr>
      </w:pPr>
      <w:r w:rsidRPr="00B13496">
        <w:rPr>
          <w:rFonts w:ascii="ＭＳ 明朝" w:hAnsi="ＭＳ 明朝" w:hint="eastAsia"/>
        </w:rPr>
        <w:lastRenderedPageBreak/>
        <w:t>（様式</w:t>
      </w:r>
      <w:r w:rsidRPr="008F627B">
        <w:t>21</w:t>
      </w:r>
      <w:r w:rsidRPr="00B13496">
        <w:rPr>
          <w:rFonts w:ascii="ＭＳ 明朝" w:hAnsi="ＭＳ 明朝" w:hint="eastAsia"/>
        </w:rPr>
        <w:t>）</w:t>
      </w:r>
    </w:p>
    <w:p w14:paraId="40B8AD39" w14:textId="77777777" w:rsidR="008F627B" w:rsidRPr="00B33451" w:rsidRDefault="008F627B" w:rsidP="008F627B">
      <w:pPr>
        <w:widowControl/>
        <w:jc w:val="right"/>
      </w:pPr>
      <w:r>
        <w:rPr>
          <w:rFonts w:hint="eastAsia"/>
        </w:rPr>
        <w:t>令和</w:t>
      </w:r>
      <w:r w:rsidRPr="00B33451">
        <w:t xml:space="preserve">　　年　　月　　日</w:t>
      </w:r>
    </w:p>
    <w:p w14:paraId="2ECE5EAC" w14:textId="77777777" w:rsidR="008F627B" w:rsidRPr="001C1FD5" w:rsidRDefault="008F627B" w:rsidP="008F627B">
      <w:pPr>
        <w:widowControl/>
        <w:jc w:val="center"/>
        <w:rPr>
          <w:sz w:val="28"/>
          <w:szCs w:val="28"/>
        </w:rPr>
      </w:pPr>
      <w:r>
        <w:rPr>
          <w:rFonts w:hint="eastAsia"/>
          <w:sz w:val="28"/>
          <w:szCs w:val="28"/>
        </w:rPr>
        <w:t>入札書</w:t>
      </w:r>
    </w:p>
    <w:p w14:paraId="3E12C726" w14:textId="77777777" w:rsidR="008F627B" w:rsidRDefault="008F627B" w:rsidP="008F627B"/>
    <w:p w14:paraId="20A9ABEC" w14:textId="77777777" w:rsidR="008F627B" w:rsidRPr="00921F44" w:rsidRDefault="008F627B" w:rsidP="008F627B">
      <w:pPr>
        <w:ind w:leftChars="100" w:left="210"/>
      </w:pPr>
      <w:r>
        <w:rPr>
          <w:rFonts w:hint="eastAsia"/>
        </w:rPr>
        <w:t>さぬき</w:t>
      </w:r>
      <w:r w:rsidRPr="00921F44">
        <w:t>市長　様</w:t>
      </w:r>
    </w:p>
    <w:p w14:paraId="42F117D7" w14:textId="77777777" w:rsidR="008F627B" w:rsidRDefault="008F627B" w:rsidP="008F627B">
      <w:pPr>
        <w:widowControl/>
        <w:jc w:val="left"/>
      </w:pPr>
    </w:p>
    <w:p w14:paraId="362C6574" w14:textId="77777777" w:rsidR="008F627B" w:rsidRDefault="008F627B" w:rsidP="008F627B">
      <w:pPr>
        <w:widowControl/>
        <w:tabs>
          <w:tab w:val="left" w:pos="5245"/>
          <w:tab w:val="left" w:pos="5529"/>
          <w:tab w:val="left" w:pos="8505"/>
        </w:tabs>
        <w:jc w:val="left"/>
      </w:pPr>
      <w:r>
        <w:tab/>
      </w:r>
      <w:r>
        <w:rPr>
          <w:rFonts w:hint="eastAsia"/>
        </w:rPr>
        <w:t>［　　　　　　］グループの代表企業名</w:t>
      </w:r>
    </w:p>
    <w:p w14:paraId="603CDE84" w14:textId="77777777" w:rsidR="008F627B" w:rsidRDefault="008F627B" w:rsidP="008F627B">
      <w:pPr>
        <w:widowControl/>
        <w:tabs>
          <w:tab w:val="left" w:pos="5529"/>
          <w:tab w:val="left" w:pos="8505"/>
        </w:tabs>
        <w:jc w:val="left"/>
      </w:pPr>
      <w:r>
        <w:rPr>
          <w:rFonts w:hint="eastAsia"/>
        </w:rPr>
        <w:tab/>
      </w:r>
      <w:r>
        <w:rPr>
          <w:rFonts w:hint="eastAsia"/>
        </w:rPr>
        <w:t>所在地又は住所</w:t>
      </w:r>
    </w:p>
    <w:p w14:paraId="1A3163D1" w14:textId="77777777" w:rsidR="008F627B" w:rsidRDefault="008F627B" w:rsidP="008F627B">
      <w:pPr>
        <w:widowControl/>
        <w:tabs>
          <w:tab w:val="left" w:pos="5529"/>
          <w:tab w:val="left" w:pos="8505"/>
        </w:tabs>
        <w:jc w:val="left"/>
      </w:pPr>
      <w:r>
        <w:rPr>
          <w:rFonts w:hint="eastAsia"/>
        </w:rPr>
        <w:tab/>
      </w:r>
      <w:r>
        <w:rPr>
          <w:rFonts w:hint="eastAsia"/>
        </w:rPr>
        <w:t>商号又は名称</w:t>
      </w:r>
    </w:p>
    <w:p w14:paraId="73CF180C" w14:textId="77777777" w:rsidR="008F627B" w:rsidRDefault="008F627B" w:rsidP="008F627B">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6ADA7D5E" w14:textId="77777777" w:rsidR="008F627B" w:rsidRDefault="008F627B" w:rsidP="008F627B">
      <w:pPr>
        <w:widowControl/>
        <w:tabs>
          <w:tab w:val="left" w:pos="5529"/>
          <w:tab w:val="left" w:pos="8505"/>
        </w:tabs>
        <w:jc w:val="left"/>
      </w:pPr>
      <w:r>
        <w:rPr>
          <w:rFonts w:hint="eastAsia"/>
        </w:rPr>
        <w:tab/>
      </w:r>
      <w:r>
        <w:rPr>
          <w:rFonts w:hint="eastAsia"/>
        </w:rPr>
        <w:t>代理人職氏名</w:t>
      </w:r>
      <w:r>
        <w:rPr>
          <w:rFonts w:hint="eastAsia"/>
        </w:rPr>
        <w:tab/>
      </w:r>
      <w:r>
        <w:rPr>
          <w:rFonts w:hint="eastAsia"/>
        </w:rPr>
        <w:t>印</w:t>
      </w:r>
    </w:p>
    <w:p w14:paraId="5B086679" w14:textId="426DA40E" w:rsidR="008F627B" w:rsidRDefault="008F627B" w:rsidP="008F627B">
      <w:pPr>
        <w:widowControl/>
        <w:jc w:val="left"/>
      </w:pPr>
    </w:p>
    <w:p w14:paraId="033B8C66" w14:textId="77777777" w:rsidR="008F627B" w:rsidRDefault="008F627B" w:rsidP="008F627B">
      <w:pPr>
        <w:widowControl/>
        <w:jc w:val="left"/>
      </w:pPr>
    </w:p>
    <w:p w14:paraId="6C501C60" w14:textId="77777777" w:rsidR="008F627B" w:rsidRDefault="008F627B" w:rsidP="008F627B">
      <w:pPr>
        <w:widowControl/>
        <w:ind w:firstLineChars="100" w:firstLine="210"/>
      </w:pPr>
      <w:r>
        <w:rPr>
          <w:rFonts w:hint="eastAsia"/>
        </w:rPr>
        <w:t>下記の入札金額をもって契約したいので、入札説明書等（入札説明書、要求水準書、事業契約書（案）、基本協定書（案）、落札者選定基準及び様式集を含む。）に定められた事項を承諾の上、入札します。</w:t>
      </w:r>
    </w:p>
    <w:p w14:paraId="585D88B5" w14:textId="13649AE9" w:rsidR="008F627B" w:rsidRDefault="008F627B" w:rsidP="008F627B">
      <w:pPr>
        <w:widowControl/>
        <w:ind w:firstLineChars="100" w:firstLine="210"/>
      </w:pPr>
      <w:r>
        <w:rPr>
          <w:rFonts w:hint="eastAsia"/>
        </w:rPr>
        <w:t>なお、</w:t>
      </w:r>
      <w:r w:rsidRPr="008F627B">
        <w:rPr>
          <w:rFonts w:hint="eastAsia"/>
        </w:rPr>
        <w:t>さぬき市議会の議決に付すべき契約及び財産の取得又は処分に関する条例</w:t>
      </w:r>
      <w:r>
        <w:rPr>
          <w:rFonts w:hint="eastAsia"/>
        </w:rPr>
        <w:t>の適用を受ける場合においては、さぬき市議会の議決を経たときに契約が成立することを承知します。</w:t>
      </w:r>
    </w:p>
    <w:p w14:paraId="17526F15" w14:textId="77777777" w:rsidR="008F627B" w:rsidRPr="00E73DE3" w:rsidRDefault="008F627B" w:rsidP="008F627B">
      <w:pPr>
        <w:widowControl/>
        <w:jc w:val="left"/>
      </w:pPr>
    </w:p>
    <w:p w14:paraId="507C3E9C" w14:textId="77777777" w:rsidR="008F627B" w:rsidRDefault="008F627B" w:rsidP="008F627B">
      <w:pPr>
        <w:widowControl/>
        <w:jc w:val="left"/>
      </w:pPr>
      <w:r>
        <w:rPr>
          <w:rFonts w:hint="eastAsia"/>
        </w:rPr>
        <w:t>〇入札価格（</w:t>
      </w:r>
      <w:r w:rsidRPr="00C4039E">
        <w:rPr>
          <w:rFonts w:ascii="ＭＳ 明朝" w:hAnsi="ＭＳ 明朝" w:hint="eastAsia"/>
        </w:rPr>
        <w:t>消費税及び地方消費税相当額を除く）</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8F627B" w14:paraId="17EF0711" w14:textId="77777777" w:rsidTr="00BB22EC">
        <w:trPr>
          <w:cantSplit/>
          <w:trHeight w:val="1134"/>
        </w:trPr>
        <w:tc>
          <w:tcPr>
            <w:tcW w:w="583" w:type="dxa"/>
            <w:textDirection w:val="tbRlV"/>
            <w:vAlign w:val="center"/>
          </w:tcPr>
          <w:p w14:paraId="497AD989" w14:textId="77777777" w:rsidR="008F627B" w:rsidRDefault="008F627B" w:rsidP="00BB22EC">
            <w:pPr>
              <w:widowControl/>
              <w:ind w:left="113" w:right="113"/>
              <w:jc w:val="center"/>
            </w:pPr>
            <w:r>
              <w:rPr>
                <w:rFonts w:hint="eastAsia"/>
              </w:rPr>
              <w:t>金　額</w:t>
            </w:r>
          </w:p>
        </w:tc>
        <w:tc>
          <w:tcPr>
            <w:tcW w:w="720" w:type="dxa"/>
          </w:tcPr>
          <w:p w14:paraId="08F84812" w14:textId="77777777" w:rsidR="008F627B" w:rsidRDefault="008F627B" w:rsidP="00BB22EC">
            <w:pPr>
              <w:widowControl/>
              <w:jc w:val="center"/>
            </w:pPr>
          </w:p>
        </w:tc>
        <w:tc>
          <w:tcPr>
            <w:tcW w:w="721" w:type="dxa"/>
          </w:tcPr>
          <w:p w14:paraId="37F19236" w14:textId="77777777" w:rsidR="008F627B" w:rsidRDefault="008F627B" w:rsidP="00BB22EC">
            <w:pPr>
              <w:widowControl/>
              <w:jc w:val="center"/>
            </w:pPr>
          </w:p>
        </w:tc>
        <w:tc>
          <w:tcPr>
            <w:tcW w:w="720" w:type="dxa"/>
          </w:tcPr>
          <w:p w14:paraId="4982F9E2" w14:textId="77777777" w:rsidR="008F627B" w:rsidRDefault="008F627B" w:rsidP="00BB22EC">
            <w:pPr>
              <w:widowControl/>
              <w:jc w:val="center"/>
            </w:pPr>
            <w:r>
              <w:rPr>
                <w:rFonts w:hint="eastAsia"/>
              </w:rPr>
              <w:t>十億</w:t>
            </w:r>
          </w:p>
        </w:tc>
        <w:tc>
          <w:tcPr>
            <w:tcW w:w="721" w:type="dxa"/>
          </w:tcPr>
          <w:p w14:paraId="40B92BE4" w14:textId="77777777" w:rsidR="008F627B" w:rsidRDefault="008F627B" w:rsidP="00BB22EC">
            <w:pPr>
              <w:widowControl/>
              <w:jc w:val="center"/>
            </w:pPr>
          </w:p>
        </w:tc>
        <w:tc>
          <w:tcPr>
            <w:tcW w:w="720" w:type="dxa"/>
          </w:tcPr>
          <w:p w14:paraId="1AD5AD09" w14:textId="77777777" w:rsidR="008F627B" w:rsidRDefault="008F627B" w:rsidP="00BB22EC">
            <w:pPr>
              <w:widowControl/>
              <w:jc w:val="center"/>
            </w:pPr>
          </w:p>
        </w:tc>
        <w:tc>
          <w:tcPr>
            <w:tcW w:w="721" w:type="dxa"/>
          </w:tcPr>
          <w:p w14:paraId="125BF8A1" w14:textId="77777777" w:rsidR="008F627B" w:rsidRDefault="008F627B" w:rsidP="00BB22EC">
            <w:pPr>
              <w:widowControl/>
              <w:jc w:val="center"/>
            </w:pPr>
            <w:r>
              <w:rPr>
                <w:rFonts w:hint="eastAsia"/>
              </w:rPr>
              <w:t>百万</w:t>
            </w:r>
          </w:p>
        </w:tc>
        <w:tc>
          <w:tcPr>
            <w:tcW w:w="721" w:type="dxa"/>
          </w:tcPr>
          <w:p w14:paraId="6D5E0177" w14:textId="77777777" w:rsidR="008F627B" w:rsidRDefault="008F627B" w:rsidP="00BB22EC">
            <w:pPr>
              <w:widowControl/>
              <w:jc w:val="center"/>
            </w:pPr>
          </w:p>
        </w:tc>
        <w:tc>
          <w:tcPr>
            <w:tcW w:w="720" w:type="dxa"/>
          </w:tcPr>
          <w:p w14:paraId="4A6B2F49" w14:textId="77777777" w:rsidR="008F627B" w:rsidRDefault="008F627B" w:rsidP="00BB22EC">
            <w:pPr>
              <w:widowControl/>
              <w:jc w:val="center"/>
            </w:pPr>
          </w:p>
        </w:tc>
        <w:tc>
          <w:tcPr>
            <w:tcW w:w="721" w:type="dxa"/>
          </w:tcPr>
          <w:p w14:paraId="0D01E382" w14:textId="77777777" w:rsidR="008F627B" w:rsidRDefault="008F627B" w:rsidP="00BB22EC">
            <w:pPr>
              <w:widowControl/>
              <w:jc w:val="center"/>
            </w:pPr>
            <w:r>
              <w:rPr>
                <w:rFonts w:hint="eastAsia"/>
              </w:rPr>
              <w:t>千</w:t>
            </w:r>
          </w:p>
        </w:tc>
        <w:tc>
          <w:tcPr>
            <w:tcW w:w="720" w:type="dxa"/>
          </w:tcPr>
          <w:p w14:paraId="1C81997E" w14:textId="77777777" w:rsidR="008F627B" w:rsidRDefault="008F627B" w:rsidP="00BB22EC">
            <w:pPr>
              <w:widowControl/>
              <w:jc w:val="center"/>
            </w:pPr>
          </w:p>
        </w:tc>
        <w:tc>
          <w:tcPr>
            <w:tcW w:w="721" w:type="dxa"/>
          </w:tcPr>
          <w:p w14:paraId="32EA3125" w14:textId="77777777" w:rsidR="008F627B" w:rsidRDefault="008F627B" w:rsidP="00BB22EC">
            <w:pPr>
              <w:widowControl/>
              <w:jc w:val="center"/>
            </w:pPr>
          </w:p>
        </w:tc>
        <w:tc>
          <w:tcPr>
            <w:tcW w:w="721" w:type="dxa"/>
          </w:tcPr>
          <w:p w14:paraId="5D6C1F06" w14:textId="77777777" w:rsidR="008F627B" w:rsidRDefault="008F627B" w:rsidP="00BB22EC">
            <w:pPr>
              <w:widowControl/>
              <w:jc w:val="center"/>
            </w:pPr>
            <w:r>
              <w:rPr>
                <w:rFonts w:hint="eastAsia"/>
              </w:rPr>
              <w:t>円</w:t>
            </w:r>
          </w:p>
        </w:tc>
      </w:tr>
    </w:tbl>
    <w:p w14:paraId="47EEE181" w14:textId="77777777" w:rsidR="008F627B" w:rsidRDefault="008F627B" w:rsidP="008F627B">
      <w:pPr>
        <w:widowControl/>
        <w:jc w:val="left"/>
      </w:pPr>
    </w:p>
    <w:p w14:paraId="324DF2E6" w14:textId="77777777" w:rsidR="008F627B" w:rsidRDefault="008F627B" w:rsidP="008F627B">
      <w:pPr>
        <w:widowControl/>
        <w:jc w:val="left"/>
      </w:pPr>
      <w:r>
        <w:rPr>
          <w:rFonts w:hint="eastAsia"/>
        </w:rPr>
        <w:t>〇入札価格（</w:t>
      </w:r>
      <w:r w:rsidRPr="00C4039E">
        <w:rPr>
          <w:rFonts w:ascii="ＭＳ 明朝" w:hAnsi="ＭＳ 明朝" w:hint="eastAsia"/>
        </w:rPr>
        <w:t>消費税及び地方消費税相当額を</w:t>
      </w:r>
      <w:r>
        <w:rPr>
          <w:rFonts w:ascii="ＭＳ 明朝" w:hAnsi="ＭＳ 明朝" w:hint="eastAsia"/>
        </w:rPr>
        <w:t>含む</w:t>
      </w:r>
      <w:r w:rsidRPr="00C4039E">
        <w:rPr>
          <w:rFonts w:ascii="ＭＳ 明朝" w:hAnsi="ＭＳ 明朝" w:hint="eastAsia"/>
        </w:rPr>
        <w:t>）</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8F627B" w14:paraId="2059CBE1" w14:textId="77777777" w:rsidTr="00BB22EC">
        <w:trPr>
          <w:cantSplit/>
          <w:trHeight w:val="1134"/>
        </w:trPr>
        <w:tc>
          <w:tcPr>
            <w:tcW w:w="583" w:type="dxa"/>
            <w:textDirection w:val="tbRlV"/>
            <w:vAlign w:val="center"/>
          </w:tcPr>
          <w:p w14:paraId="736C1DA5" w14:textId="77777777" w:rsidR="008F627B" w:rsidRDefault="008F627B" w:rsidP="00BB22EC">
            <w:pPr>
              <w:widowControl/>
              <w:ind w:left="113" w:right="113"/>
              <w:jc w:val="center"/>
            </w:pPr>
            <w:r>
              <w:rPr>
                <w:rFonts w:hint="eastAsia"/>
              </w:rPr>
              <w:t>金　額</w:t>
            </w:r>
          </w:p>
        </w:tc>
        <w:tc>
          <w:tcPr>
            <w:tcW w:w="720" w:type="dxa"/>
          </w:tcPr>
          <w:p w14:paraId="15BA36B5" w14:textId="77777777" w:rsidR="008F627B" w:rsidRDefault="008F627B" w:rsidP="00BB22EC">
            <w:pPr>
              <w:widowControl/>
              <w:jc w:val="center"/>
            </w:pPr>
          </w:p>
        </w:tc>
        <w:tc>
          <w:tcPr>
            <w:tcW w:w="721" w:type="dxa"/>
          </w:tcPr>
          <w:p w14:paraId="23D189A9" w14:textId="77777777" w:rsidR="008F627B" w:rsidRDefault="008F627B" w:rsidP="00BB22EC">
            <w:pPr>
              <w:widowControl/>
              <w:jc w:val="center"/>
            </w:pPr>
          </w:p>
        </w:tc>
        <w:tc>
          <w:tcPr>
            <w:tcW w:w="720" w:type="dxa"/>
          </w:tcPr>
          <w:p w14:paraId="389ACBF2" w14:textId="77777777" w:rsidR="008F627B" w:rsidRDefault="008F627B" w:rsidP="00BB22EC">
            <w:pPr>
              <w:widowControl/>
              <w:jc w:val="center"/>
            </w:pPr>
            <w:r>
              <w:rPr>
                <w:rFonts w:hint="eastAsia"/>
              </w:rPr>
              <w:t>十億</w:t>
            </w:r>
          </w:p>
        </w:tc>
        <w:tc>
          <w:tcPr>
            <w:tcW w:w="721" w:type="dxa"/>
          </w:tcPr>
          <w:p w14:paraId="258EDB8E" w14:textId="77777777" w:rsidR="008F627B" w:rsidRDefault="008F627B" w:rsidP="00BB22EC">
            <w:pPr>
              <w:widowControl/>
              <w:jc w:val="center"/>
            </w:pPr>
          </w:p>
        </w:tc>
        <w:tc>
          <w:tcPr>
            <w:tcW w:w="720" w:type="dxa"/>
          </w:tcPr>
          <w:p w14:paraId="7489ABDA" w14:textId="77777777" w:rsidR="008F627B" w:rsidRDefault="008F627B" w:rsidP="00BB22EC">
            <w:pPr>
              <w:widowControl/>
              <w:jc w:val="center"/>
            </w:pPr>
          </w:p>
        </w:tc>
        <w:tc>
          <w:tcPr>
            <w:tcW w:w="721" w:type="dxa"/>
          </w:tcPr>
          <w:p w14:paraId="6092BF28" w14:textId="77777777" w:rsidR="008F627B" w:rsidRDefault="008F627B" w:rsidP="00BB22EC">
            <w:pPr>
              <w:widowControl/>
              <w:jc w:val="center"/>
            </w:pPr>
            <w:r>
              <w:rPr>
                <w:rFonts w:hint="eastAsia"/>
              </w:rPr>
              <w:t>百万</w:t>
            </w:r>
          </w:p>
        </w:tc>
        <w:tc>
          <w:tcPr>
            <w:tcW w:w="721" w:type="dxa"/>
          </w:tcPr>
          <w:p w14:paraId="78BC5032" w14:textId="77777777" w:rsidR="008F627B" w:rsidRDefault="008F627B" w:rsidP="00BB22EC">
            <w:pPr>
              <w:widowControl/>
              <w:jc w:val="center"/>
            </w:pPr>
          </w:p>
        </w:tc>
        <w:tc>
          <w:tcPr>
            <w:tcW w:w="720" w:type="dxa"/>
          </w:tcPr>
          <w:p w14:paraId="6B5D993B" w14:textId="77777777" w:rsidR="008F627B" w:rsidRDefault="008F627B" w:rsidP="00BB22EC">
            <w:pPr>
              <w:widowControl/>
              <w:jc w:val="center"/>
            </w:pPr>
          </w:p>
        </w:tc>
        <w:tc>
          <w:tcPr>
            <w:tcW w:w="721" w:type="dxa"/>
          </w:tcPr>
          <w:p w14:paraId="00CC4B12" w14:textId="77777777" w:rsidR="008F627B" w:rsidRDefault="008F627B" w:rsidP="00BB22EC">
            <w:pPr>
              <w:widowControl/>
              <w:jc w:val="center"/>
            </w:pPr>
            <w:r>
              <w:rPr>
                <w:rFonts w:hint="eastAsia"/>
              </w:rPr>
              <w:t>千</w:t>
            </w:r>
          </w:p>
        </w:tc>
        <w:tc>
          <w:tcPr>
            <w:tcW w:w="720" w:type="dxa"/>
          </w:tcPr>
          <w:p w14:paraId="3868B4E6" w14:textId="77777777" w:rsidR="008F627B" w:rsidRDefault="008F627B" w:rsidP="00BB22EC">
            <w:pPr>
              <w:widowControl/>
              <w:jc w:val="center"/>
            </w:pPr>
          </w:p>
        </w:tc>
        <w:tc>
          <w:tcPr>
            <w:tcW w:w="721" w:type="dxa"/>
          </w:tcPr>
          <w:p w14:paraId="23F0C0B6" w14:textId="77777777" w:rsidR="008F627B" w:rsidRDefault="008F627B" w:rsidP="00BB22EC">
            <w:pPr>
              <w:widowControl/>
              <w:jc w:val="center"/>
            </w:pPr>
          </w:p>
        </w:tc>
        <w:tc>
          <w:tcPr>
            <w:tcW w:w="721" w:type="dxa"/>
          </w:tcPr>
          <w:p w14:paraId="661DCD4C" w14:textId="77777777" w:rsidR="008F627B" w:rsidRDefault="008F627B" w:rsidP="00BB22EC">
            <w:pPr>
              <w:widowControl/>
              <w:jc w:val="center"/>
            </w:pPr>
            <w:r>
              <w:rPr>
                <w:rFonts w:hint="eastAsia"/>
              </w:rPr>
              <w:t>円</w:t>
            </w:r>
          </w:p>
        </w:tc>
      </w:tr>
    </w:tbl>
    <w:p w14:paraId="2FEF4677" w14:textId="77777777" w:rsidR="008F627B" w:rsidRDefault="008F627B" w:rsidP="008F627B">
      <w:pPr>
        <w:widowControl/>
        <w:jc w:val="left"/>
      </w:pPr>
    </w:p>
    <w:p w14:paraId="096F00E6" w14:textId="0BD19F7B" w:rsidR="008F627B" w:rsidRDefault="008F627B" w:rsidP="008F627B">
      <w:pPr>
        <w:widowControl/>
      </w:pPr>
      <w:r>
        <w:rPr>
          <w:rFonts w:hint="eastAsia"/>
        </w:rPr>
        <w:t xml:space="preserve">件名　</w:t>
      </w:r>
      <w:r>
        <w:t>さぬき市学校給食共同調理場施設整備及び運営</w:t>
      </w:r>
      <w:r>
        <w:t>PFI</w:t>
      </w:r>
      <w:r>
        <w:t>事業</w:t>
      </w:r>
    </w:p>
    <w:p w14:paraId="02823DD7" w14:textId="77777777" w:rsidR="008F627B" w:rsidRPr="002A200B" w:rsidRDefault="008F627B" w:rsidP="008F627B">
      <w:pPr>
        <w:widowControl/>
        <w:jc w:val="left"/>
      </w:pPr>
    </w:p>
    <w:p w14:paraId="598B231E" w14:textId="77777777" w:rsidR="008F627B" w:rsidRDefault="008F627B" w:rsidP="008F627B">
      <w:pPr>
        <w:widowControl/>
        <w:jc w:val="left"/>
      </w:pPr>
      <w:r>
        <w:rPr>
          <w:rFonts w:hint="eastAsia"/>
        </w:rPr>
        <w:t>（注意事項）</w:t>
      </w:r>
    </w:p>
    <w:p w14:paraId="49CF10B7" w14:textId="1F9B544F" w:rsidR="008F627B" w:rsidRPr="008A0422" w:rsidRDefault="008F627B" w:rsidP="008F627B">
      <w:pPr>
        <w:widowControl/>
        <w:tabs>
          <w:tab w:val="left" w:pos="284"/>
        </w:tabs>
        <w:ind w:left="283" w:hangingChars="135" w:hanging="283"/>
        <w:rPr>
          <w:rFonts w:ascii="ＭＳ 明朝" w:hAnsi="ＭＳ 明朝"/>
        </w:rPr>
      </w:pPr>
      <w:r>
        <w:rPr>
          <w:rFonts w:ascii="ＭＳ 明朝" w:hAnsi="ＭＳ 明朝" w:hint="eastAsia"/>
        </w:rPr>
        <w:t xml:space="preserve">１　</w:t>
      </w:r>
      <w:r w:rsidRPr="008A0422">
        <w:rPr>
          <w:rFonts w:ascii="ＭＳ 明朝" w:hAnsi="ＭＳ 明朝" w:hint="eastAsia"/>
        </w:rPr>
        <w:t>入札</w:t>
      </w:r>
      <w:r>
        <w:rPr>
          <w:rFonts w:ascii="ＭＳ 明朝" w:hAnsi="ＭＳ 明朝" w:hint="eastAsia"/>
        </w:rPr>
        <w:t>価格</w:t>
      </w:r>
      <w:r w:rsidRPr="008A0422">
        <w:rPr>
          <w:rFonts w:ascii="ＭＳ 明朝" w:hAnsi="ＭＳ 明朝" w:hint="eastAsia"/>
        </w:rPr>
        <w:t>は、「様式</w:t>
      </w:r>
      <w:r w:rsidRPr="006864C9">
        <w:t>2</w:t>
      </w:r>
      <w:r w:rsidR="006864C9" w:rsidRPr="006864C9">
        <w:t>6</w:t>
      </w:r>
      <w:r w:rsidRPr="006864C9">
        <w:t>-1</w:t>
      </w:r>
      <w:r w:rsidRPr="008A0422">
        <w:rPr>
          <w:rFonts w:ascii="ＭＳ 明朝" w:hAnsi="ＭＳ 明朝" w:hint="eastAsia"/>
        </w:rPr>
        <w:t xml:space="preserve">　市の支払総額」の</w:t>
      </w:r>
      <w:r w:rsidR="006864C9" w:rsidRPr="006864C9">
        <w:t>※4</w:t>
      </w:r>
      <w:r w:rsidRPr="008A0422">
        <w:rPr>
          <w:rFonts w:ascii="ＭＳ 明朝" w:hAnsi="ＭＳ 明朝" w:hint="eastAsia"/>
        </w:rPr>
        <w:t>の欄に記した額となります。</w:t>
      </w:r>
    </w:p>
    <w:p w14:paraId="27C10CA8" w14:textId="0A92CD6D" w:rsidR="008F627B" w:rsidRPr="008A0422" w:rsidRDefault="008F627B" w:rsidP="008F627B">
      <w:pPr>
        <w:widowControl/>
        <w:tabs>
          <w:tab w:val="left" w:pos="284"/>
        </w:tabs>
        <w:ind w:left="283" w:hangingChars="135" w:hanging="283"/>
        <w:rPr>
          <w:rFonts w:ascii="ＭＳ 明朝" w:hAnsi="ＭＳ 明朝"/>
        </w:rPr>
      </w:pPr>
      <w:r>
        <w:rPr>
          <w:rFonts w:ascii="ＭＳ 明朝" w:hAnsi="ＭＳ 明朝" w:hint="eastAsia"/>
        </w:rPr>
        <w:t xml:space="preserve">２　</w:t>
      </w:r>
      <w:r w:rsidRPr="008A0422">
        <w:rPr>
          <w:rFonts w:ascii="ＭＳ 明朝" w:hAnsi="ＭＳ 明朝" w:hint="eastAsia"/>
        </w:rPr>
        <w:t>金額は、アラビア数字で表示し、頭書に「</w:t>
      </w:r>
      <w:r>
        <w:rPr>
          <w:rFonts w:ascii="ＭＳ 明朝" w:hAnsi="ＭＳ 明朝" w:hint="eastAsia"/>
        </w:rPr>
        <w:t>￥</w:t>
      </w:r>
      <w:r w:rsidRPr="008A0422">
        <w:rPr>
          <w:rFonts w:ascii="ＭＳ 明朝" w:hAnsi="ＭＳ 明朝" w:hint="eastAsia"/>
        </w:rPr>
        <w:t>」を付記して下さい。</w:t>
      </w:r>
    </w:p>
    <w:p w14:paraId="340F4A25" w14:textId="64B08E88" w:rsidR="008F627B" w:rsidRPr="008A0422" w:rsidRDefault="008F627B" w:rsidP="008F627B">
      <w:pPr>
        <w:widowControl/>
        <w:tabs>
          <w:tab w:val="left" w:pos="284"/>
        </w:tabs>
        <w:ind w:left="283" w:hangingChars="135" w:hanging="283"/>
        <w:rPr>
          <w:rFonts w:ascii="ＭＳ 明朝" w:hAnsi="ＭＳ 明朝"/>
        </w:rPr>
      </w:pPr>
      <w:r>
        <w:rPr>
          <w:rFonts w:ascii="ＭＳ 明朝" w:hAnsi="ＭＳ 明朝" w:hint="eastAsia"/>
        </w:rPr>
        <w:t xml:space="preserve">３　</w:t>
      </w:r>
      <w:r w:rsidRPr="008A0422">
        <w:rPr>
          <w:rFonts w:ascii="ＭＳ 明朝" w:hAnsi="ＭＳ 明朝" w:hint="eastAsia"/>
        </w:rPr>
        <w:t>グループの代表企業の商号又は名称・所在地又は住所・代表者職氏名、並びに代理人が入札する場合には当該代理人の氏名を記載し、かつ委任状に捺印した印を押印して下さい。</w:t>
      </w:r>
    </w:p>
    <w:p w14:paraId="499C415C" w14:textId="7017ECE8" w:rsidR="008F627B" w:rsidRPr="00C75F1F" w:rsidRDefault="008F627B" w:rsidP="008F627B">
      <w:pPr>
        <w:widowControl/>
        <w:tabs>
          <w:tab w:val="left" w:pos="284"/>
        </w:tabs>
        <w:ind w:left="283" w:hangingChars="135" w:hanging="283"/>
        <w:rPr>
          <w:rFonts w:ascii="ＭＳ 明朝" w:hAnsi="ＭＳ 明朝"/>
        </w:rPr>
      </w:pPr>
      <w:r>
        <w:rPr>
          <w:rFonts w:ascii="ＭＳ 明朝" w:hAnsi="ＭＳ 明朝" w:hint="eastAsia"/>
        </w:rPr>
        <w:t xml:space="preserve">４　</w:t>
      </w:r>
      <w:r w:rsidRPr="008A0422">
        <w:rPr>
          <w:rFonts w:ascii="ＭＳ 明朝" w:hAnsi="ＭＳ 明朝" w:hint="eastAsia"/>
        </w:rPr>
        <w:t>本入札書は、宛名（</w:t>
      </w:r>
      <w:r w:rsidR="00D07036">
        <w:rPr>
          <w:rFonts w:ascii="ＭＳ 明朝" w:hAnsi="ＭＳ 明朝" w:hint="eastAsia"/>
        </w:rPr>
        <w:t>さぬき</w:t>
      </w:r>
      <w:r w:rsidRPr="008A0422">
        <w:rPr>
          <w:rFonts w:ascii="ＭＳ 明朝" w:hAnsi="ＭＳ 明朝" w:hint="eastAsia"/>
        </w:rPr>
        <w:t>市長）、件名、グループの代表企業の商号又は名称、所在地又は住所、代表者氏名を記載した封筒に厳封の上押印し、裏面も封印を押して</w:t>
      </w:r>
      <w:r>
        <w:rPr>
          <w:rFonts w:ascii="ＭＳ 明朝" w:hAnsi="ＭＳ 明朝" w:hint="eastAsia"/>
        </w:rPr>
        <w:t>１</w:t>
      </w:r>
      <w:r w:rsidRPr="008A0422">
        <w:rPr>
          <w:rFonts w:ascii="ＭＳ 明朝" w:hAnsi="ＭＳ 明朝" w:hint="eastAsia"/>
        </w:rPr>
        <w:t>部提出して下さい。</w:t>
      </w:r>
      <w:r>
        <w:br w:type="page"/>
      </w:r>
    </w:p>
    <w:p w14:paraId="0A84510C" w14:textId="2DF4A4BD" w:rsidR="008F627B" w:rsidRPr="008A0422" w:rsidRDefault="008F627B" w:rsidP="008F627B">
      <w:pPr>
        <w:pStyle w:val="a3"/>
        <w:ind w:leftChars="0" w:left="0" w:firstLineChars="0" w:firstLine="0"/>
        <w:rPr>
          <w:rFonts w:ascii="ＭＳ 明朝" w:hAnsi="ＭＳ 明朝"/>
        </w:rPr>
      </w:pPr>
      <w:r w:rsidRPr="008A0422">
        <w:rPr>
          <w:rFonts w:ascii="ＭＳ 明朝" w:hAnsi="ＭＳ 明朝" w:hint="eastAsia"/>
        </w:rPr>
        <w:lastRenderedPageBreak/>
        <w:t>（様式</w:t>
      </w:r>
      <w:r w:rsidRPr="008F627B">
        <w:t>22</w:t>
      </w:r>
      <w:r w:rsidRPr="008A0422">
        <w:rPr>
          <w:rFonts w:ascii="ＭＳ 明朝" w:hAnsi="ＭＳ 明朝" w:hint="eastAsia"/>
        </w:rPr>
        <w:t>）</w:t>
      </w:r>
    </w:p>
    <w:p w14:paraId="36539CF1" w14:textId="77777777" w:rsidR="008F627B" w:rsidRPr="00B33451" w:rsidRDefault="008F627B" w:rsidP="008F627B">
      <w:pPr>
        <w:widowControl/>
        <w:jc w:val="right"/>
      </w:pPr>
      <w:r>
        <w:rPr>
          <w:rFonts w:hint="eastAsia"/>
        </w:rPr>
        <w:t>令和</w:t>
      </w:r>
      <w:r w:rsidRPr="00B33451">
        <w:t xml:space="preserve">　　年　　月　　日</w:t>
      </w:r>
    </w:p>
    <w:p w14:paraId="43013213" w14:textId="77777777" w:rsidR="008F627B" w:rsidRPr="00CB60D3" w:rsidRDefault="008F627B" w:rsidP="008F627B">
      <w:pPr>
        <w:widowControl/>
        <w:jc w:val="center"/>
        <w:rPr>
          <w:sz w:val="28"/>
          <w:szCs w:val="28"/>
        </w:rPr>
      </w:pPr>
      <w:r w:rsidRPr="00CB60D3">
        <w:rPr>
          <w:rFonts w:hint="eastAsia"/>
          <w:sz w:val="28"/>
          <w:szCs w:val="28"/>
        </w:rPr>
        <w:t>委　任　状</w:t>
      </w:r>
    </w:p>
    <w:p w14:paraId="5805FF2B" w14:textId="77777777" w:rsidR="008F627B" w:rsidRPr="00F2101C" w:rsidRDefault="008F627B" w:rsidP="008F627B"/>
    <w:p w14:paraId="791AEB76" w14:textId="77777777" w:rsidR="008F627B" w:rsidRPr="00F2101C" w:rsidRDefault="008F627B" w:rsidP="008F627B"/>
    <w:p w14:paraId="18C7FBB7" w14:textId="77777777" w:rsidR="008F627B" w:rsidRPr="00921F44" w:rsidRDefault="008F627B" w:rsidP="008F627B">
      <w:pPr>
        <w:ind w:leftChars="100" w:left="210"/>
      </w:pPr>
      <w:r>
        <w:rPr>
          <w:rFonts w:hint="eastAsia"/>
        </w:rPr>
        <w:t>さぬき</w:t>
      </w:r>
      <w:r w:rsidRPr="00921F44">
        <w:t>市長　様</w:t>
      </w:r>
    </w:p>
    <w:p w14:paraId="4B105A0C" w14:textId="77777777" w:rsidR="008F627B" w:rsidRPr="00F2101C" w:rsidRDefault="008F627B" w:rsidP="008F627B">
      <w:pPr>
        <w:widowControl/>
        <w:jc w:val="left"/>
      </w:pPr>
    </w:p>
    <w:p w14:paraId="4D5B4B89" w14:textId="77777777" w:rsidR="008F627B" w:rsidRPr="00F2101C" w:rsidRDefault="008F627B" w:rsidP="008F627B">
      <w:pPr>
        <w:widowControl/>
        <w:jc w:val="left"/>
      </w:pPr>
    </w:p>
    <w:p w14:paraId="6D1ECC39" w14:textId="77777777" w:rsidR="008F627B" w:rsidRDefault="008F627B" w:rsidP="008F627B">
      <w:pPr>
        <w:widowControl/>
        <w:tabs>
          <w:tab w:val="left" w:pos="5245"/>
          <w:tab w:val="left" w:pos="5529"/>
          <w:tab w:val="left" w:pos="8505"/>
        </w:tabs>
        <w:jc w:val="left"/>
      </w:pPr>
      <w:r>
        <w:tab/>
      </w:r>
      <w:r>
        <w:rPr>
          <w:rFonts w:hint="eastAsia"/>
        </w:rPr>
        <w:t>［　　　　　　］グループの代表企業</w:t>
      </w:r>
    </w:p>
    <w:p w14:paraId="518D8F62" w14:textId="77777777" w:rsidR="008F627B" w:rsidRDefault="008F627B" w:rsidP="008F627B">
      <w:pPr>
        <w:widowControl/>
        <w:tabs>
          <w:tab w:val="left" w:pos="5529"/>
          <w:tab w:val="left" w:pos="8505"/>
        </w:tabs>
        <w:jc w:val="left"/>
      </w:pPr>
      <w:r>
        <w:rPr>
          <w:rFonts w:hint="eastAsia"/>
        </w:rPr>
        <w:tab/>
      </w:r>
      <w:r>
        <w:rPr>
          <w:rFonts w:hint="eastAsia"/>
        </w:rPr>
        <w:t>所在地又は住所</w:t>
      </w:r>
    </w:p>
    <w:p w14:paraId="3EC289EE" w14:textId="77777777" w:rsidR="008F627B" w:rsidRDefault="008F627B" w:rsidP="008F627B">
      <w:pPr>
        <w:widowControl/>
        <w:tabs>
          <w:tab w:val="left" w:pos="5529"/>
          <w:tab w:val="left" w:pos="8505"/>
        </w:tabs>
        <w:jc w:val="left"/>
      </w:pPr>
      <w:r>
        <w:rPr>
          <w:rFonts w:hint="eastAsia"/>
        </w:rPr>
        <w:tab/>
      </w:r>
      <w:r>
        <w:rPr>
          <w:rFonts w:hint="eastAsia"/>
        </w:rPr>
        <w:t>商号又は名称</w:t>
      </w:r>
    </w:p>
    <w:p w14:paraId="48323572" w14:textId="77777777" w:rsidR="008F627B" w:rsidRDefault="008F627B" w:rsidP="008F627B">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493922EA" w14:textId="77777777" w:rsidR="008F627B" w:rsidRDefault="008F627B" w:rsidP="008F627B">
      <w:pPr>
        <w:widowControl/>
        <w:jc w:val="left"/>
      </w:pPr>
    </w:p>
    <w:p w14:paraId="2FFD564E" w14:textId="77777777" w:rsidR="008F627B" w:rsidRDefault="008F627B" w:rsidP="008F627B">
      <w:pPr>
        <w:widowControl/>
        <w:jc w:val="left"/>
      </w:pPr>
    </w:p>
    <w:p w14:paraId="24E4CC5F" w14:textId="77777777" w:rsidR="008F627B" w:rsidRDefault="008F627B" w:rsidP="008F627B">
      <w:pPr>
        <w:widowControl/>
        <w:ind w:firstLineChars="100" w:firstLine="210"/>
        <w:jc w:val="left"/>
      </w:pPr>
      <w:r>
        <w:rPr>
          <w:rFonts w:hint="eastAsia"/>
        </w:rPr>
        <w:t>私儀　下記の者を代理人と定め下記の権限を委任します。</w:t>
      </w:r>
    </w:p>
    <w:p w14:paraId="788130C6" w14:textId="77777777" w:rsidR="008F627B" w:rsidRDefault="008F627B" w:rsidP="008F627B">
      <w:pPr>
        <w:widowControl/>
        <w:jc w:val="left"/>
      </w:pPr>
    </w:p>
    <w:p w14:paraId="0F391B16" w14:textId="77777777" w:rsidR="008F627B" w:rsidRDefault="008F627B" w:rsidP="008F627B">
      <w:pPr>
        <w:widowControl/>
        <w:jc w:val="left"/>
      </w:pPr>
    </w:p>
    <w:p w14:paraId="1CD0D7E9" w14:textId="77777777" w:rsidR="008F627B" w:rsidRDefault="008F627B" w:rsidP="008F627B">
      <w:pPr>
        <w:widowControl/>
        <w:ind w:leftChars="1080" w:left="2268"/>
        <w:jc w:val="left"/>
      </w:pPr>
      <w:r>
        <w:rPr>
          <w:rFonts w:hint="eastAsia"/>
        </w:rPr>
        <w:t>受任者</w:t>
      </w:r>
    </w:p>
    <w:p w14:paraId="12F7D2F9" w14:textId="77777777" w:rsidR="008F627B" w:rsidRDefault="008F627B" w:rsidP="008F627B">
      <w:pPr>
        <w:widowControl/>
        <w:ind w:leftChars="1080" w:left="2268" w:firstLineChars="100" w:firstLine="210"/>
        <w:jc w:val="left"/>
      </w:pPr>
      <w:r>
        <w:rPr>
          <w:rFonts w:hint="eastAsia"/>
        </w:rPr>
        <w:t>住所</w:t>
      </w:r>
    </w:p>
    <w:p w14:paraId="48655F51" w14:textId="77777777" w:rsidR="008F627B" w:rsidRDefault="008F627B" w:rsidP="008F627B">
      <w:pPr>
        <w:widowControl/>
        <w:ind w:leftChars="1080" w:left="2268" w:firstLineChars="100" w:firstLine="210"/>
        <w:jc w:val="left"/>
      </w:pPr>
      <w:r>
        <w:rPr>
          <w:rFonts w:hint="eastAsia"/>
        </w:rPr>
        <w:t>氏名　　　　　　　　　　　　　　　　　　印</w:t>
      </w:r>
    </w:p>
    <w:p w14:paraId="74067D7D" w14:textId="77777777" w:rsidR="008F627B" w:rsidRDefault="008F627B" w:rsidP="008F627B">
      <w:pPr>
        <w:widowControl/>
        <w:jc w:val="left"/>
      </w:pPr>
    </w:p>
    <w:p w14:paraId="38092729" w14:textId="77777777" w:rsidR="008F627B" w:rsidRDefault="008F627B" w:rsidP="008F627B">
      <w:pPr>
        <w:widowControl/>
        <w:jc w:val="left"/>
      </w:pPr>
    </w:p>
    <w:p w14:paraId="52302862" w14:textId="77777777" w:rsidR="008F627B" w:rsidRDefault="008F627B" w:rsidP="008F627B">
      <w:pPr>
        <w:widowControl/>
        <w:jc w:val="center"/>
      </w:pPr>
      <w:r>
        <w:rPr>
          <w:rFonts w:hint="eastAsia"/>
        </w:rPr>
        <w:t>記</w:t>
      </w:r>
    </w:p>
    <w:p w14:paraId="1C8A254D" w14:textId="77777777" w:rsidR="008F627B" w:rsidRDefault="008F627B" w:rsidP="008F627B">
      <w:pPr>
        <w:widowControl/>
        <w:jc w:val="left"/>
      </w:pPr>
    </w:p>
    <w:p w14:paraId="7AC5AB73" w14:textId="77777777" w:rsidR="008F627B" w:rsidRDefault="008F627B" w:rsidP="008F627B">
      <w:pPr>
        <w:widowControl/>
        <w:jc w:val="left"/>
      </w:pPr>
    </w:p>
    <w:p w14:paraId="0C4F48A0" w14:textId="77777777" w:rsidR="008F627B" w:rsidRDefault="008F627B" w:rsidP="008F627B">
      <w:pPr>
        <w:widowControl/>
        <w:tabs>
          <w:tab w:val="left" w:pos="1134"/>
        </w:tabs>
        <w:jc w:val="left"/>
      </w:pPr>
      <w:r>
        <w:rPr>
          <w:rFonts w:hint="eastAsia"/>
        </w:rPr>
        <w:t>委任事項</w:t>
      </w:r>
      <w:r>
        <w:rPr>
          <w:rFonts w:hint="eastAsia"/>
        </w:rPr>
        <w:tab/>
      </w:r>
      <w:r>
        <w:rPr>
          <w:rFonts w:hint="eastAsia"/>
        </w:rPr>
        <w:t>下記事業に関する入札について</w:t>
      </w:r>
    </w:p>
    <w:p w14:paraId="58A1E0B0" w14:textId="77777777" w:rsidR="008F627B" w:rsidRDefault="008F627B" w:rsidP="008F627B">
      <w:pPr>
        <w:widowControl/>
        <w:tabs>
          <w:tab w:val="left" w:pos="1134"/>
        </w:tabs>
        <w:jc w:val="left"/>
      </w:pPr>
    </w:p>
    <w:p w14:paraId="5535B37A" w14:textId="7059D6DF" w:rsidR="008F627B" w:rsidRDefault="008F627B" w:rsidP="008F627B">
      <w:pPr>
        <w:widowControl/>
        <w:tabs>
          <w:tab w:val="left" w:pos="1134"/>
        </w:tabs>
        <w:jc w:val="left"/>
      </w:pPr>
      <w:r>
        <w:rPr>
          <w:rFonts w:hint="eastAsia"/>
        </w:rPr>
        <w:t>件名</w:t>
      </w:r>
      <w:r>
        <w:tab/>
      </w:r>
      <w:r w:rsidR="006864C9">
        <w:t>さぬき市学校給食共同調理場施設整備及び運営</w:t>
      </w:r>
      <w:r w:rsidR="006864C9">
        <w:t>PFI</w:t>
      </w:r>
      <w:r w:rsidR="006864C9">
        <w:t>事業</w:t>
      </w:r>
    </w:p>
    <w:p w14:paraId="08332C9C" w14:textId="77777777" w:rsidR="008F627B" w:rsidRDefault="008F627B" w:rsidP="008F627B">
      <w:pPr>
        <w:widowControl/>
        <w:jc w:val="left"/>
      </w:pPr>
      <w:r>
        <w:br w:type="page"/>
      </w:r>
    </w:p>
    <w:p w14:paraId="460212AC" w14:textId="10A8E82F" w:rsidR="00B33451" w:rsidRPr="00B33451" w:rsidRDefault="00B33451" w:rsidP="008D6D4E">
      <w:r w:rsidRPr="00B33451">
        <w:lastRenderedPageBreak/>
        <w:t>（様式</w:t>
      </w:r>
      <w:r w:rsidR="008D6D4E">
        <w:t>2</w:t>
      </w:r>
      <w:r w:rsidR="006864C9">
        <w:t>3</w:t>
      </w:r>
      <w:r w:rsidRPr="00B33451">
        <w:t>）</w:t>
      </w:r>
    </w:p>
    <w:p w14:paraId="58931F4F" w14:textId="7353395A" w:rsidR="00B33451" w:rsidRPr="00B33451" w:rsidRDefault="00D93CC9" w:rsidP="00B33451">
      <w:pPr>
        <w:widowControl/>
        <w:jc w:val="right"/>
      </w:pPr>
      <w:r>
        <w:rPr>
          <w:rFonts w:hint="eastAsia"/>
        </w:rPr>
        <w:t>令和</w:t>
      </w:r>
      <w:r w:rsidR="00B33451" w:rsidRPr="00B33451">
        <w:t xml:space="preserve">　　年　　月　　日</w:t>
      </w:r>
    </w:p>
    <w:p w14:paraId="14059638" w14:textId="77777777" w:rsidR="00B33451" w:rsidRPr="00B33451" w:rsidRDefault="00B33451" w:rsidP="00B33451">
      <w:pPr>
        <w:widowControl/>
        <w:jc w:val="center"/>
        <w:rPr>
          <w:sz w:val="28"/>
          <w:szCs w:val="28"/>
        </w:rPr>
      </w:pPr>
      <w:r w:rsidRPr="00B33451">
        <w:rPr>
          <w:sz w:val="28"/>
          <w:szCs w:val="28"/>
        </w:rPr>
        <w:t>提案書提出書</w:t>
      </w:r>
    </w:p>
    <w:p w14:paraId="6291F784" w14:textId="77951C05" w:rsidR="00B33451" w:rsidRDefault="00B33451" w:rsidP="00CB070F"/>
    <w:p w14:paraId="2E60ED85" w14:textId="77777777" w:rsidR="00CB070F" w:rsidRPr="00B33451" w:rsidRDefault="00CB070F" w:rsidP="00CB070F"/>
    <w:p w14:paraId="5FEED46A" w14:textId="11788149" w:rsidR="00B33451" w:rsidRPr="00921F44" w:rsidRDefault="007348A6" w:rsidP="00B33451">
      <w:pPr>
        <w:ind w:leftChars="100" w:left="210"/>
      </w:pPr>
      <w:r>
        <w:rPr>
          <w:rFonts w:hint="eastAsia"/>
        </w:rPr>
        <w:t>さぬき</w:t>
      </w:r>
      <w:r w:rsidR="00B33451" w:rsidRPr="00921F44">
        <w:t xml:space="preserve">市長　</w:t>
      </w:r>
      <w:r w:rsidR="00791FAD" w:rsidRPr="00921F44">
        <w:t>様</w:t>
      </w:r>
    </w:p>
    <w:p w14:paraId="55F853FA" w14:textId="77777777" w:rsidR="00B33451" w:rsidRPr="00B33451" w:rsidRDefault="00B33451" w:rsidP="00B33451">
      <w:pPr>
        <w:widowControl/>
        <w:jc w:val="left"/>
      </w:pPr>
    </w:p>
    <w:p w14:paraId="32BA78B6" w14:textId="77777777" w:rsidR="00B33451" w:rsidRPr="00B33451" w:rsidRDefault="00B33451" w:rsidP="00B33451">
      <w:pPr>
        <w:widowControl/>
        <w:jc w:val="left"/>
      </w:pPr>
    </w:p>
    <w:p w14:paraId="36B59E42" w14:textId="77777777" w:rsidR="00B33451" w:rsidRPr="00B33451" w:rsidRDefault="00B33451" w:rsidP="00B33451">
      <w:pPr>
        <w:widowControl/>
        <w:tabs>
          <w:tab w:val="left" w:pos="5245"/>
          <w:tab w:val="left" w:pos="5529"/>
          <w:tab w:val="left" w:pos="8505"/>
        </w:tabs>
        <w:jc w:val="left"/>
      </w:pPr>
      <w:r w:rsidRPr="00B33451">
        <w:tab/>
      </w:r>
      <w:r w:rsidRPr="00B33451">
        <w:t>［　　　　　　］グループの代表企業</w:t>
      </w:r>
    </w:p>
    <w:p w14:paraId="70851008" w14:textId="77777777" w:rsidR="00B33451" w:rsidRPr="00B33451" w:rsidRDefault="00B33451" w:rsidP="00B33451">
      <w:pPr>
        <w:widowControl/>
        <w:tabs>
          <w:tab w:val="left" w:pos="5529"/>
          <w:tab w:val="left" w:pos="8505"/>
        </w:tabs>
        <w:jc w:val="left"/>
      </w:pPr>
      <w:r w:rsidRPr="00B33451">
        <w:tab/>
      </w:r>
      <w:r w:rsidRPr="00B33451">
        <w:t>所在地又は住所</w:t>
      </w:r>
    </w:p>
    <w:p w14:paraId="3BC4FCBE" w14:textId="77777777" w:rsidR="00B33451" w:rsidRPr="00B33451" w:rsidRDefault="00B33451" w:rsidP="00B33451">
      <w:pPr>
        <w:widowControl/>
        <w:tabs>
          <w:tab w:val="left" w:pos="5529"/>
          <w:tab w:val="left" w:pos="8505"/>
        </w:tabs>
        <w:jc w:val="left"/>
      </w:pPr>
      <w:r w:rsidRPr="00B33451">
        <w:tab/>
      </w:r>
      <w:r w:rsidRPr="00B33451">
        <w:t>商号又は名称</w:t>
      </w:r>
    </w:p>
    <w:p w14:paraId="0F20C5FD" w14:textId="77777777" w:rsidR="00B33451" w:rsidRPr="00B33451" w:rsidRDefault="00B33451" w:rsidP="00B33451">
      <w:pPr>
        <w:widowControl/>
        <w:tabs>
          <w:tab w:val="left" w:pos="5529"/>
          <w:tab w:val="left" w:pos="8505"/>
        </w:tabs>
        <w:jc w:val="left"/>
      </w:pPr>
      <w:r w:rsidRPr="00B33451">
        <w:tab/>
      </w:r>
      <w:r w:rsidRPr="00B33451">
        <w:t>代表者職氏名</w:t>
      </w:r>
      <w:r w:rsidRPr="00B33451">
        <w:tab/>
      </w:r>
      <w:r w:rsidRPr="00B33451">
        <w:t>印</w:t>
      </w:r>
    </w:p>
    <w:p w14:paraId="775840E4" w14:textId="77777777" w:rsidR="00B33451" w:rsidRPr="00B33451" w:rsidRDefault="00B33451" w:rsidP="00B33451">
      <w:pPr>
        <w:widowControl/>
        <w:jc w:val="left"/>
      </w:pPr>
    </w:p>
    <w:p w14:paraId="0FBE5DB2" w14:textId="77777777" w:rsidR="00B33451" w:rsidRPr="00B33451" w:rsidRDefault="00B33451" w:rsidP="00B33451">
      <w:pPr>
        <w:widowControl/>
        <w:jc w:val="left"/>
      </w:pPr>
    </w:p>
    <w:p w14:paraId="151D3AAD" w14:textId="63572925" w:rsidR="00B33451" w:rsidRPr="00B33451" w:rsidRDefault="00B33451" w:rsidP="00B33451">
      <w:pPr>
        <w:widowControl/>
        <w:ind w:firstLineChars="100" w:firstLine="210"/>
        <w:jc w:val="left"/>
      </w:pPr>
      <w:r w:rsidRPr="00B33451">
        <w:t>「</w:t>
      </w:r>
      <w:r w:rsidR="007348A6">
        <w:t>さぬき市学校給食共同調理場施設整備及び運営</w:t>
      </w:r>
      <w:r w:rsidR="007348A6">
        <w:t>PFI</w:t>
      </w:r>
      <w:r w:rsidR="007348A6">
        <w:t>事業</w:t>
      </w:r>
      <w:r w:rsidRPr="00B33451">
        <w:t>」の提案書を提出します。</w:t>
      </w:r>
    </w:p>
    <w:p w14:paraId="1D60BD7D" w14:textId="77777777" w:rsidR="00B33451" w:rsidRPr="00B33451" w:rsidRDefault="00B33451" w:rsidP="00B33451">
      <w:pPr>
        <w:widowControl/>
        <w:ind w:firstLineChars="100" w:firstLine="210"/>
        <w:jc w:val="left"/>
      </w:pPr>
      <w:r w:rsidRPr="00B33451">
        <w:t>なお、提出書類の記載事項及び添付書類について、事実と相違ないことを誓約します。</w:t>
      </w:r>
    </w:p>
    <w:p w14:paraId="245078C1" w14:textId="77777777" w:rsidR="00B33451" w:rsidRPr="005221A3" w:rsidRDefault="00B33451" w:rsidP="00B33451">
      <w:pPr>
        <w:widowControl/>
        <w:jc w:val="left"/>
      </w:pPr>
      <w:r w:rsidRPr="005221A3">
        <w:br w:type="page"/>
      </w:r>
    </w:p>
    <w:p w14:paraId="3E353D6F" w14:textId="6E01647A" w:rsidR="00B33451" w:rsidRPr="00B33451" w:rsidRDefault="00B33451" w:rsidP="008D6D4E">
      <w:r w:rsidRPr="00B33451">
        <w:lastRenderedPageBreak/>
        <w:t>（様式</w:t>
      </w:r>
      <w:r w:rsidR="008D6D4E">
        <w:t>2</w:t>
      </w:r>
      <w:r w:rsidR="0005153A">
        <w:t>4</w:t>
      </w:r>
      <w:r w:rsidR="001A3413">
        <w:rPr>
          <w:rFonts w:hint="eastAsia"/>
        </w:rPr>
        <w:t>-1</w:t>
      </w:r>
      <w:r w:rsidRPr="00B33451">
        <w:t>）</w:t>
      </w:r>
    </w:p>
    <w:p w14:paraId="1B82A371" w14:textId="5ACC2755" w:rsidR="00B33451" w:rsidRPr="00B33451" w:rsidRDefault="00D93CC9" w:rsidP="00B33451">
      <w:pPr>
        <w:widowControl/>
        <w:jc w:val="right"/>
      </w:pPr>
      <w:r>
        <w:rPr>
          <w:rFonts w:hint="eastAsia"/>
        </w:rPr>
        <w:t>令和</w:t>
      </w:r>
      <w:r w:rsidR="00B33451" w:rsidRPr="00B33451">
        <w:t xml:space="preserve">　　年　　月　　日</w:t>
      </w:r>
    </w:p>
    <w:p w14:paraId="3843723E" w14:textId="77777777" w:rsidR="00B33451" w:rsidRPr="00B33451" w:rsidRDefault="00B33451" w:rsidP="00B33451">
      <w:pPr>
        <w:widowControl/>
        <w:jc w:val="center"/>
        <w:rPr>
          <w:sz w:val="28"/>
          <w:szCs w:val="28"/>
        </w:rPr>
      </w:pPr>
      <w:r w:rsidRPr="00B33451">
        <w:rPr>
          <w:sz w:val="28"/>
          <w:szCs w:val="28"/>
        </w:rPr>
        <w:t>要求水準に関する誓約書</w:t>
      </w:r>
    </w:p>
    <w:p w14:paraId="4054A633" w14:textId="77777777" w:rsidR="00B33451" w:rsidRPr="00B33451" w:rsidRDefault="00B33451" w:rsidP="00CB070F"/>
    <w:p w14:paraId="0A78D55D" w14:textId="77777777" w:rsidR="00B33451" w:rsidRPr="00B33451" w:rsidRDefault="00B33451" w:rsidP="00CB070F"/>
    <w:p w14:paraId="3BD6AE86" w14:textId="642E78CA" w:rsidR="00B33451" w:rsidRPr="00921F44" w:rsidRDefault="007348A6" w:rsidP="00B33451">
      <w:pPr>
        <w:ind w:leftChars="100" w:left="210"/>
      </w:pPr>
      <w:r>
        <w:rPr>
          <w:rFonts w:hint="eastAsia"/>
        </w:rPr>
        <w:t>さぬき</w:t>
      </w:r>
      <w:r w:rsidR="00B33451" w:rsidRPr="00921F44">
        <w:rPr>
          <w:rFonts w:hint="eastAsia"/>
        </w:rPr>
        <w:t>市</w:t>
      </w:r>
      <w:r w:rsidR="00B33451" w:rsidRPr="00921F44">
        <w:t xml:space="preserve">長　</w:t>
      </w:r>
      <w:r w:rsidR="00791FAD" w:rsidRPr="00921F44">
        <w:t>様</w:t>
      </w:r>
    </w:p>
    <w:p w14:paraId="4F7241C4" w14:textId="77777777" w:rsidR="00B33451" w:rsidRPr="00B33451" w:rsidRDefault="00B33451" w:rsidP="00B33451">
      <w:pPr>
        <w:widowControl/>
        <w:jc w:val="left"/>
      </w:pPr>
    </w:p>
    <w:p w14:paraId="6D51EDB8" w14:textId="77777777" w:rsidR="00B33451" w:rsidRPr="00B33451" w:rsidRDefault="00B33451" w:rsidP="00B33451">
      <w:pPr>
        <w:widowControl/>
        <w:jc w:val="left"/>
      </w:pPr>
    </w:p>
    <w:p w14:paraId="7B198CCC" w14:textId="77777777" w:rsidR="00B33451" w:rsidRPr="00B33451" w:rsidRDefault="00B33451" w:rsidP="00B33451">
      <w:pPr>
        <w:widowControl/>
        <w:tabs>
          <w:tab w:val="left" w:pos="5245"/>
          <w:tab w:val="left" w:pos="5529"/>
          <w:tab w:val="left" w:pos="8505"/>
        </w:tabs>
        <w:jc w:val="left"/>
      </w:pPr>
      <w:r w:rsidRPr="00B33451">
        <w:tab/>
      </w:r>
      <w:r w:rsidRPr="00B33451">
        <w:t>［　　　　　　］グループの代表企業</w:t>
      </w:r>
    </w:p>
    <w:p w14:paraId="1E3B701D" w14:textId="77777777" w:rsidR="00B33451" w:rsidRPr="00B33451" w:rsidRDefault="00B33451" w:rsidP="00B33451">
      <w:pPr>
        <w:widowControl/>
        <w:tabs>
          <w:tab w:val="left" w:pos="5529"/>
          <w:tab w:val="left" w:pos="8505"/>
        </w:tabs>
        <w:jc w:val="left"/>
      </w:pPr>
      <w:r w:rsidRPr="00B33451">
        <w:tab/>
      </w:r>
      <w:r w:rsidRPr="00B33451">
        <w:t>所在地又は住所</w:t>
      </w:r>
    </w:p>
    <w:p w14:paraId="6948C1B4" w14:textId="77777777" w:rsidR="00B33451" w:rsidRPr="00B33451" w:rsidRDefault="00B33451" w:rsidP="00B33451">
      <w:pPr>
        <w:widowControl/>
        <w:tabs>
          <w:tab w:val="left" w:pos="5529"/>
          <w:tab w:val="left" w:pos="8505"/>
        </w:tabs>
        <w:jc w:val="left"/>
      </w:pPr>
      <w:r w:rsidRPr="00B33451">
        <w:tab/>
      </w:r>
      <w:r w:rsidRPr="00B33451">
        <w:t>商号又は名称</w:t>
      </w:r>
    </w:p>
    <w:p w14:paraId="273C06EF" w14:textId="77777777" w:rsidR="00B33451" w:rsidRPr="00B33451" w:rsidRDefault="00B33451" w:rsidP="00B33451">
      <w:pPr>
        <w:widowControl/>
        <w:tabs>
          <w:tab w:val="left" w:pos="5529"/>
          <w:tab w:val="left" w:pos="8505"/>
        </w:tabs>
        <w:jc w:val="left"/>
      </w:pPr>
      <w:r w:rsidRPr="00B33451">
        <w:tab/>
      </w:r>
      <w:r w:rsidRPr="00B33451">
        <w:t>代表者職氏名</w:t>
      </w:r>
      <w:r w:rsidRPr="00B33451">
        <w:tab/>
      </w:r>
      <w:r w:rsidRPr="00B33451">
        <w:t>印</w:t>
      </w:r>
    </w:p>
    <w:p w14:paraId="44E2D1EB" w14:textId="77777777" w:rsidR="00B33451" w:rsidRPr="00B33451" w:rsidRDefault="00B33451" w:rsidP="00B33451">
      <w:pPr>
        <w:widowControl/>
        <w:jc w:val="left"/>
      </w:pPr>
    </w:p>
    <w:p w14:paraId="4C9C0F12" w14:textId="77777777" w:rsidR="00B33451" w:rsidRPr="00B33451" w:rsidRDefault="00B33451" w:rsidP="00B33451">
      <w:pPr>
        <w:widowControl/>
        <w:jc w:val="left"/>
      </w:pPr>
    </w:p>
    <w:p w14:paraId="19FAF231" w14:textId="1F4139ED" w:rsidR="00B33451" w:rsidRPr="00B33451" w:rsidRDefault="00AA1024" w:rsidP="006864C9">
      <w:pPr>
        <w:widowControl/>
        <w:ind w:firstLineChars="100" w:firstLine="210"/>
      </w:pPr>
      <w:r>
        <w:rPr>
          <w:rFonts w:hint="eastAsia"/>
        </w:rPr>
        <w:t>令和</w:t>
      </w:r>
      <w:r w:rsidR="008D6D4E">
        <w:rPr>
          <w:rFonts w:hint="eastAsia"/>
        </w:rPr>
        <w:t>６</w:t>
      </w:r>
      <w:r w:rsidRPr="00850702">
        <w:t>年</w:t>
      </w:r>
      <w:r w:rsidR="006864C9">
        <w:rPr>
          <w:rFonts w:hint="eastAsia"/>
        </w:rPr>
        <w:t>７月８日付けで入札公告のあっ</w:t>
      </w:r>
      <w:r w:rsidR="001E7146">
        <w:rPr>
          <w:rFonts w:hint="eastAsia"/>
        </w:rPr>
        <w:t>た</w:t>
      </w:r>
      <w:r w:rsidRPr="00850702">
        <w:t>「</w:t>
      </w:r>
      <w:r w:rsidR="007348A6">
        <w:t>さぬき市学校給食共同調理場施設整備及び運営</w:t>
      </w:r>
      <w:r w:rsidR="007348A6">
        <w:t>PFI</w:t>
      </w:r>
      <w:r w:rsidR="007348A6">
        <w:t>事業</w:t>
      </w:r>
      <w:r w:rsidRPr="00850702">
        <w:t>」</w:t>
      </w:r>
      <w:r w:rsidR="00B33451" w:rsidRPr="00B33451">
        <w:t>の</w:t>
      </w:r>
      <w:r w:rsidR="006864C9">
        <w:rPr>
          <w:rFonts w:hint="eastAsia"/>
        </w:rPr>
        <w:t>入札</w:t>
      </w:r>
      <w:r w:rsidR="00B33451" w:rsidRPr="00B33451">
        <w:t>に対する提案書に関する提出書類一式をもって、「要求水準書」に規定された要求水準を達成することを誓約します。</w:t>
      </w:r>
    </w:p>
    <w:p w14:paraId="665408C6" w14:textId="77777777" w:rsidR="00F737F3" w:rsidRDefault="008D6D4E">
      <w:pPr>
        <w:widowControl/>
        <w:jc w:val="left"/>
        <w:sectPr w:rsidR="00F737F3" w:rsidSect="009A5BB9">
          <w:headerReference w:type="default" r:id="rId13"/>
          <w:footerReference w:type="default" r:id="rId14"/>
          <w:pgSz w:w="11906" w:h="16838" w:code="9"/>
          <w:pgMar w:top="1440" w:right="1080" w:bottom="1440" w:left="1080" w:header="907" w:footer="397" w:gutter="0"/>
          <w:cols w:space="425"/>
          <w:docGrid w:type="lines" w:linePitch="360"/>
        </w:sectPr>
      </w:pPr>
      <w:r>
        <w:br w:type="page"/>
      </w:r>
    </w:p>
    <w:p w14:paraId="69CE989F" w14:textId="46789421" w:rsidR="009A2E93" w:rsidRPr="009A2E93" w:rsidRDefault="009A2E93" w:rsidP="008D6D4E">
      <w:r w:rsidRPr="009A2E93">
        <w:rPr>
          <w:rFonts w:hint="eastAsia"/>
        </w:rPr>
        <w:lastRenderedPageBreak/>
        <w:t>（様式</w:t>
      </w:r>
      <w:r w:rsidR="008D6D4E">
        <w:rPr>
          <w:rFonts w:hint="eastAsia"/>
        </w:rPr>
        <w:t>2</w:t>
      </w:r>
      <w:r w:rsidR="0005153A">
        <w:t>4</w:t>
      </w:r>
      <w:r>
        <w:rPr>
          <w:rFonts w:hint="eastAsia"/>
        </w:rPr>
        <w:t>-2</w:t>
      </w:r>
      <w:r w:rsidRPr="009A2E93">
        <w:rPr>
          <w:rFonts w:hint="eastAsia"/>
        </w:rPr>
        <w:t>）</w:t>
      </w:r>
    </w:p>
    <w:tbl>
      <w:tblPr>
        <w:tblStyle w:val="af6"/>
        <w:tblW w:w="5000" w:type="pct"/>
        <w:tblLook w:val="04A0" w:firstRow="1" w:lastRow="0" w:firstColumn="1" w:lastColumn="0" w:noHBand="0" w:noVBand="1"/>
      </w:tblPr>
      <w:tblGrid>
        <w:gridCol w:w="9736"/>
      </w:tblGrid>
      <w:tr w:rsidR="009A2E93" w:rsidRPr="005221A3" w14:paraId="25ED6C2F" w14:textId="77777777" w:rsidTr="009A5BB9">
        <w:tc>
          <w:tcPr>
            <w:tcW w:w="5000" w:type="pct"/>
          </w:tcPr>
          <w:p w14:paraId="0AFCF91C" w14:textId="7FA1766A" w:rsidR="009A2E93" w:rsidRPr="009A5BB9" w:rsidRDefault="009A2E93" w:rsidP="00B9146B">
            <w:pPr>
              <w:widowControl/>
              <w:jc w:val="left"/>
              <w:rPr>
                <w:rFonts w:ascii="Arial" w:hAnsi="Arial" w:cs="Arial"/>
              </w:rPr>
            </w:pPr>
            <w:r w:rsidRPr="009A5BB9">
              <w:rPr>
                <w:rFonts w:ascii="Arial" w:eastAsia="ＭＳ ゴシック" w:hAnsi="Arial" w:cs="Arial"/>
                <w:szCs w:val="21"/>
              </w:rPr>
              <w:t>要求水準チェックリスト（</w:t>
            </w:r>
            <w:r w:rsidRPr="009A5BB9">
              <w:rPr>
                <w:rFonts w:ascii="Arial" w:eastAsia="ＭＳ ゴシック" w:hAnsi="Arial" w:cs="Arial"/>
                <w:szCs w:val="21"/>
              </w:rPr>
              <w:t>A3</w:t>
            </w:r>
            <w:r w:rsidRPr="009A5BB9">
              <w:rPr>
                <w:rFonts w:ascii="Arial" w:eastAsia="ＭＳ ゴシック" w:hAnsi="Arial" w:cs="Arial"/>
                <w:szCs w:val="21"/>
              </w:rPr>
              <w:t>判（</w:t>
            </w:r>
            <w:r w:rsidRPr="009A5BB9">
              <w:rPr>
                <w:rFonts w:ascii="Arial" w:eastAsia="ＭＳ ゴシック" w:hAnsi="Arial" w:cs="Arial"/>
                <w:szCs w:val="21"/>
              </w:rPr>
              <w:t>A4</w:t>
            </w:r>
            <w:r w:rsidRPr="009A5BB9">
              <w:rPr>
                <w:rFonts w:ascii="Arial" w:eastAsia="ＭＳ ゴシック" w:hAnsi="Arial" w:cs="Arial"/>
                <w:szCs w:val="21"/>
              </w:rPr>
              <w:t>判に折込み）</w:t>
            </w:r>
            <w:r w:rsidRPr="009A5BB9">
              <w:rPr>
                <w:rFonts w:ascii="Arial" w:eastAsia="ＭＳ ゴシック" w:hAnsi="Arial" w:cs="Arial"/>
                <w:szCs w:val="21"/>
              </w:rPr>
              <w:t xml:space="preserve"> </w:t>
            </w:r>
            <w:r w:rsidRPr="009A5BB9">
              <w:rPr>
                <w:rFonts w:ascii="Arial" w:eastAsia="ＭＳ ゴシック" w:hAnsi="Arial" w:cs="Arial"/>
                <w:szCs w:val="21"/>
              </w:rPr>
              <w:t>枚数適宜）</w:t>
            </w:r>
          </w:p>
        </w:tc>
      </w:tr>
      <w:tr w:rsidR="009A2E93" w:rsidRPr="005221A3" w14:paraId="5D58F691" w14:textId="77777777" w:rsidTr="009A5BB9">
        <w:trPr>
          <w:trHeight w:val="12857"/>
        </w:trPr>
        <w:tc>
          <w:tcPr>
            <w:tcW w:w="5000" w:type="pct"/>
          </w:tcPr>
          <w:p w14:paraId="205C05B7" w14:textId="1AD7A0EA" w:rsidR="009A2E93" w:rsidRPr="009A2E93" w:rsidRDefault="009A2E93" w:rsidP="00B9146B">
            <w:pPr>
              <w:widowControl/>
              <w:jc w:val="left"/>
            </w:pPr>
            <w:r w:rsidRPr="009A2E93">
              <w:rPr>
                <w:rFonts w:ascii="ＭＳ 明朝" w:hAnsi="ＭＳ 明朝" w:cs="ＭＳ 明朝" w:hint="eastAsia"/>
              </w:rPr>
              <w:t>◆</w:t>
            </w:r>
            <w:r w:rsidRPr="009A2E93">
              <w:t xml:space="preserve"> </w:t>
            </w:r>
            <w:r w:rsidRPr="009A2E93">
              <w:t>様式</w:t>
            </w:r>
            <w:r w:rsidRPr="009A2E93">
              <w:t>2</w:t>
            </w:r>
            <w:r w:rsidR="0005153A">
              <w:t>4</w:t>
            </w:r>
            <w:r w:rsidRPr="009A2E93">
              <w:t>-2</w:t>
            </w:r>
            <w:r w:rsidRPr="009A2E93">
              <w:t>（</w:t>
            </w:r>
            <w:r w:rsidRPr="009A2E93">
              <w:t>Excel</w:t>
            </w:r>
            <w:r w:rsidRPr="009A2E93">
              <w:t>）を参照してください。</w:t>
            </w:r>
          </w:p>
          <w:p w14:paraId="055411A1" w14:textId="77777777" w:rsidR="009A2E93" w:rsidRPr="009A2E93" w:rsidRDefault="009A2E93" w:rsidP="00B9146B">
            <w:pPr>
              <w:widowControl/>
              <w:ind w:firstLineChars="146" w:firstLine="307"/>
              <w:jc w:val="left"/>
            </w:pPr>
            <w:r w:rsidRPr="009A2E93">
              <w:t>なお、本様式は</w:t>
            </w:r>
            <w:r w:rsidRPr="009A2E93">
              <w:t>Excel</w:t>
            </w:r>
            <w:r w:rsidRPr="009A2E93">
              <w:t>様式のみの提出で可とします。</w:t>
            </w:r>
          </w:p>
          <w:p w14:paraId="0535004B" w14:textId="77777777" w:rsidR="009A2E93" w:rsidRPr="005221A3" w:rsidRDefault="009A2E93" w:rsidP="00B9146B">
            <w:pPr>
              <w:widowControl/>
              <w:jc w:val="right"/>
              <w:rPr>
                <w:rFonts w:ascii="ＭＳ 明朝" w:hAnsi="ＭＳ 明朝"/>
              </w:rPr>
            </w:pPr>
          </w:p>
        </w:tc>
      </w:tr>
    </w:tbl>
    <w:p w14:paraId="41990441" w14:textId="77777777" w:rsidR="009A5BB9" w:rsidRDefault="009A5BB9">
      <w:pPr>
        <w:widowControl/>
        <w:jc w:val="left"/>
      </w:pPr>
      <w:r>
        <w:br w:type="page"/>
      </w:r>
    </w:p>
    <w:p w14:paraId="146EA374" w14:textId="77777777" w:rsidR="009A2E93" w:rsidRDefault="009A2E93" w:rsidP="00B16556">
      <w:pPr>
        <w:pStyle w:val="a3"/>
        <w:ind w:leftChars="0" w:left="0" w:firstLineChars="0" w:firstLine="0"/>
        <w:sectPr w:rsidR="009A2E93" w:rsidSect="009A5BB9">
          <w:headerReference w:type="default" r:id="rId15"/>
          <w:footerReference w:type="default" r:id="rId16"/>
          <w:pgSz w:w="11906" w:h="16838" w:code="9"/>
          <w:pgMar w:top="1440" w:right="1080" w:bottom="1440" w:left="1080" w:header="907" w:footer="397" w:gutter="0"/>
          <w:cols w:space="425"/>
          <w:docGrid w:type="lines" w:linePitch="360"/>
        </w:sectPr>
      </w:pPr>
    </w:p>
    <w:p w14:paraId="4251F8A0" w14:textId="46BCEBFC" w:rsidR="00951B19" w:rsidRPr="00951B19" w:rsidRDefault="00951B19" w:rsidP="00951B19">
      <w:pPr>
        <w:pStyle w:val="a3"/>
        <w:ind w:leftChars="0" w:left="0" w:firstLineChars="0" w:firstLine="0"/>
      </w:pPr>
      <w:r w:rsidRPr="00951B19">
        <w:lastRenderedPageBreak/>
        <w:t>（様式</w:t>
      </w:r>
      <w:r w:rsidR="008D6D4E">
        <w:t>2</w:t>
      </w:r>
      <w:r w:rsidR="0005153A">
        <w:t>4</w:t>
      </w:r>
      <w:r>
        <w:rPr>
          <w:rFonts w:hint="eastAsia"/>
        </w:rPr>
        <w:t>-2</w:t>
      </w:r>
      <w:r w:rsidRPr="00951B19">
        <w:t xml:space="preserve">　</w:t>
      </w:r>
      <w:r w:rsidRPr="00951B19">
        <w:rPr>
          <w:kern w:val="0"/>
          <w:lang w:val="en-AU"/>
        </w:rPr>
        <w:t>Excel</w:t>
      </w:r>
      <w:r w:rsidRPr="00951B19">
        <w:rPr>
          <w:kern w:val="0"/>
          <w:lang w:val="en-AU"/>
        </w:rPr>
        <w:t>様式見本</w:t>
      </w:r>
      <w:r w:rsidRPr="00951B19">
        <w:t>）</w:t>
      </w:r>
    </w:p>
    <w:tbl>
      <w:tblPr>
        <w:tblStyle w:val="af6"/>
        <w:tblW w:w="5000" w:type="pct"/>
        <w:tblLook w:val="04A0" w:firstRow="1" w:lastRow="0" w:firstColumn="1" w:lastColumn="0" w:noHBand="0" w:noVBand="1"/>
      </w:tblPr>
      <w:tblGrid>
        <w:gridCol w:w="14668"/>
      </w:tblGrid>
      <w:tr w:rsidR="00951B19" w:rsidRPr="005221A3" w14:paraId="61B22D5C" w14:textId="77777777" w:rsidTr="009A5BB9">
        <w:tc>
          <w:tcPr>
            <w:tcW w:w="5000" w:type="pct"/>
          </w:tcPr>
          <w:p w14:paraId="2DA9AF2D" w14:textId="35404D0E" w:rsidR="00951B19" w:rsidRPr="009A5BB9" w:rsidRDefault="00951B19" w:rsidP="00B9146B">
            <w:pPr>
              <w:widowControl/>
              <w:jc w:val="left"/>
              <w:rPr>
                <w:rFonts w:ascii="Arial" w:hAnsi="Arial" w:cs="Arial"/>
              </w:rPr>
            </w:pPr>
            <w:r w:rsidRPr="009A5BB9">
              <w:rPr>
                <w:rFonts w:ascii="Arial" w:eastAsia="ＭＳ ゴシック" w:hAnsi="Arial" w:cs="Arial"/>
                <w:szCs w:val="21"/>
              </w:rPr>
              <w:t>要求水準チェックリスト（</w:t>
            </w:r>
            <w:r w:rsidRPr="009A5BB9">
              <w:rPr>
                <w:rFonts w:ascii="Arial" w:eastAsia="ＭＳ ゴシック" w:hAnsi="Arial" w:cs="Arial"/>
                <w:szCs w:val="21"/>
              </w:rPr>
              <w:t>A3</w:t>
            </w:r>
            <w:r w:rsidRPr="009A5BB9">
              <w:rPr>
                <w:rFonts w:ascii="Arial" w:eastAsia="ＭＳ ゴシック" w:hAnsi="Arial" w:cs="Arial"/>
                <w:szCs w:val="21"/>
              </w:rPr>
              <w:t>判（</w:t>
            </w:r>
            <w:r w:rsidRPr="009A5BB9">
              <w:rPr>
                <w:rFonts w:ascii="Arial" w:eastAsia="ＭＳ ゴシック" w:hAnsi="Arial" w:cs="Arial"/>
                <w:szCs w:val="21"/>
              </w:rPr>
              <w:t>A4</w:t>
            </w:r>
            <w:r w:rsidRPr="009A5BB9">
              <w:rPr>
                <w:rFonts w:ascii="Arial" w:eastAsia="ＭＳ ゴシック" w:hAnsi="Arial" w:cs="Arial"/>
                <w:szCs w:val="21"/>
              </w:rPr>
              <w:t>判に折込み）</w:t>
            </w:r>
            <w:r w:rsidRPr="009A5BB9">
              <w:rPr>
                <w:rFonts w:ascii="Arial" w:eastAsia="ＭＳ ゴシック" w:hAnsi="Arial" w:cs="Arial"/>
                <w:szCs w:val="21"/>
              </w:rPr>
              <w:t xml:space="preserve"> </w:t>
            </w:r>
            <w:r w:rsidRPr="009A5BB9">
              <w:rPr>
                <w:rFonts w:ascii="Arial" w:eastAsia="ＭＳ ゴシック" w:hAnsi="Arial" w:cs="Arial"/>
                <w:szCs w:val="21"/>
              </w:rPr>
              <w:t>枚数適宜）</w:t>
            </w:r>
          </w:p>
        </w:tc>
      </w:tr>
      <w:tr w:rsidR="00951B19" w:rsidRPr="005221A3" w14:paraId="3B64E464" w14:textId="77777777" w:rsidTr="009A5BB9">
        <w:trPr>
          <w:trHeight w:val="19817"/>
        </w:trPr>
        <w:tc>
          <w:tcPr>
            <w:tcW w:w="5000" w:type="pct"/>
          </w:tcPr>
          <w:p w14:paraId="70D2CCFF" w14:textId="77777777" w:rsidR="00481FDA" w:rsidRDefault="00481FDA" w:rsidP="00481FDA">
            <w:pPr>
              <w:jc w:val="center"/>
            </w:pPr>
          </w:p>
          <w:p w14:paraId="0B82FE5D" w14:textId="4FDD0630" w:rsidR="00951B19" w:rsidRPr="005221A3" w:rsidRDefault="00B15C42" w:rsidP="00481FDA">
            <w:pPr>
              <w:jc w:val="center"/>
            </w:pPr>
            <w:r w:rsidRPr="00B15C42">
              <w:rPr>
                <w:noProof/>
              </w:rPr>
              <w:drawing>
                <wp:inline distT="0" distB="0" distL="0" distR="0" wp14:anchorId="4E31EDC3" wp14:editId="4E267CFE">
                  <wp:extent cx="9180000" cy="12039407"/>
                  <wp:effectExtent l="0" t="0" r="254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80000" cy="12039407"/>
                          </a:xfrm>
                          <a:prstGeom prst="rect">
                            <a:avLst/>
                          </a:prstGeom>
                          <a:noFill/>
                          <a:ln>
                            <a:noFill/>
                          </a:ln>
                        </pic:spPr>
                      </pic:pic>
                    </a:graphicData>
                  </a:graphic>
                </wp:inline>
              </w:drawing>
            </w:r>
            <w:r w:rsidR="00951B19" w:rsidRPr="005221A3">
              <w:rPr>
                <w:rFonts w:hint="eastAsia"/>
                <w:bCs/>
                <w:noProof/>
              </w:rPr>
              <mc:AlternateContent>
                <mc:Choice Requires="wps">
                  <w:drawing>
                    <wp:anchor distT="0" distB="0" distL="114300" distR="114300" simplePos="0" relativeHeight="251660800" behindDoc="0" locked="0" layoutInCell="1" allowOverlap="1" wp14:anchorId="0964F54A" wp14:editId="47DCD1F6">
                      <wp:simplePos x="0" y="0"/>
                      <wp:positionH relativeFrom="column">
                        <wp:posOffset>2934970</wp:posOffset>
                      </wp:positionH>
                      <wp:positionV relativeFrom="paragraph">
                        <wp:posOffset>4867275</wp:posOffset>
                      </wp:positionV>
                      <wp:extent cx="3204000" cy="616688"/>
                      <wp:effectExtent l="0" t="0" r="15875" b="12065"/>
                      <wp:wrapNone/>
                      <wp:docPr id="1970314882" name="正方形/長方形 1970314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010FC1" w14:textId="3825923D" w:rsidR="00F45E13" w:rsidRPr="008851F2" w:rsidRDefault="00F45E13" w:rsidP="00951B19">
                                  <w:pPr>
                                    <w:spacing w:before="36" w:after="72"/>
                                    <w:rPr>
                                      <w:rFonts w:ascii="ＭＳ 明朝" w:hAnsi="ＭＳ 明朝"/>
                                    </w:rPr>
                                  </w:pPr>
                                  <w:r w:rsidRPr="009C10CF">
                                    <w:t>様式見本。別途、</w:t>
                                  </w:r>
                                  <w:r w:rsidR="007348A6">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4F54A" id="正方形/長方形 1970314882" o:spid="_x0000_s1027" style="position:absolute;left:0;text-align:left;margin-left:231.1pt;margin-top:383.25pt;width:252.3pt;height:4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" strokeweight="1.5pt">
                      <v:textbox>
                        <w:txbxContent>
                          <w:p w14:paraId="28010FC1" w14:textId="3825923D" w:rsidR="00F45E13" w:rsidRPr="008851F2" w:rsidRDefault="00F45E13" w:rsidP="00951B19">
                            <w:pPr>
                              <w:spacing w:before="36" w:after="72"/>
                              <w:rPr>
                                <w:rFonts w:ascii="ＭＳ 明朝" w:hAnsi="ＭＳ 明朝"/>
                              </w:rPr>
                            </w:pPr>
                            <w:r w:rsidRPr="009C10CF">
                              <w:t>様式見本。別途、</w:t>
                            </w:r>
                            <w:r w:rsidR="007348A6">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22ADA2E5" w14:textId="77777777" w:rsidR="009A5BB9" w:rsidRDefault="009A5BB9">
      <w:pPr>
        <w:widowControl/>
        <w:jc w:val="left"/>
      </w:pPr>
      <w:r>
        <w:br w:type="page"/>
      </w:r>
    </w:p>
    <w:p w14:paraId="3C7877CD" w14:textId="77777777" w:rsidR="009A2E93" w:rsidRPr="00951B19" w:rsidRDefault="009A2E93" w:rsidP="00B16556">
      <w:pPr>
        <w:pStyle w:val="a3"/>
        <w:ind w:leftChars="0" w:left="0" w:firstLineChars="0" w:firstLine="0"/>
        <w:sectPr w:rsidR="009A2E93" w:rsidRPr="00951B19" w:rsidSect="009A5BB9">
          <w:headerReference w:type="default" r:id="rId18"/>
          <w:footerReference w:type="default" r:id="rId19"/>
          <w:pgSz w:w="16838" w:h="23811" w:code="8"/>
          <w:pgMar w:top="1440" w:right="1080" w:bottom="1440" w:left="1080" w:header="907" w:footer="397" w:gutter="0"/>
          <w:cols w:space="425"/>
          <w:docGrid w:type="lines" w:linePitch="360"/>
        </w:sectPr>
      </w:pPr>
    </w:p>
    <w:p w14:paraId="7FBCB182" w14:textId="307418F9" w:rsidR="008314DD" w:rsidRPr="00540C6A" w:rsidRDefault="008314DD" w:rsidP="00481FDA">
      <w:r w:rsidRPr="00540C6A">
        <w:rPr>
          <w:rFonts w:hint="eastAsia"/>
        </w:rPr>
        <w:lastRenderedPageBreak/>
        <w:t>（様式</w:t>
      </w:r>
      <w:r w:rsidR="00481FDA">
        <w:rPr>
          <w:rFonts w:hint="eastAsia"/>
        </w:rPr>
        <w:t>2</w:t>
      </w:r>
      <w:r w:rsidR="0005153A">
        <w:t>5</w:t>
      </w:r>
      <w:r w:rsidRPr="00540C6A">
        <w:rPr>
          <w:rFonts w:hint="eastAsia"/>
        </w:rPr>
        <w:t>）</w:t>
      </w:r>
    </w:p>
    <w:p w14:paraId="04F2D253" w14:textId="77777777" w:rsidR="008314DD" w:rsidRDefault="008314DD" w:rsidP="008314DD">
      <w:pPr>
        <w:widowControl/>
        <w:jc w:val="left"/>
      </w:pPr>
    </w:p>
    <w:p w14:paraId="445C800D" w14:textId="6B223722" w:rsidR="008314DD" w:rsidRPr="008678EF" w:rsidRDefault="007348A6" w:rsidP="008314DD">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さぬき市学校給食共同調理場施設整備及び運営</w:t>
      </w:r>
      <w:r w:rsidRPr="00027C7F">
        <w:rPr>
          <w:rFonts w:ascii="Arial" w:eastAsia="ＭＳ ゴシック" w:hAnsi="Arial" w:cs="Arial"/>
          <w:sz w:val="28"/>
          <w:szCs w:val="28"/>
        </w:rPr>
        <w:t>PFI</w:t>
      </w:r>
      <w:r>
        <w:rPr>
          <w:rFonts w:ascii="ＭＳ ゴシック" w:eastAsia="ＭＳ ゴシック" w:hAnsi="ＭＳ ゴシック" w:hint="eastAsia"/>
          <w:sz w:val="28"/>
          <w:szCs w:val="28"/>
        </w:rPr>
        <w:t>事業</w:t>
      </w:r>
    </w:p>
    <w:p w14:paraId="2BA95D59" w14:textId="77777777" w:rsidR="008314DD" w:rsidRDefault="008314DD" w:rsidP="008314DD">
      <w:pPr>
        <w:widowControl/>
        <w:jc w:val="left"/>
      </w:pPr>
    </w:p>
    <w:p w14:paraId="3688A4E8" w14:textId="77777777" w:rsidR="008314DD" w:rsidRPr="00540C6A" w:rsidRDefault="008314DD" w:rsidP="00540C6A">
      <w:pPr>
        <w:jc w:val="center"/>
        <w:rPr>
          <w:rFonts w:ascii="Arial" w:eastAsia="ＭＳ ゴシック" w:hAnsi="Arial" w:cs="Arial"/>
          <w:sz w:val="28"/>
          <w:szCs w:val="28"/>
        </w:rPr>
      </w:pPr>
      <w:r w:rsidRPr="00540C6A">
        <w:rPr>
          <w:rFonts w:ascii="Arial" w:eastAsia="ＭＳ ゴシック" w:hAnsi="Arial" w:cs="Arial" w:hint="eastAsia"/>
          <w:sz w:val="28"/>
          <w:szCs w:val="28"/>
        </w:rPr>
        <w:t>必須項目提案書（表紙・目次）</w:t>
      </w:r>
    </w:p>
    <w:p w14:paraId="28D7BB3C" w14:textId="77777777" w:rsidR="008314DD" w:rsidRDefault="008314DD" w:rsidP="008314DD">
      <w:pPr>
        <w:widowControl/>
        <w:jc w:val="left"/>
      </w:pPr>
    </w:p>
    <w:p w14:paraId="7736A85D" w14:textId="653AD1C7" w:rsidR="008314DD" w:rsidRPr="008678EF" w:rsidRDefault="00BC7936" w:rsidP="00540C6A">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１．</w:t>
      </w:r>
      <w:r w:rsidR="008314DD" w:rsidRPr="008678EF">
        <w:rPr>
          <w:rFonts w:ascii="ＭＳ ゴシック" w:eastAsia="ＭＳ ゴシック" w:hAnsi="ＭＳ ゴシック" w:hint="eastAsia"/>
        </w:rPr>
        <w:t>事業計画</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4FAEF4A7" w14:textId="77777777" w:rsidR="006864C9" w:rsidRDefault="00BC7936" w:rsidP="00BC7936">
      <w:pPr>
        <w:ind w:firstLineChars="400" w:firstLine="840"/>
        <w:rPr>
          <w:rFonts w:eastAsia="ＭＳ ゴシック"/>
        </w:rPr>
      </w:pPr>
      <w:r w:rsidRPr="006864C9">
        <w:rPr>
          <w:rFonts w:eastAsia="ＭＳ ゴシック"/>
        </w:rPr>
        <w:t>（</w:t>
      </w:r>
      <w:r w:rsidR="006864C9" w:rsidRPr="006864C9">
        <w:rPr>
          <w:rFonts w:eastAsia="ＭＳ ゴシック"/>
        </w:rPr>
        <w:t>1</w:t>
      </w:r>
      <w:r w:rsidRPr="006864C9">
        <w:rPr>
          <w:rFonts w:eastAsia="ＭＳ ゴシック"/>
        </w:rPr>
        <w:t>）</w:t>
      </w:r>
      <w:r w:rsidR="006864C9">
        <w:rPr>
          <w:rFonts w:eastAsia="ＭＳ ゴシック" w:hint="eastAsia"/>
        </w:rPr>
        <w:t>市の支払総額</w:t>
      </w:r>
    </w:p>
    <w:p w14:paraId="03D78686" w14:textId="5041E207" w:rsidR="00BC7936" w:rsidRPr="006864C9" w:rsidRDefault="006864C9" w:rsidP="00BC7936">
      <w:pPr>
        <w:ind w:firstLineChars="400" w:firstLine="840"/>
        <w:rPr>
          <w:rFonts w:eastAsia="ＭＳ ゴシック"/>
        </w:rPr>
      </w:pPr>
      <w:r w:rsidRPr="006864C9">
        <w:rPr>
          <w:rFonts w:eastAsia="ＭＳ ゴシック"/>
        </w:rPr>
        <w:t>（</w:t>
      </w:r>
      <w:r w:rsidRPr="006864C9">
        <w:rPr>
          <w:rFonts w:eastAsia="ＭＳ ゴシック"/>
        </w:rPr>
        <w:t>2</w:t>
      </w:r>
      <w:r w:rsidRPr="006864C9">
        <w:rPr>
          <w:rFonts w:eastAsia="ＭＳ ゴシック"/>
        </w:rPr>
        <w:t>）</w:t>
      </w:r>
      <w:r w:rsidR="00BC7936" w:rsidRPr="006864C9">
        <w:rPr>
          <w:rFonts w:eastAsia="ＭＳ ゴシック"/>
        </w:rPr>
        <w:t>事業スケジュール</w:t>
      </w:r>
    </w:p>
    <w:p w14:paraId="6CD80777" w14:textId="36460B57" w:rsidR="00BC7936" w:rsidRPr="006864C9" w:rsidRDefault="006864C9" w:rsidP="00BC7936">
      <w:pPr>
        <w:ind w:firstLineChars="400" w:firstLine="840"/>
        <w:rPr>
          <w:rFonts w:eastAsia="ＭＳ ゴシック"/>
        </w:rPr>
      </w:pPr>
      <w:r w:rsidRPr="006864C9">
        <w:rPr>
          <w:rFonts w:eastAsia="ＭＳ ゴシック"/>
        </w:rPr>
        <w:t>（</w:t>
      </w:r>
      <w:r w:rsidRPr="006864C9">
        <w:rPr>
          <w:rFonts w:eastAsia="ＭＳ ゴシック"/>
        </w:rPr>
        <w:t>3</w:t>
      </w:r>
      <w:r w:rsidRPr="006864C9">
        <w:rPr>
          <w:rFonts w:eastAsia="ＭＳ ゴシック"/>
        </w:rPr>
        <w:t>）</w:t>
      </w:r>
      <w:r w:rsidR="00BC7936" w:rsidRPr="006864C9">
        <w:rPr>
          <w:rFonts w:eastAsia="ＭＳ ゴシック"/>
        </w:rPr>
        <w:t>事業実施体制</w:t>
      </w:r>
    </w:p>
    <w:p w14:paraId="3AF346FC" w14:textId="3C719961" w:rsidR="00BC7936" w:rsidRDefault="006864C9" w:rsidP="00BC7936">
      <w:pPr>
        <w:ind w:firstLineChars="400" w:firstLine="840"/>
        <w:rPr>
          <w:rFonts w:eastAsia="ＭＳ ゴシック"/>
        </w:rPr>
      </w:pPr>
      <w:r>
        <w:rPr>
          <w:rFonts w:eastAsia="ＭＳ ゴシック" w:hint="eastAsia"/>
        </w:rPr>
        <w:t>（</w:t>
      </w:r>
      <w:r>
        <w:rPr>
          <w:rFonts w:eastAsia="ＭＳ ゴシック" w:hint="eastAsia"/>
        </w:rPr>
        <w:t>4</w:t>
      </w:r>
      <w:r>
        <w:rPr>
          <w:rFonts w:eastAsia="ＭＳ ゴシック" w:hint="eastAsia"/>
        </w:rPr>
        <w:t>）</w:t>
      </w:r>
      <w:r w:rsidR="00BC7936" w:rsidRPr="006864C9">
        <w:rPr>
          <w:rFonts w:eastAsia="ＭＳ ゴシック"/>
        </w:rPr>
        <w:t>事業計画</w:t>
      </w:r>
    </w:p>
    <w:p w14:paraId="5A0CFE47" w14:textId="77777777" w:rsidR="006864C9" w:rsidRPr="006864C9" w:rsidRDefault="006864C9" w:rsidP="006864C9">
      <w:pPr>
        <w:ind w:firstLineChars="400" w:firstLine="840"/>
        <w:rPr>
          <w:rFonts w:eastAsia="ＭＳ ゴシック"/>
        </w:rPr>
      </w:pPr>
      <w:r w:rsidRPr="006864C9">
        <w:rPr>
          <w:rFonts w:eastAsia="ＭＳ ゴシック" w:hint="eastAsia"/>
        </w:rPr>
        <w:t>（</w:t>
      </w:r>
      <w:r w:rsidRPr="006864C9">
        <w:rPr>
          <w:rFonts w:eastAsia="ＭＳ ゴシック" w:hint="eastAsia"/>
        </w:rPr>
        <w:t>5</w:t>
      </w:r>
      <w:r w:rsidRPr="006864C9">
        <w:rPr>
          <w:rFonts w:eastAsia="ＭＳ ゴシック" w:hint="eastAsia"/>
        </w:rPr>
        <w:t>）資金調達計画及び返済計画</w:t>
      </w:r>
    </w:p>
    <w:p w14:paraId="6D15FAFF" w14:textId="3F83CF65" w:rsidR="006864C9" w:rsidRPr="006864C9" w:rsidRDefault="006864C9" w:rsidP="006864C9">
      <w:pPr>
        <w:ind w:firstLineChars="400" w:firstLine="840"/>
        <w:rPr>
          <w:rFonts w:eastAsia="ＭＳ ゴシック"/>
        </w:rPr>
      </w:pPr>
      <w:r w:rsidRPr="006864C9">
        <w:rPr>
          <w:rFonts w:eastAsia="ＭＳ ゴシック" w:hint="eastAsia"/>
        </w:rPr>
        <w:t>（</w:t>
      </w:r>
      <w:r w:rsidRPr="006864C9">
        <w:rPr>
          <w:rFonts w:eastAsia="ＭＳ ゴシック" w:hint="eastAsia"/>
        </w:rPr>
        <w:t>6</w:t>
      </w:r>
      <w:r w:rsidRPr="006864C9">
        <w:rPr>
          <w:rFonts w:eastAsia="ＭＳ ゴシック" w:hint="eastAsia"/>
        </w:rPr>
        <w:t>）長期資金調達計画及び収支等計画</w:t>
      </w:r>
    </w:p>
    <w:p w14:paraId="06E5E123" w14:textId="064643D1" w:rsidR="008314DD" w:rsidRPr="008678EF" w:rsidRDefault="00BC7936" w:rsidP="00BC7936">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２．</w:t>
      </w:r>
      <w:r w:rsidR="008314DD" w:rsidRPr="008678EF">
        <w:rPr>
          <w:rFonts w:ascii="ＭＳ ゴシック" w:eastAsia="ＭＳ ゴシック" w:hAnsi="ＭＳ ゴシック" w:hint="eastAsia"/>
        </w:rPr>
        <w:t>設計・建設</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4014043A" w14:textId="064BD821" w:rsidR="00BC7936" w:rsidRPr="007E0B9F" w:rsidRDefault="00BC7936" w:rsidP="00BC7936">
      <w:pPr>
        <w:ind w:firstLineChars="400" w:firstLine="840"/>
        <w:rPr>
          <w:rFonts w:eastAsia="ＭＳ ゴシック"/>
        </w:rPr>
      </w:pPr>
      <w:r w:rsidRPr="007E0B9F">
        <w:rPr>
          <w:rFonts w:eastAsia="ＭＳ ゴシック"/>
        </w:rPr>
        <w:t>（</w:t>
      </w:r>
      <w:r w:rsidR="007E0B9F" w:rsidRPr="007E0B9F">
        <w:rPr>
          <w:rFonts w:eastAsia="ＭＳ ゴシック"/>
        </w:rPr>
        <w:t>1</w:t>
      </w:r>
      <w:r w:rsidRPr="007E0B9F">
        <w:rPr>
          <w:rFonts w:eastAsia="ＭＳ ゴシック"/>
        </w:rPr>
        <w:t>）設計概要</w:t>
      </w:r>
    </w:p>
    <w:p w14:paraId="35A61A77" w14:textId="4C35E04E" w:rsidR="00BC7936" w:rsidRPr="007E0B9F" w:rsidRDefault="00BC7936" w:rsidP="00BC7936">
      <w:pPr>
        <w:ind w:firstLineChars="400" w:firstLine="840"/>
        <w:rPr>
          <w:rFonts w:eastAsia="ＭＳ ゴシック"/>
        </w:rPr>
      </w:pPr>
      <w:r w:rsidRPr="007E0B9F">
        <w:rPr>
          <w:rFonts w:eastAsia="ＭＳ ゴシック"/>
        </w:rPr>
        <w:t>（</w:t>
      </w:r>
      <w:r w:rsidR="007E0B9F" w:rsidRPr="007E0B9F">
        <w:rPr>
          <w:rFonts w:eastAsia="ＭＳ ゴシック"/>
        </w:rPr>
        <w:t>2</w:t>
      </w:r>
      <w:r w:rsidRPr="007E0B9F">
        <w:rPr>
          <w:rFonts w:eastAsia="ＭＳ ゴシック"/>
        </w:rPr>
        <w:t>）業務実施方針</w:t>
      </w:r>
    </w:p>
    <w:p w14:paraId="28950F2E" w14:textId="0AEABDBA" w:rsidR="00BC7936" w:rsidRPr="007E0B9F" w:rsidRDefault="00BC7936" w:rsidP="00BC7936">
      <w:pPr>
        <w:ind w:firstLineChars="400" w:firstLine="840"/>
        <w:rPr>
          <w:rFonts w:eastAsia="ＭＳ ゴシック"/>
        </w:rPr>
      </w:pPr>
      <w:r w:rsidRPr="007E0B9F">
        <w:rPr>
          <w:rFonts w:eastAsia="ＭＳ ゴシック"/>
        </w:rPr>
        <w:t>（</w:t>
      </w:r>
      <w:r w:rsidR="007E0B9F" w:rsidRPr="007E0B9F">
        <w:rPr>
          <w:rFonts w:eastAsia="ＭＳ ゴシック"/>
        </w:rPr>
        <w:t>3</w:t>
      </w:r>
      <w:r w:rsidRPr="007E0B9F">
        <w:rPr>
          <w:rFonts w:eastAsia="ＭＳ ゴシック"/>
        </w:rPr>
        <w:t>）面積表</w:t>
      </w:r>
    </w:p>
    <w:p w14:paraId="77421B0D" w14:textId="05D30A0A" w:rsidR="00BC7936" w:rsidRPr="007E0B9F" w:rsidRDefault="00BC7936" w:rsidP="00BC7936">
      <w:pPr>
        <w:ind w:firstLineChars="400" w:firstLine="840"/>
        <w:rPr>
          <w:rFonts w:eastAsia="ＭＳ ゴシック"/>
        </w:rPr>
      </w:pPr>
      <w:r w:rsidRPr="007E0B9F">
        <w:rPr>
          <w:rFonts w:eastAsia="ＭＳ ゴシック"/>
        </w:rPr>
        <w:t>（</w:t>
      </w:r>
      <w:r w:rsidR="007E0B9F" w:rsidRPr="007E0B9F">
        <w:rPr>
          <w:rFonts w:eastAsia="ＭＳ ゴシック"/>
        </w:rPr>
        <w:t>4</w:t>
      </w:r>
      <w:r w:rsidRPr="007E0B9F">
        <w:rPr>
          <w:rFonts w:eastAsia="ＭＳ ゴシック"/>
        </w:rPr>
        <w:t>）仕上表</w:t>
      </w:r>
    </w:p>
    <w:p w14:paraId="3DC57583" w14:textId="7FE29BF5" w:rsidR="00BC7936" w:rsidRPr="007E0B9F" w:rsidRDefault="00BC7936" w:rsidP="00BC7936">
      <w:pPr>
        <w:ind w:firstLineChars="400" w:firstLine="840"/>
        <w:rPr>
          <w:rFonts w:eastAsia="ＭＳ ゴシック"/>
        </w:rPr>
      </w:pPr>
      <w:r w:rsidRPr="007E0B9F">
        <w:rPr>
          <w:rFonts w:eastAsia="ＭＳ ゴシック"/>
        </w:rPr>
        <w:t>（</w:t>
      </w:r>
      <w:r w:rsidR="007E0B9F" w:rsidRPr="007E0B9F">
        <w:rPr>
          <w:rFonts w:eastAsia="ＭＳ ゴシック"/>
        </w:rPr>
        <w:t>5</w:t>
      </w:r>
      <w:r w:rsidRPr="007E0B9F">
        <w:rPr>
          <w:rFonts w:eastAsia="ＭＳ ゴシック"/>
        </w:rPr>
        <w:t>）全体計画説明書</w:t>
      </w:r>
    </w:p>
    <w:p w14:paraId="3228AC46" w14:textId="3FEF55B1" w:rsidR="007E0B9F" w:rsidRPr="007E0B9F" w:rsidRDefault="007E0B9F" w:rsidP="00BC7936">
      <w:pPr>
        <w:ind w:firstLineChars="400" w:firstLine="840"/>
        <w:rPr>
          <w:rFonts w:eastAsia="ＭＳ ゴシック"/>
        </w:rPr>
      </w:pPr>
      <w:r w:rsidRPr="007E0B9F">
        <w:rPr>
          <w:rFonts w:eastAsia="ＭＳ ゴシック"/>
        </w:rPr>
        <w:t>（</w:t>
      </w:r>
      <w:r w:rsidRPr="007E0B9F">
        <w:rPr>
          <w:rFonts w:eastAsia="ＭＳ ゴシック"/>
        </w:rPr>
        <w:t>6</w:t>
      </w:r>
      <w:r w:rsidRPr="007E0B9F">
        <w:rPr>
          <w:rFonts w:eastAsia="ＭＳ ゴシック"/>
        </w:rPr>
        <w:t>）初期調達費見積書</w:t>
      </w:r>
    </w:p>
    <w:p w14:paraId="3BFABE2D" w14:textId="50A44D0A" w:rsidR="008314DD" w:rsidRPr="008678EF" w:rsidRDefault="00BC7936" w:rsidP="00BC7936">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３．</w:t>
      </w:r>
      <w:r w:rsidR="008314DD" w:rsidRPr="008678EF">
        <w:rPr>
          <w:rFonts w:ascii="ＭＳ ゴシック" w:eastAsia="ＭＳ ゴシック" w:hAnsi="ＭＳ ゴシック" w:hint="eastAsia"/>
        </w:rPr>
        <w:t>開業準備</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677DC324" w14:textId="04DA372D" w:rsidR="00BC7936" w:rsidRPr="007E0B9F" w:rsidRDefault="00BC7936" w:rsidP="00BC7936">
      <w:pPr>
        <w:ind w:firstLineChars="400" w:firstLine="840"/>
        <w:rPr>
          <w:rFonts w:eastAsia="ＭＳ ゴシック"/>
        </w:rPr>
      </w:pPr>
      <w:r w:rsidRPr="007E0B9F">
        <w:rPr>
          <w:rFonts w:eastAsia="ＭＳ ゴシック" w:hint="eastAsia"/>
        </w:rPr>
        <w:t>（</w:t>
      </w:r>
      <w:r w:rsidR="007E0B9F" w:rsidRPr="007E0B9F">
        <w:rPr>
          <w:rFonts w:eastAsia="ＭＳ ゴシック" w:hint="eastAsia"/>
        </w:rPr>
        <w:t>1</w:t>
      </w:r>
      <w:r w:rsidRPr="007E0B9F">
        <w:rPr>
          <w:rFonts w:eastAsia="ＭＳ ゴシック" w:hint="eastAsia"/>
        </w:rPr>
        <w:t>）業務実施方針</w:t>
      </w:r>
    </w:p>
    <w:p w14:paraId="42837178" w14:textId="452ACF06" w:rsidR="007E0B9F" w:rsidRPr="007E0B9F" w:rsidRDefault="007E0B9F" w:rsidP="00BC7936">
      <w:pPr>
        <w:ind w:firstLineChars="400" w:firstLine="840"/>
        <w:rPr>
          <w:rFonts w:eastAsia="ＭＳ ゴシック"/>
        </w:rPr>
      </w:pPr>
      <w:r w:rsidRPr="007E0B9F">
        <w:rPr>
          <w:rFonts w:eastAsia="ＭＳ ゴシック" w:hint="eastAsia"/>
        </w:rPr>
        <w:t>（</w:t>
      </w:r>
      <w:r w:rsidRPr="007E0B9F">
        <w:rPr>
          <w:rFonts w:eastAsia="ＭＳ ゴシック" w:hint="eastAsia"/>
        </w:rPr>
        <w:t>2</w:t>
      </w:r>
      <w:r w:rsidRPr="007E0B9F">
        <w:rPr>
          <w:rFonts w:eastAsia="ＭＳ ゴシック" w:hint="eastAsia"/>
        </w:rPr>
        <w:t>）開業準備費見積書</w:t>
      </w:r>
    </w:p>
    <w:p w14:paraId="1D5EA29C" w14:textId="4A2C679A" w:rsidR="008314DD" w:rsidRPr="008678EF" w:rsidRDefault="00BC7936" w:rsidP="00BC7936">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４．</w:t>
      </w:r>
      <w:r w:rsidR="008314DD" w:rsidRPr="008678EF">
        <w:rPr>
          <w:rFonts w:ascii="ＭＳ ゴシック" w:eastAsia="ＭＳ ゴシック" w:hAnsi="ＭＳ ゴシック" w:hint="eastAsia"/>
        </w:rPr>
        <w:t>維持管理</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418EABB9" w14:textId="556B1F2D" w:rsidR="00BC7936" w:rsidRPr="007E0B9F" w:rsidRDefault="00BC7936" w:rsidP="00BC7936">
      <w:pPr>
        <w:ind w:firstLineChars="400" w:firstLine="840"/>
        <w:rPr>
          <w:rFonts w:eastAsia="ＭＳ ゴシック"/>
        </w:rPr>
      </w:pPr>
      <w:r w:rsidRPr="007E0B9F">
        <w:rPr>
          <w:rFonts w:eastAsia="ＭＳ ゴシック" w:hint="eastAsia"/>
        </w:rPr>
        <w:t>（</w:t>
      </w:r>
      <w:r w:rsidR="007E0B9F" w:rsidRPr="007E0B9F">
        <w:rPr>
          <w:rFonts w:eastAsia="ＭＳ ゴシック" w:hint="eastAsia"/>
        </w:rPr>
        <w:t>1</w:t>
      </w:r>
      <w:r w:rsidRPr="007E0B9F">
        <w:rPr>
          <w:rFonts w:eastAsia="ＭＳ ゴシック" w:hint="eastAsia"/>
        </w:rPr>
        <w:t>）業務実施方針</w:t>
      </w:r>
    </w:p>
    <w:p w14:paraId="31F4A68D" w14:textId="432FADBA" w:rsidR="007E0B9F" w:rsidRPr="007E0B9F" w:rsidRDefault="007E0B9F" w:rsidP="00BC7936">
      <w:pPr>
        <w:ind w:firstLineChars="400" w:firstLine="840"/>
        <w:rPr>
          <w:rFonts w:eastAsia="ＭＳ ゴシック"/>
        </w:rPr>
      </w:pPr>
      <w:r w:rsidRPr="007E0B9F">
        <w:rPr>
          <w:rFonts w:eastAsia="ＭＳ ゴシック" w:hint="eastAsia"/>
        </w:rPr>
        <w:t>（</w:t>
      </w:r>
      <w:r w:rsidRPr="007E0B9F">
        <w:rPr>
          <w:rFonts w:eastAsia="ＭＳ ゴシック" w:hint="eastAsia"/>
        </w:rPr>
        <w:t>2</w:t>
      </w:r>
      <w:r w:rsidRPr="007E0B9F">
        <w:rPr>
          <w:rFonts w:eastAsia="ＭＳ ゴシック" w:hint="eastAsia"/>
        </w:rPr>
        <w:t>）維持管理費見積書</w:t>
      </w:r>
    </w:p>
    <w:p w14:paraId="5291017A" w14:textId="248F5929" w:rsidR="008314DD" w:rsidRPr="008678EF" w:rsidRDefault="00BC7936" w:rsidP="00BC7936">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５．</w:t>
      </w:r>
      <w:r w:rsidR="008314DD" w:rsidRPr="008678EF">
        <w:rPr>
          <w:rFonts w:ascii="ＭＳ ゴシック" w:eastAsia="ＭＳ ゴシック" w:hAnsi="ＭＳ ゴシック" w:hint="eastAsia"/>
        </w:rPr>
        <w:t>運営</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1FF2981D" w14:textId="0F3F3C73" w:rsidR="008314DD" w:rsidRPr="007E0B9F" w:rsidRDefault="00BC7936" w:rsidP="00BC7936">
      <w:pPr>
        <w:ind w:firstLineChars="400" w:firstLine="840"/>
        <w:rPr>
          <w:rFonts w:eastAsia="ＭＳ ゴシック"/>
        </w:rPr>
      </w:pPr>
      <w:r w:rsidRPr="007E0B9F">
        <w:rPr>
          <w:rFonts w:eastAsia="ＭＳ ゴシック" w:hint="eastAsia"/>
        </w:rPr>
        <w:t>（</w:t>
      </w:r>
      <w:r w:rsidR="007E0B9F" w:rsidRPr="007E0B9F">
        <w:rPr>
          <w:rFonts w:eastAsia="ＭＳ ゴシック" w:hint="eastAsia"/>
        </w:rPr>
        <w:t>1</w:t>
      </w:r>
      <w:r w:rsidRPr="007E0B9F">
        <w:rPr>
          <w:rFonts w:eastAsia="ＭＳ ゴシック" w:hint="eastAsia"/>
        </w:rPr>
        <w:t>）業務実施方針</w:t>
      </w:r>
    </w:p>
    <w:p w14:paraId="07FEAF1E" w14:textId="1080EB61" w:rsidR="007E0B9F" w:rsidRPr="007E0B9F" w:rsidRDefault="007E0B9F" w:rsidP="00BC7936">
      <w:pPr>
        <w:ind w:firstLineChars="400" w:firstLine="840"/>
        <w:rPr>
          <w:rFonts w:eastAsia="ＭＳ ゴシック"/>
        </w:rPr>
      </w:pPr>
      <w:r w:rsidRPr="007E0B9F">
        <w:rPr>
          <w:rFonts w:eastAsia="ＭＳ ゴシック" w:hint="eastAsia"/>
        </w:rPr>
        <w:t>（</w:t>
      </w:r>
      <w:r w:rsidRPr="007E0B9F">
        <w:rPr>
          <w:rFonts w:eastAsia="ＭＳ ゴシック" w:hint="eastAsia"/>
        </w:rPr>
        <w:t>2</w:t>
      </w:r>
      <w:r w:rsidRPr="007E0B9F">
        <w:rPr>
          <w:rFonts w:eastAsia="ＭＳ ゴシック" w:hint="eastAsia"/>
        </w:rPr>
        <w:t>）運営費見積書</w:t>
      </w:r>
    </w:p>
    <w:p w14:paraId="3E8D499A" w14:textId="77777777" w:rsidR="002A26B0" w:rsidRDefault="008314DD" w:rsidP="008314DD">
      <w:pPr>
        <w:widowControl/>
        <w:jc w:val="left"/>
        <w:sectPr w:rsidR="002A26B0" w:rsidSect="008314DD">
          <w:headerReference w:type="default" r:id="rId20"/>
          <w:footerReference w:type="default" r:id="rId21"/>
          <w:pgSz w:w="11906" w:h="16838" w:code="9"/>
          <w:pgMar w:top="1440" w:right="1080" w:bottom="1440" w:left="1080" w:header="907" w:footer="397" w:gutter="0"/>
          <w:cols w:space="425"/>
          <w:docGrid w:type="lines" w:linePitch="360"/>
        </w:sectPr>
      </w:pPr>
      <w:r>
        <w:br w:type="page"/>
      </w:r>
    </w:p>
    <w:p w14:paraId="124E22C4" w14:textId="44BA6EF5" w:rsidR="006864C9" w:rsidRPr="008A0422" w:rsidRDefault="006864C9" w:rsidP="006864C9">
      <w:pPr>
        <w:pStyle w:val="a3"/>
        <w:ind w:leftChars="0" w:left="0" w:firstLineChars="0" w:firstLine="0"/>
        <w:rPr>
          <w:rFonts w:ascii="ＭＳ 明朝" w:hAnsi="ＭＳ 明朝"/>
        </w:rPr>
      </w:pPr>
      <w:r w:rsidRPr="008A0422">
        <w:rPr>
          <w:rFonts w:ascii="ＭＳ 明朝" w:hAnsi="ＭＳ 明朝" w:hint="eastAsia"/>
        </w:rPr>
        <w:lastRenderedPageBreak/>
        <w:t>（様式</w:t>
      </w:r>
      <w:r>
        <w:t>26</w:t>
      </w:r>
      <w:r w:rsidRPr="008314DD">
        <w:t>-1</w:t>
      </w:r>
      <w:r w:rsidRPr="008A0422">
        <w:rPr>
          <w:rFonts w:ascii="ＭＳ 明朝" w:hAnsi="ＭＳ 明朝" w:hint="eastAsia"/>
        </w:rPr>
        <w:t>）</w:t>
      </w:r>
    </w:p>
    <w:tbl>
      <w:tblPr>
        <w:tblStyle w:val="af6"/>
        <w:tblW w:w="0" w:type="auto"/>
        <w:tblLook w:val="04A0" w:firstRow="1" w:lastRow="0" w:firstColumn="1" w:lastColumn="0" w:noHBand="0" w:noVBand="1"/>
      </w:tblPr>
      <w:tblGrid>
        <w:gridCol w:w="9232"/>
      </w:tblGrid>
      <w:tr w:rsidR="006864C9" w14:paraId="27E0FA9B" w14:textId="77777777" w:rsidTr="00BB22EC">
        <w:tc>
          <w:tcPr>
            <w:tcW w:w="9230" w:type="dxa"/>
            <w:shd w:val="clear" w:color="auto" w:fill="D9D9D9" w:themeFill="background1" w:themeFillShade="D9"/>
            <w:vAlign w:val="center"/>
          </w:tcPr>
          <w:p w14:paraId="5A9882DB" w14:textId="70786F71" w:rsidR="006864C9" w:rsidRDefault="006864C9" w:rsidP="00BB22EC">
            <w:pPr>
              <w:widowControl/>
              <w:jc w:val="center"/>
            </w:pPr>
            <w:r>
              <w:rPr>
                <w:rFonts w:ascii="ＭＳ ゴシック" w:eastAsia="ＭＳ ゴシック" w:hAnsi="ＭＳ ゴシック" w:hint="eastAsia"/>
                <w:szCs w:val="21"/>
              </w:rPr>
              <w:t>１．</w:t>
            </w:r>
            <w:r w:rsidRPr="003C60EA">
              <w:rPr>
                <w:rFonts w:ascii="ＭＳ ゴシック" w:eastAsia="ＭＳ ゴシック" w:hAnsi="ＭＳ ゴシック" w:hint="eastAsia"/>
                <w:szCs w:val="21"/>
              </w:rPr>
              <w:t>事業計画に関する提案</w:t>
            </w:r>
          </w:p>
        </w:tc>
      </w:tr>
      <w:tr w:rsidR="006864C9" w14:paraId="3BB60705" w14:textId="77777777" w:rsidTr="00BB22EC">
        <w:tc>
          <w:tcPr>
            <w:tcW w:w="9230" w:type="dxa"/>
          </w:tcPr>
          <w:p w14:paraId="7CFAC720" w14:textId="450FD085" w:rsidR="006864C9" w:rsidRPr="006864C9" w:rsidRDefault="006864C9" w:rsidP="00BB22EC">
            <w:pPr>
              <w:widowControl/>
              <w:jc w:val="left"/>
              <w:rPr>
                <w:rFonts w:ascii="Arial" w:hAnsi="Arial" w:cs="Arial"/>
              </w:rPr>
            </w:pPr>
            <w:r w:rsidRPr="006864C9">
              <w:rPr>
                <w:rFonts w:ascii="Arial" w:eastAsia="ＭＳ ゴシック" w:hAnsi="Arial" w:cs="Arial"/>
                <w:szCs w:val="21"/>
              </w:rPr>
              <w:t>（</w:t>
            </w:r>
            <w:r w:rsidRPr="006864C9">
              <w:rPr>
                <w:rFonts w:ascii="Arial" w:eastAsia="ＭＳ ゴシック" w:hAnsi="Arial" w:cs="Arial"/>
                <w:szCs w:val="21"/>
              </w:rPr>
              <w:t>1</w:t>
            </w:r>
            <w:r w:rsidRPr="006864C9">
              <w:rPr>
                <w:rFonts w:ascii="Arial" w:eastAsia="ＭＳ ゴシック" w:hAnsi="Arial" w:cs="Arial"/>
                <w:szCs w:val="21"/>
              </w:rPr>
              <w:t>）市の支払総額（</w:t>
            </w:r>
            <w:r w:rsidRPr="006864C9">
              <w:rPr>
                <w:rFonts w:ascii="Arial" w:eastAsia="ＭＳ ゴシック" w:hAnsi="Arial" w:cs="Arial"/>
                <w:szCs w:val="21"/>
              </w:rPr>
              <w:t>A4</w:t>
            </w:r>
            <w:r w:rsidRPr="006864C9">
              <w:rPr>
                <w:rFonts w:ascii="Arial" w:eastAsia="ＭＳ ゴシック" w:hAnsi="Arial" w:cs="Arial"/>
                <w:szCs w:val="21"/>
              </w:rPr>
              <w:t>判</w:t>
            </w:r>
            <w:r w:rsidRPr="006864C9">
              <w:rPr>
                <w:rFonts w:ascii="Arial" w:eastAsia="ＭＳ ゴシック" w:hAnsi="Arial" w:cs="Arial"/>
                <w:szCs w:val="21"/>
              </w:rPr>
              <w:t xml:space="preserve"> </w:t>
            </w:r>
            <w:r w:rsidR="00CE5988">
              <w:rPr>
                <w:rFonts w:ascii="Arial" w:eastAsia="ＭＳ ゴシック" w:hAnsi="Arial" w:cs="Arial" w:hint="eastAsia"/>
                <w:szCs w:val="21"/>
              </w:rPr>
              <w:t>1</w:t>
            </w:r>
            <w:r w:rsidRPr="006864C9">
              <w:rPr>
                <w:rFonts w:ascii="Arial" w:eastAsia="ＭＳ ゴシック" w:hAnsi="Arial" w:cs="Arial"/>
                <w:szCs w:val="21"/>
              </w:rPr>
              <w:t>枚以内）</w:t>
            </w:r>
          </w:p>
        </w:tc>
      </w:tr>
      <w:tr w:rsidR="006864C9" w14:paraId="28107DF4" w14:textId="77777777" w:rsidTr="006864C9">
        <w:trPr>
          <w:trHeight w:val="12495"/>
        </w:trPr>
        <w:tc>
          <w:tcPr>
            <w:tcW w:w="9230" w:type="dxa"/>
          </w:tcPr>
          <w:p w14:paraId="51380FF9" w14:textId="77777777" w:rsidR="006864C9" w:rsidRDefault="006864C9" w:rsidP="00BB22EC">
            <w:pPr>
              <w:widowControl/>
              <w:jc w:val="right"/>
            </w:pPr>
            <w:r>
              <w:rPr>
                <w:rFonts w:hint="eastAsia"/>
              </w:rPr>
              <w:t>（単位：円）</w:t>
            </w:r>
          </w:p>
          <w:tbl>
            <w:tblPr>
              <w:tblStyle w:val="af6"/>
              <w:tblW w:w="9006" w:type="dxa"/>
              <w:tblLook w:val="04A0" w:firstRow="1" w:lastRow="0" w:firstColumn="1" w:lastColumn="0" w:noHBand="0" w:noVBand="1"/>
            </w:tblPr>
            <w:tblGrid>
              <w:gridCol w:w="312"/>
              <w:gridCol w:w="282"/>
              <w:gridCol w:w="5973"/>
              <w:gridCol w:w="2439"/>
            </w:tblGrid>
            <w:tr w:rsidR="006864C9" w:rsidRPr="008A0422" w14:paraId="511ABAFE" w14:textId="77777777" w:rsidTr="00BB22EC">
              <w:tc>
                <w:tcPr>
                  <w:tcW w:w="6567" w:type="dxa"/>
                  <w:gridSpan w:val="3"/>
                  <w:shd w:val="clear" w:color="auto" w:fill="D9D9D9" w:themeFill="background1" w:themeFillShade="D9"/>
                </w:tcPr>
                <w:p w14:paraId="6EC9B665" w14:textId="77777777" w:rsidR="006864C9" w:rsidRPr="008A0422" w:rsidRDefault="006864C9" w:rsidP="00BB22EC">
                  <w:pPr>
                    <w:widowControl/>
                    <w:jc w:val="right"/>
                    <w:rPr>
                      <w:rFonts w:ascii="ＭＳ 明朝" w:hAnsi="ＭＳ 明朝"/>
                    </w:rPr>
                  </w:pPr>
                </w:p>
              </w:tc>
              <w:tc>
                <w:tcPr>
                  <w:tcW w:w="2439" w:type="dxa"/>
                  <w:shd w:val="clear" w:color="auto" w:fill="D9D9D9" w:themeFill="background1" w:themeFillShade="D9"/>
                </w:tcPr>
                <w:p w14:paraId="4B6732F5" w14:textId="77777777" w:rsidR="006864C9" w:rsidRPr="008A0422" w:rsidRDefault="006864C9" w:rsidP="00BB22EC">
                  <w:pPr>
                    <w:widowControl/>
                    <w:jc w:val="center"/>
                    <w:rPr>
                      <w:rFonts w:ascii="ＭＳ 明朝" w:hAnsi="ＭＳ 明朝"/>
                    </w:rPr>
                  </w:pPr>
                  <w:r w:rsidRPr="008A0422">
                    <w:rPr>
                      <w:rFonts w:ascii="ＭＳ 明朝" w:hAnsi="ＭＳ 明朝" w:hint="eastAsia"/>
                    </w:rPr>
                    <w:t>金額</w:t>
                  </w:r>
                </w:p>
              </w:tc>
            </w:tr>
            <w:tr w:rsidR="006864C9" w:rsidRPr="008A0422" w14:paraId="744C4239" w14:textId="77777777" w:rsidTr="00BB22EC">
              <w:tc>
                <w:tcPr>
                  <w:tcW w:w="6567" w:type="dxa"/>
                  <w:gridSpan w:val="3"/>
                </w:tcPr>
                <w:p w14:paraId="098481E3" w14:textId="77777777" w:rsidR="006864C9" w:rsidRPr="008A0422" w:rsidRDefault="006864C9" w:rsidP="00BB22EC">
                  <w:pPr>
                    <w:widowControl/>
                    <w:jc w:val="left"/>
                    <w:rPr>
                      <w:rFonts w:ascii="ＭＳ 明朝" w:hAnsi="ＭＳ 明朝"/>
                      <w:b/>
                      <w:bCs/>
                    </w:rPr>
                  </w:pPr>
                  <w:r w:rsidRPr="008A0422">
                    <w:rPr>
                      <w:rFonts w:ascii="ＭＳ 明朝" w:hAnsi="ＭＳ 明朝" w:hint="eastAsia"/>
                      <w:b/>
                      <w:bCs/>
                    </w:rPr>
                    <w:t>入札金額（１＋２＋３＋４）</w:t>
                  </w:r>
                </w:p>
              </w:tc>
              <w:tc>
                <w:tcPr>
                  <w:tcW w:w="2439" w:type="dxa"/>
                </w:tcPr>
                <w:p w14:paraId="3B778C40" w14:textId="77777777" w:rsidR="006864C9" w:rsidRPr="006864C9" w:rsidRDefault="006864C9" w:rsidP="00BB22EC">
                  <w:pPr>
                    <w:widowControl/>
                    <w:jc w:val="left"/>
                    <w:rPr>
                      <w:b/>
                      <w:bCs/>
                      <w:vertAlign w:val="superscript"/>
                    </w:rPr>
                  </w:pPr>
                  <w:r w:rsidRPr="006864C9">
                    <w:rPr>
                      <w:b/>
                      <w:bCs/>
                      <w:vertAlign w:val="superscript"/>
                    </w:rPr>
                    <w:t>※4</w:t>
                  </w:r>
                </w:p>
              </w:tc>
            </w:tr>
            <w:tr w:rsidR="006864C9" w:rsidRPr="008A0422" w14:paraId="77A32784" w14:textId="77777777" w:rsidTr="00BB22EC">
              <w:tc>
                <w:tcPr>
                  <w:tcW w:w="6567" w:type="dxa"/>
                  <w:gridSpan w:val="3"/>
                </w:tcPr>
                <w:p w14:paraId="2C956FC8" w14:textId="77777777" w:rsidR="006864C9" w:rsidRPr="006864C9" w:rsidRDefault="006864C9" w:rsidP="00BB22EC">
                  <w:pPr>
                    <w:widowControl/>
                    <w:ind w:right="840"/>
                  </w:pPr>
                  <w:r w:rsidRPr="006864C9">
                    <w:t>１　サービス対価</w:t>
                  </w:r>
                  <w:r w:rsidRPr="006864C9">
                    <w:t>A1</w:t>
                  </w:r>
                  <w:r w:rsidRPr="006864C9">
                    <w:t>（建設一時金）</w:t>
                  </w:r>
                </w:p>
              </w:tc>
              <w:tc>
                <w:tcPr>
                  <w:tcW w:w="2439" w:type="dxa"/>
                </w:tcPr>
                <w:p w14:paraId="7BEE14DC" w14:textId="77777777" w:rsidR="006864C9" w:rsidRPr="008A0422" w:rsidRDefault="006864C9" w:rsidP="00BB22EC">
                  <w:pPr>
                    <w:widowControl/>
                    <w:ind w:right="840"/>
                    <w:rPr>
                      <w:rFonts w:ascii="ＭＳ 明朝" w:hAnsi="ＭＳ 明朝"/>
                    </w:rPr>
                  </w:pPr>
                </w:p>
              </w:tc>
            </w:tr>
            <w:tr w:rsidR="006864C9" w:rsidRPr="008A0422" w14:paraId="36BF2056" w14:textId="77777777" w:rsidTr="00BB22EC">
              <w:tc>
                <w:tcPr>
                  <w:tcW w:w="6567" w:type="dxa"/>
                  <w:gridSpan w:val="3"/>
                  <w:tcBorders>
                    <w:bottom w:val="nil"/>
                  </w:tcBorders>
                </w:tcPr>
                <w:p w14:paraId="492FECDC" w14:textId="77777777" w:rsidR="006864C9" w:rsidRPr="006864C9" w:rsidRDefault="006864C9" w:rsidP="00BB22EC">
                  <w:pPr>
                    <w:widowControl/>
                    <w:ind w:right="840"/>
                  </w:pPr>
                  <w:r w:rsidRPr="006864C9">
                    <w:t>２　サービス対価</w:t>
                  </w:r>
                  <w:r w:rsidRPr="006864C9">
                    <w:t>A2</w:t>
                  </w:r>
                  <w:r w:rsidRPr="006864C9">
                    <w:rPr>
                      <w:vertAlign w:val="superscript"/>
                    </w:rPr>
                    <w:t>※1</w:t>
                  </w:r>
                </w:p>
              </w:tc>
              <w:tc>
                <w:tcPr>
                  <w:tcW w:w="2439" w:type="dxa"/>
                </w:tcPr>
                <w:p w14:paraId="4E9EA224" w14:textId="77777777" w:rsidR="006864C9" w:rsidRPr="008A0422" w:rsidRDefault="006864C9" w:rsidP="00BB22EC">
                  <w:pPr>
                    <w:widowControl/>
                    <w:ind w:right="840"/>
                    <w:rPr>
                      <w:rFonts w:ascii="ＭＳ 明朝" w:hAnsi="ＭＳ 明朝"/>
                    </w:rPr>
                  </w:pPr>
                </w:p>
              </w:tc>
            </w:tr>
            <w:tr w:rsidR="006864C9" w:rsidRPr="008A0422" w14:paraId="60717D15" w14:textId="77777777" w:rsidTr="00BB22EC">
              <w:tc>
                <w:tcPr>
                  <w:tcW w:w="312" w:type="dxa"/>
                  <w:vMerge w:val="restart"/>
                  <w:tcBorders>
                    <w:top w:val="nil"/>
                  </w:tcBorders>
                </w:tcPr>
                <w:p w14:paraId="5D48543D" w14:textId="77777777" w:rsidR="006864C9" w:rsidRPr="008A0422" w:rsidRDefault="006864C9" w:rsidP="00BB22EC">
                  <w:pPr>
                    <w:widowControl/>
                    <w:ind w:right="840"/>
                    <w:rPr>
                      <w:rFonts w:ascii="ＭＳ 明朝" w:hAnsi="ＭＳ 明朝"/>
                    </w:rPr>
                  </w:pPr>
                </w:p>
              </w:tc>
              <w:tc>
                <w:tcPr>
                  <w:tcW w:w="6255" w:type="dxa"/>
                  <w:gridSpan w:val="2"/>
                  <w:tcBorders>
                    <w:bottom w:val="dotted" w:sz="4" w:space="0" w:color="auto"/>
                  </w:tcBorders>
                </w:tcPr>
                <w:p w14:paraId="3AD48F90" w14:textId="77777777" w:rsidR="006864C9" w:rsidRPr="006864C9" w:rsidRDefault="006864C9" w:rsidP="00BB22EC">
                  <w:pPr>
                    <w:widowControl/>
                  </w:pPr>
                  <w:r w:rsidRPr="006864C9">
                    <w:t>元本（初期調達費　－　建設一時金）</w:t>
                  </w:r>
                  <w:r w:rsidRPr="006864C9">
                    <w:rPr>
                      <w:vertAlign w:val="superscript"/>
                    </w:rPr>
                    <w:t>※2</w:t>
                  </w:r>
                </w:p>
              </w:tc>
              <w:tc>
                <w:tcPr>
                  <w:tcW w:w="2439" w:type="dxa"/>
                  <w:tcBorders>
                    <w:bottom w:val="dotted" w:sz="4" w:space="0" w:color="auto"/>
                  </w:tcBorders>
                </w:tcPr>
                <w:p w14:paraId="07945445" w14:textId="77777777" w:rsidR="006864C9" w:rsidRPr="008A0422" w:rsidRDefault="006864C9" w:rsidP="00BB22EC">
                  <w:pPr>
                    <w:widowControl/>
                    <w:ind w:right="840"/>
                    <w:rPr>
                      <w:rFonts w:ascii="ＭＳ 明朝" w:hAnsi="ＭＳ 明朝"/>
                    </w:rPr>
                  </w:pPr>
                </w:p>
              </w:tc>
            </w:tr>
            <w:tr w:rsidR="006864C9" w:rsidRPr="008A0422" w14:paraId="23DF9634" w14:textId="77777777" w:rsidTr="00BB22EC">
              <w:tc>
                <w:tcPr>
                  <w:tcW w:w="312" w:type="dxa"/>
                  <w:vMerge/>
                  <w:tcBorders>
                    <w:top w:val="nil"/>
                  </w:tcBorders>
                </w:tcPr>
                <w:p w14:paraId="7CD87A4C" w14:textId="77777777" w:rsidR="006864C9" w:rsidRPr="008A0422" w:rsidRDefault="006864C9" w:rsidP="00BB22EC">
                  <w:pPr>
                    <w:widowControl/>
                    <w:ind w:right="840"/>
                    <w:rPr>
                      <w:rFonts w:ascii="ＭＳ 明朝" w:hAnsi="ＭＳ 明朝"/>
                    </w:rPr>
                  </w:pPr>
                </w:p>
              </w:tc>
              <w:tc>
                <w:tcPr>
                  <w:tcW w:w="6255" w:type="dxa"/>
                  <w:gridSpan w:val="2"/>
                  <w:tcBorders>
                    <w:top w:val="dotted" w:sz="4" w:space="0" w:color="auto"/>
                  </w:tcBorders>
                </w:tcPr>
                <w:p w14:paraId="17D8B67D" w14:textId="11FD31EB" w:rsidR="006864C9" w:rsidRPr="006864C9" w:rsidRDefault="006864C9" w:rsidP="00BB22EC">
                  <w:pPr>
                    <w:widowControl/>
                  </w:pPr>
                  <w:r w:rsidRPr="006864C9">
                    <w:t xml:space="preserve">金利（利率：　　　　</w:t>
                  </w:r>
                  <w:r w:rsidRPr="006864C9">
                    <w:t>%</w:t>
                  </w:r>
                  <w:r w:rsidRPr="006864C9">
                    <w:t xml:space="preserve">、うちスプレッド　　　　</w:t>
                  </w:r>
                  <w:r w:rsidRPr="006864C9">
                    <w:t>%</w:t>
                  </w:r>
                  <w:r w:rsidRPr="006864C9">
                    <w:t>）</w:t>
                  </w:r>
                </w:p>
              </w:tc>
              <w:tc>
                <w:tcPr>
                  <w:tcW w:w="2439" w:type="dxa"/>
                  <w:tcBorders>
                    <w:top w:val="dotted" w:sz="4" w:space="0" w:color="auto"/>
                  </w:tcBorders>
                </w:tcPr>
                <w:p w14:paraId="6FDD9D11" w14:textId="77777777" w:rsidR="006864C9" w:rsidRPr="008A0422" w:rsidRDefault="006864C9" w:rsidP="00BB22EC">
                  <w:pPr>
                    <w:widowControl/>
                    <w:ind w:right="840"/>
                    <w:rPr>
                      <w:rFonts w:ascii="ＭＳ 明朝" w:hAnsi="ＭＳ 明朝"/>
                    </w:rPr>
                  </w:pPr>
                </w:p>
              </w:tc>
            </w:tr>
            <w:tr w:rsidR="006864C9" w:rsidRPr="008A0422" w14:paraId="62063481" w14:textId="77777777" w:rsidTr="00BB22EC">
              <w:tc>
                <w:tcPr>
                  <w:tcW w:w="6567" w:type="dxa"/>
                  <w:gridSpan w:val="3"/>
                </w:tcPr>
                <w:p w14:paraId="53921AA3" w14:textId="77777777" w:rsidR="006864C9" w:rsidRPr="006864C9" w:rsidRDefault="006864C9" w:rsidP="00BB22EC">
                  <w:pPr>
                    <w:widowControl/>
                    <w:ind w:right="840"/>
                  </w:pPr>
                  <w:r w:rsidRPr="006864C9">
                    <w:t>３　サービス対価</w:t>
                  </w:r>
                  <w:r w:rsidRPr="006864C9">
                    <w:t>B</w:t>
                  </w:r>
                  <w:r w:rsidRPr="006864C9">
                    <w:rPr>
                      <w:vertAlign w:val="superscript"/>
                    </w:rPr>
                    <w:t>※3</w:t>
                  </w:r>
                </w:p>
              </w:tc>
              <w:tc>
                <w:tcPr>
                  <w:tcW w:w="2439" w:type="dxa"/>
                </w:tcPr>
                <w:p w14:paraId="2714BF93" w14:textId="77777777" w:rsidR="006864C9" w:rsidRPr="008A0422" w:rsidRDefault="006864C9" w:rsidP="00BB22EC">
                  <w:pPr>
                    <w:widowControl/>
                    <w:ind w:right="840"/>
                    <w:rPr>
                      <w:rFonts w:ascii="ＭＳ 明朝" w:hAnsi="ＭＳ 明朝"/>
                    </w:rPr>
                  </w:pPr>
                </w:p>
              </w:tc>
            </w:tr>
            <w:tr w:rsidR="006864C9" w:rsidRPr="008A0422" w14:paraId="181D363C" w14:textId="77777777" w:rsidTr="00BB22EC">
              <w:tc>
                <w:tcPr>
                  <w:tcW w:w="6567" w:type="dxa"/>
                  <w:gridSpan w:val="3"/>
                  <w:tcBorders>
                    <w:bottom w:val="nil"/>
                  </w:tcBorders>
                </w:tcPr>
                <w:p w14:paraId="23192B5B" w14:textId="77777777" w:rsidR="006864C9" w:rsidRPr="006864C9" w:rsidRDefault="006864C9" w:rsidP="00BB22EC">
                  <w:pPr>
                    <w:widowControl/>
                    <w:ind w:right="840"/>
                  </w:pPr>
                  <w:r w:rsidRPr="006864C9">
                    <w:t>４　サービス対価</w:t>
                  </w:r>
                  <w:r w:rsidRPr="006864C9">
                    <w:t>C</w:t>
                  </w:r>
                  <w:r w:rsidRPr="006864C9">
                    <w:rPr>
                      <w:vertAlign w:val="superscript"/>
                    </w:rPr>
                    <w:t>※3</w:t>
                  </w:r>
                </w:p>
              </w:tc>
              <w:tc>
                <w:tcPr>
                  <w:tcW w:w="2439" w:type="dxa"/>
                </w:tcPr>
                <w:p w14:paraId="17A10A84" w14:textId="77777777" w:rsidR="006864C9" w:rsidRPr="008A0422" w:rsidRDefault="006864C9" w:rsidP="00BB22EC">
                  <w:pPr>
                    <w:widowControl/>
                    <w:ind w:right="840"/>
                    <w:rPr>
                      <w:rFonts w:ascii="ＭＳ 明朝" w:hAnsi="ＭＳ 明朝"/>
                    </w:rPr>
                  </w:pPr>
                </w:p>
              </w:tc>
            </w:tr>
            <w:tr w:rsidR="006864C9" w:rsidRPr="008A0422" w14:paraId="4DA70EB7" w14:textId="77777777" w:rsidTr="00BB22EC">
              <w:tc>
                <w:tcPr>
                  <w:tcW w:w="312" w:type="dxa"/>
                  <w:vMerge w:val="restart"/>
                  <w:tcBorders>
                    <w:top w:val="nil"/>
                  </w:tcBorders>
                </w:tcPr>
                <w:p w14:paraId="33B64BD4" w14:textId="77777777" w:rsidR="006864C9" w:rsidRPr="008A0422" w:rsidRDefault="006864C9" w:rsidP="00BB22EC">
                  <w:pPr>
                    <w:widowControl/>
                    <w:ind w:right="840"/>
                    <w:rPr>
                      <w:rFonts w:ascii="ＭＳ 明朝" w:hAnsi="ＭＳ 明朝"/>
                    </w:rPr>
                  </w:pPr>
                </w:p>
              </w:tc>
              <w:tc>
                <w:tcPr>
                  <w:tcW w:w="6255" w:type="dxa"/>
                  <w:gridSpan w:val="2"/>
                  <w:tcBorders>
                    <w:bottom w:val="nil"/>
                  </w:tcBorders>
                </w:tcPr>
                <w:p w14:paraId="7387C80C" w14:textId="77777777" w:rsidR="006864C9" w:rsidRPr="008A0422" w:rsidRDefault="006864C9" w:rsidP="00BB22EC">
                  <w:pPr>
                    <w:widowControl/>
                    <w:rPr>
                      <w:rFonts w:ascii="ＭＳ 明朝" w:hAnsi="ＭＳ 明朝"/>
                    </w:rPr>
                  </w:pPr>
                  <w:r w:rsidRPr="008A0422">
                    <w:rPr>
                      <w:rFonts w:ascii="ＭＳ 明朝" w:hAnsi="ＭＳ 明朝" w:hint="eastAsia"/>
                    </w:rPr>
                    <w:t>固定料金合計額</w:t>
                  </w:r>
                </w:p>
              </w:tc>
              <w:tc>
                <w:tcPr>
                  <w:tcW w:w="2439" w:type="dxa"/>
                  <w:tcBorders>
                    <w:bottom w:val="dotted" w:sz="4" w:space="0" w:color="auto"/>
                  </w:tcBorders>
                </w:tcPr>
                <w:p w14:paraId="3B1271DD" w14:textId="77777777" w:rsidR="006864C9" w:rsidRPr="008A0422" w:rsidRDefault="006864C9" w:rsidP="00BB22EC">
                  <w:pPr>
                    <w:widowControl/>
                    <w:ind w:right="840"/>
                    <w:rPr>
                      <w:rFonts w:ascii="ＭＳ 明朝" w:hAnsi="ＭＳ 明朝"/>
                    </w:rPr>
                  </w:pPr>
                </w:p>
              </w:tc>
            </w:tr>
            <w:tr w:rsidR="006864C9" w:rsidRPr="008A0422" w14:paraId="37A0A7A8" w14:textId="77777777" w:rsidTr="00BB22EC">
              <w:tc>
                <w:tcPr>
                  <w:tcW w:w="312" w:type="dxa"/>
                  <w:vMerge/>
                </w:tcPr>
                <w:p w14:paraId="1CEC5DBF" w14:textId="77777777" w:rsidR="006864C9" w:rsidRPr="008A0422" w:rsidRDefault="006864C9" w:rsidP="00BB22EC">
                  <w:pPr>
                    <w:widowControl/>
                    <w:ind w:right="840"/>
                    <w:rPr>
                      <w:rFonts w:ascii="ＭＳ 明朝" w:hAnsi="ＭＳ 明朝"/>
                    </w:rPr>
                  </w:pPr>
                </w:p>
              </w:tc>
              <w:tc>
                <w:tcPr>
                  <w:tcW w:w="282" w:type="dxa"/>
                  <w:vMerge w:val="restart"/>
                  <w:tcBorders>
                    <w:top w:val="nil"/>
                    <w:right w:val="dotted" w:sz="4" w:space="0" w:color="auto"/>
                  </w:tcBorders>
                </w:tcPr>
                <w:p w14:paraId="32D52501" w14:textId="77777777" w:rsidR="006864C9" w:rsidRPr="008A0422" w:rsidRDefault="006864C9" w:rsidP="00BB22EC">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35F96F2E" w14:textId="77777777" w:rsidR="006864C9" w:rsidRPr="008A0422" w:rsidRDefault="006864C9" w:rsidP="00BB22EC">
                  <w:pPr>
                    <w:widowControl/>
                    <w:rPr>
                      <w:rFonts w:ascii="ＭＳ 明朝" w:hAnsi="ＭＳ 明朝"/>
                    </w:rPr>
                  </w:pPr>
                  <w:r w:rsidRPr="008A0422">
                    <w:rPr>
                      <w:rFonts w:ascii="ＭＳ 明朝" w:hAnsi="ＭＳ 明朝" w:hint="eastAsia"/>
                    </w:rPr>
                    <w:t xml:space="preserve">維持管理費相当額　</w:t>
                  </w:r>
                </w:p>
              </w:tc>
              <w:tc>
                <w:tcPr>
                  <w:tcW w:w="2439" w:type="dxa"/>
                  <w:tcBorders>
                    <w:top w:val="dotted" w:sz="4" w:space="0" w:color="auto"/>
                    <w:bottom w:val="dotted" w:sz="4" w:space="0" w:color="auto"/>
                  </w:tcBorders>
                </w:tcPr>
                <w:p w14:paraId="3D2B0D0E" w14:textId="77777777" w:rsidR="006864C9" w:rsidRPr="008A0422" w:rsidRDefault="006864C9" w:rsidP="00BB22EC">
                  <w:pPr>
                    <w:widowControl/>
                    <w:ind w:right="840"/>
                    <w:rPr>
                      <w:rFonts w:ascii="ＭＳ 明朝" w:hAnsi="ＭＳ 明朝"/>
                    </w:rPr>
                  </w:pPr>
                </w:p>
              </w:tc>
            </w:tr>
            <w:tr w:rsidR="006864C9" w:rsidRPr="008A0422" w14:paraId="44B1259E" w14:textId="77777777" w:rsidTr="00BB22EC">
              <w:tc>
                <w:tcPr>
                  <w:tcW w:w="312" w:type="dxa"/>
                  <w:vMerge/>
                </w:tcPr>
                <w:p w14:paraId="294C9C25" w14:textId="77777777" w:rsidR="006864C9" w:rsidRPr="008A0422" w:rsidRDefault="006864C9" w:rsidP="00BB22EC">
                  <w:pPr>
                    <w:widowControl/>
                    <w:ind w:right="840"/>
                    <w:rPr>
                      <w:rFonts w:ascii="ＭＳ 明朝" w:hAnsi="ＭＳ 明朝"/>
                    </w:rPr>
                  </w:pPr>
                </w:p>
              </w:tc>
              <w:tc>
                <w:tcPr>
                  <w:tcW w:w="282" w:type="dxa"/>
                  <w:vMerge/>
                  <w:tcBorders>
                    <w:top w:val="nil"/>
                    <w:bottom w:val="dotted" w:sz="4" w:space="0" w:color="auto"/>
                    <w:right w:val="dotted" w:sz="4" w:space="0" w:color="auto"/>
                  </w:tcBorders>
                </w:tcPr>
                <w:p w14:paraId="7B0EEF2F" w14:textId="77777777" w:rsidR="006864C9" w:rsidRPr="008A0422" w:rsidRDefault="006864C9" w:rsidP="00BB22EC">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06FAE3AD" w14:textId="77777777" w:rsidR="006864C9" w:rsidRPr="008A0422" w:rsidRDefault="006864C9" w:rsidP="00BB22EC">
                  <w:pPr>
                    <w:widowControl/>
                    <w:rPr>
                      <w:rFonts w:ascii="ＭＳ 明朝" w:hAnsi="ＭＳ 明朝"/>
                    </w:rPr>
                  </w:pPr>
                  <w:r w:rsidRPr="008A0422">
                    <w:rPr>
                      <w:rFonts w:ascii="ＭＳ 明朝" w:hAnsi="ＭＳ 明朝" w:hint="eastAsia"/>
                    </w:rPr>
                    <w:t xml:space="preserve">運営費相当額　</w:t>
                  </w:r>
                </w:p>
              </w:tc>
              <w:tc>
                <w:tcPr>
                  <w:tcW w:w="2439" w:type="dxa"/>
                  <w:tcBorders>
                    <w:top w:val="dotted" w:sz="4" w:space="0" w:color="auto"/>
                    <w:bottom w:val="dotted" w:sz="4" w:space="0" w:color="auto"/>
                  </w:tcBorders>
                </w:tcPr>
                <w:p w14:paraId="61FD123A" w14:textId="77777777" w:rsidR="006864C9" w:rsidRPr="008A0422" w:rsidRDefault="006864C9" w:rsidP="00BB22EC">
                  <w:pPr>
                    <w:widowControl/>
                    <w:ind w:right="840"/>
                    <w:rPr>
                      <w:rFonts w:ascii="ＭＳ 明朝" w:hAnsi="ＭＳ 明朝"/>
                    </w:rPr>
                  </w:pPr>
                </w:p>
              </w:tc>
            </w:tr>
            <w:tr w:rsidR="006864C9" w:rsidRPr="008A0422" w14:paraId="240BBB35" w14:textId="77777777" w:rsidTr="00BB22EC">
              <w:tc>
                <w:tcPr>
                  <w:tcW w:w="312" w:type="dxa"/>
                  <w:vMerge/>
                </w:tcPr>
                <w:p w14:paraId="5AFD037A" w14:textId="77777777" w:rsidR="006864C9" w:rsidRPr="008A0422" w:rsidRDefault="006864C9" w:rsidP="00BB22EC">
                  <w:pPr>
                    <w:widowControl/>
                    <w:ind w:right="840"/>
                    <w:rPr>
                      <w:rFonts w:ascii="ＭＳ 明朝" w:hAnsi="ＭＳ 明朝"/>
                    </w:rPr>
                  </w:pPr>
                </w:p>
              </w:tc>
              <w:tc>
                <w:tcPr>
                  <w:tcW w:w="6255" w:type="dxa"/>
                  <w:gridSpan w:val="2"/>
                  <w:tcBorders>
                    <w:top w:val="dotted" w:sz="4" w:space="0" w:color="auto"/>
                  </w:tcBorders>
                </w:tcPr>
                <w:p w14:paraId="377B3A6F" w14:textId="77777777" w:rsidR="006864C9" w:rsidRPr="008A0422" w:rsidRDefault="006864C9" w:rsidP="00BB22EC">
                  <w:pPr>
                    <w:widowControl/>
                    <w:rPr>
                      <w:rFonts w:ascii="ＭＳ 明朝" w:hAnsi="ＭＳ 明朝"/>
                    </w:rPr>
                  </w:pPr>
                  <w:r w:rsidRPr="008A0422">
                    <w:rPr>
                      <w:rFonts w:ascii="ＭＳ 明朝" w:hAnsi="ＭＳ 明朝" w:hint="eastAsia"/>
                    </w:rPr>
                    <w:t>変動料金合計額（</w:t>
                  </w:r>
                  <w:r>
                    <w:rPr>
                      <w:rFonts w:ascii="ＭＳ 明朝" w:hAnsi="ＭＳ 明朝" w:hint="eastAsia"/>
                    </w:rPr>
                    <w:t>１</w:t>
                  </w:r>
                  <w:r w:rsidRPr="008A0422">
                    <w:rPr>
                      <w:rFonts w:ascii="ＭＳ 明朝" w:hAnsi="ＭＳ 明朝" w:hint="eastAsia"/>
                    </w:rPr>
                    <w:t>食単価　　　　円）</w:t>
                  </w:r>
                </w:p>
              </w:tc>
              <w:tc>
                <w:tcPr>
                  <w:tcW w:w="2439" w:type="dxa"/>
                  <w:tcBorders>
                    <w:top w:val="dotted" w:sz="4" w:space="0" w:color="auto"/>
                  </w:tcBorders>
                </w:tcPr>
                <w:p w14:paraId="0D7D895F" w14:textId="77777777" w:rsidR="006864C9" w:rsidRPr="008A0422" w:rsidRDefault="006864C9" w:rsidP="00BB22EC">
                  <w:pPr>
                    <w:widowControl/>
                    <w:ind w:right="840"/>
                    <w:rPr>
                      <w:rFonts w:ascii="ＭＳ 明朝" w:hAnsi="ＭＳ 明朝"/>
                    </w:rPr>
                  </w:pPr>
                </w:p>
              </w:tc>
            </w:tr>
          </w:tbl>
          <w:p w14:paraId="7119B4D8" w14:textId="77777777" w:rsidR="006864C9" w:rsidRDefault="006864C9" w:rsidP="00BB22EC">
            <w:pPr>
              <w:widowControl/>
              <w:jc w:val="right"/>
            </w:pPr>
          </w:p>
          <w:p w14:paraId="4A126D5F" w14:textId="3EB45BEA" w:rsidR="006864C9" w:rsidRPr="006864C9" w:rsidRDefault="006864C9" w:rsidP="006864C9">
            <w:pPr>
              <w:widowControl/>
              <w:tabs>
                <w:tab w:val="left" w:pos="599"/>
              </w:tabs>
              <w:ind w:left="525" w:hangingChars="250" w:hanging="525"/>
              <w:jc w:val="left"/>
            </w:pPr>
            <w:r w:rsidRPr="006864C9">
              <w:t>※1</w:t>
            </w:r>
            <w:r>
              <w:rPr>
                <w:rFonts w:hint="eastAsia"/>
              </w:rPr>
              <w:t xml:space="preserve">　</w:t>
            </w:r>
            <w:r w:rsidRPr="006864C9">
              <w:t>提案の内容に基づき、元本及び利率（スプレッド）を記入し、元利均等償還の方法により算定される金額を記入してください。</w:t>
            </w:r>
          </w:p>
          <w:p w14:paraId="3FFAAFE1" w14:textId="1C94687B" w:rsidR="006864C9" w:rsidRPr="006864C9" w:rsidRDefault="006864C9" w:rsidP="006864C9">
            <w:pPr>
              <w:widowControl/>
              <w:tabs>
                <w:tab w:val="left" w:pos="599"/>
              </w:tabs>
              <w:ind w:left="525" w:hangingChars="250" w:hanging="525"/>
              <w:jc w:val="left"/>
            </w:pPr>
            <w:r w:rsidRPr="006864C9">
              <w:t>※</w:t>
            </w:r>
            <w:r>
              <w:rPr>
                <w:rFonts w:hint="eastAsia"/>
              </w:rPr>
              <w:t>2</w:t>
            </w:r>
            <w:r>
              <w:rPr>
                <w:rFonts w:hint="eastAsia"/>
              </w:rPr>
              <w:t xml:space="preserve">　</w:t>
            </w:r>
            <w:r w:rsidRPr="006864C9">
              <w:t>様式</w:t>
            </w:r>
            <w:r w:rsidRPr="006864C9">
              <w:t>2</w:t>
            </w:r>
            <w:r w:rsidR="00C2570A">
              <w:rPr>
                <w:rFonts w:hint="eastAsia"/>
              </w:rPr>
              <w:t>7</w:t>
            </w:r>
            <w:r w:rsidRPr="006864C9">
              <w:t>-6</w:t>
            </w:r>
            <w:r w:rsidRPr="006864C9">
              <w:rPr>
                <w:rFonts w:ascii="ＭＳ 明朝" w:hAnsi="ＭＳ 明朝" w:cs="ＭＳ 明朝" w:hint="eastAsia"/>
              </w:rPr>
              <w:t>①</w:t>
            </w:r>
            <w:r w:rsidRPr="006864C9">
              <w:t>の中計からサービス対価</w:t>
            </w:r>
            <w:r w:rsidRPr="006864C9">
              <w:t>A1</w:t>
            </w:r>
            <w:r w:rsidRPr="006864C9">
              <w:t>（建設一時金）を控除した金額を、元本として記入してください。</w:t>
            </w:r>
          </w:p>
          <w:p w14:paraId="0F3A1778" w14:textId="100B2DAA" w:rsidR="006864C9" w:rsidRPr="006864C9" w:rsidRDefault="006864C9" w:rsidP="006864C9">
            <w:pPr>
              <w:widowControl/>
              <w:tabs>
                <w:tab w:val="left" w:pos="599"/>
              </w:tabs>
              <w:ind w:left="525" w:hangingChars="250" w:hanging="525"/>
              <w:jc w:val="left"/>
            </w:pPr>
            <w:r w:rsidRPr="006864C9">
              <w:t>※</w:t>
            </w:r>
            <w:r>
              <w:rPr>
                <w:rFonts w:hint="eastAsia"/>
              </w:rPr>
              <w:t>3</w:t>
            </w:r>
            <w:r>
              <w:rPr>
                <w:rFonts w:hint="eastAsia"/>
              </w:rPr>
              <w:t xml:space="preserve">　</w:t>
            </w:r>
            <w:r w:rsidRPr="006864C9">
              <w:t>物価上昇を見込まない開業準備に対する金額（サービス対価</w:t>
            </w:r>
            <w:r w:rsidRPr="006864C9">
              <w:t>B</w:t>
            </w:r>
            <w:r w:rsidRPr="006864C9">
              <w:t>）、維持管理業務及び運営業務に対する金額（サービス対価</w:t>
            </w:r>
            <w:r w:rsidRPr="006864C9">
              <w:t>C</w:t>
            </w:r>
            <w:r w:rsidRPr="006864C9">
              <w:t>）の事業期間の合計額を記入してください。ただし、実際の支払においては、事業契約書（案）に定める方法により、物価上昇率及び提供給食数を勘案して変動します。</w:t>
            </w:r>
          </w:p>
          <w:p w14:paraId="42A30A12" w14:textId="2533BF43" w:rsidR="006864C9" w:rsidRPr="006864C9" w:rsidRDefault="006864C9" w:rsidP="00BB22EC">
            <w:pPr>
              <w:widowControl/>
              <w:tabs>
                <w:tab w:val="left" w:pos="599"/>
              </w:tabs>
              <w:ind w:left="598" w:hangingChars="285" w:hanging="598"/>
              <w:jc w:val="left"/>
            </w:pPr>
            <w:r w:rsidRPr="006864C9">
              <w:t>※</w:t>
            </w:r>
            <w:r>
              <w:rPr>
                <w:rFonts w:hint="eastAsia"/>
              </w:rPr>
              <w:t>4</w:t>
            </w:r>
            <w:r>
              <w:rPr>
                <w:rFonts w:hint="eastAsia"/>
              </w:rPr>
              <w:t xml:space="preserve">　</w:t>
            </w:r>
            <w:r w:rsidRPr="006864C9">
              <w:t>各金額には消費税及び地方消費税の額を含めず記入してください。</w:t>
            </w:r>
          </w:p>
          <w:p w14:paraId="03C62637" w14:textId="4179318C" w:rsidR="006864C9" w:rsidRPr="006864C9" w:rsidRDefault="006864C9" w:rsidP="006864C9">
            <w:pPr>
              <w:widowControl/>
              <w:tabs>
                <w:tab w:val="left" w:pos="599"/>
              </w:tabs>
              <w:ind w:left="525" w:hangingChars="250" w:hanging="525"/>
              <w:jc w:val="left"/>
            </w:pPr>
            <w:r w:rsidRPr="006864C9">
              <w:t>※</w:t>
            </w:r>
            <w:r>
              <w:rPr>
                <w:rFonts w:hint="eastAsia"/>
              </w:rPr>
              <w:t>5</w:t>
            </w:r>
            <w:r>
              <w:rPr>
                <w:rFonts w:hint="eastAsia"/>
              </w:rPr>
              <w:t xml:space="preserve">　</w:t>
            </w:r>
            <w:r w:rsidRPr="006864C9">
              <w:t>１～４の合計金額が入札書（様式</w:t>
            </w:r>
            <w:r w:rsidRPr="006864C9">
              <w:t>22</w:t>
            </w:r>
            <w:r w:rsidRPr="006864C9">
              <w:t>）の入札価格（消費税及び地方消費税相当額を除く）に記入する入札金額になります。</w:t>
            </w:r>
          </w:p>
          <w:p w14:paraId="63B4BF01" w14:textId="77777777" w:rsidR="006864C9" w:rsidRDefault="006864C9" w:rsidP="00BB22EC">
            <w:pPr>
              <w:widowControl/>
              <w:tabs>
                <w:tab w:val="left" w:pos="599"/>
              </w:tabs>
              <w:ind w:left="598" w:hangingChars="285" w:hanging="598"/>
              <w:jc w:val="left"/>
            </w:pPr>
          </w:p>
        </w:tc>
      </w:tr>
    </w:tbl>
    <w:p w14:paraId="5708ABDA" w14:textId="77777777" w:rsidR="006864C9" w:rsidRDefault="006864C9">
      <w:pPr>
        <w:widowControl/>
        <w:jc w:val="left"/>
      </w:pPr>
      <w:r>
        <w:br w:type="page"/>
      </w:r>
    </w:p>
    <w:p w14:paraId="16F6322A" w14:textId="0FDD79F2" w:rsidR="008314DD" w:rsidRPr="008314DD" w:rsidRDefault="008314DD" w:rsidP="00481FDA">
      <w:r w:rsidRPr="008314DD">
        <w:lastRenderedPageBreak/>
        <w:t>（様式</w:t>
      </w:r>
      <w:r w:rsidR="00481FDA">
        <w:t>2</w:t>
      </w:r>
      <w:r w:rsidR="0005153A">
        <w:t>6</w:t>
      </w:r>
      <w:r w:rsidRPr="008314DD">
        <w:t>-</w:t>
      </w:r>
      <w:r w:rsidR="007E0B9F">
        <w:t>2</w:t>
      </w:r>
      <w:r w:rsidRPr="008314DD">
        <w:t>）</w:t>
      </w:r>
    </w:p>
    <w:tbl>
      <w:tblPr>
        <w:tblStyle w:val="af6"/>
        <w:tblW w:w="5000" w:type="pct"/>
        <w:tblLook w:val="04A0" w:firstRow="1" w:lastRow="0" w:firstColumn="1" w:lastColumn="0" w:noHBand="0" w:noVBand="1"/>
      </w:tblPr>
      <w:tblGrid>
        <w:gridCol w:w="9736"/>
      </w:tblGrid>
      <w:tr w:rsidR="008314DD" w14:paraId="5AA6BE39" w14:textId="77777777" w:rsidTr="008314DD">
        <w:tc>
          <w:tcPr>
            <w:tcW w:w="5000" w:type="pct"/>
            <w:shd w:val="clear" w:color="auto" w:fill="D9D9D9" w:themeFill="background1" w:themeFillShade="D9"/>
            <w:vAlign w:val="center"/>
          </w:tcPr>
          <w:p w14:paraId="00586852" w14:textId="53FE300D" w:rsidR="008314DD" w:rsidRPr="008314DD" w:rsidRDefault="008314DD" w:rsidP="000932E2">
            <w:pPr>
              <w:widowControl/>
              <w:jc w:val="center"/>
              <w:rPr>
                <w:rFonts w:ascii="Arial" w:hAnsi="Arial" w:cs="Arial"/>
              </w:rPr>
            </w:pPr>
            <w:r w:rsidRPr="008314DD">
              <w:rPr>
                <w:rFonts w:ascii="Arial" w:eastAsia="ＭＳ ゴシック" w:hAnsi="Arial" w:cs="Arial"/>
                <w:szCs w:val="21"/>
              </w:rPr>
              <w:t>１．事業計画に関する提案</w:t>
            </w:r>
          </w:p>
        </w:tc>
      </w:tr>
      <w:tr w:rsidR="008314DD" w14:paraId="29BC0338" w14:textId="77777777" w:rsidTr="008314DD">
        <w:tc>
          <w:tcPr>
            <w:tcW w:w="5000" w:type="pct"/>
          </w:tcPr>
          <w:p w14:paraId="49DC7687" w14:textId="5DD9BC79" w:rsidR="008314DD" w:rsidRPr="008314DD" w:rsidRDefault="008314DD" w:rsidP="000932E2">
            <w:pPr>
              <w:widowControl/>
              <w:jc w:val="left"/>
              <w:rPr>
                <w:rFonts w:ascii="Arial" w:hAnsi="Arial" w:cs="Arial"/>
              </w:rPr>
            </w:pPr>
            <w:r w:rsidRPr="008314DD">
              <w:rPr>
                <w:rFonts w:ascii="Arial" w:eastAsia="ＭＳ ゴシック" w:hAnsi="Arial" w:cs="Arial"/>
                <w:szCs w:val="21"/>
              </w:rPr>
              <w:t>（</w:t>
            </w:r>
            <w:r w:rsidR="007E0B9F">
              <w:rPr>
                <w:rFonts w:ascii="Arial" w:eastAsia="ＭＳ ゴシック" w:hAnsi="Arial" w:cs="Arial" w:hint="eastAsia"/>
                <w:szCs w:val="21"/>
              </w:rPr>
              <w:t>1</w:t>
            </w:r>
            <w:r w:rsidRPr="008314DD">
              <w:rPr>
                <w:rFonts w:ascii="Arial" w:eastAsia="ＭＳ ゴシック" w:hAnsi="Arial" w:cs="Arial"/>
                <w:szCs w:val="21"/>
              </w:rPr>
              <w:t>）事業スケジュール（</w:t>
            </w:r>
            <w:r w:rsidRPr="008314DD">
              <w:rPr>
                <w:rFonts w:ascii="Arial" w:eastAsia="ＭＳ ゴシック" w:hAnsi="Arial" w:cs="Arial"/>
                <w:szCs w:val="21"/>
              </w:rPr>
              <w:t>A3</w:t>
            </w:r>
            <w:r w:rsidRPr="008314DD">
              <w:rPr>
                <w:rFonts w:ascii="Arial" w:eastAsia="ＭＳ ゴシック" w:hAnsi="Arial" w:cs="Arial"/>
                <w:szCs w:val="21"/>
              </w:rPr>
              <w:t>判（</w:t>
            </w:r>
            <w:r w:rsidRPr="008314DD">
              <w:rPr>
                <w:rFonts w:ascii="Arial" w:eastAsia="ＭＳ ゴシック" w:hAnsi="Arial" w:cs="Arial"/>
                <w:szCs w:val="21"/>
              </w:rPr>
              <w:t>A4</w:t>
            </w:r>
            <w:r w:rsidRPr="008314DD">
              <w:rPr>
                <w:rFonts w:ascii="Arial" w:eastAsia="ＭＳ ゴシック" w:hAnsi="Arial" w:cs="Arial"/>
                <w:szCs w:val="21"/>
              </w:rPr>
              <w:t>判に折込み）</w:t>
            </w:r>
            <w:r w:rsidRPr="008314DD">
              <w:rPr>
                <w:rFonts w:ascii="Arial" w:eastAsia="ＭＳ ゴシック" w:hAnsi="Arial" w:cs="Arial"/>
                <w:szCs w:val="21"/>
              </w:rPr>
              <w:t xml:space="preserve"> </w:t>
            </w:r>
            <w:r w:rsidR="00CE5988">
              <w:rPr>
                <w:rFonts w:ascii="Arial" w:eastAsia="ＭＳ ゴシック" w:hAnsi="Arial" w:cs="Arial" w:hint="eastAsia"/>
                <w:szCs w:val="21"/>
              </w:rPr>
              <w:t>1</w:t>
            </w:r>
            <w:r w:rsidRPr="008314DD">
              <w:rPr>
                <w:rFonts w:ascii="Arial" w:eastAsia="ＭＳ ゴシック" w:hAnsi="Arial" w:cs="Arial"/>
                <w:szCs w:val="21"/>
              </w:rPr>
              <w:t>枚以内）</w:t>
            </w:r>
          </w:p>
        </w:tc>
      </w:tr>
      <w:tr w:rsidR="008314DD" w14:paraId="6A338647" w14:textId="77777777" w:rsidTr="008314DD">
        <w:trPr>
          <w:trHeight w:val="12494"/>
        </w:trPr>
        <w:tc>
          <w:tcPr>
            <w:tcW w:w="5000" w:type="pct"/>
          </w:tcPr>
          <w:p w14:paraId="2CD43D95" w14:textId="7E360798" w:rsidR="008314DD" w:rsidRPr="00FA5726" w:rsidRDefault="008314DD" w:rsidP="00FA5726">
            <w:pPr>
              <w:widowControl/>
            </w:pPr>
            <w:r w:rsidRPr="00FA5726">
              <w:rPr>
                <w:rFonts w:ascii="ＭＳ 明朝" w:hAnsi="ＭＳ 明朝" w:cs="ＭＳ 明朝" w:hint="eastAsia"/>
              </w:rPr>
              <w:t>◆</w:t>
            </w:r>
            <w:r w:rsidRPr="00FA5726">
              <w:t xml:space="preserve"> </w:t>
            </w:r>
            <w:r w:rsidRPr="00FA5726">
              <w:t>様式</w:t>
            </w:r>
            <w:r w:rsidRPr="00FA5726">
              <w:t>2</w:t>
            </w:r>
            <w:r w:rsidR="0005153A">
              <w:t>6</w:t>
            </w:r>
            <w:r w:rsidRPr="00FA5726">
              <w:t>-</w:t>
            </w:r>
            <w:r w:rsidR="007E0B9F">
              <w:t>2</w:t>
            </w:r>
            <w:r w:rsidRPr="00FA5726">
              <w:t>（</w:t>
            </w:r>
            <w:r w:rsidRPr="00FA5726">
              <w:t>Excel</w:t>
            </w:r>
            <w:r w:rsidRPr="00FA5726">
              <w:t>）を参照してください。</w:t>
            </w:r>
          </w:p>
          <w:p w14:paraId="654B467B" w14:textId="77777777" w:rsidR="008314DD" w:rsidRPr="00FA5726" w:rsidRDefault="008314DD" w:rsidP="00204617">
            <w:pPr>
              <w:widowControl/>
              <w:ind w:firstLineChars="150" w:firstLine="315"/>
            </w:pPr>
            <w:r w:rsidRPr="00FA5726">
              <w:t>全事業期間のスケジュールについて、以下の内容を必ず記入してください。</w:t>
            </w:r>
          </w:p>
          <w:p w14:paraId="13DBD638" w14:textId="77777777" w:rsidR="008314DD" w:rsidRPr="00FA5726" w:rsidRDefault="008314DD" w:rsidP="00204617">
            <w:pPr>
              <w:widowControl/>
              <w:ind w:firstLineChars="150" w:firstLine="315"/>
            </w:pPr>
            <w:r w:rsidRPr="00FA5726">
              <w:t>なお、本様式は</w:t>
            </w:r>
            <w:r w:rsidRPr="00FA5726">
              <w:t>Excel</w:t>
            </w:r>
            <w:r w:rsidRPr="00FA5726">
              <w:t>様式のみの提出で可とします。</w:t>
            </w:r>
          </w:p>
          <w:p w14:paraId="73B5EDA5" w14:textId="77777777" w:rsidR="008314DD" w:rsidRPr="00FA5726" w:rsidRDefault="008314DD" w:rsidP="00FA5726">
            <w:pPr>
              <w:widowControl/>
            </w:pPr>
          </w:p>
          <w:p w14:paraId="6F4D6FE5" w14:textId="30C851CE" w:rsidR="007E0B9F" w:rsidRPr="007854CD" w:rsidRDefault="007E0B9F" w:rsidP="007E0B9F">
            <w:pPr>
              <w:widowControl/>
              <w:ind w:firstLineChars="146" w:firstLine="307"/>
              <w:jc w:val="left"/>
              <w:rPr>
                <w:rFonts w:ascii="ＭＳ 明朝" w:hAnsi="ＭＳ 明朝"/>
              </w:rPr>
            </w:pPr>
            <w:r w:rsidRPr="007854CD">
              <w:rPr>
                <w:rFonts w:ascii="ＭＳ 明朝" w:hAnsi="ＭＳ 明朝" w:hint="eastAsia"/>
              </w:rPr>
              <w:t>①特別目的会社の設立</w:t>
            </w:r>
          </w:p>
          <w:p w14:paraId="08CAA60C" w14:textId="0FF7151E" w:rsidR="007E0B9F" w:rsidRPr="007854CD" w:rsidRDefault="007E0B9F" w:rsidP="007E0B9F">
            <w:pPr>
              <w:widowControl/>
              <w:ind w:firstLineChars="146" w:firstLine="307"/>
              <w:jc w:val="left"/>
              <w:rPr>
                <w:rFonts w:ascii="ＭＳ 明朝" w:hAnsi="ＭＳ 明朝"/>
              </w:rPr>
            </w:pPr>
            <w:r w:rsidRPr="007854CD">
              <w:rPr>
                <w:rFonts w:ascii="ＭＳ 明朝" w:hAnsi="ＭＳ 明朝" w:hint="eastAsia"/>
              </w:rPr>
              <w:t>②各種契約等の締結</w:t>
            </w:r>
          </w:p>
          <w:p w14:paraId="6150C597" w14:textId="14F1EC1A" w:rsidR="007E0B9F" w:rsidRPr="007854CD" w:rsidRDefault="007E0B9F" w:rsidP="007E0B9F">
            <w:pPr>
              <w:widowControl/>
              <w:ind w:firstLineChars="146" w:firstLine="307"/>
              <w:jc w:val="left"/>
              <w:rPr>
                <w:rFonts w:ascii="ＭＳ 明朝" w:hAnsi="ＭＳ 明朝"/>
              </w:rPr>
            </w:pPr>
            <w:r w:rsidRPr="007854CD">
              <w:rPr>
                <w:rFonts w:ascii="ＭＳ 明朝" w:hAnsi="ＭＳ 明朝" w:hint="eastAsia"/>
              </w:rPr>
              <w:t>③資金の調達・返済</w:t>
            </w:r>
          </w:p>
          <w:p w14:paraId="72B92AA3" w14:textId="1FFB70DF" w:rsidR="007E0B9F" w:rsidRPr="007854CD" w:rsidRDefault="007E0B9F" w:rsidP="007E0B9F">
            <w:pPr>
              <w:widowControl/>
              <w:ind w:firstLineChars="146" w:firstLine="307"/>
              <w:jc w:val="left"/>
              <w:rPr>
                <w:rFonts w:ascii="ＭＳ 明朝" w:hAnsi="ＭＳ 明朝"/>
              </w:rPr>
            </w:pPr>
            <w:r w:rsidRPr="007854CD">
              <w:rPr>
                <w:rFonts w:ascii="ＭＳ 明朝" w:hAnsi="ＭＳ 明朝" w:hint="eastAsia"/>
              </w:rPr>
              <w:t>④基本設計及び実施設計期間（各種許認可等の手続き期間を含む）</w:t>
            </w:r>
          </w:p>
          <w:p w14:paraId="44A5A7ED" w14:textId="0C25E32C" w:rsidR="007E0B9F" w:rsidRPr="007854CD" w:rsidRDefault="007E0B9F" w:rsidP="007E0B9F">
            <w:pPr>
              <w:widowControl/>
              <w:ind w:firstLineChars="146" w:firstLine="307"/>
              <w:jc w:val="left"/>
              <w:rPr>
                <w:rFonts w:ascii="ＭＳ 明朝" w:hAnsi="ＭＳ 明朝"/>
              </w:rPr>
            </w:pPr>
            <w:r w:rsidRPr="007854CD">
              <w:rPr>
                <w:rFonts w:ascii="ＭＳ 明朝" w:hAnsi="ＭＳ 明朝" w:hint="eastAsia"/>
              </w:rPr>
              <w:t>⑤施設建設開始日</w:t>
            </w:r>
          </w:p>
          <w:p w14:paraId="2227FA8D" w14:textId="2488BF64" w:rsidR="007E0B9F" w:rsidRPr="007854CD" w:rsidRDefault="007E0B9F" w:rsidP="007E0B9F">
            <w:pPr>
              <w:widowControl/>
              <w:ind w:firstLineChars="146" w:firstLine="307"/>
              <w:jc w:val="left"/>
              <w:rPr>
                <w:rFonts w:ascii="ＭＳ 明朝" w:hAnsi="ＭＳ 明朝"/>
              </w:rPr>
            </w:pPr>
            <w:r w:rsidRPr="007854CD">
              <w:rPr>
                <w:rFonts w:ascii="ＭＳ 明朝" w:hAnsi="ＭＳ 明朝" w:hint="eastAsia"/>
              </w:rPr>
              <w:t>⑥施設完成日</w:t>
            </w:r>
          </w:p>
          <w:p w14:paraId="72C3C9B0" w14:textId="2D231FD8" w:rsidR="007E0B9F" w:rsidRPr="007854CD" w:rsidRDefault="007E0B9F" w:rsidP="007E0B9F">
            <w:pPr>
              <w:widowControl/>
              <w:ind w:firstLineChars="146" w:firstLine="307"/>
              <w:jc w:val="left"/>
              <w:rPr>
                <w:rFonts w:ascii="ＭＳ 明朝" w:hAnsi="ＭＳ 明朝"/>
              </w:rPr>
            </w:pPr>
            <w:r w:rsidRPr="007854CD">
              <w:rPr>
                <w:rFonts w:ascii="ＭＳ 明朝" w:hAnsi="ＭＳ 明朝" w:hint="eastAsia"/>
              </w:rPr>
              <w:t>⑦施設の引渡し日</w:t>
            </w:r>
          </w:p>
          <w:p w14:paraId="5C1D564D" w14:textId="37896402" w:rsidR="007E0B9F" w:rsidRPr="007854CD" w:rsidRDefault="007E0B9F" w:rsidP="007E0B9F">
            <w:pPr>
              <w:widowControl/>
              <w:ind w:firstLineChars="146" w:firstLine="307"/>
              <w:jc w:val="left"/>
              <w:rPr>
                <w:rFonts w:ascii="ＭＳ 明朝" w:hAnsi="ＭＳ 明朝"/>
              </w:rPr>
            </w:pPr>
            <w:r w:rsidRPr="007854CD">
              <w:rPr>
                <w:rFonts w:ascii="ＭＳ 明朝" w:hAnsi="ＭＳ 明朝" w:hint="eastAsia"/>
              </w:rPr>
              <w:t>⑧開業準備業務の期間</w:t>
            </w:r>
          </w:p>
          <w:p w14:paraId="0D82B3AC" w14:textId="2CCE5F98" w:rsidR="008314DD" w:rsidRPr="00FA5726" w:rsidRDefault="007E0B9F" w:rsidP="007E0B9F">
            <w:pPr>
              <w:widowControl/>
              <w:ind w:firstLineChars="150" w:firstLine="315"/>
            </w:pPr>
            <w:r w:rsidRPr="007854CD">
              <w:rPr>
                <w:rFonts w:ascii="ＭＳ 明朝" w:hAnsi="ＭＳ 明朝" w:hint="eastAsia"/>
              </w:rPr>
              <w:t>⑨維持管理・運営業務の開始日</w:t>
            </w:r>
          </w:p>
        </w:tc>
      </w:tr>
    </w:tbl>
    <w:p w14:paraId="70936075" w14:textId="77777777" w:rsidR="008314DD" w:rsidRDefault="008314DD" w:rsidP="008314DD">
      <w:r>
        <w:br w:type="page"/>
      </w:r>
    </w:p>
    <w:p w14:paraId="758BD497" w14:textId="77777777" w:rsidR="008314DD" w:rsidRDefault="008314DD" w:rsidP="008314DD">
      <w:pPr>
        <w:sectPr w:rsidR="008314DD" w:rsidSect="008314DD">
          <w:headerReference w:type="default" r:id="rId22"/>
          <w:footerReference w:type="default" r:id="rId23"/>
          <w:pgSz w:w="11906" w:h="16838" w:code="9"/>
          <w:pgMar w:top="1440" w:right="1080" w:bottom="1440" w:left="1080" w:header="907" w:footer="397" w:gutter="0"/>
          <w:cols w:space="425"/>
          <w:docGrid w:type="lines" w:linePitch="360"/>
        </w:sectPr>
      </w:pPr>
    </w:p>
    <w:p w14:paraId="598BCA42" w14:textId="34910643" w:rsidR="008314DD" w:rsidRPr="00FA5726" w:rsidRDefault="008314DD" w:rsidP="00481FDA">
      <w:r w:rsidRPr="00FA5726">
        <w:lastRenderedPageBreak/>
        <w:t>（様式</w:t>
      </w:r>
      <w:r w:rsidR="00481FDA">
        <w:t>2</w:t>
      </w:r>
      <w:r w:rsidR="0005153A">
        <w:t>6</w:t>
      </w:r>
      <w:r w:rsidRPr="00FA5726">
        <w:t>-</w:t>
      </w:r>
      <w:r w:rsidR="007E0B9F">
        <w:t>2</w:t>
      </w:r>
      <w:r w:rsidRPr="00FA5726">
        <w:t xml:space="preserve">　</w:t>
      </w:r>
      <w:r w:rsidRPr="00FA5726">
        <w:rPr>
          <w:color w:val="000000"/>
          <w:kern w:val="0"/>
          <w:lang w:val="en-AU"/>
        </w:rPr>
        <w:t>Excel</w:t>
      </w:r>
      <w:r w:rsidRPr="00FA5726">
        <w:rPr>
          <w:color w:val="000000"/>
          <w:kern w:val="0"/>
          <w:lang w:val="en-AU"/>
        </w:rPr>
        <w:t>様式見本</w:t>
      </w:r>
      <w:r w:rsidRPr="00FA5726">
        <w:t>）</w:t>
      </w:r>
    </w:p>
    <w:tbl>
      <w:tblPr>
        <w:tblStyle w:val="af6"/>
        <w:tblW w:w="21116" w:type="dxa"/>
        <w:tblLook w:val="04A0" w:firstRow="1" w:lastRow="0" w:firstColumn="1" w:lastColumn="0" w:noHBand="0" w:noVBand="1"/>
      </w:tblPr>
      <w:tblGrid>
        <w:gridCol w:w="21116"/>
      </w:tblGrid>
      <w:tr w:rsidR="008314DD" w14:paraId="0D9F4CBC" w14:textId="77777777" w:rsidTr="000932E2">
        <w:tc>
          <w:tcPr>
            <w:tcW w:w="21116" w:type="dxa"/>
            <w:shd w:val="clear" w:color="auto" w:fill="D9D9D9" w:themeFill="background1" w:themeFillShade="D9"/>
            <w:vAlign w:val="center"/>
          </w:tcPr>
          <w:p w14:paraId="62DB2ECD" w14:textId="024AFC25" w:rsidR="008314DD" w:rsidRPr="00FA5726" w:rsidRDefault="00FA5726" w:rsidP="000932E2">
            <w:pPr>
              <w:widowControl/>
              <w:jc w:val="center"/>
              <w:rPr>
                <w:rFonts w:ascii="Arial" w:hAnsi="Arial" w:cs="Arial"/>
              </w:rPr>
            </w:pPr>
            <w:r>
              <w:rPr>
                <w:rFonts w:ascii="Arial" w:eastAsia="ＭＳ ゴシック" w:hAnsi="Arial" w:cs="Arial" w:hint="eastAsia"/>
                <w:szCs w:val="21"/>
              </w:rPr>
              <w:t>１</w:t>
            </w:r>
            <w:r w:rsidR="008314DD" w:rsidRPr="00FA5726">
              <w:rPr>
                <w:rFonts w:ascii="Arial" w:eastAsia="ＭＳ ゴシック" w:hAnsi="Arial" w:cs="Arial"/>
                <w:szCs w:val="21"/>
              </w:rPr>
              <w:t>．事業計画に関する提案</w:t>
            </w:r>
          </w:p>
        </w:tc>
      </w:tr>
      <w:tr w:rsidR="008314DD" w14:paraId="0E31CB3D" w14:textId="77777777" w:rsidTr="000932E2">
        <w:tc>
          <w:tcPr>
            <w:tcW w:w="21116" w:type="dxa"/>
          </w:tcPr>
          <w:p w14:paraId="334F8F1B" w14:textId="4DC0F284" w:rsidR="008314DD" w:rsidRPr="00FA5726" w:rsidRDefault="008314DD" w:rsidP="000932E2">
            <w:pPr>
              <w:widowControl/>
              <w:jc w:val="left"/>
              <w:rPr>
                <w:rFonts w:ascii="Arial" w:hAnsi="Arial" w:cs="Arial"/>
              </w:rPr>
            </w:pPr>
            <w:r w:rsidRPr="00FA5726">
              <w:rPr>
                <w:rFonts w:ascii="Arial" w:eastAsia="ＭＳ ゴシック" w:hAnsi="Arial" w:cs="Arial"/>
                <w:szCs w:val="21"/>
              </w:rPr>
              <w:t>（</w:t>
            </w:r>
            <w:r w:rsidR="007E0B9F">
              <w:rPr>
                <w:rFonts w:ascii="Arial" w:eastAsia="ＭＳ ゴシック" w:hAnsi="Arial" w:cs="Arial" w:hint="eastAsia"/>
                <w:szCs w:val="21"/>
              </w:rPr>
              <w:t>2</w:t>
            </w:r>
            <w:r w:rsidRPr="00FA5726">
              <w:rPr>
                <w:rFonts w:ascii="Arial" w:eastAsia="ＭＳ ゴシック" w:hAnsi="Arial" w:cs="Arial"/>
                <w:szCs w:val="21"/>
              </w:rPr>
              <w:t>）事業スケジュール（</w:t>
            </w:r>
            <w:r w:rsidRPr="00FA5726">
              <w:rPr>
                <w:rFonts w:ascii="Arial" w:eastAsia="ＭＳ ゴシック" w:hAnsi="Arial" w:cs="Arial"/>
                <w:szCs w:val="21"/>
              </w:rPr>
              <w:t>A3</w:t>
            </w:r>
            <w:r w:rsidRPr="00FA5726">
              <w:rPr>
                <w:rFonts w:ascii="Arial" w:eastAsia="ＭＳ ゴシック" w:hAnsi="Arial" w:cs="Arial"/>
                <w:szCs w:val="21"/>
              </w:rPr>
              <w:t>判（</w:t>
            </w:r>
            <w:r w:rsidRPr="00FA5726">
              <w:rPr>
                <w:rFonts w:ascii="Arial" w:eastAsia="ＭＳ ゴシック" w:hAnsi="Arial" w:cs="Arial"/>
                <w:szCs w:val="21"/>
              </w:rPr>
              <w:t>A4</w:t>
            </w:r>
            <w:r w:rsidRPr="00FA5726">
              <w:rPr>
                <w:rFonts w:ascii="Arial" w:eastAsia="ＭＳ ゴシック" w:hAnsi="Arial" w:cs="Arial"/>
                <w:szCs w:val="21"/>
              </w:rPr>
              <w:t>判に折込み）</w:t>
            </w:r>
            <w:r w:rsidRPr="00FA5726">
              <w:rPr>
                <w:rFonts w:ascii="Arial" w:eastAsia="ＭＳ ゴシック" w:hAnsi="Arial" w:cs="Arial"/>
                <w:szCs w:val="21"/>
              </w:rPr>
              <w:t xml:space="preserve"> </w:t>
            </w:r>
            <w:r w:rsidR="00CE5988">
              <w:rPr>
                <w:rFonts w:ascii="Arial" w:eastAsia="ＭＳ ゴシック" w:hAnsi="Arial" w:cs="Arial" w:hint="eastAsia"/>
                <w:szCs w:val="21"/>
              </w:rPr>
              <w:t>1</w:t>
            </w:r>
            <w:r w:rsidRPr="00FA5726">
              <w:rPr>
                <w:rFonts w:ascii="Arial" w:eastAsia="ＭＳ ゴシック" w:hAnsi="Arial" w:cs="Arial"/>
                <w:szCs w:val="21"/>
              </w:rPr>
              <w:t>枚以内）</w:t>
            </w:r>
          </w:p>
        </w:tc>
      </w:tr>
      <w:tr w:rsidR="008314DD" w14:paraId="0E882AC9" w14:textId="77777777" w:rsidTr="00F737F3">
        <w:trPr>
          <w:trHeight w:val="12690"/>
        </w:trPr>
        <w:tc>
          <w:tcPr>
            <w:tcW w:w="21116" w:type="dxa"/>
          </w:tcPr>
          <w:p w14:paraId="69B7FADC" w14:textId="77777777" w:rsidR="005128AC" w:rsidRDefault="005128AC" w:rsidP="00C649D0">
            <w:pPr>
              <w:widowControl/>
              <w:tabs>
                <w:tab w:val="left" w:pos="599"/>
              </w:tabs>
              <w:snapToGrid w:val="0"/>
              <w:jc w:val="left"/>
            </w:pPr>
          </w:p>
          <w:p w14:paraId="274EA121" w14:textId="65977AEB" w:rsidR="008314DD" w:rsidRDefault="00C649D0" w:rsidP="00C649D0">
            <w:pPr>
              <w:widowControl/>
              <w:tabs>
                <w:tab w:val="left" w:pos="599"/>
              </w:tabs>
              <w:snapToGrid w:val="0"/>
              <w:jc w:val="center"/>
            </w:pPr>
            <w:r w:rsidRPr="00C649D0">
              <w:rPr>
                <w:noProof/>
              </w:rPr>
              <w:drawing>
                <wp:inline distT="0" distB="0" distL="0" distR="0" wp14:anchorId="5969B417" wp14:editId="3B18ECE4">
                  <wp:extent cx="13140232" cy="8136000"/>
                  <wp:effectExtent l="0" t="0" r="444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40232" cy="8136000"/>
                          </a:xfrm>
                          <a:prstGeom prst="rect">
                            <a:avLst/>
                          </a:prstGeom>
                          <a:noFill/>
                          <a:ln>
                            <a:noFill/>
                          </a:ln>
                        </pic:spPr>
                      </pic:pic>
                    </a:graphicData>
                  </a:graphic>
                </wp:inline>
              </w:drawing>
            </w:r>
            <w:r>
              <w:rPr>
                <w:rFonts w:ascii="ＭＳ 明朝" w:hAnsi="ＭＳ 明朝" w:hint="eastAsia"/>
                <w:bCs/>
                <w:noProof/>
                <w:color w:val="000000"/>
              </w:rPr>
              <w:t xml:space="preserve"> </w:t>
            </w:r>
            <w:r w:rsidR="008314DD">
              <w:rPr>
                <w:rFonts w:ascii="ＭＳ 明朝" w:hAnsi="ＭＳ 明朝" w:hint="eastAsia"/>
                <w:bCs/>
                <w:noProof/>
                <w:color w:val="000000"/>
              </w:rPr>
              <mc:AlternateContent>
                <mc:Choice Requires="wps">
                  <w:drawing>
                    <wp:anchor distT="0" distB="0" distL="114300" distR="114300" simplePos="0" relativeHeight="251662848" behindDoc="0" locked="0" layoutInCell="1" allowOverlap="1" wp14:anchorId="7253CA54" wp14:editId="6655877E">
                      <wp:simplePos x="0" y="0"/>
                      <wp:positionH relativeFrom="column">
                        <wp:posOffset>5370830</wp:posOffset>
                      </wp:positionH>
                      <wp:positionV relativeFrom="paragraph">
                        <wp:posOffset>3161665</wp:posOffset>
                      </wp:positionV>
                      <wp:extent cx="3204000" cy="616688"/>
                      <wp:effectExtent l="0" t="0" r="15875" b="12065"/>
                      <wp:wrapNone/>
                      <wp:docPr id="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A873DC" w14:textId="73CE9347" w:rsidR="00F45E13" w:rsidRPr="007854CD" w:rsidRDefault="00F45E13" w:rsidP="008314DD">
                                  <w:pPr>
                                    <w:spacing w:before="36" w:after="72"/>
                                    <w:rPr>
                                      <w:rFonts w:ascii="ＭＳ 明朝" w:hAnsi="ＭＳ 明朝"/>
                                    </w:rPr>
                                  </w:pPr>
                                  <w:r w:rsidRPr="00FA5726">
                                    <w:t>様式見本。別途、</w:t>
                                  </w:r>
                                  <w:r w:rsidR="007348A6">
                                    <w:t>さぬき</w:t>
                                  </w:r>
                                  <w:r w:rsidRPr="00FA5726">
                                    <w:t>市ホームページから</w:t>
                                  </w:r>
                                  <w:r w:rsidRPr="00FA5726">
                                    <w:t>Excel</w:t>
                                  </w:r>
                                  <w:r w:rsidRPr="00FA5726">
                                    <w:t>ファ</w:t>
                                  </w:r>
                                  <w:r w:rsidRPr="007854CD">
                                    <w:rPr>
                                      <w:rFonts w:ascii="ＭＳ 明朝" w:hAnsi="ＭＳ 明朝"/>
                                    </w:rPr>
                                    <w:t>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3CA54" id="Rectangle 1026" o:spid="_x0000_s1028" style="position:absolute;left:0;text-align:left;margin-left:422.9pt;margin-top:248.95pt;width:252.3pt;height:4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" strokeweight="1.5pt">
                      <v:textbox>
                        <w:txbxContent>
                          <w:p w14:paraId="3EA873DC" w14:textId="73CE9347" w:rsidR="00F45E13" w:rsidRPr="007854CD" w:rsidRDefault="00F45E13" w:rsidP="008314DD">
                            <w:pPr>
                              <w:spacing w:before="36" w:after="72"/>
                              <w:rPr>
                                <w:rFonts w:ascii="ＭＳ 明朝" w:hAnsi="ＭＳ 明朝"/>
                              </w:rPr>
                            </w:pPr>
                            <w:r w:rsidRPr="00FA5726">
                              <w:t>様式見本。別途、</w:t>
                            </w:r>
                            <w:r w:rsidR="007348A6">
                              <w:t>さぬき</w:t>
                            </w:r>
                            <w:r w:rsidRPr="00FA5726">
                              <w:t>市ホームページから</w:t>
                            </w:r>
                            <w:r w:rsidRPr="00FA5726">
                              <w:t>Excel</w:t>
                            </w:r>
                            <w:r w:rsidRPr="00FA5726">
                              <w:t>ファ</w:t>
                            </w:r>
                            <w:r w:rsidRPr="007854CD">
                              <w:rPr>
                                <w:rFonts w:ascii="ＭＳ 明朝" w:hAnsi="ＭＳ 明朝"/>
                              </w:rPr>
                              <w:t>イルをダウンロードして入力してください。</w:t>
                            </w:r>
                          </w:p>
                        </w:txbxContent>
                      </v:textbox>
                    </v:rect>
                  </w:pict>
                </mc:Fallback>
              </mc:AlternateContent>
            </w:r>
          </w:p>
        </w:tc>
      </w:tr>
    </w:tbl>
    <w:p w14:paraId="18DE128D" w14:textId="77777777" w:rsidR="008314DD" w:rsidRDefault="008314DD" w:rsidP="00F737F3"/>
    <w:p w14:paraId="1A7A612C" w14:textId="77777777" w:rsidR="008314DD" w:rsidRDefault="008314DD" w:rsidP="008314DD">
      <w:pPr>
        <w:pStyle w:val="a3"/>
        <w:spacing w:line="80" w:lineRule="exact"/>
        <w:ind w:leftChars="0" w:left="0" w:firstLineChars="0" w:firstLine="0"/>
        <w:sectPr w:rsidR="008314DD" w:rsidSect="000B444D">
          <w:headerReference w:type="default" r:id="rId25"/>
          <w:footerReference w:type="default" r:id="rId26"/>
          <w:pgSz w:w="23811" w:h="16838" w:orient="landscape" w:code="8"/>
          <w:pgMar w:top="1304" w:right="1333" w:bottom="964" w:left="1333" w:header="907" w:footer="397" w:gutter="0"/>
          <w:cols w:space="425"/>
          <w:docGrid w:type="lines" w:linePitch="360"/>
        </w:sectPr>
      </w:pPr>
    </w:p>
    <w:p w14:paraId="63EEA66E" w14:textId="27C214D1" w:rsidR="008314DD" w:rsidRPr="00FA5726" w:rsidRDefault="008314DD" w:rsidP="008314DD">
      <w:pPr>
        <w:pStyle w:val="a3"/>
        <w:ind w:leftChars="0" w:left="0" w:firstLineChars="0" w:firstLine="0"/>
      </w:pPr>
      <w:r w:rsidRPr="00FA5726">
        <w:lastRenderedPageBreak/>
        <w:t>（様式</w:t>
      </w:r>
      <w:r w:rsidRPr="00FA5726">
        <w:t>2</w:t>
      </w:r>
      <w:r w:rsidR="0005153A">
        <w:t>6</w:t>
      </w:r>
      <w:r w:rsidRPr="00FA5726">
        <w:t>-</w:t>
      </w:r>
      <w:r w:rsidR="007E0B9F">
        <w:t>3</w:t>
      </w:r>
      <w:r w:rsidRPr="00FA5726">
        <w:t>）</w:t>
      </w:r>
    </w:p>
    <w:tbl>
      <w:tblPr>
        <w:tblStyle w:val="af6"/>
        <w:tblW w:w="5000" w:type="pct"/>
        <w:tblLook w:val="04A0" w:firstRow="1" w:lastRow="0" w:firstColumn="1" w:lastColumn="0" w:noHBand="0" w:noVBand="1"/>
      </w:tblPr>
      <w:tblGrid>
        <w:gridCol w:w="9736"/>
      </w:tblGrid>
      <w:tr w:rsidR="008314DD" w14:paraId="52EC43C9" w14:textId="77777777" w:rsidTr="00FA5726">
        <w:tc>
          <w:tcPr>
            <w:tcW w:w="5000" w:type="pct"/>
            <w:shd w:val="clear" w:color="auto" w:fill="D9D9D9" w:themeFill="background1" w:themeFillShade="D9"/>
            <w:vAlign w:val="center"/>
          </w:tcPr>
          <w:p w14:paraId="5573B4CF" w14:textId="111113D3" w:rsidR="008314DD" w:rsidRPr="00FA5726" w:rsidRDefault="00FA5726" w:rsidP="000932E2">
            <w:pPr>
              <w:widowControl/>
              <w:jc w:val="center"/>
              <w:rPr>
                <w:rFonts w:ascii="Arial" w:hAnsi="Arial" w:cs="Arial"/>
              </w:rPr>
            </w:pPr>
            <w:r w:rsidRPr="00FA5726">
              <w:rPr>
                <w:rFonts w:ascii="Arial" w:eastAsia="ＭＳ ゴシック" w:hAnsi="Arial" w:cs="Arial"/>
                <w:szCs w:val="21"/>
              </w:rPr>
              <w:t>１</w:t>
            </w:r>
            <w:r w:rsidR="008314DD" w:rsidRPr="00FA5726">
              <w:rPr>
                <w:rFonts w:ascii="Arial" w:eastAsia="ＭＳ ゴシック" w:hAnsi="Arial" w:cs="Arial"/>
                <w:szCs w:val="21"/>
              </w:rPr>
              <w:t>．事業計画に関する提案</w:t>
            </w:r>
          </w:p>
        </w:tc>
      </w:tr>
      <w:tr w:rsidR="008314DD" w14:paraId="6409B4A1" w14:textId="77777777" w:rsidTr="00FA5726">
        <w:tc>
          <w:tcPr>
            <w:tcW w:w="5000" w:type="pct"/>
          </w:tcPr>
          <w:p w14:paraId="4CF16703" w14:textId="71177C50" w:rsidR="008314DD" w:rsidRPr="00FA5726" w:rsidRDefault="008314DD" w:rsidP="000932E2">
            <w:pPr>
              <w:widowControl/>
              <w:jc w:val="left"/>
              <w:rPr>
                <w:rFonts w:ascii="Arial" w:hAnsi="Arial" w:cs="Arial"/>
              </w:rPr>
            </w:pPr>
            <w:r w:rsidRPr="00FA5726">
              <w:rPr>
                <w:rFonts w:ascii="Arial" w:eastAsia="ＭＳ ゴシック" w:hAnsi="Arial" w:cs="Arial"/>
                <w:szCs w:val="21"/>
              </w:rPr>
              <w:t>（</w:t>
            </w:r>
            <w:r w:rsidR="007E0B9F">
              <w:rPr>
                <w:rFonts w:ascii="Arial" w:eastAsia="ＭＳ ゴシック" w:hAnsi="Arial" w:cs="Arial" w:hint="eastAsia"/>
                <w:szCs w:val="21"/>
              </w:rPr>
              <w:t>3</w:t>
            </w:r>
            <w:r w:rsidRPr="00FA5726">
              <w:rPr>
                <w:rFonts w:ascii="Arial" w:eastAsia="ＭＳ ゴシック" w:hAnsi="Arial" w:cs="Arial"/>
                <w:szCs w:val="21"/>
              </w:rPr>
              <w:t>）事業実施体制（</w:t>
            </w:r>
            <w:r w:rsidRPr="00FA5726">
              <w:rPr>
                <w:rFonts w:ascii="Arial" w:eastAsia="ＭＳ ゴシック" w:hAnsi="Arial" w:cs="Arial"/>
                <w:szCs w:val="21"/>
              </w:rPr>
              <w:t>A4</w:t>
            </w:r>
            <w:r w:rsidRPr="00FA5726">
              <w:rPr>
                <w:rFonts w:ascii="Arial" w:eastAsia="ＭＳ ゴシック" w:hAnsi="Arial" w:cs="Arial"/>
                <w:szCs w:val="21"/>
              </w:rPr>
              <w:t>判</w:t>
            </w:r>
            <w:r w:rsidRPr="00FA5726">
              <w:rPr>
                <w:rFonts w:ascii="Arial" w:eastAsia="ＭＳ ゴシック" w:hAnsi="Arial" w:cs="Arial"/>
                <w:szCs w:val="21"/>
              </w:rPr>
              <w:t xml:space="preserve"> </w:t>
            </w:r>
            <w:r w:rsidR="00CE5988">
              <w:rPr>
                <w:rFonts w:ascii="Arial" w:eastAsia="ＭＳ ゴシック" w:hAnsi="Arial" w:cs="Arial" w:hint="eastAsia"/>
                <w:szCs w:val="21"/>
              </w:rPr>
              <w:t>1</w:t>
            </w:r>
            <w:r w:rsidRPr="00FA5726">
              <w:rPr>
                <w:rFonts w:ascii="Arial" w:eastAsia="ＭＳ ゴシック" w:hAnsi="Arial" w:cs="Arial"/>
                <w:szCs w:val="21"/>
              </w:rPr>
              <w:t>枚以内）</w:t>
            </w:r>
          </w:p>
        </w:tc>
      </w:tr>
      <w:tr w:rsidR="008314DD" w14:paraId="38B3592F" w14:textId="77777777" w:rsidTr="00FA5726">
        <w:trPr>
          <w:trHeight w:val="12495"/>
        </w:trPr>
        <w:tc>
          <w:tcPr>
            <w:tcW w:w="5000" w:type="pct"/>
          </w:tcPr>
          <w:p w14:paraId="63637CD2" w14:textId="77777777" w:rsidR="008314DD" w:rsidRPr="00FA5726" w:rsidRDefault="008314DD" w:rsidP="00FA5726">
            <w:pPr>
              <w:widowControl/>
              <w:ind w:left="315" w:hangingChars="150" w:hanging="315"/>
            </w:pPr>
            <w:r w:rsidRPr="00FA5726">
              <w:rPr>
                <w:rFonts w:ascii="ＭＳ 明朝" w:hAnsi="ＭＳ 明朝" w:cs="ＭＳ 明朝" w:hint="eastAsia"/>
              </w:rPr>
              <w:t>◆</w:t>
            </w:r>
            <w:r w:rsidRPr="00FA5726">
              <w:t xml:space="preserve"> </w:t>
            </w:r>
            <w:r w:rsidRPr="00FA5726">
              <w:t>本事業遂行にあたっての事業全体の体制構築について、基本的な考え方を記述してください。</w:t>
            </w:r>
          </w:p>
          <w:p w14:paraId="7AB8798C" w14:textId="77777777" w:rsidR="008314DD" w:rsidRPr="00FA5726" w:rsidRDefault="008314DD" w:rsidP="00FA5726">
            <w:pPr>
              <w:widowControl/>
            </w:pPr>
          </w:p>
          <w:p w14:paraId="08A2D177" w14:textId="58DFD55A" w:rsidR="007E0B9F" w:rsidRDefault="008314DD" w:rsidP="007E0B9F">
            <w:pPr>
              <w:widowControl/>
              <w:ind w:left="315" w:hangingChars="150" w:hanging="315"/>
            </w:pPr>
            <w:r w:rsidRPr="00FA5726">
              <w:rPr>
                <w:rFonts w:ascii="ＭＳ 明朝" w:hAnsi="ＭＳ 明朝" w:cs="ＭＳ 明朝" w:hint="eastAsia"/>
              </w:rPr>
              <w:t>◆</w:t>
            </w:r>
            <w:r w:rsidR="007E0B9F">
              <w:rPr>
                <w:rFonts w:ascii="ＭＳ 明朝" w:hAnsi="ＭＳ 明朝" w:cs="ＭＳ 明朝" w:hint="eastAsia"/>
              </w:rPr>
              <w:t xml:space="preserve"> </w:t>
            </w:r>
            <w:r w:rsidR="007E0B9F">
              <w:rPr>
                <w:rFonts w:hint="eastAsia"/>
              </w:rPr>
              <w:t>事業者（</w:t>
            </w:r>
            <w:r w:rsidR="007E0B9F">
              <w:rPr>
                <w:rFonts w:hint="eastAsia"/>
              </w:rPr>
              <w:t>SPC</w:t>
            </w:r>
            <w:r w:rsidR="007E0B9F">
              <w:rPr>
                <w:rFonts w:hint="eastAsia"/>
              </w:rPr>
              <w:t>）と構成企業、協力企業、金融機関等との関係・役割について、各々の役割及び相互関係が分かるように図示してください。また、バックアップサービサー（代行保証企業）を設定する場合は、明記してください。</w:t>
            </w:r>
          </w:p>
          <w:p w14:paraId="694A65E5" w14:textId="77777777" w:rsidR="007E0B9F" w:rsidRDefault="007E0B9F" w:rsidP="007E0B9F">
            <w:pPr>
              <w:widowControl/>
              <w:ind w:leftChars="150" w:left="315"/>
            </w:pPr>
            <w:r>
              <w:rPr>
                <w:rFonts w:hint="eastAsia"/>
              </w:rPr>
              <w:t>なお、審査の公平性を確保するため、下図のように匿名（例：「代表企業」、「構成企業</w:t>
            </w:r>
            <w:r>
              <w:rPr>
                <w:rFonts w:hint="eastAsia"/>
              </w:rPr>
              <w:t>A</w:t>
            </w:r>
            <w:r>
              <w:rPr>
                <w:rFonts w:hint="eastAsia"/>
              </w:rPr>
              <w:t>」、「構成企業</w:t>
            </w:r>
            <w:r>
              <w:rPr>
                <w:rFonts w:hint="eastAsia"/>
              </w:rPr>
              <w:t>B</w:t>
            </w:r>
            <w:r>
              <w:rPr>
                <w:rFonts w:hint="eastAsia"/>
              </w:rPr>
              <w:t>」）で表記してください。</w:t>
            </w:r>
          </w:p>
          <w:p w14:paraId="6633EDB6" w14:textId="77777777" w:rsidR="007E0B9F" w:rsidRDefault="007E0B9F" w:rsidP="007E0B9F">
            <w:pPr>
              <w:widowControl/>
              <w:ind w:leftChars="150" w:left="315"/>
            </w:pPr>
            <w:r>
              <w:rPr>
                <w:rFonts w:hint="eastAsia"/>
              </w:rPr>
              <w:t>また、業種名については、設計、建設、工事監理、維持管理、運営、調理設備、配送・回収等の別（これらの名称に該当しない場合は、適宜記入してください。）に記入してください。</w:t>
            </w:r>
          </w:p>
          <w:p w14:paraId="654C57B1" w14:textId="7133520E" w:rsidR="008314DD" w:rsidRPr="00FA5726" w:rsidRDefault="007E0B9F" w:rsidP="007E0B9F">
            <w:pPr>
              <w:widowControl/>
              <w:ind w:leftChars="150" w:left="315"/>
            </w:pPr>
            <w:r>
              <w:rPr>
                <w:rFonts w:hint="eastAsia"/>
              </w:rPr>
              <w:t>また、再委託先等、</w:t>
            </w:r>
            <w:r>
              <w:rPr>
                <w:rFonts w:hint="eastAsia"/>
              </w:rPr>
              <w:t>SPC</w:t>
            </w:r>
            <w:r>
              <w:rPr>
                <w:rFonts w:hint="eastAsia"/>
              </w:rPr>
              <w:t>から間接的に業務を受託する法人についても、提案時に決定している範囲内で可能な限り明示してください。</w:t>
            </w:r>
          </w:p>
          <w:p w14:paraId="76FBCF1B" w14:textId="77777777" w:rsidR="007E0B9F" w:rsidRPr="007854CD" w:rsidRDefault="007E0B9F" w:rsidP="007E0B9F">
            <w:pPr>
              <w:widowControl/>
              <w:ind w:leftChars="150" w:left="315" w:firstLine="2"/>
              <w:jc w:val="left"/>
              <w:rPr>
                <w:rFonts w:ascii="ＭＳ 明朝" w:hAnsi="ＭＳ 明朝"/>
              </w:rPr>
            </w:pPr>
          </w:p>
          <w:p w14:paraId="7A054EF7" w14:textId="7FF16896" w:rsidR="00BB2A60" w:rsidRPr="00FA5726" w:rsidRDefault="007E0B9F" w:rsidP="007E0B9F">
            <w:pPr>
              <w:widowControl/>
              <w:ind w:leftChars="150" w:left="315"/>
            </w:pPr>
            <w:r w:rsidRPr="007854CD">
              <w:rPr>
                <w:rFonts w:ascii="ＭＳ 明朝" w:hAnsi="ＭＳ 明朝"/>
                <w:noProof/>
                <w:szCs w:val="21"/>
              </w:rPr>
              <mc:AlternateContent>
                <mc:Choice Requires="wpg">
                  <w:drawing>
                    <wp:anchor distT="0" distB="0" distL="114300" distR="114300" simplePos="0" relativeHeight="251703309" behindDoc="0" locked="0" layoutInCell="1" allowOverlap="1" wp14:anchorId="3C868826" wp14:editId="1021FF90">
                      <wp:simplePos x="0" y="0"/>
                      <wp:positionH relativeFrom="column">
                        <wp:posOffset>164440</wp:posOffset>
                      </wp:positionH>
                      <wp:positionV relativeFrom="paragraph">
                        <wp:posOffset>257759</wp:posOffset>
                      </wp:positionV>
                      <wp:extent cx="5347409" cy="3482034"/>
                      <wp:effectExtent l="0" t="0" r="24765" b="23495"/>
                      <wp:wrapNone/>
                      <wp:docPr id="5" name="グループ化 5"/>
                      <wp:cNvGraphicFramePr/>
                      <a:graphic xmlns:a="http://schemas.openxmlformats.org/drawingml/2006/main">
                        <a:graphicData uri="http://schemas.microsoft.com/office/word/2010/wordprocessingGroup">
                          <wpg:wgp>
                            <wpg:cNvGrpSpPr/>
                            <wpg:grpSpPr>
                              <a:xfrm>
                                <a:off x="0" y="0"/>
                                <a:ext cx="5347409" cy="3482034"/>
                                <a:chOff x="-43890" y="180949"/>
                                <a:chExt cx="5347409" cy="3482034"/>
                              </a:xfrm>
                            </wpg:grpSpPr>
                            <wps:wsp>
                              <wps:cNvPr id="385" name="Text Box 213"/>
                              <wps:cNvSpPr txBox="1">
                                <a:spLocks noChangeArrowheads="1"/>
                              </wps:cNvSpPr>
                              <wps:spPr bwMode="auto">
                                <a:xfrm>
                                  <a:off x="378484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6940E" w14:textId="77777777" w:rsidR="007E0B9F" w:rsidRPr="007E0B9F" w:rsidRDefault="007E0B9F" w:rsidP="007E0B9F">
                                    <w:pPr>
                                      <w:rPr>
                                        <w:sz w:val="16"/>
                                      </w:rPr>
                                    </w:pPr>
                                    <w:r w:rsidRPr="007E0B9F">
                                      <w:rPr>
                                        <w:sz w:val="16"/>
                                      </w:rPr>
                                      <w:t>委託</w:t>
                                    </w:r>
                                  </w:p>
                                </w:txbxContent>
                              </wps:txbx>
                              <wps:bodyPr rot="0" vert="horz" wrap="square" lIns="9000" tIns="8890" rIns="9000" bIns="8890" anchor="t" anchorCtr="0" upright="1">
                                <a:noAutofit/>
                              </wps:bodyPr>
                            </wps:wsp>
                            <wps:wsp>
                              <wps:cNvPr id="400" name="Text Box 215"/>
                              <wps:cNvSpPr txBox="1">
                                <a:spLocks noChangeArrowheads="1"/>
                              </wps:cNvSpPr>
                              <wps:spPr bwMode="auto">
                                <a:xfrm>
                                  <a:off x="1913255" y="923925"/>
                                  <a:ext cx="1400175" cy="717550"/>
                                </a:xfrm>
                                <a:prstGeom prst="rect">
                                  <a:avLst/>
                                </a:prstGeom>
                                <a:solidFill>
                                  <a:srgbClr val="FFFFFF"/>
                                </a:solidFill>
                                <a:ln w="38100" cmpd="dbl">
                                  <a:solidFill>
                                    <a:srgbClr val="000000"/>
                                  </a:solidFill>
                                  <a:miter lim="800000"/>
                                  <a:headEnd/>
                                  <a:tailEnd/>
                                </a:ln>
                              </wps:spPr>
                              <wps:txbx>
                                <w:txbxContent>
                                  <w:p w14:paraId="3E4AA877" w14:textId="77777777" w:rsidR="007E0B9F" w:rsidRPr="007E0B9F" w:rsidRDefault="007E0B9F" w:rsidP="007E0B9F">
                                    <w:pPr>
                                      <w:jc w:val="center"/>
                                    </w:pPr>
                                    <w:r w:rsidRPr="007E0B9F">
                                      <w:t>事業者（</w:t>
                                    </w:r>
                                    <w:r w:rsidRPr="007E0B9F">
                                      <w:t>SPC</w:t>
                                    </w:r>
                                    <w:r w:rsidRPr="007E0B9F">
                                      <w:t>）</w:t>
                                    </w:r>
                                  </w:p>
                                  <w:p w14:paraId="512DACBB" w14:textId="77777777" w:rsidR="007E0B9F" w:rsidRPr="007E0B9F" w:rsidRDefault="007E0B9F" w:rsidP="007E0B9F">
                                    <w:pPr>
                                      <w:spacing w:line="200" w:lineRule="exact"/>
                                      <w:jc w:val="left"/>
                                      <w:rPr>
                                        <w:sz w:val="18"/>
                                        <w:szCs w:val="18"/>
                                      </w:rPr>
                                    </w:pPr>
                                    <w:r w:rsidRPr="007E0B9F">
                                      <w:rPr>
                                        <w:sz w:val="18"/>
                                        <w:szCs w:val="18"/>
                                      </w:rPr>
                                      <w:t>・代表取締役　名</w:t>
                                    </w:r>
                                  </w:p>
                                  <w:p w14:paraId="6048510E" w14:textId="77777777" w:rsidR="007E0B9F" w:rsidRPr="007E0B9F" w:rsidRDefault="007E0B9F" w:rsidP="007E0B9F">
                                    <w:pPr>
                                      <w:spacing w:line="200" w:lineRule="exact"/>
                                      <w:jc w:val="left"/>
                                      <w:rPr>
                                        <w:sz w:val="18"/>
                                        <w:szCs w:val="18"/>
                                      </w:rPr>
                                    </w:pPr>
                                    <w:r w:rsidRPr="007E0B9F">
                                      <w:rPr>
                                        <w:sz w:val="18"/>
                                        <w:szCs w:val="18"/>
                                      </w:rPr>
                                      <w:t>・取締役　名</w:t>
                                    </w:r>
                                  </w:p>
                                  <w:p w14:paraId="515A7F18" w14:textId="77777777" w:rsidR="007E0B9F" w:rsidRPr="007E0B9F" w:rsidRDefault="007E0B9F" w:rsidP="007E0B9F">
                                    <w:pPr>
                                      <w:spacing w:line="200" w:lineRule="exact"/>
                                      <w:jc w:val="left"/>
                                      <w:rPr>
                                        <w:sz w:val="18"/>
                                        <w:szCs w:val="18"/>
                                      </w:rPr>
                                    </w:pPr>
                                    <w:r w:rsidRPr="007E0B9F">
                                      <w:rPr>
                                        <w:sz w:val="18"/>
                                        <w:szCs w:val="18"/>
                                      </w:rPr>
                                      <w:t>・監査役　名</w:t>
                                    </w:r>
                                  </w:p>
                                </w:txbxContent>
                              </wps:txbx>
                              <wps:bodyPr rot="0" vert="horz" wrap="square" lIns="91440" tIns="36000" rIns="91440" bIns="36000" anchor="t" anchorCtr="0" upright="1">
                                <a:noAutofit/>
                              </wps:bodyPr>
                            </wps:wsp>
                            <wps:wsp>
                              <wps:cNvPr id="407" name="Text Box 216"/>
                              <wps:cNvSpPr txBox="1">
                                <a:spLocks noChangeArrowheads="1"/>
                              </wps:cNvSpPr>
                              <wps:spPr bwMode="auto">
                                <a:xfrm>
                                  <a:off x="1918970" y="23368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CAA2F9" w14:textId="31E09B38" w:rsidR="007E0B9F" w:rsidRPr="007E0B9F" w:rsidRDefault="007E0B9F" w:rsidP="007E0B9F">
                                    <w:pPr>
                                      <w:jc w:val="center"/>
                                    </w:pPr>
                                    <w:r>
                                      <w:rPr>
                                        <w:rFonts w:hint="eastAsia"/>
                                      </w:rPr>
                                      <w:t>さぬき</w:t>
                                    </w:r>
                                    <w:r w:rsidRPr="007E0B9F">
                                      <w:t>市</w:t>
                                    </w:r>
                                  </w:p>
                                </w:txbxContent>
                              </wps:txbx>
                              <wps:bodyPr rot="0" vert="horz" wrap="square" lIns="91440" tIns="45720" rIns="91440" bIns="45720" anchor="t" anchorCtr="0" upright="1">
                                <a:noAutofit/>
                              </wps:bodyPr>
                            </wps:wsp>
                            <wps:wsp>
                              <wps:cNvPr id="375" name="Text Box 217"/>
                              <wps:cNvSpPr txBox="1">
                                <a:spLocks noChangeArrowheads="1"/>
                              </wps:cNvSpPr>
                              <wps:spPr bwMode="auto">
                                <a:xfrm>
                                  <a:off x="417094" y="2308860"/>
                                  <a:ext cx="841375" cy="479425"/>
                                </a:xfrm>
                                <a:prstGeom prst="rect">
                                  <a:avLst/>
                                </a:prstGeom>
                                <a:solidFill>
                                  <a:srgbClr val="FFFFFF"/>
                                </a:solidFill>
                                <a:ln w="38100" cmpd="dbl">
                                  <a:solidFill>
                                    <a:srgbClr val="000000"/>
                                  </a:solidFill>
                                  <a:miter lim="800000"/>
                                  <a:headEnd/>
                                  <a:tailEnd/>
                                </a:ln>
                              </wps:spPr>
                              <wps:txbx>
                                <w:txbxContent>
                                  <w:p w14:paraId="53DAE979" w14:textId="77777777" w:rsidR="007E0B9F" w:rsidRPr="007E0B9F" w:rsidRDefault="007E0B9F" w:rsidP="007E0B9F">
                                    <w:pPr>
                                      <w:snapToGrid w:val="0"/>
                                      <w:jc w:val="center"/>
                                      <w:rPr>
                                        <w:sz w:val="20"/>
                                      </w:rPr>
                                    </w:pPr>
                                    <w:r w:rsidRPr="007E0B9F">
                                      <w:rPr>
                                        <w:sz w:val="20"/>
                                      </w:rPr>
                                      <w:t>代表企業</w:t>
                                    </w:r>
                                  </w:p>
                                  <w:p w14:paraId="103B9795" w14:textId="77777777" w:rsidR="007E0B9F" w:rsidRPr="007E0B9F" w:rsidRDefault="007E0B9F" w:rsidP="007E0B9F">
                                    <w:pPr>
                                      <w:snapToGrid w:val="0"/>
                                      <w:jc w:val="center"/>
                                      <w:rPr>
                                        <w:sz w:val="20"/>
                                      </w:rPr>
                                    </w:pPr>
                                    <w:r w:rsidRPr="007E0B9F">
                                      <w:rPr>
                                        <w:sz w:val="20"/>
                                      </w:rPr>
                                      <w:t>（業種名）</w:t>
                                    </w:r>
                                  </w:p>
                                </w:txbxContent>
                              </wps:txbx>
                              <wps:bodyPr rot="0" vert="horz" wrap="square" lIns="33840" tIns="45720" rIns="33840" bIns="45720" anchor="ctr" anchorCtr="0" upright="1">
                                <a:noAutofit/>
                              </wps:bodyPr>
                            </wps:wsp>
                            <wps:wsp>
                              <wps:cNvPr id="397" name="Line 224"/>
                              <wps:cNvCnPr>
                                <a:cxnSpLocks noChangeShapeType="1"/>
                              </wps:cNvCnPr>
                              <wps:spPr bwMode="auto">
                                <a:xfrm flipV="1">
                                  <a:off x="849618" y="1644638"/>
                                  <a:ext cx="1063610" cy="6375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4" name="Line 226"/>
                              <wps:cNvCnPr>
                                <a:cxnSpLocks noChangeShapeType="1"/>
                                <a:stCxn id="34" idx="0"/>
                              </wps:cNvCnPr>
                              <wps:spPr bwMode="auto">
                                <a:xfrm flipV="1">
                                  <a:off x="1726503" y="1644626"/>
                                  <a:ext cx="572800" cy="66423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3" name="Line 229"/>
                              <wps:cNvCnPr>
                                <a:cxnSpLocks noChangeShapeType="1"/>
                                <a:stCxn id="35" idx="0"/>
                                <a:endCxn id="400" idx="2"/>
                              </wps:cNvCnPr>
                              <wps:spPr bwMode="auto">
                                <a:xfrm flipH="1" flipV="1">
                                  <a:off x="2613306" y="1641463"/>
                                  <a:ext cx="1890" cy="6673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03" name="Text Box 237"/>
                              <wps:cNvSpPr txBox="1">
                                <a:spLocks noChangeArrowheads="1"/>
                              </wps:cNvSpPr>
                              <wps:spPr bwMode="auto">
                                <a:xfrm>
                                  <a:off x="2662164" y="65278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2F3B0" w14:textId="77777777" w:rsidR="007E0B9F" w:rsidRPr="007E0B9F" w:rsidRDefault="007E0B9F" w:rsidP="007E0B9F">
                                    <w:r w:rsidRPr="007E0B9F">
                                      <w:t>PFI</w:t>
                                    </w:r>
                                    <w:r w:rsidRPr="007E0B9F">
                                      <w:t>事業契約</w:t>
                                    </w:r>
                                  </w:p>
                                </w:txbxContent>
                              </wps:txbx>
                              <wps:bodyPr rot="0" vert="horz" wrap="square" lIns="9000" tIns="8890" rIns="9000" bIns="8890" anchor="t" anchorCtr="0" upright="1">
                                <a:noAutofit/>
                              </wps:bodyPr>
                            </wps:wsp>
                            <wps:wsp>
                              <wps:cNvPr id="401" name="Text Box 240"/>
                              <wps:cNvSpPr txBox="1">
                                <a:spLocks noChangeArrowheads="1"/>
                              </wps:cNvSpPr>
                              <wps:spPr bwMode="auto">
                                <a:xfrm>
                                  <a:off x="1087757" y="88138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B887F" w14:textId="77777777" w:rsidR="007E0B9F" w:rsidRPr="007E0B9F" w:rsidRDefault="007E0B9F" w:rsidP="007E0B9F">
                                    <w:pPr>
                                      <w:rPr>
                                        <w:sz w:val="16"/>
                                        <w:szCs w:val="16"/>
                                      </w:rPr>
                                    </w:pPr>
                                    <w:r w:rsidRPr="007E0B9F">
                                      <w:rPr>
                                        <w:sz w:val="16"/>
                                        <w:szCs w:val="16"/>
                                      </w:rPr>
                                      <w:t>出資</w:t>
                                    </w:r>
                                  </w:p>
                                </w:txbxContent>
                              </wps:txbx>
                              <wps:bodyPr rot="0" vert="horz" wrap="square" lIns="9000" tIns="8890" rIns="9000" bIns="8890" anchor="t" anchorCtr="0" upright="1">
                                <a:noAutofit/>
                              </wps:bodyPr>
                            </wps:wsp>
                            <wps:wsp>
                              <wps:cNvPr id="396" name="Line 241"/>
                              <wps:cNvCnPr>
                                <a:cxnSpLocks noChangeShapeType="1"/>
                                <a:endCxn id="37" idx="0"/>
                              </wps:cNvCnPr>
                              <wps:spPr bwMode="auto">
                                <a:xfrm>
                                  <a:off x="3322226" y="1644614"/>
                                  <a:ext cx="1071251" cy="6642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 name="AutoShape 243"/>
                              <wps:cNvSpPr>
                                <a:spLocks noChangeArrowheads="1"/>
                              </wps:cNvSpPr>
                              <wps:spPr bwMode="auto">
                                <a:xfrm>
                                  <a:off x="-43890" y="370205"/>
                                  <a:ext cx="1057230" cy="1026160"/>
                                </a:xfrm>
                                <a:prstGeom prst="roundRect">
                                  <a:avLst>
                                    <a:gd name="adj" fmla="val 16667"/>
                                  </a:avLst>
                                </a:prstGeom>
                                <a:solidFill>
                                  <a:srgbClr val="FFFFFF"/>
                                </a:solidFill>
                                <a:ln w="9525">
                                  <a:solidFill>
                                    <a:srgbClr val="000000"/>
                                  </a:solidFill>
                                  <a:round/>
                                  <a:headEnd/>
                                  <a:tailEnd/>
                                </a:ln>
                              </wps:spPr>
                              <wps:txbx>
                                <w:txbxContent>
                                  <w:p w14:paraId="3F7036A5" w14:textId="77777777" w:rsidR="007E0B9F" w:rsidRPr="007E0B9F" w:rsidRDefault="007E0B9F" w:rsidP="007E0B9F">
                                    <w:pPr>
                                      <w:spacing w:line="240" w:lineRule="exact"/>
                                      <w:rPr>
                                        <w:sz w:val="20"/>
                                      </w:rPr>
                                    </w:pPr>
                                    <w:r w:rsidRPr="007E0B9F">
                                      <w:rPr>
                                        <w:sz w:val="20"/>
                                      </w:rPr>
                                      <w:t>出資企業一覧</w:t>
                                    </w:r>
                                  </w:p>
                                  <w:p w14:paraId="4EED2EDC" w14:textId="77777777" w:rsidR="007E0B9F" w:rsidRPr="007E0B9F" w:rsidRDefault="007E0B9F" w:rsidP="007E0B9F">
                                    <w:pPr>
                                      <w:spacing w:line="240" w:lineRule="exact"/>
                                      <w:rPr>
                                        <w:sz w:val="20"/>
                                      </w:rPr>
                                    </w:pPr>
                                    <w:r w:rsidRPr="007E0B9F">
                                      <w:rPr>
                                        <w:sz w:val="20"/>
                                      </w:rPr>
                                      <w:t>・代表企業</w:t>
                                    </w:r>
                                  </w:p>
                                  <w:p w14:paraId="7C2B7C5E" w14:textId="77777777" w:rsidR="007E0B9F" w:rsidRPr="007E0B9F" w:rsidRDefault="007E0B9F" w:rsidP="007E0B9F">
                                    <w:pPr>
                                      <w:spacing w:line="240" w:lineRule="exact"/>
                                      <w:rPr>
                                        <w:sz w:val="20"/>
                                      </w:rPr>
                                    </w:pPr>
                                    <w:r w:rsidRPr="007E0B9F">
                                      <w:rPr>
                                        <w:sz w:val="20"/>
                                      </w:rPr>
                                      <w:t>・構成企業</w:t>
                                    </w:r>
                                    <w:r w:rsidRPr="007E0B9F">
                                      <w:rPr>
                                        <w:sz w:val="20"/>
                                      </w:rPr>
                                      <w:t>A</w:t>
                                    </w:r>
                                  </w:p>
                                  <w:p w14:paraId="2B4F292C" w14:textId="77777777" w:rsidR="007E0B9F" w:rsidRPr="007E0B9F" w:rsidRDefault="007E0B9F" w:rsidP="007E0B9F">
                                    <w:pPr>
                                      <w:spacing w:line="240" w:lineRule="exact"/>
                                      <w:rPr>
                                        <w:sz w:val="20"/>
                                      </w:rPr>
                                    </w:pPr>
                                    <w:r w:rsidRPr="007E0B9F">
                                      <w:rPr>
                                        <w:sz w:val="20"/>
                                      </w:rPr>
                                      <w:t>・構成企業</w:t>
                                    </w:r>
                                    <w:r w:rsidRPr="007E0B9F">
                                      <w:rPr>
                                        <w:sz w:val="20"/>
                                      </w:rPr>
                                      <w:t>B</w:t>
                                    </w:r>
                                  </w:p>
                                  <w:p w14:paraId="16EB3CC0" w14:textId="77777777" w:rsidR="007E0B9F" w:rsidRPr="007E0B9F" w:rsidRDefault="007E0B9F" w:rsidP="007E0B9F">
                                    <w:pPr>
                                      <w:spacing w:line="240" w:lineRule="exact"/>
                                      <w:rPr>
                                        <w:sz w:val="20"/>
                                      </w:rPr>
                                    </w:pPr>
                                    <w:r w:rsidRPr="007E0B9F">
                                      <w:rPr>
                                        <w:sz w:val="20"/>
                                      </w:rPr>
                                      <w:t>・構成企業</w:t>
                                    </w:r>
                                    <w:r w:rsidRPr="007E0B9F">
                                      <w:rPr>
                                        <w:sz w:val="20"/>
                                      </w:rPr>
                                      <w:t>C</w:t>
                                    </w:r>
                                  </w:p>
                                  <w:p w14:paraId="59865B54" w14:textId="77777777" w:rsidR="007E0B9F" w:rsidRPr="007E0B9F" w:rsidRDefault="007E0B9F" w:rsidP="007E0B9F">
                                    <w:pPr>
                                      <w:spacing w:line="240" w:lineRule="exact"/>
                                      <w:rPr>
                                        <w:sz w:val="20"/>
                                      </w:rPr>
                                    </w:pPr>
                                    <w:r w:rsidRPr="007E0B9F">
                                      <w:rPr>
                                        <w:sz w:val="20"/>
                                      </w:rPr>
                                      <w:t>・その他</w:t>
                                    </w:r>
                                  </w:p>
                                </w:txbxContent>
                              </wps:txbx>
                              <wps:bodyPr rot="0" vert="horz" wrap="square" lIns="74295" tIns="8890" rIns="74295" bIns="8890" anchor="t" anchorCtr="0" upright="1">
                                <a:noAutofit/>
                              </wps:bodyPr>
                            </wps:wsp>
                            <wps:wsp>
                              <wps:cNvPr id="399" name="AutoShape 244"/>
                              <wps:cNvCnPr>
                                <a:cxnSpLocks noChangeShapeType="1"/>
                              </wps:cNvCnPr>
                              <wps:spPr bwMode="auto">
                                <a:xfrm>
                                  <a:off x="1013460" y="111379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398" name="Text Box 245"/>
                              <wps:cNvSpPr txBox="1">
                                <a:spLocks noChangeArrowheads="1"/>
                              </wps:cNvSpPr>
                              <wps:spPr bwMode="auto">
                                <a:xfrm>
                                  <a:off x="1619580" y="1114426"/>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A8D98" w14:textId="77777777" w:rsidR="007E0B9F" w:rsidRPr="007E0B9F" w:rsidRDefault="007E0B9F" w:rsidP="007E0B9F">
                                    <w:pPr>
                                      <w:rPr>
                                        <w:sz w:val="16"/>
                                        <w:szCs w:val="16"/>
                                      </w:rPr>
                                    </w:pPr>
                                    <w:r w:rsidRPr="007E0B9F">
                                      <w:rPr>
                                        <w:sz w:val="16"/>
                                        <w:szCs w:val="16"/>
                                      </w:rPr>
                                      <w:t>配当</w:t>
                                    </w:r>
                                  </w:p>
                                </w:txbxContent>
                              </wps:txbx>
                              <wps:bodyPr rot="0" vert="horz" wrap="square" lIns="9000" tIns="8890" rIns="9000" bIns="8890" anchor="t" anchorCtr="0" upright="1">
                                <a:noAutofit/>
                              </wps:bodyPr>
                            </wps:wsp>
                            <wps:wsp>
                              <wps:cNvPr id="406" name="AutoShape 246"/>
                              <wps:cNvCnPr>
                                <a:cxnSpLocks noChangeShapeType="1"/>
                                <a:stCxn id="407" idx="3"/>
                                <a:endCxn id="409" idx="1"/>
                              </wps:cNvCnPr>
                              <wps:spPr bwMode="auto">
                                <a:xfrm>
                                  <a:off x="3319099" y="405130"/>
                                  <a:ext cx="1073220"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8" name="Text Box 247"/>
                              <wps:cNvSpPr txBox="1">
                                <a:spLocks noChangeArrowheads="1"/>
                              </wps:cNvSpPr>
                              <wps:spPr bwMode="auto">
                                <a:xfrm>
                                  <a:off x="3577254" y="180949"/>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6BF29" w14:textId="77777777" w:rsidR="007E0B9F" w:rsidRPr="007E0B9F" w:rsidRDefault="007E0B9F" w:rsidP="007E0B9F">
                                    <w:pPr>
                                      <w:jc w:val="center"/>
                                      <w:rPr>
                                        <w:sz w:val="16"/>
                                        <w:szCs w:val="16"/>
                                      </w:rPr>
                                    </w:pPr>
                                    <w:r w:rsidRPr="007E0B9F">
                                      <w:rPr>
                                        <w:sz w:val="16"/>
                                        <w:szCs w:val="16"/>
                                      </w:rPr>
                                      <w:t>直接協定</w:t>
                                    </w:r>
                                  </w:p>
                                </w:txbxContent>
                              </wps:txbx>
                              <wps:bodyPr rot="0" vert="horz" wrap="square" lIns="9000" tIns="8890" rIns="9000" bIns="8890" anchor="t" anchorCtr="0" upright="1">
                                <a:noAutofit/>
                              </wps:bodyPr>
                            </wps:wsp>
                            <wps:wsp>
                              <wps:cNvPr id="409" name="Text Box 248"/>
                              <wps:cNvSpPr txBox="1">
                                <a:spLocks noChangeArrowheads="1"/>
                              </wps:cNvSpPr>
                              <wps:spPr bwMode="auto">
                                <a:xfrm>
                                  <a:off x="4392380" y="233680"/>
                                  <a:ext cx="911139" cy="342900"/>
                                </a:xfrm>
                                <a:prstGeom prst="rect">
                                  <a:avLst/>
                                </a:prstGeom>
                                <a:solidFill>
                                  <a:srgbClr val="FFFFFF"/>
                                </a:solidFill>
                                <a:ln w="9525">
                                  <a:solidFill>
                                    <a:srgbClr val="000000"/>
                                  </a:solidFill>
                                  <a:miter lim="800000"/>
                                  <a:headEnd/>
                                  <a:tailEnd/>
                                </a:ln>
                              </wps:spPr>
                              <wps:txbx>
                                <w:txbxContent>
                                  <w:p w14:paraId="0FA0518D" w14:textId="77777777" w:rsidR="007E0B9F" w:rsidRPr="007E0B9F" w:rsidRDefault="007E0B9F" w:rsidP="007E0B9F">
                                    <w:pPr>
                                      <w:snapToGrid w:val="0"/>
                                      <w:jc w:val="center"/>
                                      <w:rPr>
                                        <w:sz w:val="20"/>
                                      </w:rPr>
                                    </w:pPr>
                                    <w:r w:rsidRPr="007E0B9F">
                                      <w:rPr>
                                        <w:sz w:val="20"/>
                                      </w:rPr>
                                      <w:t>融資団</w:t>
                                    </w:r>
                                  </w:p>
                                  <w:p w14:paraId="146556E8" w14:textId="77777777" w:rsidR="007E0B9F" w:rsidRPr="007E0B9F" w:rsidRDefault="007E0B9F" w:rsidP="007E0B9F">
                                    <w:pPr>
                                      <w:snapToGrid w:val="0"/>
                                      <w:jc w:val="center"/>
                                      <w:rPr>
                                        <w:sz w:val="20"/>
                                      </w:rPr>
                                    </w:pPr>
                                    <w:r w:rsidRPr="007E0B9F">
                                      <w:rPr>
                                        <w:sz w:val="20"/>
                                      </w:rPr>
                                      <w:t>銀行等</w:t>
                                    </w:r>
                                  </w:p>
                                </w:txbxContent>
                              </wps:txbx>
                              <wps:bodyPr rot="0" vert="horz" wrap="square" lIns="33840" tIns="0" rIns="33840" bIns="0" anchor="t" anchorCtr="0" upright="1">
                                <a:noAutofit/>
                              </wps:bodyPr>
                            </wps:wsp>
                            <wps:wsp>
                              <wps:cNvPr id="405" name="AutoShape 249"/>
                              <wps:cNvCnPr>
                                <a:cxnSpLocks noChangeShapeType="1"/>
                              </wps:cNvCnPr>
                              <wps:spPr bwMode="auto">
                                <a:xfrm flipV="1">
                                  <a:off x="3313384" y="576577"/>
                                  <a:ext cx="1078935" cy="53276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2" name="Text Box 250"/>
                              <wps:cNvSpPr txBox="1">
                                <a:spLocks noChangeArrowheads="1"/>
                              </wps:cNvSpPr>
                              <wps:spPr bwMode="auto">
                                <a:xfrm>
                                  <a:off x="3709035" y="880745"/>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3BD1A" w14:textId="77777777" w:rsidR="007E0B9F" w:rsidRPr="007E0B9F" w:rsidRDefault="007E0B9F" w:rsidP="007E0B9F">
                                    <w:pPr>
                                      <w:rPr>
                                        <w:sz w:val="16"/>
                                        <w:szCs w:val="16"/>
                                      </w:rPr>
                                    </w:pPr>
                                    <w:r w:rsidRPr="007E0B9F">
                                      <w:rPr>
                                        <w:sz w:val="16"/>
                                        <w:szCs w:val="16"/>
                                      </w:rPr>
                                      <w:t>融資契約</w:t>
                                    </w:r>
                                  </w:p>
                                </w:txbxContent>
                              </wps:txbx>
                              <wps:bodyPr rot="0" vert="horz" wrap="square" lIns="9000" tIns="8890" rIns="9000" bIns="8890" anchor="t" anchorCtr="0" upright="1">
                                <a:noAutofit/>
                              </wps:bodyPr>
                            </wps:wsp>
                            <wps:wsp>
                              <wps:cNvPr id="34" name="Text Box 217"/>
                              <wps:cNvSpPr txBox="1">
                                <a:spLocks noChangeArrowheads="1"/>
                              </wps:cNvSpPr>
                              <wps:spPr bwMode="auto">
                                <a:xfrm>
                                  <a:off x="1305815" y="2308860"/>
                                  <a:ext cx="841375" cy="479425"/>
                                </a:xfrm>
                                <a:prstGeom prst="rect">
                                  <a:avLst/>
                                </a:prstGeom>
                                <a:solidFill>
                                  <a:srgbClr val="FFFFFF"/>
                                </a:solidFill>
                                <a:ln w="9525" cmpd="sng">
                                  <a:solidFill>
                                    <a:srgbClr val="000000"/>
                                  </a:solidFill>
                                  <a:miter lim="800000"/>
                                  <a:headEnd/>
                                  <a:tailEnd/>
                                </a:ln>
                              </wps:spPr>
                              <wps:txbx>
                                <w:txbxContent>
                                  <w:p w14:paraId="063A587A" w14:textId="77777777" w:rsidR="007E0B9F" w:rsidRPr="007E0B9F" w:rsidRDefault="007E0B9F" w:rsidP="007E0B9F">
                                    <w:pPr>
                                      <w:snapToGrid w:val="0"/>
                                      <w:jc w:val="center"/>
                                      <w:rPr>
                                        <w:sz w:val="20"/>
                                      </w:rPr>
                                    </w:pPr>
                                    <w:r w:rsidRPr="007E0B9F">
                                      <w:rPr>
                                        <w:sz w:val="20"/>
                                      </w:rPr>
                                      <w:t>構成企業</w:t>
                                    </w:r>
                                    <w:r w:rsidRPr="007E0B9F">
                                      <w:rPr>
                                        <w:sz w:val="20"/>
                                      </w:rPr>
                                      <w:t>A</w:t>
                                    </w:r>
                                  </w:p>
                                  <w:p w14:paraId="0761057C" w14:textId="77777777" w:rsidR="007E0B9F" w:rsidRPr="007E0B9F" w:rsidRDefault="007E0B9F" w:rsidP="007E0B9F">
                                    <w:pPr>
                                      <w:snapToGrid w:val="0"/>
                                      <w:jc w:val="center"/>
                                      <w:rPr>
                                        <w:sz w:val="20"/>
                                      </w:rPr>
                                    </w:pPr>
                                    <w:r w:rsidRPr="007E0B9F">
                                      <w:rPr>
                                        <w:sz w:val="20"/>
                                      </w:rPr>
                                      <w:t>（業種名）</w:t>
                                    </w:r>
                                  </w:p>
                                </w:txbxContent>
                              </wps:txbx>
                              <wps:bodyPr rot="0" vert="horz" wrap="square" lIns="33840" tIns="45720" rIns="33840" bIns="45720" anchor="ctr" anchorCtr="0" upright="1">
                                <a:noAutofit/>
                              </wps:bodyPr>
                            </wps:wsp>
                            <wps:wsp>
                              <wps:cNvPr id="35" name="Text Box 217"/>
                              <wps:cNvSpPr txBox="1">
                                <a:spLocks noChangeArrowheads="1"/>
                              </wps:cNvSpPr>
                              <wps:spPr bwMode="auto">
                                <a:xfrm>
                                  <a:off x="2194545" y="2308860"/>
                                  <a:ext cx="841375" cy="479425"/>
                                </a:xfrm>
                                <a:prstGeom prst="rect">
                                  <a:avLst/>
                                </a:prstGeom>
                                <a:solidFill>
                                  <a:srgbClr val="FFFFFF"/>
                                </a:solidFill>
                                <a:ln w="9525" cmpd="sng">
                                  <a:solidFill>
                                    <a:srgbClr val="000000"/>
                                  </a:solidFill>
                                  <a:miter lim="800000"/>
                                  <a:headEnd/>
                                  <a:tailEnd/>
                                </a:ln>
                              </wps:spPr>
                              <wps:txbx>
                                <w:txbxContent>
                                  <w:p w14:paraId="301C0C43" w14:textId="77777777" w:rsidR="007E0B9F" w:rsidRPr="007E0B9F" w:rsidRDefault="007E0B9F" w:rsidP="007E0B9F">
                                    <w:pPr>
                                      <w:snapToGrid w:val="0"/>
                                      <w:jc w:val="center"/>
                                      <w:rPr>
                                        <w:sz w:val="20"/>
                                      </w:rPr>
                                    </w:pPr>
                                    <w:r w:rsidRPr="007E0B9F">
                                      <w:rPr>
                                        <w:sz w:val="20"/>
                                      </w:rPr>
                                      <w:t>構成企業</w:t>
                                    </w:r>
                                    <w:r w:rsidRPr="007E0B9F">
                                      <w:rPr>
                                        <w:sz w:val="20"/>
                                      </w:rPr>
                                      <w:t>B</w:t>
                                    </w:r>
                                  </w:p>
                                  <w:p w14:paraId="3F0F323E" w14:textId="77777777" w:rsidR="007E0B9F" w:rsidRPr="007E0B9F" w:rsidRDefault="007E0B9F" w:rsidP="007E0B9F">
                                    <w:pPr>
                                      <w:snapToGrid w:val="0"/>
                                      <w:jc w:val="center"/>
                                      <w:rPr>
                                        <w:sz w:val="20"/>
                                      </w:rPr>
                                    </w:pPr>
                                    <w:r w:rsidRPr="007E0B9F">
                                      <w:rPr>
                                        <w:sz w:val="20"/>
                                      </w:rPr>
                                      <w:t>（業種名）</w:t>
                                    </w:r>
                                  </w:p>
                                </w:txbxContent>
                              </wps:txbx>
                              <wps:bodyPr rot="0" vert="horz" wrap="square" lIns="33840" tIns="45720" rIns="33840" bIns="45720" anchor="ctr" anchorCtr="0" upright="1">
                                <a:noAutofit/>
                              </wps:bodyPr>
                            </wps:wsp>
                            <wps:wsp>
                              <wps:cNvPr id="36" name="Text Box 217"/>
                              <wps:cNvSpPr txBox="1">
                                <a:spLocks noChangeArrowheads="1"/>
                              </wps:cNvSpPr>
                              <wps:spPr bwMode="auto">
                                <a:xfrm>
                                  <a:off x="3083547" y="2308860"/>
                                  <a:ext cx="841375" cy="479425"/>
                                </a:xfrm>
                                <a:prstGeom prst="rect">
                                  <a:avLst/>
                                </a:prstGeom>
                                <a:solidFill>
                                  <a:srgbClr val="FFFFFF"/>
                                </a:solidFill>
                                <a:ln w="9525" cmpd="sng">
                                  <a:solidFill>
                                    <a:srgbClr val="000000"/>
                                  </a:solidFill>
                                  <a:miter lim="800000"/>
                                  <a:headEnd/>
                                  <a:tailEnd/>
                                </a:ln>
                              </wps:spPr>
                              <wps:txbx>
                                <w:txbxContent>
                                  <w:p w14:paraId="45074E70" w14:textId="77777777" w:rsidR="007E0B9F" w:rsidRPr="007E0B9F" w:rsidRDefault="007E0B9F" w:rsidP="007E0B9F">
                                    <w:pPr>
                                      <w:snapToGrid w:val="0"/>
                                      <w:jc w:val="center"/>
                                      <w:rPr>
                                        <w:sz w:val="20"/>
                                      </w:rPr>
                                    </w:pPr>
                                    <w:r w:rsidRPr="007E0B9F">
                                      <w:rPr>
                                        <w:sz w:val="20"/>
                                      </w:rPr>
                                      <w:t>構成企業</w:t>
                                    </w:r>
                                    <w:r w:rsidRPr="007E0B9F">
                                      <w:rPr>
                                        <w:sz w:val="20"/>
                                      </w:rPr>
                                      <w:t>C</w:t>
                                    </w:r>
                                  </w:p>
                                  <w:p w14:paraId="4458F754" w14:textId="77777777" w:rsidR="007E0B9F" w:rsidRPr="007E0B9F" w:rsidRDefault="007E0B9F" w:rsidP="007E0B9F">
                                    <w:pPr>
                                      <w:snapToGrid w:val="0"/>
                                      <w:jc w:val="center"/>
                                      <w:rPr>
                                        <w:sz w:val="20"/>
                                      </w:rPr>
                                    </w:pPr>
                                    <w:r w:rsidRPr="007E0B9F">
                                      <w:rPr>
                                        <w:sz w:val="20"/>
                                      </w:rPr>
                                      <w:t>（業種名）</w:t>
                                    </w:r>
                                  </w:p>
                                </w:txbxContent>
                              </wps:txbx>
                              <wps:bodyPr rot="0" vert="horz" wrap="square" lIns="33840" tIns="45720" rIns="33840" bIns="45720" anchor="ctr" anchorCtr="0" upright="1">
                                <a:noAutofit/>
                              </wps:bodyPr>
                            </wps:wsp>
                            <wps:wsp>
                              <wps:cNvPr id="37" name="Text Box 217"/>
                              <wps:cNvSpPr txBox="1">
                                <a:spLocks noChangeArrowheads="1"/>
                              </wps:cNvSpPr>
                              <wps:spPr bwMode="auto">
                                <a:xfrm>
                                  <a:off x="3972851" y="2308860"/>
                                  <a:ext cx="841375" cy="479425"/>
                                </a:xfrm>
                                <a:prstGeom prst="rect">
                                  <a:avLst/>
                                </a:prstGeom>
                                <a:solidFill>
                                  <a:srgbClr val="FFFFFF"/>
                                </a:solidFill>
                                <a:ln w="9525" cmpd="sng">
                                  <a:solidFill>
                                    <a:srgbClr val="000000"/>
                                  </a:solidFill>
                                  <a:miter lim="800000"/>
                                  <a:headEnd/>
                                  <a:tailEnd/>
                                </a:ln>
                              </wps:spPr>
                              <wps:txbx>
                                <w:txbxContent>
                                  <w:p w14:paraId="241526C9" w14:textId="77777777" w:rsidR="007E0B9F" w:rsidRPr="007E0B9F" w:rsidRDefault="007E0B9F" w:rsidP="007E0B9F">
                                    <w:pPr>
                                      <w:snapToGrid w:val="0"/>
                                      <w:jc w:val="center"/>
                                      <w:rPr>
                                        <w:sz w:val="20"/>
                                      </w:rPr>
                                    </w:pPr>
                                    <w:r w:rsidRPr="007E0B9F">
                                      <w:rPr>
                                        <w:sz w:val="20"/>
                                      </w:rPr>
                                      <w:t>協力企業</w:t>
                                    </w:r>
                                    <w:r w:rsidRPr="007E0B9F">
                                      <w:rPr>
                                        <w:sz w:val="20"/>
                                      </w:rPr>
                                      <w:t>A</w:t>
                                    </w:r>
                                  </w:p>
                                  <w:p w14:paraId="5A7DBB9E" w14:textId="77777777" w:rsidR="007E0B9F" w:rsidRPr="007E0B9F" w:rsidRDefault="007E0B9F" w:rsidP="007E0B9F">
                                    <w:pPr>
                                      <w:snapToGrid w:val="0"/>
                                      <w:jc w:val="center"/>
                                      <w:rPr>
                                        <w:sz w:val="20"/>
                                      </w:rPr>
                                    </w:pPr>
                                    <w:r w:rsidRPr="007E0B9F">
                                      <w:rPr>
                                        <w:sz w:val="20"/>
                                      </w:rPr>
                                      <w:t>（業種名）</w:t>
                                    </w:r>
                                  </w:p>
                                </w:txbxContent>
                              </wps:txbx>
                              <wps:bodyPr rot="0" vert="horz" wrap="square" lIns="33840" tIns="45720" rIns="33840" bIns="45720" anchor="ctr" anchorCtr="0" upright="1">
                                <a:noAutofit/>
                              </wps:bodyPr>
                            </wps:wsp>
                            <wps:wsp>
                              <wps:cNvPr id="38" name="Line 229"/>
                              <wps:cNvCnPr>
                                <a:cxnSpLocks noChangeShapeType="1"/>
                                <a:stCxn id="36" idx="0"/>
                              </wps:cNvCnPr>
                              <wps:spPr bwMode="auto">
                                <a:xfrm flipH="1" flipV="1">
                                  <a:off x="2977483" y="1641451"/>
                                  <a:ext cx="526703" cy="66739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213"/>
                              <wps:cNvSpPr txBox="1">
                                <a:spLocks noChangeArrowheads="1"/>
                              </wps:cNvSpPr>
                              <wps:spPr bwMode="auto">
                                <a:xfrm>
                                  <a:off x="3196253"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38AFF" w14:textId="77777777" w:rsidR="007E0B9F" w:rsidRPr="007E0B9F" w:rsidRDefault="007E0B9F" w:rsidP="007E0B9F">
                                    <w:pPr>
                                      <w:rPr>
                                        <w:sz w:val="16"/>
                                      </w:rPr>
                                    </w:pPr>
                                    <w:r w:rsidRPr="007E0B9F">
                                      <w:rPr>
                                        <w:sz w:val="16"/>
                                      </w:rPr>
                                      <w:t>委託</w:t>
                                    </w:r>
                                  </w:p>
                                </w:txbxContent>
                              </wps:txbx>
                              <wps:bodyPr rot="0" vert="horz" wrap="square" lIns="9000" tIns="8890" rIns="9000" bIns="8890" anchor="t" anchorCtr="0" upright="1">
                                <a:noAutofit/>
                              </wps:bodyPr>
                            </wps:wsp>
                            <wps:wsp>
                              <wps:cNvPr id="40" name="Text Box 213"/>
                              <wps:cNvSpPr txBox="1">
                                <a:spLocks noChangeArrowheads="1"/>
                              </wps:cNvSpPr>
                              <wps:spPr bwMode="auto">
                                <a:xfrm>
                                  <a:off x="2362320"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81002" w14:textId="77777777" w:rsidR="007E0B9F" w:rsidRPr="007E0B9F" w:rsidRDefault="007E0B9F" w:rsidP="007E0B9F">
                                    <w:pPr>
                                      <w:rPr>
                                        <w:sz w:val="16"/>
                                      </w:rPr>
                                    </w:pPr>
                                    <w:r w:rsidRPr="007E0B9F">
                                      <w:rPr>
                                        <w:sz w:val="16"/>
                                      </w:rPr>
                                      <w:t>委託</w:t>
                                    </w:r>
                                  </w:p>
                                </w:txbxContent>
                              </wps:txbx>
                              <wps:bodyPr rot="0" vert="horz" wrap="square" lIns="9000" tIns="8890" rIns="9000" bIns="8890" anchor="t" anchorCtr="0" upright="1">
                                <a:noAutofit/>
                              </wps:bodyPr>
                            </wps:wsp>
                            <wps:wsp>
                              <wps:cNvPr id="41" name="Text Box 213"/>
                              <wps:cNvSpPr txBox="1">
                                <a:spLocks noChangeArrowheads="1"/>
                              </wps:cNvSpPr>
                              <wps:spPr bwMode="auto">
                                <a:xfrm>
                                  <a:off x="181355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AFF7C" w14:textId="77777777" w:rsidR="007E0B9F" w:rsidRPr="007E0B9F" w:rsidRDefault="007E0B9F" w:rsidP="007E0B9F">
                                    <w:pPr>
                                      <w:rPr>
                                        <w:sz w:val="16"/>
                                      </w:rPr>
                                    </w:pPr>
                                    <w:r w:rsidRPr="007E0B9F">
                                      <w:rPr>
                                        <w:sz w:val="16"/>
                                      </w:rPr>
                                      <w:t>請負</w:t>
                                    </w:r>
                                  </w:p>
                                </w:txbxContent>
                              </wps:txbx>
                              <wps:bodyPr rot="0" vert="horz" wrap="square" lIns="9000" tIns="8890" rIns="9000" bIns="8890" anchor="t" anchorCtr="0" upright="1">
                                <a:noAutofit/>
                              </wps:bodyPr>
                            </wps:wsp>
                            <wps:wsp>
                              <wps:cNvPr id="42" name="Text Box 213"/>
                              <wps:cNvSpPr txBox="1">
                                <a:spLocks noChangeArrowheads="1"/>
                              </wps:cNvSpPr>
                              <wps:spPr bwMode="auto">
                                <a:xfrm>
                                  <a:off x="1238615"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7FAF6" w14:textId="77777777" w:rsidR="007E0B9F" w:rsidRPr="007E0B9F" w:rsidRDefault="007E0B9F" w:rsidP="007E0B9F">
                                    <w:pPr>
                                      <w:rPr>
                                        <w:sz w:val="16"/>
                                      </w:rPr>
                                    </w:pPr>
                                    <w:r w:rsidRPr="007E0B9F">
                                      <w:rPr>
                                        <w:sz w:val="16"/>
                                      </w:rPr>
                                      <w:t>委託</w:t>
                                    </w:r>
                                  </w:p>
                                </w:txbxContent>
                              </wps:txbx>
                              <wps:bodyPr rot="0" vert="horz" wrap="square" lIns="9000" tIns="8890" rIns="9000" bIns="8890" anchor="t" anchorCtr="0" upright="1">
                                <a:noAutofit/>
                              </wps:bodyPr>
                            </wps:wsp>
                            <wps:wsp>
                              <wps:cNvPr id="43" name="Line 229"/>
                              <wps:cNvCnPr>
                                <a:cxnSpLocks noChangeShapeType="1"/>
                                <a:stCxn id="400" idx="0"/>
                                <a:endCxn id="407" idx="2"/>
                              </wps:cNvCnPr>
                              <wps:spPr bwMode="auto">
                                <a:xfrm flipV="1">
                                  <a:off x="2613306" y="576577"/>
                                  <a:ext cx="5715" cy="347342"/>
                                </a:xfrm>
                                <a:prstGeom prst="line">
                                  <a:avLst/>
                                </a:prstGeom>
                                <a:noFill/>
                                <a:ln w="25400">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s:wsp>
                              <wps:cNvPr id="44" name="Text Box 217"/>
                              <wps:cNvSpPr txBox="1">
                                <a:spLocks noChangeArrowheads="1"/>
                              </wps:cNvSpPr>
                              <wps:spPr bwMode="auto">
                                <a:xfrm>
                                  <a:off x="3083375" y="3068536"/>
                                  <a:ext cx="841375" cy="594447"/>
                                </a:xfrm>
                                <a:prstGeom prst="rect">
                                  <a:avLst/>
                                </a:prstGeom>
                                <a:solidFill>
                                  <a:srgbClr val="FFFFFF"/>
                                </a:solidFill>
                                <a:ln w="9525" cmpd="sng">
                                  <a:solidFill>
                                    <a:srgbClr val="000000"/>
                                  </a:solidFill>
                                  <a:miter lim="800000"/>
                                  <a:headEnd/>
                                  <a:tailEnd/>
                                </a:ln>
                              </wps:spPr>
                              <wps:txbx>
                                <w:txbxContent>
                                  <w:p w14:paraId="1B736AB7" w14:textId="77777777" w:rsidR="007E0B9F" w:rsidRPr="007E0B9F" w:rsidRDefault="007E0B9F" w:rsidP="007E0B9F">
                                    <w:pPr>
                                      <w:snapToGrid w:val="0"/>
                                      <w:jc w:val="center"/>
                                      <w:rPr>
                                        <w:sz w:val="20"/>
                                      </w:rPr>
                                    </w:pPr>
                                    <w:r w:rsidRPr="007E0B9F">
                                      <w:rPr>
                                        <w:sz w:val="20"/>
                                      </w:rPr>
                                      <w:t>バックアップ</w:t>
                                    </w:r>
                                  </w:p>
                                  <w:p w14:paraId="35D19C90" w14:textId="77777777" w:rsidR="007E0B9F" w:rsidRPr="007E0B9F" w:rsidRDefault="007E0B9F" w:rsidP="007E0B9F">
                                    <w:pPr>
                                      <w:snapToGrid w:val="0"/>
                                      <w:jc w:val="center"/>
                                      <w:rPr>
                                        <w:sz w:val="20"/>
                                      </w:rPr>
                                    </w:pPr>
                                    <w:r w:rsidRPr="007E0B9F">
                                      <w:rPr>
                                        <w:sz w:val="20"/>
                                      </w:rPr>
                                      <w:t>サービサー</w:t>
                                    </w:r>
                                  </w:p>
                                  <w:p w14:paraId="45700EFD" w14:textId="77777777" w:rsidR="007E0B9F" w:rsidRPr="007E0B9F" w:rsidRDefault="007E0B9F" w:rsidP="007E0B9F">
                                    <w:pPr>
                                      <w:snapToGrid w:val="0"/>
                                      <w:jc w:val="center"/>
                                      <w:rPr>
                                        <w:sz w:val="20"/>
                                      </w:rPr>
                                    </w:pPr>
                                    <w:r w:rsidRPr="007E0B9F">
                                      <w:rPr>
                                        <w:sz w:val="20"/>
                                      </w:rPr>
                                      <w:t>企業</w:t>
                                    </w:r>
                                    <w:r w:rsidRPr="007E0B9F">
                                      <w:rPr>
                                        <w:sz w:val="20"/>
                                      </w:rPr>
                                      <w:t>A</w:t>
                                    </w:r>
                                  </w:p>
                                </w:txbxContent>
                              </wps:txbx>
                              <wps:bodyPr rot="0" vert="horz" wrap="square" lIns="33840" tIns="45720" rIns="33840" bIns="45720" anchor="ctr" anchorCtr="0" upright="1">
                                <a:noAutofit/>
                              </wps:bodyPr>
                            </wps:wsp>
                            <wps:wsp>
                              <wps:cNvPr id="45" name="Line 229"/>
                              <wps:cNvCnPr>
                                <a:cxnSpLocks noChangeShapeType="1"/>
                                <a:stCxn id="44" idx="0"/>
                                <a:endCxn id="36" idx="2"/>
                              </wps:cNvCnPr>
                              <wps:spPr bwMode="auto">
                                <a:xfrm flipV="1">
                                  <a:off x="3504014" y="2788035"/>
                                  <a:ext cx="172" cy="280225"/>
                                </a:xfrm>
                                <a:prstGeom prst="line">
                                  <a:avLst/>
                                </a:prstGeom>
                                <a:noFill/>
                                <a:ln w="9525">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C868826" id="グループ化 5" o:spid="_x0000_s1029" style="position:absolute;left:0;text-align:left;margin-left:12.95pt;margin-top:20.3pt;width:421.05pt;height:274.2pt;z-index:251703309;mso-width-relative:margin;mso-height-relative:margin" coordorigin="-438,1809" coordsize="53474,3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">
                      <v:shapetype id="_x0000_t202" coordsize="21600,21600" o:spt="202" path="m,l,21600r21600,l21600,xe">
                        <v:stroke joinstyle="miter"/>
                        <v:path gradientshapeok="t" o:connecttype="rect"/>
                      </v:shapetype>
                      <v:shape id="Text Box 213" o:spid="_x0000_s1030" type="#_x0000_t202" style="position:absolute;left:37848;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" filled="f" stroked="f">
                        <v:textbox inset=".25mm,.7pt,.25mm,.7pt">
                          <w:txbxContent>
                            <w:p w14:paraId="1466940E" w14:textId="77777777" w:rsidR="007E0B9F" w:rsidRPr="007E0B9F" w:rsidRDefault="007E0B9F" w:rsidP="007E0B9F">
                              <w:pPr>
                                <w:rPr>
                                  <w:sz w:val="16"/>
                                </w:rPr>
                              </w:pPr>
                              <w:r w:rsidRPr="007E0B9F">
                                <w:rPr>
                                  <w:sz w:val="16"/>
                                </w:rPr>
                                <w:t>委託</w:t>
                              </w:r>
                            </w:p>
                          </w:txbxContent>
                        </v:textbox>
                      </v:shape>
                      <v:shape id="Text Box 215" o:spid="_x0000_s1031" type="#_x0000_t202" style="position:absolute;left:19132;top:9239;width:14002;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" strokeweight="3pt">
                        <v:stroke linestyle="thinThin"/>
                        <v:textbox inset=",1mm,,1mm">
                          <w:txbxContent>
                            <w:p w14:paraId="3E4AA877" w14:textId="77777777" w:rsidR="007E0B9F" w:rsidRPr="007E0B9F" w:rsidRDefault="007E0B9F" w:rsidP="007E0B9F">
                              <w:pPr>
                                <w:jc w:val="center"/>
                              </w:pPr>
                              <w:r w:rsidRPr="007E0B9F">
                                <w:t>事業者（</w:t>
                              </w:r>
                              <w:r w:rsidRPr="007E0B9F">
                                <w:t>SPC</w:t>
                              </w:r>
                              <w:r w:rsidRPr="007E0B9F">
                                <w:t>）</w:t>
                              </w:r>
                            </w:p>
                            <w:p w14:paraId="512DACBB" w14:textId="77777777" w:rsidR="007E0B9F" w:rsidRPr="007E0B9F" w:rsidRDefault="007E0B9F" w:rsidP="007E0B9F">
                              <w:pPr>
                                <w:spacing w:line="200" w:lineRule="exact"/>
                                <w:jc w:val="left"/>
                                <w:rPr>
                                  <w:sz w:val="18"/>
                                  <w:szCs w:val="18"/>
                                </w:rPr>
                              </w:pPr>
                              <w:r w:rsidRPr="007E0B9F">
                                <w:rPr>
                                  <w:sz w:val="18"/>
                                  <w:szCs w:val="18"/>
                                </w:rPr>
                                <w:t>・代表取締役　名</w:t>
                              </w:r>
                            </w:p>
                            <w:p w14:paraId="6048510E" w14:textId="77777777" w:rsidR="007E0B9F" w:rsidRPr="007E0B9F" w:rsidRDefault="007E0B9F" w:rsidP="007E0B9F">
                              <w:pPr>
                                <w:spacing w:line="200" w:lineRule="exact"/>
                                <w:jc w:val="left"/>
                                <w:rPr>
                                  <w:sz w:val="18"/>
                                  <w:szCs w:val="18"/>
                                </w:rPr>
                              </w:pPr>
                              <w:r w:rsidRPr="007E0B9F">
                                <w:rPr>
                                  <w:sz w:val="18"/>
                                  <w:szCs w:val="18"/>
                                </w:rPr>
                                <w:t>・取締役　名</w:t>
                              </w:r>
                            </w:p>
                            <w:p w14:paraId="515A7F18" w14:textId="77777777" w:rsidR="007E0B9F" w:rsidRPr="007E0B9F" w:rsidRDefault="007E0B9F" w:rsidP="007E0B9F">
                              <w:pPr>
                                <w:spacing w:line="200" w:lineRule="exact"/>
                                <w:jc w:val="left"/>
                                <w:rPr>
                                  <w:sz w:val="18"/>
                                  <w:szCs w:val="18"/>
                                </w:rPr>
                              </w:pPr>
                              <w:r w:rsidRPr="007E0B9F">
                                <w:rPr>
                                  <w:sz w:val="18"/>
                                  <w:szCs w:val="18"/>
                                </w:rPr>
                                <w:t>・監査役　名</w:t>
                              </w:r>
                            </w:p>
                          </w:txbxContent>
                        </v:textbox>
                      </v:shape>
                      <v:shape id="Text Box 216" o:spid="_x0000_s1032" type="#_x0000_t202" style="position:absolute;left:19189;top:2336;width:14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" filled="f" strokeweight="3pt">
                        <v:stroke linestyle="thinThin"/>
                        <v:textbox>
                          <w:txbxContent>
                            <w:p w14:paraId="17CAA2F9" w14:textId="31E09B38" w:rsidR="007E0B9F" w:rsidRPr="007E0B9F" w:rsidRDefault="007E0B9F" w:rsidP="007E0B9F">
                              <w:pPr>
                                <w:jc w:val="center"/>
                              </w:pPr>
                              <w:r>
                                <w:rPr>
                                  <w:rFonts w:hint="eastAsia"/>
                                </w:rPr>
                                <w:t>さぬき</w:t>
                              </w:r>
                              <w:r w:rsidRPr="007E0B9F">
                                <w:t>市</w:t>
                              </w:r>
                            </w:p>
                          </w:txbxContent>
                        </v:textbox>
                      </v:shape>
                      <v:shape id="Text Box 217" o:spid="_x0000_s1033" type="#_x0000_t202" style="position:absolute;left:4170;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" strokeweight="3pt">
                        <v:stroke linestyle="thinThin"/>
                        <v:textbox inset=".94mm,,.94mm">
                          <w:txbxContent>
                            <w:p w14:paraId="53DAE979" w14:textId="77777777" w:rsidR="007E0B9F" w:rsidRPr="007E0B9F" w:rsidRDefault="007E0B9F" w:rsidP="007E0B9F">
                              <w:pPr>
                                <w:snapToGrid w:val="0"/>
                                <w:jc w:val="center"/>
                                <w:rPr>
                                  <w:sz w:val="20"/>
                                </w:rPr>
                              </w:pPr>
                              <w:r w:rsidRPr="007E0B9F">
                                <w:rPr>
                                  <w:sz w:val="20"/>
                                </w:rPr>
                                <w:t>代表企業</w:t>
                              </w:r>
                            </w:p>
                            <w:p w14:paraId="103B9795" w14:textId="77777777" w:rsidR="007E0B9F" w:rsidRPr="007E0B9F" w:rsidRDefault="007E0B9F" w:rsidP="007E0B9F">
                              <w:pPr>
                                <w:snapToGrid w:val="0"/>
                                <w:jc w:val="center"/>
                                <w:rPr>
                                  <w:sz w:val="20"/>
                                </w:rPr>
                              </w:pPr>
                              <w:r w:rsidRPr="007E0B9F">
                                <w:rPr>
                                  <w:sz w:val="20"/>
                                </w:rPr>
                                <w:t>（業種名）</w:t>
                              </w:r>
                            </w:p>
                          </w:txbxContent>
                        </v:textbox>
                      </v:shape>
                      <v:line id="Line 224" o:spid="_x0000_s1034" style="position:absolute;flip:y;visibility:visible;mso-wrap-style:square" from="8496,16446" to="19132,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">
                        <v:stroke startarrow="block"/>
                      </v:line>
                      <v:line id="Line 226" o:spid="_x0000_s1035" style="position:absolute;flip:y;visibility:visible;mso-wrap-style:square" from="17265,16446" to="22993,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">
                        <v:stroke startarrow="block"/>
                      </v:line>
                      <v:line id="Line 229" o:spid="_x0000_s1036" style="position:absolute;flip:x y;visibility:visible;mso-wrap-style:square" from="26133,16414" to="2615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">
                        <v:stroke startarrow="block"/>
                      </v:line>
                      <v:shape id="Text Box 237" o:spid="_x0000_s1037" type="#_x0000_t202" style="position:absolute;left:26621;top:6527;width:1122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" filled="f" stroked="f">
                        <v:textbox inset=".25mm,.7pt,.25mm,.7pt">
                          <w:txbxContent>
                            <w:p w14:paraId="5932F3B0" w14:textId="77777777" w:rsidR="007E0B9F" w:rsidRPr="007E0B9F" w:rsidRDefault="007E0B9F" w:rsidP="007E0B9F">
                              <w:r w:rsidRPr="007E0B9F">
                                <w:t>PFI</w:t>
                              </w:r>
                              <w:r w:rsidRPr="007E0B9F">
                                <w:t>事業契約</w:t>
                              </w:r>
                            </w:p>
                          </w:txbxContent>
                        </v:textbox>
                      </v:shape>
                      <v:shape id="Text Box 240" o:spid="_x0000_s1038" type="#_x0000_t202" style="position:absolute;left:10877;top:8813;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" filled="f" stroked="f">
                        <v:textbox inset=".25mm,.7pt,.25mm,.7pt">
                          <w:txbxContent>
                            <w:p w14:paraId="12BB887F" w14:textId="77777777" w:rsidR="007E0B9F" w:rsidRPr="007E0B9F" w:rsidRDefault="007E0B9F" w:rsidP="007E0B9F">
                              <w:pPr>
                                <w:rPr>
                                  <w:sz w:val="16"/>
                                  <w:szCs w:val="16"/>
                                </w:rPr>
                              </w:pPr>
                              <w:r w:rsidRPr="007E0B9F">
                                <w:rPr>
                                  <w:sz w:val="16"/>
                                  <w:szCs w:val="16"/>
                                </w:rPr>
                                <w:t>出資</w:t>
                              </w:r>
                            </w:p>
                          </w:txbxContent>
                        </v:textbox>
                      </v:shape>
                      <v:line id="Line 241" o:spid="_x0000_s1039" style="position:absolute;visibility:visible;mso-wrap-style:square" from="33222,16446" to="43934,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">
                        <v:stroke endarrow="block"/>
                      </v:line>
                      <v:roundrect id="AutoShape 243" o:spid="_x0000_s1040" style="position:absolute;left:-438;top:3702;width:10571;height:102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">
                        <v:textbox inset="5.85pt,.7pt,5.85pt,.7pt">
                          <w:txbxContent>
                            <w:p w14:paraId="3F7036A5" w14:textId="77777777" w:rsidR="007E0B9F" w:rsidRPr="007E0B9F" w:rsidRDefault="007E0B9F" w:rsidP="007E0B9F">
                              <w:pPr>
                                <w:spacing w:line="240" w:lineRule="exact"/>
                                <w:rPr>
                                  <w:sz w:val="20"/>
                                </w:rPr>
                              </w:pPr>
                              <w:r w:rsidRPr="007E0B9F">
                                <w:rPr>
                                  <w:sz w:val="20"/>
                                </w:rPr>
                                <w:t>出資企業一覧</w:t>
                              </w:r>
                            </w:p>
                            <w:p w14:paraId="4EED2EDC" w14:textId="77777777" w:rsidR="007E0B9F" w:rsidRPr="007E0B9F" w:rsidRDefault="007E0B9F" w:rsidP="007E0B9F">
                              <w:pPr>
                                <w:spacing w:line="240" w:lineRule="exact"/>
                                <w:rPr>
                                  <w:sz w:val="20"/>
                                </w:rPr>
                              </w:pPr>
                              <w:r w:rsidRPr="007E0B9F">
                                <w:rPr>
                                  <w:sz w:val="20"/>
                                </w:rPr>
                                <w:t>・代表企業</w:t>
                              </w:r>
                            </w:p>
                            <w:p w14:paraId="7C2B7C5E" w14:textId="77777777" w:rsidR="007E0B9F" w:rsidRPr="007E0B9F" w:rsidRDefault="007E0B9F" w:rsidP="007E0B9F">
                              <w:pPr>
                                <w:spacing w:line="240" w:lineRule="exact"/>
                                <w:rPr>
                                  <w:sz w:val="20"/>
                                </w:rPr>
                              </w:pPr>
                              <w:r w:rsidRPr="007E0B9F">
                                <w:rPr>
                                  <w:sz w:val="20"/>
                                </w:rPr>
                                <w:t>・構成企業</w:t>
                              </w:r>
                              <w:r w:rsidRPr="007E0B9F">
                                <w:rPr>
                                  <w:sz w:val="20"/>
                                </w:rPr>
                                <w:t>A</w:t>
                              </w:r>
                            </w:p>
                            <w:p w14:paraId="2B4F292C" w14:textId="77777777" w:rsidR="007E0B9F" w:rsidRPr="007E0B9F" w:rsidRDefault="007E0B9F" w:rsidP="007E0B9F">
                              <w:pPr>
                                <w:spacing w:line="240" w:lineRule="exact"/>
                                <w:rPr>
                                  <w:sz w:val="20"/>
                                </w:rPr>
                              </w:pPr>
                              <w:r w:rsidRPr="007E0B9F">
                                <w:rPr>
                                  <w:sz w:val="20"/>
                                </w:rPr>
                                <w:t>・構成企業</w:t>
                              </w:r>
                              <w:r w:rsidRPr="007E0B9F">
                                <w:rPr>
                                  <w:sz w:val="20"/>
                                </w:rPr>
                                <w:t>B</w:t>
                              </w:r>
                            </w:p>
                            <w:p w14:paraId="16EB3CC0" w14:textId="77777777" w:rsidR="007E0B9F" w:rsidRPr="007E0B9F" w:rsidRDefault="007E0B9F" w:rsidP="007E0B9F">
                              <w:pPr>
                                <w:spacing w:line="240" w:lineRule="exact"/>
                                <w:rPr>
                                  <w:sz w:val="20"/>
                                </w:rPr>
                              </w:pPr>
                              <w:r w:rsidRPr="007E0B9F">
                                <w:rPr>
                                  <w:sz w:val="20"/>
                                </w:rPr>
                                <w:t>・構成企業</w:t>
                              </w:r>
                              <w:r w:rsidRPr="007E0B9F">
                                <w:rPr>
                                  <w:sz w:val="20"/>
                                </w:rPr>
                                <w:t>C</w:t>
                              </w:r>
                            </w:p>
                            <w:p w14:paraId="59865B54" w14:textId="77777777" w:rsidR="007E0B9F" w:rsidRPr="007E0B9F" w:rsidRDefault="007E0B9F" w:rsidP="007E0B9F">
                              <w:pPr>
                                <w:spacing w:line="240" w:lineRule="exact"/>
                                <w:rPr>
                                  <w:sz w:val="20"/>
                                </w:rPr>
                              </w:pPr>
                              <w:r w:rsidRPr="007E0B9F">
                                <w:rPr>
                                  <w:sz w:val="20"/>
                                </w:rPr>
                                <w:t>・その他</w:t>
                              </w:r>
                            </w:p>
                          </w:txbxContent>
                        </v:textbox>
                      </v:roundrect>
                      <v:shapetype id="_x0000_t32" coordsize="21600,21600" o:spt="32" o:oned="t" path="m,l21600,21600e" filled="f">
                        <v:path arrowok="t" fillok="f" o:connecttype="none"/>
                        <o:lock v:ext="edit" shapetype="t"/>
                      </v:shapetype>
                      <v:shape id="AutoShape 244" o:spid="_x0000_s1041" type="#_x0000_t32" style="position:absolute;left:10134;top:11137;width:903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" strokeweight="2.25pt">
                        <v:stroke dashstyle="1 1" startarrow="block" endarrow="block"/>
                      </v:shape>
                      <v:shape id="Text Box 245" o:spid="_x0000_s1042" type="#_x0000_t202" style="position:absolute;left:16195;top:1114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" filled="f" stroked="f">
                        <v:textbox inset=".25mm,.7pt,.25mm,.7pt">
                          <w:txbxContent>
                            <w:p w14:paraId="126A8D98" w14:textId="77777777" w:rsidR="007E0B9F" w:rsidRPr="007E0B9F" w:rsidRDefault="007E0B9F" w:rsidP="007E0B9F">
                              <w:pPr>
                                <w:rPr>
                                  <w:sz w:val="16"/>
                                  <w:szCs w:val="16"/>
                                </w:rPr>
                              </w:pPr>
                              <w:r w:rsidRPr="007E0B9F">
                                <w:rPr>
                                  <w:sz w:val="16"/>
                                  <w:szCs w:val="16"/>
                                </w:rPr>
                                <w:t>配当</w:t>
                              </w:r>
                            </w:p>
                          </w:txbxContent>
                        </v:textbox>
                      </v:shape>
                      <v:shape id="AutoShape 246" o:spid="_x0000_s1043" type="#_x0000_t32" style="position:absolute;left:33190;top:4051;width:10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" strokeweight="1pt">
                        <v:stroke startarrow="block" endarrow="block"/>
                      </v:shape>
                      <v:shape id="Text Box 247" o:spid="_x0000_s1044" type="#_x0000_t202" style="position:absolute;left:35772;top:1809;width:58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" filled="f" stroked="f">
                        <v:textbox inset=".25mm,.7pt,.25mm,.7pt">
                          <w:txbxContent>
                            <w:p w14:paraId="1CC6BF29" w14:textId="77777777" w:rsidR="007E0B9F" w:rsidRPr="007E0B9F" w:rsidRDefault="007E0B9F" w:rsidP="007E0B9F">
                              <w:pPr>
                                <w:jc w:val="center"/>
                                <w:rPr>
                                  <w:sz w:val="16"/>
                                  <w:szCs w:val="16"/>
                                </w:rPr>
                              </w:pPr>
                              <w:r w:rsidRPr="007E0B9F">
                                <w:rPr>
                                  <w:sz w:val="16"/>
                                  <w:szCs w:val="16"/>
                                </w:rPr>
                                <w:t>直接協定</w:t>
                              </w:r>
                            </w:p>
                          </w:txbxContent>
                        </v:textbox>
                      </v:shape>
                      <v:shape id="Text Box 248" o:spid="_x0000_s1045" type="#_x0000_t202" style="position:absolute;left:43923;top:2336;width:911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">
                        <v:textbox inset=".94mm,0,.94mm,0">
                          <w:txbxContent>
                            <w:p w14:paraId="0FA0518D" w14:textId="77777777" w:rsidR="007E0B9F" w:rsidRPr="007E0B9F" w:rsidRDefault="007E0B9F" w:rsidP="007E0B9F">
                              <w:pPr>
                                <w:snapToGrid w:val="0"/>
                                <w:jc w:val="center"/>
                                <w:rPr>
                                  <w:sz w:val="20"/>
                                </w:rPr>
                              </w:pPr>
                              <w:r w:rsidRPr="007E0B9F">
                                <w:rPr>
                                  <w:sz w:val="20"/>
                                </w:rPr>
                                <w:t>融資団</w:t>
                              </w:r>
                            </w:p>
                            <w:p w14:paraId="146556E8" w14:textId="77777777" w:rsidR="007E0B9F" w:rsidRPr="007E0B9F" w:rsidRDefault="007E0B9F" w:rsidP="007E0B9F">
                              <w:pPr>
                                <w:snapToGrid w:val="0"/>
                                <w:jc w:val="center"/>
                                <w:rPr>
                                  <w:sz w:val="20"/>
                                </w:rPr>
                              </w:pPr>
                              <w:r w:rsidRPr="007E0B9F">
                                <w:rPr>
                                  <w:sz w:val="20"/>
                                </w:rPr>
                                <w:t>銀行等</w:t>
                              </w:r>
                            </w:p>
                          </w:txbxContent>
                        </v:textbox>
                      </v:shape>
                      <v:shape id="AutoShape 249" o:spid="_x0000_s1046" type="#_x0000_t32" style="position:absolute;left:33133;top:5765;width:10790;height:5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" strokeweight="1pt">
                        <v:stroke startarrow="block" endarrow="block"/>
                      </v:shape>
                      <v:shape id="Text Box 250" o:spid="_x0000_s1047" type="#_x0000_t202" style="position:absolute;left:37090;top:8807;width:67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" filled="f" stroked="f">
                        <v:textbox inset=".25mm,.7pt,.25mm,.7pt">
                          <w:txbxContent>
                            <w:p w14:paraId="0EC3BD1A" w14:textId="77777777" w:rsidR="007E0B9F" w:rsidRPr="007E0B9F" w:rsidRDefault="007E0B9F" w:rsidP="007E0B9F">
                              <w:pPr>
                                <w:rPr>
                                  <w:sz w:val="16"/>
                                  <w:szCs w:val="16"/>
                                </w:rPr>
                              </w:pPr>
                              <w:r w:rsidRPr="007E0B9F">
                                <w:rPr>
                                  <w:sz w:val="16"/>
                                  <w:szCs w:val="16"/>
                                </w:rPr>
                                <w:t>融資契約</w:t>
                              </w:r>
                            </w:p>
                          </w:txbxContent>
                        </v:textbox>
                      </v:shape>
                      <v:shape id="Text Box 217" o:spid="_x0000_s1048" type="#_x0000_t202" style="position:absolute;left:13058;top:23088;width:8413;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">
                        <v:textbox inset=".94mm,,.94mm">
                          <w:txbxContent>
                            <w:p w14:paraId="063A587A" w14:textId="77777777" w:rsidR="007E0B9F" w:rsidRPr="007E0B9F" w:rsidRDefault="007E0B9F" w:rsidP="007E0B9F">
                              <w:pPr>
                                <w:snapToGrid w:val="0"/>
                                <w:jc w:val="center"/>
                                <w:rPr>
                                  <w:sz w:val="20"/>
                                </w:rPr>
                              </w:pPr>
                              <w:r w:rsidRPr="007E0B9F">
                                <w:rPr>
                                  <w:sz w:val="20"/>
                                </w:rPr>
                                <w:t>構成企業</w:t>
                              </w:r>
                              <w:r w:rsidRPr="007E0B9F">
                                <w:rPr>
                                  <w:sz w:val="20"/>
                                </w:rPr>
                                <w:t>A</w:t>
                              </w:r>
                            </w:p>
                            <w:p w14:paraId="0761057C" w14:textId="77777777" w:rsidR="007E0B9F" w:rsidRPr="007E0B9F" w:rsidRDefault="007E0B9F" w:rsidP="007E0B9F">
                              <w:pPr>
                                <w:snapToGrid w:val="0"/>
                                <w:jc w:val="center"/>
                                <w:rPr>
                                  <w:sz w:val="20"/>
                                </w:rPr>
                              </w:pPr>
                              <w:r w:rsidRPr="007E0B9F">
                                <w:rPr>
                                  <w:sz w:val="20"/>
                                </w:rPr>
                                <w:t>（業種名）</w:t>
                              </w:r>
                            </w:p>
                          </w:txbxContent>
                        </v:textbox>
                      </v:shape>
                      <v:shape id="Text Box 217" o:spid="_x0000_s1049" type="#_x0000_t202" style="position:absolute;left:2194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">
                        <v:textbox inset=".94mm,,.94mm">
                          <w:txbxContent>
                            <w:p w14:paraId="301C0C43" w14:textId="77777777" w:rsidR="007E0B9F" w:rsidRPr="007E0B9F" w:rsidRDefault="007E0B9F" w:rsidP="007E0B9F">
                              <w:pPr>
                                <w:snapToGrid w:val="0"/>
                                <w:jc w:val="center"/>
                                <w:rPr>
                                  <w:sz w:val="20"/>
                                </w:rPr>
                              </w:pPr>
                              <w:r w:rsidRPr="007E0B9F">
                                <w:rPr>
                                  <w:sz w:val="20"/>
                                </w:rPr>
                                <w:t>構成企業</w:t>
                              </w:r>
                              <w:r w:rsidRPr="007E0B9F">
                                <w:rPr>
                                  <w:sz w:val="20"/>
                                </w:rPr>
                                <w:t>B</w:t>
                              </w:r>
                            </w:p>
                            <w:p w14:paraId="3F0F323E" w14:textId="77777777" w:rsidR="007E0B9F" w:rsidRPr="007E0B9F" w:rsidRDefault="007E0B9F" w:rsidP="007E0B9F">
                              <w:pPr>
                                <w:snapToGrid w:val="0"/>
                                <w:jc w:val="center"/>
                                <w:rPr>
                                  <w:sz w:val="20"/>
                                </w:rPr>
                              </w:pPr>
                              <w:r w:rsidRPr="007E0B9F">
                                <w:rPr>
                                  <w:sz w:val="20"/>
                                </w:rPr>
                                <w:t>（業種名）</w:t>
                              </w:r>
                            </w:p>
                          </w:txbxContent>
                        </v:textbox>
                      </v:shape>
                      <v:shape id="Text Box 217" o:spid="_x0000_s1050" type="#_x0000_t202" style="position:absolute;left:3083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">
                        <v:textbox inset=".94mm,,.94mm">
                          <w:txbxContent>
                            <w:p w14:paraId="45074E70" w14:textId="77777777" w:rsidR="007E0B9F" w:rsidRPr="007E0B9F" w:rsidRDefault="007E0B9F" w:rsidP="007E0B9F">
                              <w:pPr>
                                <w:snapToGrid w:val="0"/>
                                <w:jc w:val="center"/>
                                <w:rPr>
                                  <w:sz w:val="20"/>
                                </w:rPr>
                              </w:pPr>
                              <w:r w:rsidRPr="007E0B9F">
                                <w:rPr>
                                  <w:sz w:val="20"/>
                                </w:rPr>
                                <w:t>構成企業</w:t>
                              </w:r>
                              <w:r w:rsidRPr="007E0B9F">
                                <w:rPr>
                                  <w:sz w:val="20"/>
                                </w:rPr>
                                <w:t>C</w:t>
                              </w:r>
                            </w:p>
                            <w:p w14:paraId="4458F754" w14:textId="77777777" w:rsidR="007E0B9F" w:rsidRPr="007E0B9F" w:rsidRDefault="007E0B9F" w:rsidP="007E0B9F">
                              <w:pPr>
                                <w:snapToGrid w:val="0"/>
                                <w:jc w:val="center"/>
                                <w:rPr>
                                  <w:sz w:val="20"/>
                                </w:rPr>
                              </w:pPr>
                              <w:r w:rsidRPr="007E0B9F">
                                <w:rPr>
                                  <w:sz w:val="20"/>
                                </w:rPr>
                                <w:t>（業種名）</w:t>
                              </w:r>
                            </w:p>
                          </w:txbxContent>
                        </v:textbox>
                      </v:shape>
                      <v:shape id="Text Box 217" o:spid="_x0000_s1051" type="#_x0000_t202" style="position:absolute;left:39728;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">
                        <v:textbox inset=".94mm,,.94mm">
                          <w:txbxContent>
                            <w:p w14:paraId="241526C9" w14:textId="77777777" w:rsidR="007E0B9F" w:rsidRPr="007E0B9F" w:rsidRDefault="007E0B9F" w:rsidP="007E0B9F">
                              <w:pPr>
                                <w:snapToGrid w:val="0"/>
                                <w:jc w:val="center"/>
                                <w:rPr>
                                  <w:sz w:val="20"/>
                                </w:rPr>
                              </w:pPr>
                              <w:r w:rsidRPr="007E0B9F">
                                <w:rPr>
                                  <w:sz w:val="20"/>
                                </w:rPr>
                                <w:t>協力企業</w:t>
                              </w:r>
                              <w:r w:rsidRPr="007E0B9F">
                                <w:rPr>
                                  <w:sz w:val="20"/>
                                </w:rPr>
                                <w:t>A</w:t>
                              </w:r>
                            </w:p>
                            <w:p w14:paraId="5A7DBB9E" w14:textId="77777777" w:rsidR="007E0B9F" w:rsidRPr="007E0B9F" w:rsidRDefault="007E0B9F" w:rsidP="007E0B9F">
                              <w:pPr>
                                <w:snapToGrid w:val="0"/>
                                <w:jc w:val="center"/>
                                <w:rPr>
                                  <w:sz w:val="20"/>
                                </w:rPr>
                              </w:pPr>
                              <w:r w:rsidRPr="007E0B9F">
                                <w:rPr>
                                  <w:sz w:val="20"/>
                                </w:rPr>
                                <w:t>（業種名）</w:t>
                              </w:r>
                            </w:p>
                          </w:txbxContent>
                        </v:textbox>
                      </v:shape>
                      <v:line id="Line 229" o:spid="_x0000_s1052" style="position:absolute;flip:x y;visibility:visible;mso-wrap-style:square" from="29774,16414" to="3504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">
                        <v:stroke startarrow="block"/>
                      </v:line>
                      <v:shape id="Text Box 213" o:spid="_x0000_s1053" type="#_x0000_t202" style="position:absolute;left:31962;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" filled="f" stroked="f">
                        <v:textbox inset=".25mm,.7pt,.25mm,.7pt">
                          <w:txbxContent>
                            <w:p w14:paraId="24938AFF" w14:textId="77777777" w:rsidR="007E0B9F" w:rsidRPr="007E0B9F" w:rsidRDefault="007E0B9F" w:rsidP="007E0B9F">
                              <w:pPr>
                                <w:rPr>
                                  <w:sz w:val="16"/>
                                </w:rPr>
                              </w:pPr>
                              <w:r w:rsidRPr="007E0B9F">
                                <w:rPr>
                                  <w:sz w:val="16"/>
                                </w:rPr>
                                <w:t>委託</w:t>
                              </w:r>
                            </w:p>
                          </w:txbxContent>
                        </v:textbox>
                      </v:shape>
                      <v:shape id="Text Box 213" o:spid="_x0000_s1054" type="#_x0000_t202" style="position:absolute;left:23623;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" filled="f" stroked="f">
                        <v:textbox inset=".25mm,.7pt,.25mm,.7pt">
                          <w:txbxContent>
                            <w:p w14:paraId="4B481002" w14:textId="77777777" w:rsidR="007E0B9F" w:rsidRPr="007E0B9F" w:rsidRDefault="007E0B9F" w:rsidP="007E0B9F">
                              <w:pPr>
                                <w:rPr>
                                  <w:sz w:val="16"/>
                                </w:rPr>
                              </w:pPr>
                              <w:r w:rsidRPr="007E0B9F">
                                <w:rPr>
                                  <w:sz w:val="16"/>
                                </w:rPr>
                                <w:t>委託</w:t>
                              </w:r>
                            </w:p>
                          </w:txbxContent>
                        </v:textbox>
                      </v:shape>
                      <v:shape id="Text Box 213" o:spid="_x0000_s1055" type="#_x0000_t202" style="position:absolute;left:18135;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" filled="f" stroked="f">
                        <v:textbox inset=".25mm,.7pt,.25mm,.7pt">
                          <w:txbxContent>
                            <w:p w14:paraId="269AFF7C" w14:textId="77777777" w:rsidR="007E0B9F" w:rsidRPr="007E0B9F" w:rsidRDefault="007E0B9F" w:rsidP="007E0B9F">
                              <w:pPr>
                                <w:rPr>
                                  <w:sz w:val="16"/>
                                </w:rPr>
                              </w:pPr>
                              <w:r w:rsidRPr="007E0B9F">
                                <w:rPr>
                                  <w:sz w:val="16"/>
                                </w:rPr>
                                <w:t>請負</w:t>
                              </w:r>
                            </w:p>
                          </w:txbxContent>
                        </v:textbox>
                      </v:shape>
                      <v:shape id="Text Box 213" o:spid="_x0000_s1056" type="#_x0000_t202" style="position:absolute;left:12386;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" filled="f" stroked="f">
                        <v:textbox inset=".25mm,.7pt,.25mm,.7pt">
                          <w:txbxContent>
                            <w:p w14:paraId="2347FAF6" w14:textId="77777777" w:rsidR="007E0B9F" w:rsidRPr="007E0B9F" w:rsidRDefault="007E0B9F" w:rsidP="007E0B9F">
                              <w:pPr>
                                <w:rPr>
                                  <w:sz w:val="16"/>
                                </w:rPr>
                              </w:pPr>
                              <w:r w:rsidRPr="007E0B9F">
                                <w:rPr>
                                  <w:sz w:val="16"/>
                                </w:rPr>
                                <w:t>委託</w:t>
                              </w:r>
                            </w:p>
                          </w:txbxContent>
                        </v:textbox>
                      </v:shape>
                      <v:line id="Line 229" o:spid="_x0000_s1057" style="position:absolute;flip:y;visibility:visible;mso-wrap-style:square" from="26133,5765" to="2619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" strokeweight="2pt">
                        <v:stroke startarrow="block" endarrow="block"/>
                      </v:line>
                      <v:shape id="Text Box 217" o:spid="_x0000_s1058" type="#_x0000_t202" style="position:absolute;left:30833;top:30685;width:8414;height:5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">
                        <v:textbox inset=".94mm,,.94mm">
                          <w:txbxContent>
                            <w:p w14:paraId="1B736AB7" w14:textId="77777777" w:rsidR="007E0B9F" w:rsidRPr="007E0B9F" w:rsidRDefault="007E0B9F" w:rsidP="007E0B9F">
                              <w:pPr>
                                <w:snapToGrid w:val="0"/>
                                <w:jc w:val="center"/>
                                <w:rPr>
                                  <w:sz w:val="20"/>
                                </w:rPr>
                              </w:pPr>
                              <w:r w:rsidRPr="007E0B9F">
                                <w:rPr>
                                  <w:sz w:val="20"/>
                                </w:rPr>
                                <w:t>バックアップ</w:t>
                              </w:r>
                            </w:p>
                            <w:p w14:paraId="35D19C90" w14:textId="77777777" w:rsidR="007E0B9F" w:rsidRPr="007E0B9F" w:rsidRDefault="007E0B9F" w:rsidP="007E0B9F">
                              <w:pPr>
                                <w:snapToGrid w:val="0"/>
                                <w:jc w:val="center"/>
                                <w:rPr>
                                  <w:sz w:val="20"/>
                                </w:rPr>
                              </w:pPr>
                              <w:r w:rsidRPr="007E0B9F">
                                <w:rPr>
                                  <w:sz w:val="20"/>
                                </w:rPr>
                                <w:t>サービサー</w:t>
                              </w:r>
                            </w:p>
                            <w:p w14:paraId="45700EFD" w14:textId="77777777" w:rsidR="007E0B9F" w:rsidRPr="007E0B9F" w:rsidRDefault="007E0B9F" w:rsidP="007E0B9F">
                              <w:pPr>
                                <w:snapToGrid w:val="0"/>
                                <w:jc w:val="center"/>
                                <w:rPr>
                                  <w:sz w:val="20"/>
                                </w:rPr>
                              </w:pPr>
                              <w:r w:rsidRPr="007E0B9F">
                                <w:rPr>
                                  <w:sz w:val="20"/>
                                </w:rPr>
                                <w:t>企業</w:t>
                              </w:r>
                              <w:r w:rsidRPr="007E0B9F">
                                <w:rPr>
                                  <w:sz w:val="20"/>
                                </w:rPr>
                                <w:t>A</w:t>
                              </w:r>
                            </w:p>
                          </w:txbxContent>
                        </v:textbox>
                      </v:shape>
                      <v:line id="Line 229" o:spid="_x0000_s1059" style="position:absolute;flip:y;visibility:visible;mso-wrap-style:square" from="35040,27880" to="35041,3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">
                        <v:stroke startarrow="block" endarrow="block"/>
                      </v:line>
                    </v:group>
                  </w:pict>
                </mc:Fallback>
              </mc:AlternateContent>
            </w:r>
            <w:r w:rsidRPr="007854CD">
              <w:rPr>
                <w:rFonts w:ascii="ＭＳ 明朝" w:hAnsi="ＭＳ 明朝" w:hint="eastAsia"/>
              </w:rPr>
              <w:t>（記入例）</w:t>
            </w:r>
          </w:p>
        </w:tc>
      </w:tr>
    </w:tbl>
    <w:p w14:paraId="2B3A7F39" w14:textId="77777777" w:rsidR="00FA5726" w:rsidRDefault="00FA5726">
      <w:pPr>
        <w:widowControl/>
        <w:jc w:val="left"/>
      </w:pPr>
      <w:r>
        <w:br w:type="page"/>
      </w:r>
    </w:p>
    <w:p w14:paraId="7E2F8A51" w14:textId="379D4EB5" w:rsidR="00FA5726" w:rsidRPr="00FA5726" w:rsidRDefault="00FA5726" w:rsidP="00FA5726">
      <w:pPr>
        <w:pStyle w:val="a3"/>
        <w:ind w:leftChars="0" w:left="0" w:firstLineChars="0" w:firstLine="0"/>
      </w:pPr>
      <w:r w:rsidRPr="00FA5726">
        <w:lastRenderedPageBreak/>
        <w:t>（様式</w:t>
      </w:r>
      <w:r w:rsidRPr="00FA5726">
        <w:t>2</w:t>
      </w:r>
      <w:r w:rsidR="0005153A">
        <w:t>6</w:t>
      </w:r>
      <w:r w:rsidRPr="00FA5726">
        <w:t>-</w:t>
      </w:r>
      <w:r w:rsidR="007E0B9F">
        <w:t>4</w:t>
      </w:r>
      <w:r w:rsidRPr="00FA5726">
        <w:t>）</w:t>
      </w:r>
    </w:p>
    <w:tbl>
      <w:tblPr>
        <w:tblStyle w:val="af6"/>
        <w:tblW w:w="5000" w:type="pct"/>
        <w:tblLook w:val="04A0" w:firstRow="1" w:lastRow="0" w:firstColumn="1" w:lastColumn="0" w:noHBand="0" w:noVBand="1"/>
      </w:tblPr>
      <w:tblGrid>
        <w:gridCol w:w="9736"/>
      </w:tblGrid>
      <w:tr w:rsidR="00FA5726" w14:paraId="4DD9A3D3" w14:textId="77777777" w:rsidTr="00FA5726">
        <w:tc>
          <w:tcPr>
            <w:tcW w:w="5000" w:type="pct"/>
            <w:shd w:val="clear" w:color="auto" w:fill="D9D9D9" w:themeFill="background1" w:themeFillShade="D9"/>
            <w:vAlign w:val="center"/>
          </w:tcPr>
          <w:p w14:paraId="00DA32C0" w14:textId="7C56C7A3" w:rsidR="00FA5726" w:rsidRPr="00FA5726" w:rsidRDefault="00FA5726" w:rsidP="000932E2">
            <w:pPr>
              <w:widowControl/>
              <w:jc w:val="center"/>
              <w:rPr>
                <w:rFonts w:ascii="Arial" w:hAnsi="Arial" w:cs="Arial"/>
              </w:rPr>
            </w:pPr>
            <w:r w:rsidRPr="00FA5726">
              <w:rPr>
                <w:rFonts w:ascii="Arial" w:eastAsia="ＭＳ ゴシック" w:hAnsi="Arial" w:cs="Arial"/>
                <w:szCs w:val="21"/>
              </w:rPr>
              <w:t>１．事業計画に関する提案</w:t>
            </w:r>
          </w:p>
        </w:tc>
      </w:tr>
      <w:tr w:rsidR="00FA5726" w14:paraId="7FB0E200" w14:textId="77777777" w:rsidTr="00FA5726">
        <w:tc>
          <w:tcPr>
            <w:tcW w:w="5000" w:type="pct"/>
          </w:tcPr>
          <w:p w14:paraId="316EB8B6" w14:textId="6B1206BD" w:rsidR="00FA5726" w:rsidRPr="00FA5726" w:rsidRDefault="00FA5726" w:rsidP="000932E2">
            <w:pPr>
              <w:widowControl/>
              <w:jc w:val="left"/>
              <w:rPr>
                <w:rFonts w:ascii="Arial" w:hAnsi="Arial" w:cs="Arial"/>
              </w:rPr>
            </w:pPr>
            <w:r w:rsidRPr="00FA5726">
              <w:rPr>
                <w:rFonts w:ascii="Arial" w:eastAsia="ＭＳ ゴシック" w:hAnsi="Arial" w:cs="Arial"/>
                <w:szCs w:val="21"/>
              </w:rPr>
              <w:t>（</w:t>
            </w:r>
            <w:r w:rsidR="007E0B9F">
              <w:rPr>
                <w:rFonts w:ascii="Arial" w:eastAsia="ＭＳ ゴシック" w:hAnsi="Arial" w:cs="Arial" w:hint="eastAsia"/>
                <w:szCs w:val="21"/>
              </w:rPr>
              <w:t>4</w:t>
            </w:r>
            <w:r w:rsidRPr="00FA5726">
              <w:rPr>
                <w:rFonts w:ascii="Arial" w:eastAsia="ＭＳ ゴシック" w:hAnsi="Arial" w:cs="Arial"/>
                <w:szCs w:val="21"/>
              </w:rPr>
              <w:t>）事業計画（</w:t>
            </w:r>
            <w:r w:rsidRPr="00FA5726">
              <w:rPr>
                <w:rFonts w:ascii="Arial" w:eastAsia="ＭＳ ゴシック" w:hAnsi="Arial" w:cs="Arial"/>
                <w:szCs w:val="21"/>
              </w:rPr>
              <w:t>A4</w:t>
            </w:r>
            <w:r w:rsidRPr="00FA5726">
              <w:rPr>
                <w:rFonts w:ascii="Arial" w:eastAsia="ＭＳ ゴシック" w:hAnsi="Arial" w:cs="Arial"/>
                <w:szCs w:val="21"/>
              </w:rPr>
              <w:t>判</w:t>
            </w:r>
            <w:r w:rsidRPr="00FA5726">
              <w:rPr>
                <w:rFonts w:ascii="Arial" w:eastAsia="ＭＳ ゴシック" w:hAnsi="Arial" w:cs="Arial"/>
                <w:szCs w:val="21"/>
              </w:rPr>
              <w:t xml:space="preserve"> </w:t>
            </w:r>
            <w:r w:rsidR="00CE5988">
              <w:rPr>
                <w:rFonts w:ascii="Arial" w:eastAsia="ＭＳ ゴシック" w:hAnsi="Arial" w:cs="Arial" w:hint="eastAsia"/>
                <w:szCs w:val="21"/>
              </w:rPr>
              <w:t>1</w:t>
            </w:r>
            <w:r w:rsidRPr="00FA5726">
              <w:rPr>
                <w:rFonts w:ascii="Arial" w:eastAsia="ＭＳ ゴシック" w:hAnsi="Arial" w:cs="Arial"/>
                <w:szCs w:val="21"/>
              </w:rPr>
              <w:t>枚以内）</w:t>
            </w:r>
          </w:p>
        </w:tc>
      </w:tr>
      <w:tr w:rsidR="00FA5726" w14:paraId="5D875968" w14:textId="77777777" w:rsidTr="00FA5726">
        <w:trPr>
          <w:trHeight w:val="12494"/>
        </w:trPr>
        <w:tc>
          <w:tcPr>
            <w:tcW w:w="5000" w:type="pct"/>
          </w:tcPr>
          <w:p w14:paraId="3FDB0992" w14:textId="547FC451" w:rsidR="00FA5726" w:rsidRPr="002518F0" w:rsidRDefault="00FA5726" w:rsidP="00FA5726">
            <w:pPr>
              <w:widowControl/>
              <w:ind w:left="315" w:hangingChars="150" w:hanging="315"/>
              <w:rPr>
                <w:rFonts w:ascii="ＭＳ 明朝" w:hAnsi="ＭＳ 明朝"/>
              </w:rPr>
            </w:pPr>
            <w:r w:rsidRPr="002518F0">
              <w:rPr>
                <w:rFonts w:ascii="ＭＳ 明朝" w:hAnsi="ＭＳ 明朝" w:hint="eastAsia"/>
              </w:rPr>
              <w:t>◆ 事業遂行にあたって、事業者</w:t>
            </w:r>
            <w:r w:rsidR="007E0B9F" w:rsidRPr="007E0B9F">
              <w:rPr>
                <w:rFonts w:ascii="ＭＳ 明朝" w:hAnsi="ＭＳ 明朝" w:hint="eastAsia"/>
              </w:rPr>
              <w:t>（</w:t>
            </w:r>
            <w:r w:rsidR="007E0B9F" w:rsidRPr="007E0B9F">
              <w:t>SPC</w:t>
            </w:r>
            <w:r w:rsidR="007E0B9F" w:rsidRPr="007E0B9F">
              <w:rPr>
                <w:rFonts w:ascii="ＭＳ 明朝" w:hAnsi="ＭＳ 明朝" w:hint="eastAsia"/>
              </w:rPr>
              <w:t>）</w:t>
            </w:r>
            <w:r w:rsidRPr="002518F0">
              <w:rPr>
                <w:rFonts w:ascii="ＭＳ 明朝" w:hAnsi="ＭＳ 明朝" w:hint="eastAsia"/>
              </w:rPr>
              <w:t>の管理運営計画について、以下の内容を含めて記述してください。</w:t>
            </w:r>
          </w:p>
          <w:p w14:paraId="510AEB59" w14:textId="48082F22" w:rsidR="00FA5726" w:rsidRPr="002518F0" w:rsidRDefault="00FA5726" w:rsidP="00921F44">
            <w:pPr>
              <w:widowControl/>
              <w:ind w:leftChars="150" w:left="315"/>
              <w:rPr>
                <w:rFonts w:ascii="ＭＳ 明朝" w:hAnsi="ＭＳ 明朝"/>
              </w:rPr>
            </w:pPr>
            <w:r w:rsidRPr="002518F0">
              <w:rPr>
                <w:rFonts w:ascii="ＭＳ 明朝" w:hAnsi="ＭＳ 明朝" w:hint="eastAsia"/>
              </w:rPr>
              <w:t>①事業を円滑に遂行するための</w:t>
            </w:r>
            <w:r w:rsidR="007E0B9F" w:rsidRPr="007E0B9F">
              <w:t>SPC</w:t>
            </w:r>
            <w:r w:rsidRPr="002518F0">
              <w:rPr>
                <w:rFonts w:ascii="ＭＳ 明朝" w:hAnsi="ＭＳ 明朝" w:hint="eastAsia"/>
              </w:rPr>
              <w:t>の管理運営方法について</w:t>
            </w:r>
          </w:p>
          <w:p w14:paraId="2AF38FD9" w14:textId="35055C71" w:rsidR="00FA5726" w:rsidRPr="002518F0" w:rsidRDefault="00FA5726" w:rsidP="00921F44">
            <w:pPr>
              <w:widowControl/>
              <w:ind w:leftChars="150" w:left="315"/>
              <w:rPr>
                <w:rFonts w:ascii="ＭＳ 明朝" w:hAnsi="ＭＳ 明朝"/>
              </w:rPr>
            </w:pPr>
            <w:r w:rsidRPr="002518F0">
              <w:rPr>
                <w:rFonts w:ascii="ＭＳ 明朝" w:hAnsi="ＭＳ 明朝" w:hint="eastAsia"/>
              </w:rPr>
              <w:t>②事業者間の連絡体制及び方法について</w:t>
            </w:r>
          </w:p>
          <w:p w14:paraId="6E112B6F" w14:textId="77777777" w:rsidR="00FA5726" w:rsidRPr="002518F0" w:rsidRDefault="00FA5726" w:rsidP="00044576"/>
          <w:p w14:paraId="23BC3949" w14:textId="10D6714F" w:rsidR="00FA5726" w:rsidRPr="002518F0" w:rsidRDefault="00FA5726" w:rsidP="00FA5726">
            <w:pPr>
              <w:widowControl/>
              <w:ind w:left="315" w:hangingChars="150" w:hanging="315"/>
              <w:rPr>
                <w:rFonts w:ascii="ＭＳ 明朝" w:hAnsi="ＭＳ 明朝"/>
              </w:rPr>
            </w:pPr>
            <w:r w:rsidRPr="002518F0">
              <w:rPr>
                <w:rFonts w:ascii="ＭＳ 明朝" w:hAnsi="ＭＳ 明朝" w:hint="eastAsia"/>
              </w:rPr>
              <w:t>◆ 事業期間を通じ</w:t>
            </w:r>
            <w:r w:rsidR="00540C6A">
              <w:rPr>
                <w:rFonts w:ascii="ＭＳ 明朝" w:hAnsi="ＭＳ 明朝" w:hint="eastAsia"/>
              </w:rPr>
              <w:t>た</w:t>
            </w:r>
            <w:r w:rsidRPr="002518F0">
              <w:rPr>
                <w:rFonts w:ascii="ＭＳ 明朝" w:hAnsi="ＭＳ 明朝" w:hint="eastAsia"/>
              </w:rPr>
              <w:t>、市との連携、コミュニケーション方法等について、以下の内容を含めて記述してください。なお、要求水準書に記載のある会議については、必ず記載してください。</w:t>
            </w:r>
          </w:p>
          <w:p w14:paraId="06EE7805" w14:textId="29B831E5" w:rsidR="00FA5726" w:rsidRPr="002518F0" w:rsidRDefault="00FA5726" w:rsidP="00921F44">
            <w:pPr>
              <w:widowControl/>
              <w:ind w:leftChars="150" w:left="315"/>
              <w:rPr>
                <w:rFonts w:ascii="ＭＳ 明朝" w:hAnsi="ＭＳ 明朝"/>
              </w:rPr>
            </w:pPr>
            <w:r w:rsidRPr="002518F0">
              <w:rPr>
                <w:rFonts w:ascii="ＭＳ 明朝" w:hAnsi="ＭＳ 明朝" w:hint="eastAsia"/>
              </w:rPr>
              <w:t>①日常的な市との連絡体制・連絡調整の方法</w:t>
            </w:r>
          </w:p>
          <w:p w14:paraId="057F0AC6" w14:textId="1A5EE5AD" w:rsidR="00FA5726" w:rsidRPr="002518F0" w:rsidRDefault="00FA5726" w:rsidP="00921F44">
            <w:pPr>
              <w:widowControl/>
              <w:ind w:leftChars="150" w:left="315"/>
              <w:rPr>
                <w:rFonts w:ascii="ＭＳ 明朝" w:hAnsi="ＭＳ 明朝"/>
              </w:rPr>
            </w:pPr>
            <w:r w:rsidRPr="002518F0">
              <w:rPr>
                <w:rFonts w:ascii="ＭＳ 明朝" w:hAnsi="ＭＳ 明朝" w:hint="eastAsia"/>
              </w:rPr>
              <w:t>②定例的な会議等の設置内容（下表を参考とし、適宜記入してください。）</w:t>
            </w:r>
          </w:p>
          <w:p w14:paraId="75CCEED2" w14:textId="77777777" w:rsidR="00FA5726" w:rsidRPr="002518F0" w:rsidRDefault="00FA5726" w:rsidP="00FA5726"/>
          <w:tbl>
            <w:tblPr>
              <w:tblStyle w:val="af6"/>
              <w:tblW w:w="0" w:type="auto"/>
              <w:jc w:val="center"/>
              <w:tblLook w:val="04A0" w:firstRow="1" w:lastRow="0" w:firstColumn="1" w:lastColumn="0" w:noHBand="0" w:noVBand="1"/>
            </w:tblPr>
            <w:tblGrid>
              <w:gridCol w:w="2173"/>
              <w:gridCol w:w="2172"/>
              <w:gridCol w:w="2172"/>
              <w:gridCol w:w="2172"/>
            </w:tblGrid>
            <w:tr w:rsidR="00FA5726" w:rsidRPr="002518F0" w14:paraId="396C31A3" w14:textId="77777777" w:rsidTr="00044576">
              <w:trPr>
                <w:jc w:val="center"/>
              </w:trPr>
              <w:tc>
                <w:tcPr>
                  <w:tcW w:w="2173" w:type="dxa"/>
                  <w:shd w:val="clear" w:color="auto" w:fill="D9D9D9" w:themeFill="background1" w:themeFillShade="D9"/>
                </w:tcPr>
                <w:p w14:paraId="51F2E486" w14:textId="77777777" w:rsidR="00FA5726" w:rsidRPr="002518F0" w:rsidRDefault="00FA5726" w:rsidP="00204617">
                  <w:pPr>
                    <w:widowControl/>
                    <w:jc w:val="center"/>
                    <w:rPr>
                      <w:rFonts w:ascii="ＭＳ 明朝" w:hAnsi="ＭＳ 明朝"/>
                    </w:rPr>
                  </w:pPr>
                  <w:r w:rsidRPr="002518F0">
                    <w:rPr>
                      <w:rFonts w:ascii="ＭＳ 明朝" w:hAnsi="ＭＳ 明朝" w:hint="eastAsia"/>
                    </w:rPr>
                    <w:t>会議名</w:t>
                  </w:r>
                </w:p>
              </w:tc>
              <w:tc>
                <w:tcPr>
                  <w:tcW w:w="2172" w:type="dxa"/>
                  <w:shd w:val="clear" w:color="auto" w:fill="D9D9D9" w:themeFill="background1" w:themeFillShade="D9"/>
                </w:tcPr>
                <w:p w14:paraId="6E35DACB" w14:textId="77777777" w:rsidR="00FA5726" w:rsidRPr="002518F0" w:rsidRDefault="00FA5726" w:rsidP="00204617">
                  <w:pPr>
                    <w:widowControl/>
                    <w:jc w:val="center"/>
                    <w:rPr>
                      <w:rFonts w:ascii="ＭＳ 明朝" w:hAnsi="ＭＳ 明朝"/>
                    </w:rPr>
                  </w:pPr>
                  <w:r w:rsidRPr="002518F0">
                    <w:rPr>
                      <w:rFonts w:ascii="ＭＳ 明朝" w:hAnsi="ＭＳ 明朝" w:hint="eastAsia"/>
                    </w:rPr>
                    <w:t>出席者</w:t>
                  </w:r>
                </w:p>
              </w:tc>
              <w:tc>
                <w:tcPr>
                  <w:tcW w:w="2172" w:type="dxa"/>
                  <w:shd w:val="clear" w:color="auto" w:fill="D9D9D9" w:themeFill="background1" w:themeFillShade="D9"/>
                </w:tcPr>
                <w:p w14:paraId="23179017" w14:textId="77777777" w:rsidR="00FA5726" w:rsidRPr="002518F0" w:rsidRDefault="00FA5726" w:rsidP="00204617">
                  <w:pPr>
                    <w:widowControl/>
                    <w:jc w:val="center"/>
                    <w:rPr>
                      <w:rFonts w:ascii="ＭＳ 明朝" w:hAnsi="ＭＳ 明朝"/>
                    </w:rPr>
                  </w:pPr>
                  <w:r w:rsidRPr="002518F0">
                    <w:rPr>
                      <w:rFonts w:ascii="ＭＳ 明朝" w:hAnsi="ＭＳ 明朝" w:hint="eastAsia"/>
                    </w:rPr>
                    <w:t>開催頻度</w:t>
                  </w:r>
                </w:p>
              </w:tc>
              <w:tc>
                <w:tcPr>
                  <w:tcW w:w="2172" w:type="dxa"/>
                  <w:shd w:val="clear" w:color="auto" w:fill="D9D9D9" w:themeFill="background1" w:themeFillShade="D9"/>
                </w:tcPr>
                <w:p w14:paraId="59FF7D06" w14:textId="77777777" w:rsidR="00FA5726" w:rsidRPr="002518F0" w:rsidRDefault="00FA5726" w:rsidP="00204617">
                  <w:pPr>
                    <w:widowControl/>
                    <w:jc w:val="center"/>
                    <w:rPr>
                      <w:rFonts w:ascii="ＭＳ 明朝" w:hAnsi="ＭＳ 明朝"/>
                    </w:rPr>
                  </w:pPr>
                  <w:r w:rsidRPr="002518F0">
                    <w:rPr>
                      <w:rFonts w:ascii="ＭＳ 明朝" w:hAnsi="ＭＳ 明朝" w:hint="eastAsia"/>
                    </w:rPr>
                    <w:t>内容</w:t>
                  </w:r>
                </w:p>
              </w:tc>
            </w:tr>
            <w:tr w:rsidR="00FA5726" w:rsidRPr="002518F0" w14:paraId="20F3A907" w14:textId="77777777" w:rsidTr="00044576">
              <w:trPr>
                <w:jc w:val="center"/>
              </w:trPr>
              <w:tc>
                <w:tcPr>
                  <w:tcW w:w="2173" w:type="dxa"/>
                </w:tcPr>
                <w:p w14:paraId="06B9079F" w14:textId="77777777" w:rsidR="00FA5726" w:rsidRPr="002518F0" w:rsidRDefault="00FA5726" w:rsidP="00204617">
                  <w:pPr>
                    <w:widowControl/>
                    <w:jc w:val="left"/>
                    <w:rPr>
                      <w:rFonts w:ascii="ＭＳ 明朝" w:hAnsi="ＭＳ 明朝"/>
                    </w:rPr>
                  </w:pPr>
                </w:p>
              </w:tc>
              <w:tc>
                <w:tcPr>
                  <w:tcW w:w="2172" w:type="dxa"/>
                </w:tcPr>
                <w:p w14:paraId="0366043B" w14:textId="77777777" w:rsidR="00FA5726" w:rsidRPr="002518F0" w:rsidRDefault="00FA5726" w:rsidP="00204617">
                  <w:pPr>
                    <w:widowControl/>
                    <w:jc w:val="left"/>
                    <w:rPr>
                      <w:rFonts w:ascii="ＭＳ 明朝" w:hAnsi="ＭＳ 明朝"/>
                    </w:rPr>
                  </w:pPr>
                </w:p>
              </w:tc>
              <w:tc>
                <w:tcPr>
                  <w:tcW w:w="2172" w:type="dxa"/>
                </w:tcPr>
                <w:p w14:paraId="7BBCF803" w14:textId="77777777" w:rsidR="00FA5726" w:rsidRPr="002518F0" w:rsidRDefault="00FA5726" w:rsidP="00204617">
                  <w:pPr>
                    <w:widowControl/>
                    <w:jc w:val="left"/>
                    <w:rPr>
                      <w:rFonts w:ascii="ＭＳ 明朝" w:hAnsi="ＭＳ 明朝"/>
                    </w:rPr>
                  </w:pPr>
                </w:p>
              </w:tc>
              <w:tc>
                <w:tcPr>
                  <w:tcW w:w="2172" w:type="dxa"/>
                </w:tcPr>
                <w:p w14:paraId="1B838E38" w14:textId="77777777" w:rsidR="00FA5726" w:rsidRPr="002518F0" w:rsidRDefault="00FA5726" w:rsidP="00204617">
                  <w:pPr>
                    <w:widowControl/>
                    <w:jc w:val="left"/>
                    <w:rPr>
                      <w:rFonts w:ascii="ＭＳ 明朝" w:hAnsi="ＭＳ 明朝"/>
                    </w:rPr>
                  </w:pPr>
                </w:p>
              </w:tc>
            </w:tr>
            <w:tr w:rsidR="00FA5726" w:rsidRPr="002518F0" w14:paraId="2FC55E68" w14:textId="77777777" w:rsidTr="00044576">
              <w:trPr>
                <w:jc w:val="center"/>
              </w:trPr>
              <w:tc>
                <w:tcPr>
                  <w:tcW w:w="2173" w:type="dxa"/>
                </w:tcPr>
                <w:p w14:paraId="3EA82B3D" w14:textId="77777777" w:rsidR="00FA5726" w:rsidRPr="002518F0" w:rsidRDefault="00FA5726" w:rsidP="00204617">
                  <w:pPr>
                    <w:widowControl/>
                    <w:jc w:val="left"/>
                    <w:rPr>
                      <w:rFonts w:ascii="ＭＳ 明朝" w:hAnsi="ＭＳ 明朝"/>
                    </w:rPr>
                  </w:pPr>
                </w:p>
              </w:tc>
              <w:tc>
                <w:tcPr>
                  <w:tcW w:w="2172" w:type="dxa"/>
                </w:tcPr>
                <w:p w14:paraId="548F97C1" w14:textId="77777777" w:rsidR="00FA5726" w:rsidRPr="002518F0" w:rsidRDefault="00FA5726" w:rsidP="00204617">
                  <w:pPr>
                    <w:widowControl/>
                    <w:jc w:val="left"/>
                    <w:rPr>
                      <w:rFonts w:ascii="ＭＳ 明朝" w:hAnsi="ＭＳ 明朝"/>
                    </w:rPr>
                  </w:pPr>
                </w:p>
              </w:tc>
              <w:tc>
                <w:tcPr>
                  <w:tcW w:w="2172" w:type="dxa"/>
                </w:tcPr>
                <w:p w14:paraId="23BDA3BA" w14:textId="77777777" w:rsidR="00FA5726" w:rsidRPr="002518F0" w:rsidRDefault="00FA5726" w:rsidP="00204617">
                  <w:pPr>
                    <w:widowControl/>
                    <w:jc w:val="left"/>
                    <w:rPr>
                      <w:rFonts w:ascii="ＭＳ 明朝" w:hAnsi="ＭＳ 明朝"/>
                    </w:rPr>
                  </w:pPr>
                </w:p>
              </w:tc>
              <w:tc>
                <w:tcPr>
                  <w:tcW w:w="2172" w:type="dxa"/>
                </w:tcPr>
                <w:p w14:paraId="3D3EDD87" w14:textId="77777777" w:rsidR="00FA5726" w:rsidRPr="002518F0" w:rsidRDefault="00FA5726" w:rsidP="00204617">
                  <w:pPr>
                    <w:widowControl/>
                    <w:jc w:val="left"/>
                    <w:rPr>
                      <w:rFonts w:ascii="ＭＳ 明朝" w:hAnsi="ＭＳ 明朝"/>
                    </w:rPr>
                  </w:pPr>
                </w:p>
              </w:tc>
            </w:tr>
            <w:tr w:rsidR="00FA5726" w:rsidRPr="002518F0" w14:paraId="346DAB94" w14:textId="77777777" w:rsidTr="00044576">
              <w:trPr>
                <w:jc w:val="center"/>
              </w:trPr>
              <w:tc>
                <w:tcPr>
                  <w:tcW w:w="2173" w:type="dxa"/>
                </w:tcPr>
                <w:p w14:paraId="41C397DE" w14:textId="77777777" w:rsidR="00FA5726" w:rsidRPr="002518F0" w:rsidRDefault="00FA5726" w:rsidP="00204617">
                  <w:pPr>
                    <w:widowControl/>
                    <w:jc w:val="left"/>
                    <w:rPr>
                      <w:rFonts w:ascii="ＭＳ 明朝" w:hAnsi="ＭＳ 明朝"/>
                    </w:rPr>
                  </w:pPr>
                </w:p>
              </w:tc>
              <w:tc>
                <w:tcPr>
                  <w:tcW w:w="2172" w:type="dxa"/>
                </w:tcPr>
                <w:p w14:paraId="07A6028F" w14:textId="77777777" w:rsidR="00FA5726" w:rsidRPr="002518F0" w:rsidRDefault="00FA5726" w:rsidP="00204617">
                  <w:pPr>
                    <w:widowControl/>
                    <w:jc w:val="left"/>
                    <w:rPr>
                      <w:rFonts w:ascii="ＭＳ 明朝" w:hAnsi="ＭＳ 明朝"/>
                    </w:rPr>
                  </w:pPr>
                </w:p>
              </w:tc>
              <w:tc>
                <w:tcPr>
                  <w:tcW w:w="2172" w:type="dxa"/>
                </w:tcPr>
                <w:p w14:paraId="06BCD270" w14:textId="77777777" w:rsidR="00FA5726" w:rsidRPr="002518F0" w:rsidRDefault="00FA5726" w:rsidP="00204617">
                  <w:pPr>
                    <w:widowControl/>
                    <w:jc w:val="left"/>
                    <w:rPr>
                      <w:rFonts w:ascii="ＭＳ 明朝" w:hAnsi="ＭＳ 明朝"/>
                    </w:rPr>
                  </w:pPr>
                </w:p>
              </w:tc>
              <w:tc>
                <w:tcPr>
                  <w:tcW w:w="2172" w:type="dxa"/>
                </w:tcPr>
                <w:p w14:paraId="14E1C5CB" w14:textId="77777777" w:rsidR="00FA5726" w:rsidRPr="002518F0" w:rsidRDefault="00FA5726" w:rsidP="00204617">
                  <w:pPr>
                    <w:widowControl/>
                    <w:jc w:val="left"/>
                    <w:rPr>
                      <w:rFonts w:ascii="ＭＳ 明朝" w:hAnsi="ＭＳ 明朝"/>
                    </w:rPr>
                  </w:pPr>
                </w:p>
              </w:tc>
            </w:tr>
          </w:tbl>
          <w:p w14:paraId="6E5C1465" w14:textId="77777777" w:rsidR="00FA5726" w:rsidRPr="002518F0" w:rsidRDefault="00FA5726" w:rsidP="00FA5726"/>
        </w:tc>
      </w:tr>
    </w:tbl>
    <w:p w14:paraId="174CC83D" w14:textId="77777777" w:rsidR="00044576" w:rsidRDefault="008314DD" w:rsidP="00044576">
      <w:r>
        <w:br w:type="page"/>
      </w:r>
    </w:p>
    <w:p w14:paraId="77AA91C4" w14:textId="45B249CC" w:rsidR="00044576" w:rsidRPr="002518F0" w:rsidRDefault="00044576" w:rsidP="00044576">
      <w:pPr>
        <w:pStyle w:val="a3"/>
        <w:ind w:leftChars="0" w:left="0" w:firstLineChars="0" w:firstLine="0"/>
        <w:rPr>
          <w:rFonts w:ascii="ＭＳ 明朝" w:hAnsi="ＭＳ 明朝"/>
        </w:rPr>
      </w:pPr>
      <w:r w:rsidRPr="002518F0">
        <w:rPr>
          <w:rFonts w:ascii="ＭＳ 明朝" w:hAnsi="ＭＳ 明朝" w:hint="eastAsia"/>
        </w:rPr>
        <w:lastRenderedPageBreak/>
        <w:t>（様式</w:t>
      </w:r>
      <w:r w:rsidRPr="00044576">
        <w:t>26-5</w:t>
      </w:r>
      <w:r w:rsidRPr="002518F0">
        <w:rPr>
          <w:rFonts w:ascii="ＭＳ 明朝" w:hAnsi="ＭＳ 明朝" w:hint="eastAsia"/>
        </w:rPr>
        <w:t>）</w:t>
      </w:r>
    </w:p>
    <w:tbl>
      <w:tblPr>
        <w:tblStyle w:val="af6"/>
        <w:tblW w:w="5000" w:type="pct"/>
        <w:tblLook w:val="04A0" w:firstRow="1" w:lastRow="0" w:firstColumn="1" w:lastColumn="0" w:noHBand="0" w:noVBand="1"/>
      </w:tblPr>
      <w:tblGrid>
        <w:gridCol w:w="9736"/>
      </w:tblGrid>
      <w:tr w:rsidR="00044576" w14:paraId="531B3465" w14:textId="77777777" w:rsidTr="00044576">
        <w:tc>
          <w:tcPr>
            <w:tcW w:w="5000" w:type="pct"/>
            <w:shd w:val="clear" w:color="auto" w:fill="D9D9D9" w:themeFill="background1" w:themeFillShade="D9"/>
            <w:vAlign w:val="center"/>
          </w:tcPr>
          <w:p w14:paraId="65A70296" w14:textId="0BAAFBB3" w:rsidR="00044576" w:rsidRDefault="00044576" w:rsidP="00BB22EC">
            <w:pPr>
              <w:widowControl/>
              <w:jc w:val="center"/>
            </w:pPr>
            <w:r>
              <w:rPr>
                <w:rFonts w:ascii="ＭＳ ゴシック" w:eastAsia="ＭＳ ゴシック" w:hAnsi="ＭＳ ゴシック" w:hint="eastAsia"/>
                <w:szCs w:val="21"/>
              </w:rPr>
              <w:t>１．</w:t>
            </w:r>
            <w:r w:rsidRPr="003C60EA">
              <w:rPr>
                <w:rFonts w:ascii="ＭＳ ゴシック" w:eastAsia="ＭＳ ゴシック" w:hAnsi="ＭＳ ゴシック" w:hint="eastAsia"/>
                <w:szCs w:val="21"/>
              </w:rPr>
              <w:t>事業計画に関する提案</w:t>
            </w:r>
          </w:p>
        </w:tc>
      </w:tr>
      <w:tr w:rsidR="00044576" w14:paraId="3DCCAF12" w14:textId="77777777" w:rsidTr="00044576">
        <w:tc>
          <w:tcPr>
            <w:tcW w:w="5000" w:type="pct"/>
          </w:tcPr>
          <w:p w14:paraId="55B5E2DA" w14:textId="3FD75F19" w:rsidR="00044576" w:rsidRPr="00044576" w:rsidRDefault="00044576" w:rsidP="00BB22EC">
            <w:pPr>
              <w:widowControl/>
              <w:jc w:val="left"/>
              <w:rPr>
                <w:rFonts w:ascii="Arial" w:hAnsi="Arial" w:cs="Arial"/>
              </w:rPr>
            </w:pPr>
            <w:r w:rsidRPr="00044576">
              <w:rPr>
                <w:rFonts w:ascii="Arial" w:eastAsia="ＭＳ ゴシック" w:hAnsi="Arial" w:cs="Arial"/>
                <w:szCs w:val="21"/>
              </w:rPr>
              <w:t>（</w:t>
            </w:r>
            <w:r w:rsidRPr="00044576">
              <w:rPr>
                <w:rFonts w:ascii="Arial" w:eastAsia="ＭＳ ゴシック" w:hAnsi="Arial" w:cs="Arial"/>
                <w:szCs w:val="21"/>
              </w:rPr>
              <w:t>5</w:t>
            </w:r>
            <w:r w:rsidRPr="00044576">
              <w:rPr>
                <w:rFonts w:ascii="Arial" w:eastAsia="ＭＳ ゴシック" w:hAnsi="Arial" w:cs="Arial"/>
                <w:szCs w:val="21"/>
              </w:rPr>
              <w:t>）資金調達計画及び返済計画（</w:t>
            </w:r>
            <w:r w:rsidRPr="00044576">
              <w:rPr>
                <w:rFonts w:ascii="Arial" w:eastAsia="ＭＳ ゴシック" w:hAnsi="Arial" w:cs="Arial"/>
                <w:szCs w:val="21"/>
              </w:rPr>
              <w:t>A4</w:t>
            </w:r>
            <w:r w:rsidRPr="00044576">
              <w:rPr>
                <w:rFonts w:ascii="Arial" w:eastAsia="ＭＳ ゴシック" w:hAnsi="Arial" w:cs="Arial"/>
                <w:szCs w:val="21"/>
              </w:rPr>
              <w:t>判</w:t>
            </w:r>
            <w:r w:rsidRPr="00044576">
              <w:rPr>
                <w:rFonts w:ascii="Arial" w:eastAsia="ＭＳ ゴシック" w:hAnsi="Arial" w:cs="Arial"/>
                <w:szCs w:val="21"/>
              </w:rPr>
              <w:t xml:space="preserve"> </w:t>
            </w:r>
            <w:r w:rsidR="00CE5988">
              <w:rPr>
                <w:rFonts w:ascii="Arial" w:eastAsia="ＭＳ ゴシック" w:hAnsi="Arial" w:cs="Arial" w:hint="eastAsia"/>
                <w:szCs w:val="21"/>
              </w:rPr>
              <w:t>1</w:t>
            </w:r>
            <w:r w:rsidRPr="00044576">
              <w:rPr>
                <w:rFonts w:ascii="Arial" w:eastAsia="ＭＳ ゴシック" w:hAnsi="Arial" w:cs="Arial"/>
                <w:szCs w:val="21"/>
              </w:rPr>
              <w:t>枚以内）</w:t>
            </w:r>
          </w:p>
        </w:tc>
      </w:tr>
      <w:tr w:rsidR="00044576" w:rsidRPr="002518F0" w14:paraId="49ABC1F7" w14:textId="77777777" w:rsidTr="00044576">
        <w:trPr>
          <w:trHeight w:val="12495"/>
        </w:trPr>
        <w:tc>
          <w:tcPr>
            <w:tcW w:w="5000" w:type="pct"/>
          </w:tcPr>
          <w:p w14:paraId="70651243" w14:textId="77777777" w:rsidR="00044576" w:rsidRPr="00044576" w:rsidRDefault="00044576" w:rsidP="00BB22EC">
            <w:pPr>
              <w:widowControl/>
              <w:ind w:left="315" w:hangingChars="150" w:hanging="315"/>
              <w:jc w:val="left"/>
            </w:pPr>
            <w:r w:rsidRPr="00044576">
              <w:rPr>
                <w:rFonts w:ascii="ＭＳ 明朝" w:hAnsi="ＭＳ 明朝" w:cs="ＭＳ 明朝" w:hint="eastAsia"/>
              </w:rPr>
              <w:t>◆</w:t>
            </w:r>
            <w:r w:rsidRPr="00044576">
              <w:t xml:space="preserve"> </w:t>
            </w:r>
            <w:r w:rsidRPr="00044576">
              <w:t>資金調達計画について、下記の表に記入してください。</w:t>
            </w:r>
          </w:p>
          <w:p w14:paraId="29A16A3F" w14:textId="77777777" w:rsidR="00044576" w:rsidRPr="00044576" w:rsidRDefault="00044576" w:rsidP="00BB22EC">
            <w:pPr>
              <w:widowControl/>
              <w:tabs>
                <w:tab w:val="right" w:pos="9010"/>
              </w:tabs>
              <w:ind w:leftChars="148" w:left="313" w:hangingChars="1" w:hanging="2"/>
              <w:jc w:val="left"/>
            </w:pPr>
            <w:r w:rsidRPr="00044576">
              <w:rPr>
                <w:rFonts w:ascii="ＭＳ 明朝" w:hAnsi="ＭＳ 明朝" w:cs="ＭＳ 明朝" w:hint="eastAsia"/>
              </w:rPr>
              <w:t>①</w:t>
            </w:r>
            <w:r w:rsidRPr="00044576">
              <w:t>事業費の調達</w:t>
            </w:r>
            <w:r w:rsidRPr="00044576">
              <w:tab/>
            </w:r>
            <w:r w:rsidRPr="00044576">
              <w:t>（円）</w:t>
            </w:r>
          </w:p>
          <w:tbl>
            <w:tblPr>
              <w:tblStyle w:val="af6"/>
              <w:tblW w:w="0" w:type="auto"/>
              <w:tblInd w:w="313" w:type="dxa"/>
              <w:tblLook w:val="04A0" w:firstRow="1" w:lastRow="0" w:firstColumn="1" w:lastColumn="0" w:noHBand="0" w:noVBand="1"/>
            </w:tblPr>
            <w:tblGrid>
              <w:gridCol w:w="1732"/>
              <w:gridCol w:w="528"/>
              <w:gridCol w:w="2143"/>
              <w:gridCol w:w="2144"/>
              <w:gridCol w:w="2144"/>
            </w:tblGrid>
            <w:tr w:rsidR="00044576" w:rsidRPr="00044576" w14:paraId="0237AEE8" w14:textId="77777777" w:rsidTr="00BB22EC">
              <w:trPr>
                <w:cantSplit/>
                <w:trHeight w:val="56"/>
              </w:trPr>
              <w:tc>
                <w:tcPr>
                  <w:tcW w:w="1732" w:type="dxa"/>
                  <w:vMerge w:val="restart"/>
                  <w:vAlign w:val="center"/>
                </w:tcPr>
                <w:p w14:paraId="2D790414" w14:textId="3665A973" w:rsidR="00044576" w:rsidRPr="00044576" w:rsidRDefault="00044576" w:rsidP="00044576">
                  <w:pPr>
                    <w:widowControl/>
                    <w:spacing w:line="300" w:lineRule="exact"/>
                    <w:jc w:val="center"/>
                    <w:rPr>
                      <w:sz w:val="20"/>
                    </w:rPr>
                  </w:pPr>
                  <w:r w:rsidRPr="00044576">
                    <w:rPr>
                      <w:sz w:val="20"/>
                    </w:rPr>
                    <w:t>事業費総額</w:t>
                  </w:r>
                </w:p>
              </w:tc>
              <w:tc>
                <w:tcPr>
                  <w:tcW w:w="528" w:type="dxa"/>
                  <w:vMerge w:val="restart"/>
                  <w:textDirection w:val="tbRlV"/>
                </w:tcPr>
                <w:p w14:paraId="169E3B46" w14:textId="77777777" w:rsidR="00044576" w:rsidRPr="00044576" w:rsidRDefault="00044576" w:rsidP="00BB22EC">
                  <w:pPr>
                    <w:widowControl/>
                    <w:spacing w:line="300" w:lineRule="exact"/>
                    <w:ind w:left="113" w:right="113"/>
                    <w:jc w:val="center"/>
                    <w:rPr>
                      <w:sz w:val="20"/>
                    </w:rPr>
                  </w:pPr>
                  <w:r w:rsidRPr="00044576">
                    <w:rPr>
                      <w:sz w:val="20"/>
                    </w:rPr>
                    <w:t>自己資金</w:t>
                  </w:r>
                </w:p>
              </w:tc>
              <w:tc>
                <w:tcPr>
                  <w:tcW w:w="2143" w:type="dxa"/>
                </w:tcPr>
                <w:p w14:paraId="4F54B542" w14:textId="77777777" w:rsidR="00044576" w:rsidRPr="00044576" w:rsidRDefault="00044576" w:rsidP="00BB22EC">
                  <w:pPr>
                    <w:widowControl/>
                    <w:spacing w:line="300" w:lineRule="exact"/>
                    <w:jc w:val="center"/>
                    <w:rPr>
                      <w:sz w:val="20"/>
                    </w:rPr>
                  </w:pPr>
                  <w:r w:rsidRPr="00044576">
                    <w:rPr>
                      <w:sz w:val="20"/>
                    </w:rPr>
                    <w:t>出資者名</w:t>
                  </w:r>
                </w:p>
              </w:tc>
              <w:tc>
                <w:tcPr>
                  <w:tcW w:w="2144" w:type="dxa"/>
                </w:tcPr>
                <w:p w14:paraId="7FBA9417" w14:textId="77777777" w:rsidR="00044576" w:rsidRPr="00044576" w:rsidRDefault="00044576" w:rsidP="00BB22EC">
                  <w:pPr>
                    <w:widowControl/>
                    <w:spacing w:line="300" w:lineRule="exact"/>
                    <w:jc w:val="center"/>
                    <w:rPr>
                      <w:sz w:val="20"/>
                    </w:rPr>
                  </w:pPr>
                  <w:r w:rsidRPr="00044576">
                    <w:rPr>
                      <w:sz w:val="20"/>
                    </w:rPr>
                    <w:t>出資額</w:t>
                  </w:r>
                </w:p>
              </w:tc>
              <w:tc>
                <w:tcPr>
                  <w:tcW w:w="2144" w:type="dxa"/>
                  <w:vMerge w:val="restart"/>
                  <w:vAlign w:val="center"/>
                </w:tcPr>
                <w:p w14:paraId="33D044DF" w14:textId="77777777" w:rsidR="00044576" w:rsidRPr="00044576" w:rsidRDefault="00044576" w:rsidP="00BB22EC">
                  <w:pPr>
                    <w:widowControl/>
                    <w:spacing w:line="300" w:lineRule="exact"/>
                    <w:jc w:val="left"/>
                    <w:rPr>
                      <w:sz w:val="20"/>
                    </w:rPr>
                  </w:pPr>
                  <w:r w:rsidRPr="00044576">
                    <w:rPr>
                      <w:sz w:val="20"/>
                    </w:rPr>
                    <w:t>合計</w:t>
                  </w:r>
                </w:p>
                <w:p w14:paraId="57EEE512" w14:textId="77777777" w:rsidR="00044576" w:rsidRPr="00044576" w:rsidRDefault="00044576" w:rsidP="00BB22EC">
                  <w:pPr>
                    <w:widowControl/>
                    <w:spacing w:line="300" w:lineRule="exact"/>
                    <w:jc w:val="center"/>
                    <w:rPr>
                      <w:sz w:val="20"/>
                    </w:rPr>
                  </w:pPr>
                </w:p>
                <w:p w14:paraId="02D6B703" w14:textId="2AC05AD8" w:rsidR="00044576" w:rsidRPr="00044576" w:rsidRDefault="00044576" w:rsidP="00BB22EC">
                  <w:pPr>
                    <w:widowControl/>
                    <w:spacing w:line="300" w:lineRule="exact"/>
                    <w:rPr>
                      <w:sz w:val="20"/>
                    </w:rPr>
                  </w:pPr>
                  <w:r w:rsidRPr="00044576">
                    <w:rPr>
                      <w:sz w:val="20"/>
                    </w:rPr>
                    <w:t xml:space="preserve">（事業費総額の　</w:t>
                  </w:r>
                  <w:r w:rsidRPr="00044576">
                    <w:rPr>
                      <w:sz w:val="20"/>
                    </w:rPr>
                    <w:t>%</w:t>
                  </w:r>
                  <w:r w:rsidRPr="00044576">
                    <w:rPr>
                      <w:sz w:val="20"/>
                    </w:rPr>
                    <w:t>）</w:t>
                  </w:r>
                </w:p>
              </w:tc>
            </w:tr>
            <w:tr w:rsidR="00044576" w:rsidRPr="00044576" w14:paraId="312424AF" w14:textId="77777777" w:rsidTr="00BB22EC">
              <w:trPr>
                <w:cantSplit/>
                <w:trHeight w:val="56"/>
              </w:trPr>
              <w:tc>
                <w:tcPr>
                  <w:tcW w:w="1732" w:type="dxa"/>
                  <w:vMerge/>
                </w:tcPr>
                <w:p w14:paraId="2D3DB255" w14:textId="77777777" w:rsidR="00044576" w:rsidRPr="00044576" w:rsidRDefault="00044576" w:rsidP="00BB22EC">
                  <w:pPr>
                    <w:widowControl/>
                    <w:spacing w:line="300" w:lineRule="exact"/>
                    <w:jc w:val="left"/>
                    <w:rPr>
                      <w:sz w:val="20"/>
                    </w:rPr>
                  </w:pPr>
                </w:p>
              </w:tc>
              <w:tc>
                <w:tcPr>
                  <w:tcW w:w="528" w:type="dxa"/>
                  <w:vMerge/>
                  <w:textDirection w:val="tbRlV"/>
                </w:tcPr>
                <w:p w14:paraId="32EF2C42" w14:textId="77777777" w:rsidR="00044576" w:rsidRPr="00044576" w:rsidRDefault="00044576" w:rsidP="00BB22EC">
                  <w:pPr>
                    <w:widowControl/>
                    <w:spacing w:line="300" w:lineRule="exact"/>
                    <w:ind w:left="113" w:right="113"/>
                    <w:jc w:val="center"/>
                    <w:rPr>
                      <w:sz w:val="20"/>
                    </w:rPr>
                  </w:pPr>
                </w:p>
              </w:tc>
              <w:tc>
                <w:tcPr>
                  <w:tcW w:w="2143" w:type="dxa"/>
                </w:tcPr>
                <w:p w14:paraId="1C81B9D1" w14:textId="77777777" w:rsidR="00044576" w:rsidRPr="00044576" w:rsidRDefault="00044576" w:rsidP="00BB22EC">
                  <w:pPr>
                    <w:widowControl/>
                    <w:spacing w:line="300" w:lineRule="exact"/>
                    <w:jc w:val="left"/>
                    <w:rPr>
                      <w:sz w:val="20"/>
                    </w:rPr>
                  </w:pPr>
                </w:p>
              </w:tc>
              <w:tc>
                <w:tcPr>
                  <w:tcW w:w="2144" w:type="dxa"/>
                </w:tcPr>
                <w:p w14:paraId="37C25899" w14:textId="77777777" w:rsidR="00044576" w:rsidRPr="00044576" w:rsidRDefault="00044576" w:rsidP="00BB22EC">
                  <w:pPr>
                    <w:widowControl/>
                    <w:spacing w:line="300" w:lineRule="exact"/>
                    <w:jc w:val="left"/>
                    <w:rPr>
                      <w:sz w:val="20"/>
                    </w:rPr>
                  </w:pPr>
                </w:p>
              </w:tc>
              <w:tc>
                <w:tcPr>
                  <w:tcW w:w="2144" w:type="dxa"/>
                  <w:vMerge/>
                  <w:vAlign w:val="center"/>
                </w:tcPr>
                <w:p w14:paraId="35CDBEF9" w14:textId="77777777" w:rsidR="00044576" w:rsidRPr="00044576" w:rsidRDefault="00044576" w:rsidP="00BB22EC">
                  <w:pPr>
                    <w:widowControl/>
                    <w:spacing w:line="300" w:lineRule="exact"/>
                    <w:jc w:val="center"/>
                    <w:rPr>
                      <w:sz w:val="20"/>
                    </w:rPr>
                  </w:pPr>
                </w:p>
              </w:tc>
            </w:tr>
            <w:tr w:rsidR="00044576" w:rsidRPr="00044576" w14:paraId="018527BB" w14:textId="77777777" w:rsidTr="00BB22EC">
              <w:trPr>
                <w:cantSplit/>
                <w:trHeight w:val="56"/>
              </w:trPr>
              <w:tc>
                <w:tcPr>
                  <w:tcW w:w="1732" w:type="dxa"/>
                  <w:vMerge/>
                </w:tcPr>
                <w:p w14:paraId="52A01953" w14:textId="77777777" w:rsidR="00044576" w:rsidRPr="00044576" w:rsidRDefault="00044576" w:rsidP="00BB22EC">
                  <w:pPr>
                    <w:widowControl/>
                    <w:spacing w:line="300" w:lineRule="exact"/>
                    <w:jc w:val="left"/>
                    <w:rPr>
                      <w:sz w:val="20"/>
                    </w:rPr>
                  </w:pPr>
                </w:p>
              </w:tc>
              <w:tc>
                <w:tcPr>
                  <w:tcW w:w="528" w:type="dxa"/>
                  <w:vMerge/>
                  <w:textDirection w:val="tbRlV"/>
                </w:tcPr>
                <w:p w14:paraId="62F8777E" w14:textId="77777777" w:rsidR="00044576" w:rsidRPr="00044576" w:rsidRDefault="00044576" w:rsidP="00BB22EC">
                  <w:pPr>
                    <w:widowControl/>
                    <w:spacing w:line="300" w:lineRule="exact"/>
                    <w:ind w:left="113" w:right="113"/>
                    <w:jc w:val="center"/>
                    <w:rPr>
                      <w:sz w:val="20"/>
                    </w:rPr>
                  </w:pPr>
                </w:p>
              </w:tc>
              <w:tc>
                <w:tcPr>
                  <w:tcW w:w="2143" w:type="dxa"/>
                </w:tcPr>
                <w:p w14:paraId="710CFDA7" w14:textId="77777777" w:rsidR="00044576" w:rsidRPr="00044576" w:rsidRDefault="00044576" w:rsidP="00BB22EC">
                  <w:pPr>
                    <w:widowControl/>
                    <w:spacing w:line="300" w:lineRule="exact"/>
                    <w:jc w:val="left"/>
                    <w:rPr>
                      <w:sz w:val="20"/>
                    </w:rPr>
                  </w:pPr>
                </w:p>
              </w:tc>
              <w:tc>
                <w:tcPr>
                  <w:tcW w:w="2144" w:type="dxa"/>
                </w:tcPr>
                <w:p w14:paraId="1A6BEA8E" w14:textId="77777777" w:rsidR="00044576" w:rsidRPr="00044576" w:rsidRDefault="00044576" w:rsidP="00BB22EC">
                  <w:pPr>
                    <w:widowControl/>
                    <w:spacing w:line="300" w:lineRule="exact"/>
                    <w:jc w:val="left"/>
                    <w:rPr>
                      <w:sz w:val="20"/>
                    </w:rPr>
                  </w:pPr>
                </w:p>
              </w:tc>
              <w:tc>
                <w:tcPr>
                  <w:tcW w:w="2144" w:type="dxa"/>
                  <w:vMerge/>
                  <w:vAlign w:val="center"/>
                </w:tcPr>
                <w:p w14:paraId="3911F8DE" w14:textId="77777777" w:rsidR="00044576" w:rsidRPr="00044576" w:rsidRDefault="00044576" w:rsidP="00BB22EC">
                  <w:pPr>
                    <w:widowControl/>
                    <w:spacing w:line="300" w:lineRule="exact"/>
                    <w:jc w:val="center"/>
                    <w:rPr>
                      <w:sz w:val="20"/>
                    </w:rPr>
                  </w:pPr>
                </w:p>
              </w:tc>
            </w:tr>
            <w:tr w:rsidR="00044576" w:rsidRPr="00044576" w14:paraId="3DFC4B40" w14:textId="77777777" w:rsidTr="00044576">
              <w:trPr>
                <w:cantSplit/>
                <w:trHeight w:val="58"/>
              </w:trPr>
              <w:tc>
                <w:tcPr>
                  <w:tcW w:w="1732" w:type="dxa"/>
                  <w:vMerge/>
                </w:tcPr>
                <w:p w14:paraId="6C51E48F" w14:textId="77777777" w:rsidR="00044576" w:rsidRPr="00044576" w:rsidRDefault="00044576" w:rsidP="00BB22EC">
                  <w:pPr>
                    <w:widowControl/>
                    <w:spacing w:line="300" w:lineRule="exact"/>
                    <w:jc w:val="left"/>
                    <w:rPr>
                      <w:sz w:val="20"/>
                    </w:rPr>
                  </w:pPr>
                </w:p>
              </w:tc>
              <w:tc>
                <w:tcPr>
                  <w:tcW w:w="528" w:type="dxa"/>
                  <w:vMerge/>
                  <w:textDirection w:val="tbRlV"/>
                </w:tcPr>
                <w:p w14:paraId="1CBA2190" w14:textId="77777777" w:rsidR="00044576" w:rsidRPr="00044576" w:rsidRDefault="00044576" w:rsidP="00BB22EC">
                  <w:pPr>
                    <w:widowControl/>
                    <w:spacing w:line="300" w:lineRule="exact"/>
                    <w:ind w:left="113" w:right="113"/>
                    <w:jc w:val="center"/>
                    <w:rPr>
                      <w:sz w:val="20"/>
                    </w:rPr>
                  </w:pPr>
                </w:p>
              </w:tc>
              <w:tc>
                <w:tcPr>
                  <w:tcW w:w="2143" w:type="dxa"/>
                </w:tcPr>
                <w:p w14:paraId="2BA647A3" w14:textId="77777777" w:rsidR="00044576" w:rsidRPr="00044576" w:rsidRDefault="00044576" w:rsidP="00BB22EC">
                  <w:pPr>
                    <w:widowControl/>
                    <w:spacing w:line="300" w:lineRule="exact"/>
                    <w:jc w:val="left"/>
                    <w:rPr>
                      <w:sz w:val="20"/>
                    </w:rPr>
                  </w:pPr>
                </w:p>
              </w:tc>
              <w:tc>
                <w:tcPr>
                  <w:tcW w:w="2144" w:type="dxa"/>
                </w:tcPr>
                <w:p w14:paraId="25170624" w14:textId="77777777" w:rsidR="00044576" w:rsidRPr="00044576" w:rsidRDefault="00044576" w:rsidP="00BB22EC">
                  <w:pPr>
                    <w:widowControl/>
                    <w:spacing w:line="300" w:lineRule="exact"/>
                    <w:jc w:val="left"/>
                    <w:rPr>
                      <w:sz w:val="20"/>
                    </w:rPr>
                  </w:pPr>
                </w:p>
              </w:tc>
              <w:tc>
                <w:tcPr>
                  <w:tcW w:w="2144" w:type="dxa"/>
                  <w:vMerge/>
                  <w:vAlign w:val="center"/>
                </w:tcPr>
                <w:p w14:paraId="7F536951" w14:textId="77777777" w:rsidR="00044576" w:rsidRPr="00044576" w:rsidRDefault="00044576" w:rsidP="00BB22EC">
                  <w:pPr>
                    <w:widowControl/>
                    <w:spacing w:line="300" w:lineRule="exact"/>
                    <w:jc w:val="center"/>
                    <w:rPr>
                      <w:sz w:val="20"/>
                    </w:rPr>
                  </w:pPr>
                </w:p>
              </w:tc>
            </w:tr>
            <w:tr w:rsidR="00044576" w:rsidRPr="00044576" w14:paraId="70C80E72" w14:textId="77777777" w:rsidTr="00BB22EC">
              <w:trPr>
                <w:cantSplit/>
                <w:trHeight w:val="56"/>
              </w:trPr>
              <w:tc>
                <w:tcPr>
                  <w:tcW w:w="1732" w:type="dxa"/>
                  <w:vMerge/>
                </w:tcPr>
                <w:p w14:paraId="12DFB5C9" w14:textId="77777777" w:rsidR="00044576" w:rsidRPr="00044576" w:rsidRDefault="00044576" w:rsidP="00BB22EC">
                  <w:pPr>
                    <w:widowControl/>
                    <w:spacing w:line="300" w:lineRule="exact"/>
                    <w:jc w:val="left"/>
                    <w:rPr>
                      <w:sz w:val="20"/>
                    </w:rPr>
                  </w:pPr>
                </w:p>
              </w:tc>
              <w:tc>
                <w:tcPr>
                  <w:tcW w:w="528" w:type="dxa"/>
                  <w:vMerge w:val="restart"/>
                  <w:textDirection w:val="tbRlV"/>
                </w:tcPr>
                <w:p w14:paraId="2B4DAA33" w14:textId="77777777" w:rsidR="00044576" w:rsidRPr="00044576" w:rsidRDefault="00044576" w:rsidP="00BB22EC">
                  <w:pPr>
                    <w:widowControl/>
                    <w:spacing w:line="300" w:lineRule="exact"/>
                    <w:ind w:left="113" w:right="113"/>
                    <w:jc w:val="center"/>
                    <w:rPr>
                      <w:sz w:val="20"/>
                    </w:rPr>
                  </w:pPr>
                  <w:r w:rsidRPr="00044576">
                    <w:rPr>
                      <w:sz w:val="20"/>
                    </w:rPr>
                    <w:t>外部借入等</w:t>
                  </w:r>
                </w:p>
              </w:tc>
              <w:tc>
                <w:tcPr>
                  <w:tcW w:w="2143" w:type="dxa"/>
                </w:tcPr>
                <w:p w14:paraId="5D87399F" w14:textId="77777777" w:rsidR="00044576" w:rsidRPr="00044576" w:rsidRDefault="00044576" w:rsidP="00BB22EC">
                  <w:pPr>
                    <w:widowControl/>
                    <w:spacing w:line="300" w:lineRule="exact"/>
                    <w:jc w:val="center"/>
                    <w:rPr>
                      <w:sz w:val="20"/>
                    </w:rPr>
                  </w:pPr>
                  <w:r w:rsidRPr="00044576">
                    <w:rPr>
                      <w:sz w:val="20"/>
                    </w:rPr>
                    <w:t>資金調達先</w:t>
                  </w:r>
                </w:p>
              </w:tc>
              <w:tc>
                <w:tcPr>
                  <w:tcW w:w="2144" w:type="dxa"/>
                </w:tcPr>
                <w:p w14:paraId="27BA7376" w14:textId="77777777" w:rsidR="00044576" w:rsidRPr="00044576" w:rsidRDefault="00044576" w:rsidP="00BB22EC">
                  <w:pPr>
                    <w:widowControl/>
                    <w:spacing w:line="300" w:lineRule="exact"/>
                    <w:jc w:val="center"/>
                    <w:rPr>
                      <w:sz w:val="20"/>
                    </w:rPr>
                  </w:pPr>
                  <w:r w:rsidRPr="00044576">
                    <w:rPr>
                      <w:sz w:val="20"/>
                    </w:rPr>
                    <w:t>借入額</w:t>
                  </w:r>
                </w:p>
              </w:tc>
              <w:tc>
                <w:tcPr>
                  <w:tcW w:w="2144" w:type="dxa"/>
                  <w:vMerge w:val="restart"/>
                  <w:vAlign w:val="center"/>
                </w:tcPr>
                <w:p w14:paraId="36EC4285" w14:textId="77777777" w:rsidR="00044576" w:rsidRPr="00044576" w:rsidRDefault="00044576" w:rsidP="00BB22EC">
                  <w:pPr>
                    <w:widowControl/>
                    <w:spacing w:line="300" w:lineRule="exact"/>
                    <w:jc w:val="left"/>
                    <w:rPr>
                      <w:sz w:val="20"/>
                    </w:rPr>
                  </w:pPr>
                  <w:r w:rsidRPr="00044576">
                    <w:rPr>
                      <w:sz w:val="20"/>
                    </w:rPr>
                    <w:t>合計</w:t>
                  </w:r>
                </w:p>
                <w:p w14:paraId="20C0BB30" w14:textId="77777777" w:rsidR="00044576" w:rsidRPr="00044576" w:rsidRDefault="00044576" w:rsidP="00BB22EC">
                  <w:pPr>
                    <w:widowControl/>
                    <w:spacing w:line="300" w:lineRule="exact"/>
                    <w:jc w:val="center"/>
                    <w:rPr>
                      <w:sz w:val="20"/>
                    </w:rPr>
                  </w:pPr>
                </w:p>
                <w:p w14:paraId="1CD9F63C" w14:textId="660A5B83" w:rsidR="00044576" w:rsidRPr="00044576" w:rsidRDefault="00044576" w:rsidP="00BB22EC">
                  <w:pPr>
                    <w:widowControl/>
                    <w:spacing w:line="300" w:lineRule="exact"/>
                    <w:jc w:val="distribute"/>
                    <w:rPr>
                      <w:sz w:val="20"/>
                    </w:rPr>
                  </w:pPr>
                  <w:r w:rsidRPr="00044576">
                    <w:rPr>
                      <w:sz w:val="20"/>
                    </w:rPr>
                    <w:t xml:space="preserve">（事業費総額の　</w:t>
                  </w:r>
                  <w:r w:rsidRPr="00044576">
                    <w:rPr>
                      <w:sz w:val="20"/>
                    </w:rPr>
                    <w:t>%</w:t>
                  </w:r>
                  <w:r w:rsidRPr="00044576">
                    <w:rPr>
                      <w:sz w:val="20"/>
                    </w:rPr>
                    <w:t>）</w:t>
                  </w:r>
                </w:p>
              </w:tc>
            </w:tr>
            <w:tr w:rsidR="00044576" w:rsidRPr="00044576" w14:paraId="2FDFFBC1" w14:textId="77777777" w:rsidTr="00BB22EC">
              <w:trPr>
                <w:cantSplit/>
                <w:trHeight w:val="56"/>
              </w:trPr>
              <w:tc>
                <w:tcPr>
                  <w:tcW w:w="1732" w:type="dxa"/>
                  <w:vMerge/>
                </w:tcPr>
                <w:p w14:paraId="45DF2386" w14:textId="77777777" w:rsidR="00044576" w:rsidRPr="00044576" w:rsidRDefault="00044576" w:rsidP="00BB22EC">
                  <w:pPr>
                    <w:widowControl/>
                    <w:spacing w:line="300" w:lineRule="exact"/>
                    <w:jc w:val="left"/>
                    <w:rPr>
                      <w:sz w:val="20"/>
                    </w:rPr>
                  </w:pPr>
                </w:p>
              </w:tc>
              <w:tc>
                <w:tcPr>
                  <w:tcW w:w="528" w:type="dxa"/>
                  <w:vMerge/>
                  <w:textDirection w:val="tbRlV"/>
                </w:tcPr>
                <w:p w14:paraId="1C62AC1D" w14:textId="77777777" w:rsidR="00044576" w:rsidRPr="00044576" w:rsidRDefault="00044576" w:rsidP="00BB22EC">
                  <w:pPr>
                    <w:widowControl/>
                    <w:spacing w:line="300" w:lineRule="exact"/>
                    <w:ind w:left="113" w:right="113"/>
                    <w:jc w:val="left"/>
                    <w:rPr>
                      <w:sz w:val="20"/>
                    </w:rPr>
                  </w:pPr>
                </w:p>
              </w:tc>
              <w:tc>
                <w:tcPr>
                  <w:tcW w:w="2143" w:type="dxa"/>
                </w:tcPr>
                <w:p w14:paraId="1071A59C" w14:textId="77777777" w:rsidR="00044576" w:rsidRPr="00044576" w:rsidRDefault="00044576" w:rsidP="00BB22EC">
                  <w:pPr>
                    <w:widowControl/>
                    <w:spacing w:line="300" w:lineRule="exact"/>
                    <w:jc w:val="left"/>
                    <w:rPr>
                      <w:sz w:val="20"/>
                    </w:rPr>
                  </w:pPr>
                </w:p>
              </w:tc>
              <w:tc>
                <w:tcPr>
                  <w:tcW w:w="2144" w:type="dxa"/>
                </w:tcPr>
                <w:p w14:paraId="72EB19AD" w14:textId="77777777" w:rsidR="00044576" w:rsidRPr="00044576" w:rsidRDefault="00044576" w:rsidP="00BB22EC">
                  <w:pPr>
                    <w:widowControl/>
                    <w:spacing w:line="300" w:lineRule="exact"/>
                    <w:jc w:val="left"/>
                    <w:rPr>
                      <w:sz w:val="20"/>
                    </w:rPr>
                  </w:pPr>
                </w:p>
              </w:tc>
              <w:tc>
                <w:tcPr>
                  <w:tcW w:w="2144" w:type="dxa"/>
                  <w:vMerge/>
                </w:tcPr>
                <w:p w14:paraId="4044F10B" w14:textId="77777777" w:rsidR="00044576" w:rsidRPr="00044576" w:rsidRDefault="00044576" w:rsidP="00BB22EC">
                  <w:pPr>
                    <w:widowControl/>
                    <w:spacing w:line="300" w:lineRule="exact"/>
                    <w:jc w:val="left"/>
                    <w:rPr>
                      <w:sz w:val="20"/>
                    </w:rPr>
                  </w:pPr>
                </w:p>
              </w:tc>
            </w:tr>
            <w:tr w:rsidR="00044576" w:rsidRPr="00044576" w14:paraId="77D7E5CC" w14:textId="77777777" w:rsidTr="00BB22EC">
              <w:trPr>
                <w:cantSplit/>
                <w:trHeight w:val="56"/>
              </w:trPr>
              <w:tc>
                <w:tcPr>
                  <w:tcW w:w="1732" w:type="dxa"/>
                  <w:vMerge/>
                </w:tcPr>
                <w:p w14:paraId="3EC9DCE7" w14:textId="77777777" w:rsidR="00044576" w:rsidRPr="00044576" w:rsidRDefault="00044576" w:rsidP="00BB22EC">
                  <w:pPr>
                    <w:widowControl/>
                    <w:spacing w:line="300" w:lineRule="exact"/>
                    <w:jc w:val="left"/>
                    <w:rPr>
                      <w:sz w:val="20"/>
                    </w:rPr>
                  </w:pPr>
                </w:p>
              </w:tc>
              <w:tc>
                <w:tcPr>
                  <w:tcW w:w="528" w:type="dxa"/>
                  <w:vMerge/>
                  <w:textDirection w:val="tbRlV"/>
                </w:tcPr>
                <w:p w14:paraId="612C4FD3" w14:textId="77777777" w:rsidR="00044576" w:rsidRPr="00044576" w:rsidRDefault="00044576" w:rsidP="00BB22EC">
                  <w:pPr>
                    <w:widowControl/>
                    <w:spacing w:line="300" w:lineRule="exact"/>
                    <w:ind w:left="113" w:right="113"/>
                    <w:jc w:val="left"/>
                    <w:rPr>
                      <w:sz w:val="20"/>
                    </w:rPr>
                  </w:pPr>
                </w:p>
              </w:tc>
              <w:tc>
                <w:tcPr>
                  <w:tcW w:w="2143" w:type="dxa"/>
                </w:tcPr>
                <w:p w14:paraId="7BFF3D8C" w14:textId="77777777" w:rsidR="00044576" w:rsidRPr="00044576" w:rsidRDefault="00044576" w:rsidP="00BB22EC">
                  <w:pPr>
                    <w:widowControl/>
                    <w:spacing w:line="300" w:lineRule="exact"/>
                    <w:jc w:val="left"/>
                    <w:rPr>
                      <w:sz w:val="20"/>
                    </w:rPr>
                  </w:pPr>
                </w:p>
              </w:tc>
              <w:tc>
                <w:tcPr>
                  <w:tcW w:w="2144" w:type="dxa"/>
                </w:tcPr>
                <w:p w14:paraId="09E91348" w14:textId="77777777" w:rsidR="00044576" w:rsidRPr="00044576" w:rsidRDefault="00044576" w:rsidP="00BB22EC">
                  <w:pPr>
                    <w:widowControl/>
                    <w:spacing w:line="300" w:lineRule="exact"/>
                    <w:jc w:val="left"/>
                    <w:rPr>
                      <w:sz w:val="20"/>
                    </w:rPr>
                  </w:pPr>
                </w:p>
              </w:tc>
              <w:tc>
                <w:tcPr>
                  <w:tcW w:w="2144" w:type="dxa"/>
                  <w:vMerge/>
                </w:tcPr>
                <w:p w14:paraId="4D956887" w14:textId="77777777" w:rsidR="00044576" w:rsidRPr="00044576" w:rsidRDefault="00044576" w:rsidP="00BB22EC">
                  <w:pPr>
                    <w:widowControl/>
                    <w:spacing w:line="300" w:lineRule="exact"/>
                    <w:jc w:val="left"/>
                    <w:rPr>
                      <w:sz w:val="20"/>
                    </w:rPr>
                  </w:pPr>
                </w:p>
              </w:tc>
            </w:tr>
            <w:tr w:rsidR="00044576" w:rsidRPr="00044576" w14:paraId="5A0F6F91" w14:textId="77777777" w:rsidTr="00BB22EC">
              <w:trPr>
                <w:cantSplit/>
                <w:trHeight w:val="56"/>
              </w:trPr>
              <w:tc>
                <w:tcPr>
                  <w:tcW w:w="1732" w:type="dxa"/>
                  <w:vMerge/>
                </w:tcPr>
                <w:p w14:paraId="3097AC63" w14:textId="77777777" w:rsidR="00044576" w:rsidRPr="00044576" w:rsidRDefault="00044576" w:rsidP="00BB22EC">
                  <w:pPr>
                    <w:widowControl/>
                    <w:spacing w:line="300" w:lineRule="exact"/>
                    <w:jc w:val="left"/>
                    <w:rPr>
                      <w:sz w:val="20"/>
                    </w:rPr>
                  </w:pPr>
                </w:p>
              </w:tc>
              <w:tc>
                <w:tcPr>
                  <w:tcW w:w="528" w:type="dxa"/>
                  <w:vMerge/>
                  <w:textDirection w:val="tbRlV"/>
                </w:tcPr>
                <w:p w14:paraId="45BD0D62" w14:textId="77777777" w:rsidR="00044576" w:rsidRPr="00044576" w:rsidRDefault="00044576" w:rsidP="00BB22EC">
                  <w:pPr>
                    <w:widowControl/>
                    <w:spacing w:line="300" w:lineRule="exact"/>
                    <w:ind w:left="113" w:right="113"/>
                    <w:jc w:val="left"/>
                    <w:rPr>
                      <w:sz w:val="20"/>
                    </w:rPr>
                  </w:pPr>
                </w:p>
              </w:tc>
              <w:tc>
                <w:tcPr>
                  <w:tcW w:w="2143" w:type="dxa"/>
                </w:tcPr>
                <w:p w14:paraId="00B74405" w14:textId="77777777" w:rsidR="00044576" w:rsidRPr="00044576" w:rsidRDefault="00044576" w:rsidP="00BB22EC">
                  <w:pPr>
                    <w:widowControl/>
                    <w:spacing w:line="300" w:lineRule="exact"/>
                    <w:jc w:val="left"/>
                    <w:rPr>
                      <w:sz w:val="20"/>
                    </w:rPr>
                  </w:pPr>
                </w:p>
              </w:tc>
              <w:tc>
                <w:tcPr>
                  <w:tcW w:w="2144" w:type="dxa"/>
                </w:tcPr>
                <w:p w14:paraId="11B91803" w14:textId="77777777" w:rsidR="00044576" w:rsidRPr="00044576" w:rsidRDefault="00044576" w:rsidP="00BB22EC">
                  <w:pPr>
                    <w:widowControl/>
                    <w:spacing w:line="300" w:lineRule="exact"/>
                    <w:jc w:val="left"/>
                    <w:rPr>
                      <w:sz w:val="20"/>
                    </w:rPr>
                  </w:pPr>
                </w:p>
              </w:tc>
              <w:tc>
                <w:tcPr>
                  <w:tcW w:w="2144" w:type="dxa"/>
                  <w:vMerge/>
                </w:tcPr>
                <w:p w14:paraId="04DAD44E" w14:textId="77777777" w:rsidR="00044576" w:rsidRPr="00044576" w:rsidRDefault="00044576" w:rsidP="00BB22EC">
                  <w:pPr>
                    <w:widowControl/>
                    <w:spacing w:line="300" w:lineRule="exact"/>
                    <w:jc w:val="left"/>
                    <w:rPr>
                      <w:sz w:val="20"/>
                    </w:rPr>
                  </w:pPr>
                </w:p>
              </w:tc>
            </w:tr>
          </w:tbl>
          <w:p w14:paraId="1D37EADA" w14:textId="77777777" w:rsidR="00044576" w:rsidRPr="00044576" w:rsidRDefault="00044576" w:rsidP="00BB22EC">
            <w:pPr>
              <w:pStyle w:val="aff"/>
              <w:widowControl/>
              <w:numPr>
                <w:ilvl w:val="0"/>
                <w:numId w:val="6"/>
              </w:numPr>
              <w:tabs>
                <w:tab w:val="left" w:pos="594"/>
              </w:tabs>
              <w:spacing w:line="300" w:lineRule="exact"/>
              <w:ind w:leftChars="0" w:left="594" w:hanging="283"/>
              <w:jc w:val="left"/>
              <w:rPr>
                <w:sz w:val="20"/>
              </w:rPr>
            </w:pPr>
            <w:r w:rsidRPr="00044576">
              <w:rPr>
                <w:color w:val="000000"/>
                <w:sz w:val="20"/>
              </w:rPr>
              <w:t>事業費の調達に対応する自己資金と外部借入等の金額を記載してください。また、優先株、劣後借入等による調達をする場合は、それぞれ区分し、明確に示してください。</w:t>
            </w:r>
          </w:p>
          <w:p w14:paraId="05396ED6" w14:textId="77777777" w:rsidR="00044576" w:rsidRPr="00044576" w:rsidRDefault="00044576" w:rsidP="00044576">
            <w:pPr>
              <w:snapToGrid w:val="0"/>
            </w:pPr>
          </w:p>
          <w:p w14:paraId="075DBFB8" w14:textId="77777777" w:rsidR="00044576" w:rsidRPr="00044576" w:rsidRDefault="00044576" w:rsidP="00BB22EC">
            <w:pPr>
              <w:widowControl/>
              <w:tabs>
                <w:tab w:val="right" w:pos="9010"/>
              </w:tabs>
              <w:ind w:leftChars="148" w:left="313" w:hangingChars="1" w:hanging="2"/>
              <w:jc w:val="left"/>
            </w:pPr>
            <w:r w:rsidRPr="00044576">
              <w:rPr>
                <w:rFonts w:ascii="ＭＳ 明朝" w:hAnsi="ＭＳ 明朝" w:cs="ＭＳ 明朝" w:hint="eastAsia"/>
              </w:rPr>
              <w:t>②</w:t>
            </w:r>
            <w:r w:rsidRPr="00044576">
              <w:t>外部借入等</w:t>
            </w:r>
          </w:p>
          <w:tbl>
            <w:tblPr>
              <w:tblStyle w:val="af6"/>
              <w:tblW w:w="0" w:type="auto"/>
              <w:tblInd w:w="313" w:type="dxa"/>
              <w:tblLook w:val="04A0" w:firstRow="1" w:lastRow="0" w:firstColumn="1" w:lastColumn="0" w:noHBand="0" w:noVBand="1"/>
            </w:tblPr>
            <w:tblGrid>
              <w:gridCol w:w="1834"/>
              <w:gridCol w:w="1654"/>
              <w:gridCol w:w="1654"/>
              <w:gridCol w:w="1654"/>
              <w:gridCol w:w="1895"/>
            </w:tblGrid>
            <w:tr w:rsidR="00044576" w:rsidRPr="00044576" w14:paraId="0D135877" w14:textId="77777777" w:rsidTr="00BB22EC">
              <w:tc>
                <w:tcPr>
                  <w:tcW w:w="1834" w:type="dxa"/>
                  <w:shd w:val="clear" w:color="auto" w:fill="D9D9D9" w:themeFill="background1" w:themeFillShade="D9"/>
                  <w:vAlign w:val="center"/>
                </w:tcPr>
                <w:p w14:paraId="32909D42" w14:textId="77777777" w:rsidR="00044576" w:rsidRPr="00044576" w:rsidRDefault="00044576" w:rsidP="00BB22EC">
                  <w:pPr>
                    <w:widowControl/>
                    <w:spacing w:line="300" w:lineRule="exact"/>
                    <w:jc w:val="center"/>
                    <w:rPr>
                      <w:sz w:val="20"/>
                    </w:rPr>
                  </w:pPr>
                  <w:r w:rsidRPr="00044576">
                    <w:rPr>
                      <w:sz w:val="20"/>
                    </w:rPr>
                    <w:t>外部借入等の総額</w:t>
                  </w:r>
                </w:p>
              </w:tc>
              <w:tc>
                <w:tcPr>
                  <w:tcW w:w="1654" w:type="dxa"/>
                  <w:shd w:val="clear" w:color="auto" w:fill="D9D9D9" w:themeFill="background1" w:themeFillShade="D9"/>
                  <w:vAlign w:val="center"/>
                </w:tcPr>
                <w:p w14:paraId="70EDB548" w14:textId="77777777" w:rsidR="00044576" w:rsidRPr="00044576" w:rsidRDefault="00044576" w:rsidP="00BB22EC">
                  <w:pPr>
                    <w:widowControl/>
                    <w:spacing w:line="300" w:lineRule="exact"/>
                    <w:jc w:val="center"/>
                    <w:rPr>
                      <w:sz w:val="20"/>
                    </w:rPr>
                  </w:pPr>
                  <w:r w:rsidRPr="00044576">
                    <w:rPr>
                      <w:sz w:val="20"/>
                    </w:rPr>
                    <w:t>借入の内訳</w:t>
                  </w:r>
                </w:p>
              </w:tc>
              <w:tc>
                <w:tcPr>
                  <w:tcW w:w="1654" w:type="dxa"/>
                  <w:shd w:val="clear" w:color="auto" w:fill="D9D9D9" w:themeFill="background1" w:themeFillShade="D9"/>
                  <w:vAlign w:val="center"/>
                </w:tcPr>
                <w:p w14:paraId="6A506FDC" w14:textId="77777777" w:rsidR="00044576" w:rsidRPr="00044576" w:rsidRDefault="00044576" w:rsidP="00BB22EC">
                  <w:pPr>
                    <w:widowControl/>
                    <w:spacing w:line="300" w:lineRule="exact"/>
                    <w:jc w:val="center"/>
                    <w:rPr>
                      <w:sz w:val="20"/>
                    </w:rPr>
                  </w:pPr>
                  <w:r w:rsidRPr="00044576">
                    <w:rPr>
                      <w:sz w:val="20"/>
                    </w:rPr>
                    <w:t>金利</w:t>
                  </w:r>
                </w:p>
              </w:tc>
              <w:tc>
                <w:tcPr>
                  <w:tcW w:w="1654" w:type="dxa"/>
                  <w:shd w:val="clear" w:color="auto" w:fill="D9D9D9" w:themeFill="background1" w:themeFillShade="D9"/>
                  <w:vAlign w:val="center"/>
                </w:tcPr>
                <w:p w14:paraId="2AE0298F" w14:textId="77777777" w:rsidR="00044576" w:rsidRPr="00044576" w:rsidRDefault="00044576" w:rsidP="00BB22EC">
                  <w:pPr>
                    <w:widowControl/>
                    <w:spacing w:line="300" w:lineRule="exact"/>
                    <w:jc w:val="center"/>
                    <w:rPr>
                      <w:sz w:val="20"/>
                    </w:rPr>
                  </w:pPr>
                  <w:r w:rsidRPr="00044576">
                    <w:rPr>
                      <w:sz w:val="20"/>
                    </w:rPr>
                    <w:t>返済方法</w:t>
                  </w:r>
                </w:p>
                <w:p w14:paraId="74A7163B" w14:textId="77777777" w:rsidR="00044576" w:rsidRPr="00044576" w:rsidRDefault="00044576" w:rsidP="00BB22EC">
                  <w:pPr>
                    <w:widowControl/>
                    <w:spacing w:line="300" w:lineRule="exact"/>
                    <w:jc w:val="center"/>
                    <w:rPr>
                      <w:sz w:val="20"/>
                    </w:rPr>
                  </w:pPr>
                  <w:r w:rsidRPr="00044576">
                    <w:rPr>
                      <w:sz w:val="20"/>
                    </w:rPr>
                    <w:t>返済期限</w:t>
                  </w:r>
                </w:p>
              </w:tc>
              <w:tc>
                <w:tcPr>
                  <w:tcW w:w="1895" w:type="dxa"/>
                  <w:shd w:val="clear" w:color="auto" w:fill="D9D9D9" w:themeFill="background1" w:themeFillShade="D9"/>
                  <w:vAlign w:val="center"/>
                </w:tcPr>
                <w:p w14:paraId="490CD9FB" w14:textId="77777777" w:rsidR="00044576" w:rsidRPr="00044576" w:rsidRDefault="00044576" w:rsidP="00BB22EC">
                  <w:pPr>
                    <w:widowControl/>
                    <w:spacing w:line="300" w:lineRule="exact"/>
                    <w:jc w:val="center"/>
                    <w:rPr>
                      <w:sz w:val="20"/>
                    </w:rPr>
                  </w:pPr>
                  <w:r w:rsidRPr="00044576">
                    <w:rPr>
                      <w:sz w:val="20"/>
                    </w:rPr>
                    <w:t>備考</w:t>
                  </w:r>
                </w:p>
              </w:tc>
            </w:tr>
            <w:tr w:rsidR="00044576" w:rsidRPr="00044576" w14:paraId="64F69A86" w14:textId="77777777" w:rsidTr="00BB22EC">
              <w:tc>
                <w:tcPr>
                  <w:tcW w:w="1834" w:type="dxa"/>
                  <w:vMerge w:val="restart"/>
                  <w:vAlign w:val="center"/>
                </w:tcPr>
                <w:p w14:paraId="3A357E62" w14:textId="77777777" w:rsidR="00044576" w:rsidRPr="00044576" w:rsidRDefault="00044576" w:rsidP="00BB22EC">
                  <w:pPr>
                    <w:widowControl/>
                    <w:spacing w:line="300" w:lineRule="exact"/>
                    <w:jc w:val="center"/>
                    <w:rPr>
                      <w:sz w:val="20"/>
                    </w:rPr>
                  </w:pPr>
                  <w:r w:rsidRPr="00044576">
                    <w:rPr>
                      <w:sz w:val="20"/>
                    </w:rPr>
                    <w:t>外部借入等</w:t>
                  </w:r>
                </w:p>
                <w:p w14:paraId="313E5570" w14:textId="77777777" w:rsidR="00044576" w:rsidRPr="00044576" w:rsidRDefault="00044576" w:rsidP="00BB22EC">
                  <w:pPr>
                    <w:widowControl/>
                    <w:spacing w:line="300" w:lineRule="exact"/>
                    <w:jc w:val="right"/>
                    <w:rPr>
                      <w:sz w:val="20"/>
                    </w:rPr>
                  </w:pPr>
                  <w:r w:rsidRPr="00044576">
                    <w:rPr>
                      <w:sz w:val="20"/>
                    </w:rPr>
                    <w:t>円</w:t>
                  </w:r>
                </w:p>
              </w:tc>
              <w:tc>
                <w:tcPr>
                  <w:tcW w:w="1654" w:type="dxa"/>
                  <w:vAlign w:val="center"/>
                </w:tcPr>
                <w:p w14:paraId="3F606960" w14:textId="77777777" w:rsidR="00044576" w:rsidRPr="00044576" w:rsidRDefault="00044576" w:rsidP="00BB22EC">
                  <w:pPr>
                    <w:widowControl/>
                    <w:spacing w:line="300" w:lineRule="exact"/>
                    <w:jc w:val="center"/>
                    <w:rPr>
                      <w:sz w:val="20"/>
                    </w:rPr>
                  </w:pPr>
                  <w:r w:rsidRPr="00044576">
                    <w:rPr>
                      <w:sz w:val="20"/>
                    </w:rPr>
                    <w:t>金融機関</w:t>
                  </w:r>
                  <w:r w:rsidRPr="00044576">
                    <w:rPr>
                      <w:sz w:val="20"/>
                    </w:rPr>
                    <w:t>A</w:t>
                  </w:r>
                </w:p>
                <w:p w14:paraId="70B770D9" w14:textId="77777777" w:rsidR="00044576" w:rsidRPr="00044576" w:rsidRDefault="00044576" w:rsidP="00BB22EC">
                  <w:pPr>
                    <w:widowControl/>
                    <w:spacing w:line="300" w:lineRule="exact"/>
                    <w:jc w:val="center"/>
                    <w:rPr>
                      <w:sz w:val="20"/>
                    </w:rPr>
                  </w:pPr>
                  <w:r w:rsidRPr="00044576">
                    <w:rPr>
                      <w:sz w:val="20"/>
                    </w:rPr>
                    <w:t>（　　　　）</w:t>
                  </w:r>
                </w:p>
              </w:tc>
              <w:tc>
                <w:tcPr>
                  <w:tcW w:w="1654" w:type="dxa"/>
                  <w:vAlign w:val="center"/>
                </w:tcPr>
                <w:p w14:paraId="48712107" w14:textId="77777777" w:rsidR="00044576" w:rsidRPr="00044576" w:rsidRDefault="00044576" w:rsidP="00BB22EC">
                  <w:pPr>
                    <w:widowControl/>
                    <w:spacing w:line="300" w:lineRule="exact"/>
                    <w:jc w:val="center"/>
                    <w:rPr>
                      <w:sz w:val="20"/>
                    </w:rPr>
                  </w:pPr>
                  <w:r w:rsidRPr="00044576">
                    <w:rPr>
                      <w:sz w:val="20"/>
                    </w:rPr>
                    <w:t>固定／変動</w:t>
                  </w:r>
                </w:p>
                <w:p w14:paraId="370CEE79" w14:textId="77777777" w:rsidR="00044576" w:rsidRPr="00044576" w:rsidRDefault="00044576" w:rsidP="00BB22EC">
                  <w:pPr>
                    <w:widowControl/>
                    <w:spacing w:line="300" w:lineRule="exact"/>
                    <w:jc w:val="center"/>
                    <w:rPr>
                      <w:sz w:val="20"/>
                    </w:rPr>
                  </w:pPr>
                  <w:r w:rsidRPr="00044576">
                    <w:rPr>
                      <w:sz w:val="20"/>
                    </w:rPr>
                    <w:t>（　　）％</w:t>
                  </w:r>
                </w:p>
              </w:tc>
              <w:tc>
                <w:tcPr>
                  <w:tcW w:w="1654" w:type="dxa"/>
                  <w:vAlign w:val="center"/>
                </w:tcPr>
                <w:p w14:paraId="06256523" w14:textId="77777777" w:rsidR="00044576" w:rsidRPr="00044576" w:rsidRDefault="00044576" w:rsidP="00BB22EC">
                  <w:pPr>
                    <w:widowControl/>
                    <w:spacing w:line="300" w:lineRule="exact"/>
                    <w:jc w:val="center"/>
                    <w:rPr>
                      <w:sz w:val="20"/>
                    </w:rPr>
                  </w:pPr>
                </w:p>
              </w:tc>
              <w:tc>
                <w:tcPr>
                  <w:tcW w:w="1895" w:type="dxa"/>
                  <w:vAlign w:val="center"/>
                </w:tcPr>
                <w:p w14:paraId="63A5A6A3" w14:textId="77777777" w:rsidR="00044576" w:rsidRPr="00044576" w:rsidRDefault="00044576" w:rsidP="00BB22EC">
                  <w:pPr>
                    <w:widowControl/>
                    <w:spacing w:line="300" w:lineRule="exact"/>
                    <w:jc w:val="center"/>
                    <w:rPr>
                      <w:sz w:val="20"/>
                    </w:rPr>
                  </w:pPr>
                  <w:r w:rsidRPr="00044576">
                    <w:rPr>
                      <w:sz w:val="20"/>
                    </w:rPr>
                    <w:t>資金使途、担保等</w:t>
                  </w:r>
                </w:p>
              </w:tc>
            </w:tr>
            <w:tr w:rsidR="00044576" w:rsidRPr="00044576" w14:paraId="71439936" w14:textId="77777777" w:rsidTr="00BB22EC">
              <w:tc>
                <w:tcPr>
                  <w:tcW w:w="1834" w:type="dxa"/>
                  <w:vMerge/>
                  <w:vAlign w:val="center"/>
                </w:tcPr>
                <w:p w14:paraId="6392E251" w14:textId="77777777" w:rsidR="00044576" w:rsidRPr="00044576" w:rsidRDefault="00044576" w:rsidP="00BB22EC">
                  <w:pPr>
                    <w:widowControl/>
                    <w:spacing w:line="300" w:lineRule="exact"/>
                    <w:jc w:val="center"/>
                    <w:rPr>
                      <w:sz w:val="20"/>
                    </w:rPr>
                  </w:pPr>
                </w:p>
              </w:tc>
              <w:tc>
                <w:tcPr>
                  <w:tcW w:w="1654" w:type="dxa"/>
                  <w:vAlign w:val="center"/>
                </w:tcPr>
                <w:p w14:paraId="15011CE3" w14:textId="77777777" w:rsidR="00044576" w:rsidRPr="00044576" w:rsidRDefault="00044576" w:rsidP="00BB22EC">
                  <w:pPr>
                    <w:widowControl/>
                    <w:spacing w:line="300" w:lineRule="exact"/>
                    <w:jc w:val="center"/>
                    <w:rPr>
                      <w:sz w:val="20"/>
                    </w:rPr>
                  </w:pPr>
                  <w:r w:rsidRPr="00044576">
                    <w:rPr>
                      <w:sz w:val="20"/>
                    </w:rPr>
                    <w:t>金融機関</w:t>
                  </w:r>
                  <w:r w:rsidRPr="00044576">
                    <w:rPr>
                      <w:sz w:val="20"/>
                    </w:rPr>
                    <w:t>B</w:t>
                  </w:r>
                </w:p>
                <w:p w14:paraId="66BDF3AC" w14:textId="77777777" w:rsidR="00044576" w:rsidRPr="00044576" w:rsidRDefault="00044576" w:rsidP="00BB22EC">
                  <w:pPr>
                    <w:widowControl/>
                    <w:spacing w:line="300" w:lineRule="exact"/>
                    <w:jc w:val="center"/>
                    <w:rPr>
                      <w:sz w:val="20"/>
                    </w:rPr>
                  </w:pPr>
                  <w:r w:rsidRPr="00044576">
                    <w:rPr>
                      <w:sz w:val="20"/>
                    </w:rPr>
                    <w:t>（　　　　）</w:t>
                  </w:r>
                </w:p>
              </w:tc>
              <w:tc>
                <w:tcPr>
                  <w:tcW w:w="1654" w:type="dxa"/>
                  <w:vAlign w:val="center"/>
                </w:tcPr>
                <w:p w14:paraId="203A0B11" w14:textId="77777777" w:rsidR="00044576" w:rsidRPr="00044576" w:rsidRDefault="00044576" w:rsidP="00BB22EC">
                  <w:pPr>
                    <w:widowControl/>
                    <w:spacing w:line="300" w:lineRule="exact"/>
                    <w:jc w:val="center"/>
                    <w:rPr>
                      <w:sz w:val="20"/>
                    </w:rPr>
                  </w:pPr>
                  <w:r w:rsidRPr="00044576">
                    <w:rPr>
                      <w:sz w:val="20"/>
                    </w:rPr>
                    <w:t>固定／変動</w:t>
                  </w:r>
                </w:p>
                <w:p w14:paraId="6DC74F22" w14:textId="77777777" w:rsidR="00044576" w:rsidRPr="00044576" w:rsidRDefault="00044576" w:rsidP="00BB22EC">
                  <w:pPr>
                    <w:widowControl/>
                    <w:spacing w:line="300" w:lineRule="exact"/>
                    <w:jc w:val="center"/>
                    <w:rPr>
                      <w:sz w:val="20"/>
                    </w:rPr>
                  </w:pPr>
                  <w:r w:rsidRPr="00044576">
                    <w:rPr>
                      <w:sz w:val="20"/>
                    </w:rPr>
                    <w:t>（　　）％</w:t>
                  </w:r>
                </w:p>
              </w:tc>
              <w:tc>
                <w:tcPr>
                  <w:tcW w:w="1654" w:type="dxa"/>
                  <w:vAlign w:val="center"/>
                </w:tcPr>
                <w:p w14:paraId="1233C1E4" w14:textId="77777777" w:rsidR="00044576" w:rsidRPr="00044576" w:rsidRDefault="00044576" w:rsidP="00BB22EC">
                  <w:pPr>
                    <w:widowControl/>
                    <w:spacing w:line="300" w:lineRule="exact"/>
                    <w:jc w:val="center"/>
                    <w:rPr>
                      <w:sz w:val="20"/>
                    </w:rPr>
                  </w:pPr>
                </w:p>
              </w:tc>
              <w:tc>
                <w:tcPr>
                  <w:tcW w:w="1895" w:type="dxa"/>
                  <w:vAlign w:val="center"/>
                </w:tcPr>
                <w:p w14:paraId="66A20917" w14:textId="77777777" w:rsidR="00044576" w:rsidRPr="00044576" w:rsidRDefault="00044576" w:rsidP="00BB22EC">
                  <w:pPr>
                    <w:widowControl/>
                    <w:spacing w:line="300" w:lineRule="exact"/>
                    <w:jc w:val="center"/>
                    <w:rPr>
                      <w:sz w:val="20"/>
                    </w:rPr>
                  </w:pPr>
                </w:p>
              </w:tc>
            </w:tr>
            <w:tr w:rsidR="00044576" w:rsidRPr="00044576" w14:paraId="5E58F143" w14:textId="77777777" w:rsidTr="00BB22EC">
              <w:tc>
                <w:tcPr>
                  <w:tcW w:w="1834" w:type="dxa"/>
                  <w:vMerge/>
                  <w:vAlign w:val="center"/>
                </w:tcPr>
                <w:p w14:paraId="49598EFF" w14:textId="77777777" w:rsidR="00044576" w:rsidRPr="00044576" w:rsidRDefault="00044576" w:rsidP="00BB22EC">
                  <w:pPr>
                    <w:widowControl/>
                    <w:spacing w:line="300" w:lineRule="exact"/>
                    <w:jc w:val="center"/>
                    <w:rPr>
                      <w:sz w:val="20"/>
                    </w:rPr>
                  </w:pPr>
                </w:p>
              </w:tc>
              <w:tc>
                <w:tcPr>
                  <w:tcW w:w="1654" w:type="dxa"/>
                  <w:vAlign w:val="center"/>
                </w:tcPr>
                <w:p w14:paraId="0BCFB983" w14:textId="77777777" w:rsidR="00044576" w:rsidRPr="00044576" w:rsidRDefault="00044576" w:rsidP="00BB22EC">
                  <w:pPr>
                    <w:widowControl/>
                    <w:spacing w:line="300" w:lineRule="exact"/>
                    <w:jc w:val="center"/>
                    <w:rPr>
                      <w:sz w:val="20"/>
                    </w:rPr>
                  </w:pPr>
                  <w:r w:rsidRPr="00044576">
                    <w:rPr>
                      <w:sz w:val="20"/>
                    </w:rPr>
                    <w:t>金融機関</w:t>
                  </w:r>
                  <w:r w:rsidRPr="00044576">
                    <w:rPr>
                      <w:sz w:val="20"/>
                    </w:rPr>
                    <w:t>C</w:t>
                  </w:r>
                </w:p>
                <w:p w14:paraId="3B0C8725" w14:textId="77777777" w:rsidR="00044576" w:rsidRPr="00044576" w:rsidRDefault="00044576" w:rsidP="00BB22EC">
                  <w:pPr>
                    <w:widowControl/>
                    <w:spacing w:line="300" w:lineRule="exact"/>
                    <w:jc w:val="center"/>
                    <w:rPr>
                      <w:sz w:val="20"/>
                    </w:rPr>
                  </w:pPr>
                  <w:r w:rsidRPr="00044576">
                    <w:rPr>
                      <w:sz w:val="20"/>
                    </w:rPr>
                    <w:t>（　　　　）</w:t>
                  </w:r>
                </w:p>
              </w:tc>
              <w:tc>
                <w:tcPr>
                  <w:tcW w:w="1654" w:type="dxa"/>
                  <w:vAlign w:val="center"/>
                </w:tcPr>
                <w:p w14:paraId="6AA964E4" w14:textId="77777777" w:rsidR="00044576" w:rsidRPr="00044576" w:rsidRDefault="00044576" w:rsidP="00BB22EC">
                  <w:pPr>
                    <w:widowControl/>
                    <w:spacing w:line="300" w:lineRule="exact"/>
                    <w:jc w:val="center"/>
                    <w:rPr>
                      <w:sz w:val="20"/>
                    </w:rPr>
                  </w:pPr>
                  <w:r w:rsidRPr="00044576">
                    <w:rPr>
                      <w:sz w:val="20"/>
                    </w:rPr>
                    <w:t>固定／変動</w:t>
                  </w:r>
                </w:p>
                <w:p w14:paraId="7F905F7B" w14:textId="77777777" w:rsidR="00044576" w:rsidRPr="00044576" w:rsidRDefault="00044576" w:rsidP="00BB22EC">
                  <w:pPr>
                    <w:widowControl/>
                    <w:spacing w:line="300" w:lineRule="exact"/>
                    <w:jc w:val="center"/>
                    <w:rPr>
                      <w:sz w:val="20"/>
                    </w:rPr>
                  </w:pPr>
                  <w:r w:rsidRPr="00044576">
                    <w:rPr>
                      <w:sz w:val="20"/>
                    </w:rPr>
                    <w:t>（　　）％</w:t>
                  </w:r>
                </w:p>
              </w:tc>
              <w:tc>
                <w:tcPr>
                  <w:tcW w:w="1654" w:type="dxa"/>
                  <w:vAlign w:val="center"/>
                </w:tcPr>
                <w:p w14:paraId="60ABFE06" w14:textId="77777777" w:rsidR="00044576" w:rsidRPr="00044576" w:rsidRDefault="00044576" w:rsidP="00BB22EC">
                  <w:pPr>
                    <w:widowControl/>
                    <w:spacing w:line="300" w:lineRule="exact"/>
                    <w:jc w:val="center"/>
                    <w:rPr>
                      <w:sz w:val="20"/>
                    </w:rPr>
                  </w:pPr>
                </w:p>
              </w:tc>
              <w:tc>
                <w:tcPr>
                  <w:tcW w:w="1895" w:type="dxa"/>
                  <w:vAlign w:val="center"/>
                </w:tcPr>
                <w:p w14:paraId="413D0E43" w14:textId="77777777" w:rsidR="00044576" w:rsidRPr="00044576" w:rsidRDefault="00044576" w:rsidP="00BB22EC">
                  <w:pPr>
                    <w:widowControl/>
                    <w:spacing w:line="300" w:lineRule="exact"/>
                    <w:jc w:val="center"/>
                    <w:rPr>
                      <w:sz w:val="20"/>
                    </w:rPr>
                  </w:pPr>
                </w:p>
              </w:tc>
            </w:tr>
          </w:tbl>
          <w:p w14:paraId="152C77C7" w14:textId="77777777" w:rsidR="00044576" w:rsidRPr="00044576" w:rsidRDefault="00044576" w:rsidP="00BB22EC">
            <w:pPr>
              <w:pStyle w:val="aff"/>
              <w:widowControl/>
              <w:numPr>
                <w:ilvl w:val="0"/>
                <w:numId w:val="6"/>
              </w:numPr>
              <w:tabs>
                <w:tab w:val="left" w:pos="594"/>
              </w:tabs>
              <w:spacing w:line="300" w:lineRule="exact"/>
              <w:ind w:leftChars="0" w:left="594" w:hanging="283"/>
              <w:jc w:val="left"/>
              <w:rPr>
                <w:color w:val="000000"/>
                <w:sz w:val="20"/>
              </w:rPr>
            </w:pPr>
            <w:r w:rsidRPr="00044576">
              <w:rPr>
                <w:color w:val="000000"/>
                <w:sz w:val="20"/>
              </w:rPr>
              <w:t>外部借入等について、借入の内訳、金利・返済方法・返済期限等の借入条件を記入してください。劣後借入による場合も、借入条件、劣後条件を明確に記入してください。</w:t>
            </w:r>
          </w:p>
          <w:p w14:paraId="65FBB800" w14:textId="77777777" w:rsidR="00044576" w:rsidRPr="00044576" w:rsidRDefault="00044576" w:rsidP="00044576">
            <w:pPr>
              <w:snapToGrid w:val="0"/>
            </w:pPr>
          </w:p>
          <w:p w14:paraId="04CEC660" w14:textId="77777777" w:rsidR="00044576" w:rsidRPr="00044576" w:rsidRDefault="00044576" w:rsidP="00BB22EC">
            <w:pPr>
              <w:widowControl/>
              <w:tabs>
                <w:tab w:val="right" w:pos="9010"/>
              </w:tabs>
              <w:ind w:leftChars="148" w:left="313" w:hangingChars="1" w:hanging="2"/>
              <w:jc w:val="left"/>
            </w:pPr>
            <w:r w:rsidRPr="00044576">
              <w:rPr>
                <w:rFonts w:ascii="ＭＳ 明朝" w:hAnsi="ＭＳ 明朝" w:cs="ＭＳ 明朝" w:hint="eastAsia"/>
              </w:rPr>
              <w:t>③</w:t>
            </w:r>
            <w:r w:rsidRPr="00044576">
              <w:t>サービス対価</w:t>
            </w:r>
            <w:r w:rsidRPr="00044576">
              <w:t>A2</w:t>
            </w:r>
            <w:r w:rsidRPr="00044576">
              <w:t>を市が割賦で支払うために必要な割賦金利</w:t>
            </w:r>
          </w:p>
          <w:tbl>
            <w:tblPr>
              <w:tblStyle w:val="af6"/>
              <w:tblW w:w="0" w:type="auto"/>
              <w:tblInd w:w="313" w:type="dxa"/>
              <w:tblLook w:val="04A0" w:firstRow="1" w:lastRow="0" w:firstColumn="1" w:lastColumn="0" w:noHBand="0" w:noVBand="1"/>
            </w:tblPr>
            <w:tblGrid>
              <w:gridCol w:w="3394"/>
              <w:gridCol w:w="5297"/>
            </w:tblGrid>
            <w:tr w:rsidR="00044576" w:rsidRPr="00044576" w14:paraId="1909845C" w14:textId="77777777" w:rsidTr="00BB22EC">
              <w:tc>
                <w:tcPr>
                  <w:tcW w:w="3394" w:type="dxa"/>
                  <w:shd w:val="clear" w:color="auto" w:fill="D9D9D9" w:themeFill="background1" w:themeFillShade="D9"/>
                  <w:vAlign w:val="center"/>
                </w:tcPr>
                <w:p w14:paraId="0B9CF358" w14:textId="77777777" w:rsidR="00044576" w:rsidRPr="00044576" w:rsidRDefault="00044576" w:rsidP="00BB22EC">
                  <w:pPr>
                    <w:widowControl/>
                    <w:spacing w:line="300" w:lineRule="exact"/>
                    <w:jc w:val="center"/>
                    <w:rPr>
                      <w:sz w:val="20"/>
                    </w:rPr>
                  </w:pPr>
                  <w:r w:rsidRPr="00044576">
                    <w:rPr>
                      <w:sz w:val="20"/>
                    </w:rPr>
                    <w:t>サービス対価</w:t>
                  </w:r>
                  <w:r w:rsidRPr="00044576">
                    <w:rPr>
                      <w:sz w:val="20"/>
                    </w:rPr>
                    <w:t>A2</w:t>
                  </w:r>
                  <w:r w:rsidRPr="00044576">
                    <w:rPr>
                      <w:sz w:val="20"/>
                    </w:rPr>
                    <w:t>に係る割賦金利</w:t>
                  </w:r>
                </w:p>
              </w:tc>
              <w:tc>
                <w:tcPr>
                  <w:tcW w:w="5297" w:type="dxa"/>
                  <w:shd w:val="clear" w:color="auto" w:fill="auto"/>
                  <w:vAlign w:val="center"/>
                </w:tcPr>
                <w:p w14:paraId="1F303FBA" w14:textId="46B2B1FA" w:rsidR="00044576" w:rsidRPr="00044576" w:rsidRDefault="00044576" w:rsidP="00BB22EC">
                  <w:pPr>
                    <w:widowControl/>
                    <w:spacing w:line="300" w:lineRule="exact"/>
                    <w:jc w:val="center"/>
                    <w:rPr>
                      <w:sz w:val="20"/>
                    </w:rPr>
                  </w:pPr>
                  <w:r w:rsidRPr="00044576">
                    <w:rPr>
                      <w:sz w:val="20"/>
                    </w:rPr>
                    <w:t>基準金利＋スプレッド</w:t>
                  </w:r>
                  <w:r w:rsidRPr="00044576">
                    <w:rPr>
                      <w:sz w:val="20"/>
                      <w:u w:val="single"/>
                    </w:rPr>
                    <w:t xml:space="preserve">　　　　　</w:t>
                  </w:r>
                  <w:r w:rsidRPr="00044576">
                    <w:rPr>
                      <w:sz w:val="20"/>
                    </w:rPr>
                    <w:t>%</w:t>
                  </w:r>
                </w:p>
              </w:tc>
            </w:tr>
          </w:tbl>
          <w:p w14:paraId="1D278355" w14:textId="77777777" w:rsidR="00044576" w:rsidRPr="00044576" w:rsidRDefault="00044576" w:rsidP="00BB22EC">
            <w:pPr>
              <w:pStyle w:val="aff"/>
              <w:widowControl/>
              <w:numPr>
                <w:ilvl w:val="0"/>
                <w:numId w:val="6"/>
              </w:numPr>
              <w:tabs>
                <w:tab w:val="left" w:pos="594"/>
              </w:tabs>
              <w:spacing w:line="300" w:lineRule="exact"/>
              <w:ind w:leftChars="0" w:left="594" w:hanging="283"/>
              <w:jc w:val="left"/>
              <w:rPr>
                <w:color w:val="000000"/>
                <w:sz w:val="20"/>
              </w:rPr>
            </w:pPr>
            <w:r w:rsidRPr="00044576">
              <w:rPr>
                <w:color w:val="000000"/>
                <w:sz w:val="20"/>
              </w:rPr>
              <w:t>割賦金利の算定に当たり必要となるスプレッドを記入してください。</w:t>
            </w:r>
          </w:p>
          <w:p w14:paraId="0FE6196A" w14:textId="77777777" w:rsidR="00044576" w:rsidRPr="00044576" w:rsidRDefault="00044576" w:rsidP="00044576">
            <w:pPr>
              <w:snapToGrid w:val="0"/>
            </w:pPr>
          </w:p>
          <w:p w14:paraId="0969C091" w14:textId="77777777" w:rsidR="00044576" w:rsidRPr="00044576" w:rsidRDefault="00044576" w:rsidP="00BB22EC">
            <w:pPr>
              <w:widowControl/>
              <w:tabs>
                <w:tab w:val="right" w:pos="9010"/>
              </w:tabs>
              <w:ind w:leftChars="148" w:left="313" w:hangingChars="1" w:hanging="2"/>
              <w:jc w:val="left"/>
            </w:pPr>
            <w:r w:rsidRPr="00044576">
              <w:rPr>
                <w:rFonts w:ascii="ＭＳ 明朝" w:hAnsi="ＭＳ 明朝" w:cs="ＭＳ 明朝" w:hint="eastAsia"/>
              </w:rPr>
              <w:t>④</w:t>
            </w:r>
            <w:r w:rsidRPr="00044576">
              <w:t>その他</w:t>
            </w:r>
          </w:p>
          <w:p w14:paraId="390D31F9" w14:textId="0B517A9E" w:rsidR="00044576" w:rsidRPr="00044576" w:rsidRDefault="00044576" w:rsidP="00044576">
            <w:pPr>
              <w:widowControl/>
              <w:ind w:leftChars="100" w:left="210" w:firstLineChars="100" w:firstLine="210"/>
              <w:jc w:val="left"/>
              <w:rPr>
                <w:lang w:val="en-AU"/>
              </w:rPr>
            </w:pPr>
            <w:r w:rsidRPr="00044576">
              <w:rPr>
                <w:lang w:val="en-AU"/>
              </w:rPr>
              <w:t>※</w:t>
            </w:r>
            <w:r w:rsidRPr="00044576">
              <w:rPr>
                <w:lang w:val="en-AU"/>
              </w:rPr>
              <w:t>上記以外の資金調達手法を検討している場合は、記述してください。</w:t>
            </w:r>
          </w:p>
          <w:p w14:paraId="4A42F93E" w14:textId="4FD9C229" w:rsidR="00044576" w:rsidRPr="00044576" w:rsidRDefault="00044576" w:rsidP="00044576">
            <w:pPr>
              <w:widowControl/>
              <w:ind w:leftChars="100" w:left="210" w:firstLineChars="100" w:firstLine="210"/>
              <w:jc w:val="left"/>
              <w:rPr>
                <w:lang w:val="en-AU"/>
              </w:rPr>
            </w:pPr>
            <w:r w:rsidRPr="00044576">
              <w:rPr>
                <w:lang w:val="en-AU"/>
              </w:rPr>
              <w:t>※</w:t>
            </w:r>
            <w:r w:rsidRPr="00044576">
              <w:rPr>
                <w:lang w:val="en-AU"/>
              </w:rPr>
              <w:t>以下の点に留意してください。</w:t>
            </w:r>
          </w:p>
          <w:p w14:paraId="45D694B4" w14:textId="77777777" w:rsidR="00044576" w:rsidRPr="00044576" w:rsidRDefault="00044576" w:rsidP="00BB22EC">
            <w:pPr>
              <w:widowControl/>
              <w:spacing w:line="280" w:lineRule="exact"/>
              <w:jc w:val="left"/>
              <w:rPr>
                <w:sz w:val="18"/>
                <w:szCs w:val="18"/>
              </w:rPr>
            </w:pPr>
            <w:r w:rsidRPr="00044576">
              <w:rPr>
                <w:sz w:val="18"/>
                <w:szCs w:val="18"/>
              </w:rPr>
              <w:t>（注意事項）</w:t>
            </w:r>
          </w:p>
          <w:p w14:paraId="5413955B" w14:textId="3BE8AC56" w:rsidR="00044576" w:rsidRPr="00044576" w:rsidRDefault="00044576" w:rsidP="00044576">
            <w:pPr>
              <w:widowControl/>
              <w:tabs>
                <w:tab w:val="left" w:pos="284"/>
              </w:tabs>
              <w:spacing w:line="240" w:lineRule="exact"/>
              <w:ind w:left="243" w:hangingChars="135" w:hanging="243"/>
              <w:rPr>
                <w:sz w:val="18"/>
                <w:szCs w:val="18"/>
              </w:rPr>
            </w:pPr>
            <w:r w:rsidRPr="00044576">
              <w:rPr>
                <w:sz w:val="18"/>
                <w:szCs w:val="18"/>
              </w:rPr>
              <w:t>1</w:t>
            </w:r>
            <w:r>
              <w:rPr>
                <w:rFonts w:hint="eastAsia"/>
                <w:sz w:val="18"/>
                <w:szCs w:val="18"/>
              </w:rPr>
              <w:t xml:space="preserve">　</w:t>
            </w:r>
            <w:r w:rsidRPr="00044576">
              <w:rPr>
                <w:sz w:val="18"/>
                <w:szCs w:val="18"/>
              </w:rPr>
              <w:t>A4</w:t>
            </w:r>
            <w:r w:rsidRPr="00044576">
              <w:rPr>
                <w:sz w:val="18"/>
                <w:szCs w:val="18"/>
              </w:rPr>
              <w:t>判を用いること。枚数に制限はないが、必要最小限の枚数で簡潔に作成すること。</w:t>
            </w:r>
          </w:p>
          <w:p w14:paraId="0E55A758" w14:textId="6ACF248A" w:rsidR="00044576" w:rsidRPr="00044576" w:rsidRDefault="00044576" w:rsidP="00044576">
            <w:pPr>
              <w:widowControl/>
              <w:tabs>
                <w:tab w:val="left" w:pos="284"/>
              </w:tabs>
              <w:spacing w:line="240" w:lineRule="exact"/>
              <w:ind w:left="243" w:hangingChars="135" w:hanging="243"/>
              <w:rPr>
                <w:sz w:val="18"/>
                <w:szCs w:val="18"/>
              </w:rPr>
            </w:pPr>
            <w:r w:rsidRPr="00044576">
              <w:rPr>
                <w:sz w:val="18"/>
                <w:szCs w:val="18"/>
              </w:rPr>
              <w:t>2</w:t>
            </w:r>
            <w:r>
              <w:rPr>
                <w:rFonts w:hint="eastAsia"/>
                <w:sz w:val="18"/>
                <w:szCs w:val="18"/>
              </w:rPr>
              <w:t xml:space="preserve">　</w:t>
            </w:r>
            <w:r w:rsidRPr="00044576">
              <w:rPr>
                <w:sz w:val="18"/>
                <w:szCs w:val="18"/>
              </w:rPr>
              <w:t>出資者及び資金調達先（金融機関等）ごとの内訳が分かるように記入し、現在検討している資金調達先（金融機関等（社債においては受託会社等を含む。））の名称、社債内容等を記入すること。</w:t>
            </w:r>
          </w:p>
          <w:p w14:paraId="070181EF" w14:textId="19C08D41" w:rsidR="00044576" w:rsidRPr="00044576" w:rsidRDefault="00044576" w:rsidP="00044576">
            <w:pPr>
              <w:widowControl/>
              <w:tabs>
                <w:tab w:val="left" w:pos="284"/>
              </w:tabs>
              <w:spacing w:line="240" w:lineRule="exact"/>
              <w:ind w:left="243" w:hangingChars="135" w:hanging="243"/>
              <w:rPr>
                <w:sz w:val="18"/>
                <w:szCs w:val="18"/>
              </w:rPr>
            </w:pPr>
            <w:r w:rsidRPr="00044576">
              <w:rPr>
                <w:sz w:val="18"/>
                <w:szCs w:val="18"/>
              </w:rPr>
              <w:t>3</w:t>
            </w:r>
            <w:r>
              <w:rPr>
                <w:rFonts w:hint="eastAsia"/>
                <w:sz w:val="18"/>
                <w:szCs w:val="18"/>
              </w:rPr>
              <w:t xml:space="preserve">　</w:t>
            </w:r>
            <w:r w:rsidRPr="00044576">
              <w:rPr>
                <w:sz w:val="18"/>
                <w:szCs w:val="18"/>
              </w:rPr>
              <w:t>金融機関等の名称は、同意書又は関心表明書等を提出した者を必ず含み、これ以外の金融機関等の名称については、提案書の提出時点で決定又は想定しているものについて可能な限り記入すること。</w:t>
            </w:r>
          </w:p>
          <w:p w14:paraId="5FE272AF" w14:textId="5C0851B9" w:rsidR="00044576" w:rsidRPr="00044576" w:rsidRDefault="00044576" w:rsidP="00044576">
            <w:pPr>
              <w:widowControl/>
              <w:tabs>
                <w:tab w:val="left" w:pos="284"/>
              </w:tabs>
              <w:spacing w:line="240" w:lineRule="exact"/>
              <w:ind w:left="243" w:hangingChars="135" w:hanging="243"/>
              <w:rPr>
                <w:sz w:val="18"/>
                <w:szCs w:val="18"/>
              </w:rPr>
            </w:pPr>
            <w:r w:rsidRPr="00044576">
              <w:rPr>
                <w:sz w:val="18"/>
                <w:szCs w:val="18"/>
              </w:rPr>
              <w:t>4</w:t>
            </w:r>
            <w:r>
              <w:rPr>
                <w:rFonts w:hint="eastAsia"/>
                <w:sz w:val="18"/>
                <w:szCs w:val="18"/>
              </w:rPr>
              <w:t xml:space="preserve">　</w:t>
            </w:r>
            <w:r w:rsidRPr="00044576">
              <w:rPr>
                <w:sz w:val="18"/>
                <w:szCs w:val="18"/>
              </w:rPr>
              <w:t>金融機関等が同一であっても、借入条件が異なる場合には区分して記入すること。備考欄には、担保設定に関する条件や調達した資金の使途などを記入すること。</w:t>
            </w:r>
          </w:p>
          <w:p w14:paraId="0D567AA5" w14:textId="54A7B5E2" w:rsidR="00044576" w:rsidRPr="00044576" w:rsidRDefault="00044576" w:rsidP="00044576">
            <w:pPr>
              <w:widowControl/>
              <w:tabs>
                <w:tab w:val="left" w:pos="284"/>
              </w:tabs>
              <w:spacing w:line="240" w:lineRule="exact"/>
              <w:ind w:left="243" w:hangingChars="135" w:hanging="243"/>
              <w:rPr>
                <w:sz w:val="18"/>
                <w:szCs w:val="18"/>
              </w:rPr>
            </w:pPr>
            <w:r w:rsidRPr="00044576">
              <w:rPr>
                <w:sz w:val="18"/>
                <w:szCs w:val="18"/>
              </w:rPr>
              <w:t>5</w:t>
            </w:r>
            <w:r>
              <w:rPr>
                <w:rFonts w:hint="eastAsia"/>
                <w:sz w:val="18"/>
                <w:szCs w:val="18"/>
              </w:rPr>
              <w:t xml:space="preserve">　</w:t>
            </w:r>
            <w:r w:rsidRPr="00044576">
              <w:rPr>
                <w:sz w:val="18"/>
                <w:szCs w:val="18"/>
              </w:rPr>
              <w:t>資金調達先の金融機関等から同意書又は関心表明書等を取得している場合、その写しを提案書の末尾に添付すること。</w:t>
            </w:r>
          </w:p>
        </w:tc>
      </w:tr>
    </w:tbl>
    <w:p w14:paraId="2BBC5946" w14:textId="77777777" w:rsidR="00044576" w:rsidRDefault="00044576">
      <w:pPr>
        <w:widowControl/>
        <w:jc w:val="left"/>
        <w:rPr>
          <w:rFonts w:ascii="ＭＳ 明朝" w:hAnsi="ＭＳ 明朝"/>
        </w:rPr>
      </w:pPr>
      <w:r>
        <w:rPr>
          <w:rFonts w:ascii="ＭＳ 明朝" w:hAnsi="ＭＳ 明朝"/>
        </w:rPr>
        <w:br w:type="page"/>
      </w:r>
    </w:p>
    <w:p w14:paraId="5D3CF925" w14:textId="646B6807" w:rsidR="00044576" w:rsidRPr="008851F2" w:rsidRDefault="00044576" w:rsidP="00044576">
      <w:pPr>
        <w:pStyle w:val="a3"/>
        <w:ind w:leftChars="0" w:left="0" w:firstLineChars="0" w:firstLine="0"/>
        <w:rPr>
          <w:rFonts w:ascii="ＭＳ 明朝" w:hAnsi="ＭＳ 明朝"/>
        </w:rPr>
      </w:pPr>
      <w:r w:rsidRPr="008851F2">
        <w:rPr>
          <w:rFonts w:ascii="ＭＳ 明朝" w:hAnsi="ＭＳ 明朝" w:hint="eastAsia"/>
        </w:rPr>
        <w:lastRenderedPageBreak/>
        <w:t>（様式</w:t>
      </w:r>
      <w:r w:rsidRPr="00044576">
        <w:t>26-6</w:t>
      </w:r>
      <w:r w:rsidRPr="008851F2">
        <w:rPr>
          <w:rFonts w:ascii="ＭＳ 明朝" w:hAnsi="ＭＳ 明朝" w:hint="eastAsia"/>
        </w:rPr>
        <w:t>）</w:t>
      </w:r>
    </w:p>
    <w:tbl>
      <w:tblPr>
        <w:tblStyle w:val="af6"/>
        <w:tblW w:w="5000" w:type="pct"/>
        <w:tblLook w:val="04A0" w:firstRow="1" w:lastRow="0" w:firstColumn="1" w:lastColumn="0" w:noHBand="0" w:noVBand="1"/>
      </w:tblPr>
      <w:tblGrid>
        <w:gridCol w:w="9736"/>
      </w:tblGrid>
      <w:tr w:rsidR="00044576" w14:paraId="2D673796" w14:textId="77777777" w:rsidTr="00044576">
        <w:tc>
          <w:tcPr>
            <w:tcW w:w="5000" w:type="pct"/>
            <w:shd w:val="clear" w:color="auto" w:fill="D9D9D9" w:themeFill="background1" w:themeFillShade="D9"/>
            <w:vAlign w:val="center"/>
          </w:tcPr>
          <w:p w14:paraId="072EE72C" w14:textId="4C0FF2FC" w:rsidR="00044576" w:rsidRDefault="00044576" w:rsidP="00BB22EC">
            <w:pPr>
              <w:widowControl/>
              <w:jc w:val="center"/>
            </w:pPr>
            <w:r>
              <w:rPr>
                <w:rFonts w:ascii="ＭＳ ゴシック" w:eastAsia="ＭＳ ゴシック" w:hAnsi="ＭＳ ゴシック" w:hint="eastAsia"/>
                <w:szCs w:val="21"/>
              </w:rPr>
              <w:t>１．</w:t>
            </w:r>
            <w:r w:rsidRPr="003C60EA">
              <w:rPr>
                <w:rFonts w:ascii="ＭＳ ゴシック" w:eastAsia="ＭＳ ゴシック" w:hAnsi="ＭＳ ゴシック" w:hint="eastAsia"/>
                <w:szCs w:val="21"/>
              </w:rPr>
              <w:t>事業計画に関する提案</w:t>
            </w:r>
          </w:p>
        </w:tc>
      </w:tr>
      <w:tr w:rsidR="00044576" w14:paraId="153DA1E3" w14:textId="77777777" w:rsidTr="00044576">
        <w:tc>
          <w:tcPr>
            <w:tcW w:w="5000" w:type="pct"/>
          </w:tcPr>
          <w:p w14:paraId="6BCC3C99" w14:textId="115CAF0D" w:rsidR="00044576" w:rsidRPr="00044576" w:rsidRDefault="00044576" w:rsidP="00BB22EC">
            <w:pPr>
              <w:widowControl/>
              <w:jc w:val="left"/>
              <w:rPr>
                <w:rFonts w:ascii="Arial" w:hAnsi="Arial" w:cs="Arial"/>
              </w:rPr>
            </w:pPr>
            <w:r w:rsidRPr="00044576">
              <w:rPr>
                <w:rFonts w:ascii="Arial" w:eastAsia="ＭＳ ゴシック" w:hAnsi="Arial" w:cs="Arial"/>
                <w:szCs w:val="21"/>
              </w:rPr>
              <w:t>（</w:t>
            </w:r>
            <w:r w:rsidRPr="00044576">
              <w:rPr>
                <w:rFonts w:ascii="Arial" w:eastAsia="ＭＳ ゴシック" w:hAnsi="Arial" w:cs="Arial"/>
                <w:szCs w:val="21"/>
              </w:rPr>
              <w:t>6</w:t>
            </w:r>
            <w:r w:rsidRPr="00044576">
              <w:rPr>
                <w:rFonts w:ascii="Arial" w:eastAsia="ＭＳ ゴシック" w:hAnsi="Arial" w:cs="Arial"/>
                <w:szCs w:val="21"/>
              </w:rPr>
              <w:t>）長期資金調達計画及び収支等計画（</w:t>
            </w:r>
            <w:r w:rsidRPr="00044576">
              <w:rPr>
                <w:rFonts w:ascii="Arial" w:eastAsia="ＭＳ ゴシック" w:hAnsi="Arial" w:cs="Arial"/>
                <w:szCs w:val="21"/>
              </w:rPr>
              <w:t>A3</w:t>
            </w:r>
            <w:r w:rsidRPr="00044576">
              <w:rPr>
                <w:rFonts w:ascii="Arial" w:eastAsia="ＭＳ ゴシック" w:hAnsi="Arial" w:cs="Arial"/>
                <w:szCs w:val="21"/>
              </w:rPr>
              <w:t>判（</w:t>
            </w:r>
            <w:r w:rsidRPr="00044576">
              <w:rPr>
                <w:rFonts w:ascii="Arial" w:eastAsia="ＭＳ ゴシック" w:hAnsi="Arial" w:cs="Arial"/>
                <w:szCs w:val="21"/>
              </w:rPr>
              <w:t>A4</w:t>
            </w:r>
            <w:r w:rsidRPr="00044576">
              <w:rPr>
                <w:rFonts w:ascii="Arial" w:eastAsia="ＭＳ ゴシック" w:hAnsi="Arial" w:cs="Arial"/>
                <w:szCs w:val="21"/>
              </w:rPr>
              <w:t>判に折込み）</w:t>
            </w:r>
            <w:r w:rsidRPr="00044576">
              <w:rPr>
                <w:rFonts w:ascii="Arial" w:eastAsia="ＭＳ ゴシック" w:hAnsi="Arial" w:cs="Arial"/>
                <w:szCs w:val="21"/>
              </w:rPr>
              <w:t xml:space="preserve"> </w:t>
            </w:r>
            <w:r w:rsidR="00CE5988">
              <w:rPr>
                <w:rFonts w:ascii="Arial" w:eastAsia="ＭＳ ゴシック" w:hAnsi="Arial" w:cs="Arial" w:hint="eastAsia"/>
                <w:szCs w:val="21"/>
              </w:rPr>
              <w:t>1</w:t>
            </w:r>
            <w:r w:rsidRPr="00044576">
              <w:rPr>
                <w:rFonts w:ascii="Arial" w:eastAsia="ＭＳ ゴシック" w:hAnsi="Arial" w:cs="Arial"/>
                <w:szCs w:val="21"/>
              </w:rPr>
              <w:t>枚以内）</w:t>
            </w:r>
          </w:p>
        </w:tc>
      </w:tr>
      <w:tr w:rsidR="00044576" w14:paraId="00B23BD5" w14:textId="77777777" w:rsidTr="00044576">
        <w:trPr>
          <w:trHeight w:val="12495"/>
        </w:trPr>
        <w:tc>
          <w:tcPr>
            <w:tcW w:w="5000" w:type="pct"/>
          </w:tcPr>
          <w:p w14:paraId="78782EF1" w14:textId="28D5BD63" w:rsidR="00044576" w:rsidRPr="00C2570A" w:rsidRDefault="00044576" w:rsidP="00BB22EC">
            <w:pPr>
              <w:widowControl/>
              <w:jc w:val="left"/>
            </w:pPr>
            <w:r w:rsidRPr="008851F2">
              <w:rPr>
                <w:rFonts w:ascii="ＭＳ 明朝" w:hAnsi="ＭＳ 明朝" w:hint="eastAsia"/>
              </w:rPr>
              <w:t>◆ 様式</w:t>
            </w:r>
            <w:r w:rsidR="00C2570A" w:rsidRPr="00044576">
              <w:t>26-6</w:t>
            </w:r>
            <w:r w:rsidRPr="008851F2">
              <w:rPr>
                <w:rFonts w:ascii="ＭＳ 明朝" w:hAnsi="ＭＳ 明朝" w:hint="eastAsia"/>
              </w:rPr>
              <w:t>（</w:t>
            </w:r>
            <w:r w:rsidRPr="00C2570A">
              <w:t>Excel</w:t>
            </w:r>
            <w:r w:rsidRPr="00C2570A">
              <w:t>）を参照してください。</w:t>
            </w:r>
          </w:p>
          <w:p w14:paraId="35ADDD92" w14:textId="77777777" w:rsidR="00044576" w:rsidRPr="008851F2" w:rsidRDefault="00044576" w:rsidP="00BB22EC">
            <w:pPr>
              <w:widowControl/>
              <w:ind w:firstLineChars="146" w:firstLine="307"/>
              <w:jc w:val="left"/>
              <w:rPr>
                <w:rFonts w:ascii="ＭＳ 明朝" w:hAnsi="ＭＳ 明朝"/>
              </w:rPr>
            </w:pPr>
            <w:r w:rsidRPr="00C2570A">
              <w:t>なお、本様式は</w:t>
            </w:r>
            <w:r w:rsidRPr="00C2570A">
              <w:t>Excel</w:t>
            </w:r>
            <w:r w:rsidRPr="008851F2">
              <w:rPr>
                <w:rFonts w:ascii="ＭＳ 明朝" w:hAnsi="ＭＳ 明朝" w:hint="eastAsia"/>
              </w:rPr>
              <w:t>様式のみの提出で可とします。</w:t>
            </w:r>
          </w:p>
          <w:p w14:paraId="6A19F3FE" w14:textId="77777777" w:rsidR="00044576" w:rsidRPr="008851F2" w:rsidRDefault="00044576" w:rsidP="00BB22EC">
            <w:pPr>
              <w:widowControl/>
              <w:jc w:val="right"/>
              <w:rPr>
                <w:rFonts w:ascii="ＭＳ 明朝" w:hAnsi="ＭＳ 明朝"/>
              </w:rPr>
            </w:pPr>
          </w:p>
        </w:tc>
      </w:tr>
    </w:tbl>
    <w:p w14:paraId="50AE04B6" w14:textId="77777777" w:rsidR="00044576" w:rsidRDefault="00044576" w:rsidP="00044576">
      <w:pPr>
        <w:sectPr w:rsidR="00044576" w:rsidSect="00044576">
          <w:headerReference w:type="even" r:id="rId27"/>
          <w:headerReference w:type="default" r:id="rId28"/>
          <w:footerReference w:type="default" r:id="rId29"/>
          <w:pgSz w:w="11906" w:h="16838" w:code="9"/>
          <w:pgMar w:top="1440" w:right="1080" w:bottom="1440" w:left="1080" w:header="907" w:footer="397" w:gutter="0"/>
          <w:cols w:space="425"/>
          <w:docGrid w:type="lines" w:linePitch="360"/>
        </w:sectPr>
      </w:pPr>
    </w:p>
    <w:p w14:paraId="3EF7AC02" w14:textId="2C54E6E5" w:rsidR="00044576" w:rsidRPr="00967C2A" w:rsidRDefault="00044576" w:rsidP="00044576">
      <w:pPr>
        <w:pStyle w:val="a3"/>
        <w:ind w:leftChars="0" w:left="0" w:firstLineChars="0" w:firstLine="0"/>
      </w:pPr>
      <w:r w:rsidRPr="00967C2A">
        <w:lastRenderedPageBreak/>
        <w:t>（様式</w:t>
      </w:r>
      <w:r w:rsidRPr="00967C2A">
        <w:t>2</w:t>
      </w:r>
      <w:r w:rsidR="00967C2A" w:rsidRPr="00967C2A">
        <w:t>6</w:t>
      </w:r>
      <w:r w:rsidRPr="00967C2A">
        <w:t>-6</w:t>
      </w:r>
      <w:r w:rsidRPr="00967C2A">
        <w:t xml:space="preserve">　</w:t>
      </w:r>
      <w:r w:rsidRPr="00967C2A">
        <w:rPr>
          <w:color w:val="000000"/>
          <w:kern w:val="0"/>
          <w:lang w:val="en-AU"/>
        </w:rPr>
        <w:t>Excel</w:t>
      </w:r>
      <w:r w:rsidRPr="00967C2A">
        <w:rPr>
          <w:color w:val="000000"/>
          <w:kern w:val="0"/>
          <w:lang w:val="en-AU"/>
        </w:rPr>
        <w:t>様式見本</w:t>
      </w:r>
      <w:r w:rsidRPr="00967C2A">
        <w:t>）</w:t>
      </w:r>
    </w:p>
    <w:tbl>
      <w:tblPr>
        <w:tblStyle w:val="af6"/>
        <w:tblW w:w="21116" w:type="dxa"/>
        <w:tblLook w:val="04A0" w:firstRow="1" w:lastRow="0" w:firstColumn="1" w:lastColumn="0" w:noHBand="0" w:noVBand="1"/>
      </w:tblPr>
      <w:tblGrid>
        <w:gridCol w:w="21116"/>
      </w:tblGrid>
      <w:tr w:rsidR="00044576" w14:paraId="03412C5B" w14:textId="77777777" w:rsidTr="00BB22EC">
        <w:tc>
          <w:tcPr>
            <w:tcW w:w="21116" w:type="dxa"/>
            <w:shd w:val="clear" w:color="auto" w:fill="D9D9D9" w:themeFill="background1" w:themeFillShade="D9"/>
            <w:vAlign w:val="center"/>
          </w:tcPr>
          <w:p w14:paraId="3E8EB1A0" w14:textId="1CF880C2" w:rsidR="00044576" w:rsidRPr="00044576" w:rsidRDefault="00044576" w:rsidP="00BB22EC">
            <w:pPr>
              <w:widowControl/>
              <w:jc w:val="center"/>
              <w:rPr>
                <w:rFonts w:ascii="Arial" w:hAnsi="Arial" w:cs="Arial"/>
              </w:rPr>
            </w:pPr>
            <w:r w:rsidRPr="00044576">
              <w:rPr>
                <w:rFonts w:ascii="Arial" w:eastAsia="ＭＳ ゴシック" w:hAnsi="Arial" w:cs="Arial"/>
                <w:szCs w:val="21"/>
              </w:rPr>
              <w:t>１．事業計画に関する提案</w:t>
            </w:r>
          </w:p>
        </w:tc>
      </w:tr>
      <w:tr w:rsidR="00044576" w14:paraId="5E65A930" w14:textId="77777777" w:rsidTr="00BB22EC">
        <w:tc>
          <w:tcPr>
            <w:tcW w:w="21116" w:type="dxa"/>
          </w:tcPr>
          <w:p w14:paraId="764F61BE" w14:textId="1032CBE2" w:rsidR="00044576" w:rsidRPr="00044576" w:rsidRDefault="00044576" w:rsidP="00BB22EC">
            <w:pPr>
              <w:widowControl/>
              <w:jc w:val="left"/>
              <w:rPr>
                <w:rFonts w:ascii="Arial" w:hAnsi="Arial" w:cs="Arial"/>
              </w:rPr>
            </w:pPr>
            <w:r w:rsidRPr="00044576">
              <w:rPr>
                <w:rFonts w:ascii="Arial" w:eastAsia="ＭＳ ゴシック" w:hAnsi="Arial" w:cs="Arial"/>
                <w:szCs w:val="21"/>
              </w:rPr>
              <w:t>（</w:t>
            </w:r>
            <w:r w:rsidRPr="00044576">
              <w:rPr>
                <w:rFonts w:ascii="Arial" w:eastAsia="ＭＳ ゴシック" w:hAnsi="Arial" w:cs="Arial"/>
                <w:szCs w:val="21"/>
              </w:rPr>
              <w:t>6</w:t>
            </w:r>
            <w:r w:rsidRPr="00044576">
              <w:rPr>
                <w:rFonts w:ascii="Arial" w:eastAsia="ＭＳ ゴシック" w:hAnsi="Arial" w:cs="Arial"/>
                <w:szCs w:val="21"/>
              </w:rPr>
              <w:t>）長期資金調達計画及び収支等計画（</w:t>
            </w:r>
            <w:r w:rsidRPr="00044576">
              <w:rPr>
                <w:rFonts w:ascii="Arial" w:eastAsia="ＭＳ ゴシック" w:hAnsi="Arial" w:cs="Arial"/>
                <w:szCs w:val="21"/>
              </w:rPr>
              <w:t>A3</w:t>
            </w:r>
            <w:r w:rsidRPr="00044576">
              <w:rPr>
                <w:rFonts w:ascii="Arial" w:eastAsia="ＭＳ ゴシック" w:hAnsi="Arial" w:cs="Arial"/>
                <w:szCs w:val="21"/>
              </w:rPr>
              <w:t>判（</w:t>
            </w:r>
            <w:r w:rsidRPr="00044576">
              <w:rPr>
                <w:rFonts w:ascii="Arial" w:eastAsia="ＭＳ ゴシック" w:hAnsi="Arial" w:cs="Arial"/>
                <w:szCs w:val="21"/>
              </w:rPr>
              <w:t>A4</w:t>
            </w:r>
            <w:r w:rsidRPr="00044576">
              <w:rPr>
                <w:rFonts w:ascii="Arial" w:eastAsia="ＭＳ ゴシック" w:hAnsi="Arial" w:cs="Arial"/>
                <w:szCs w:val="21"/>
              </w:rPr>
              <w:t>判に折込み）</w:t>
            </w:r>
            <w:r w:rsidRPr="00044576">
              <w:rPr>
                <w:rFonts w:ascii="Arial" w:eastAsia="ＭＳ ゴシック" w:hAnsi="Arial" w:cs="Arial"/>
                <w:szCs w:val="21"/>
              </w:rPr>
              <w:t xml:space="preserve"> </w:t>
            </w:r>
            <w:r w:rsidR="00CE5988">
              <w:rPr>
                <w:rFonts w:ascii="Arial" w:eastAsia="ＭＳ ゴシック" w:hAnsi="Arial" w:cs="Arial" w:hint="eastAsia"/>
                <w:szCs w:val="21"/>
              </w:rPr>
              <w:t>1</w:t>
            </w:r>
            <w:r w:rsidRPr="00044576">
              <w:rPr>
                <w:rFonts w:ascii="Arial" w:eastAsia="ＭＳ ゴシック" w:hAnsi="Arial" w:cs="Arial"/>
                <w:szCs w:val="21"/>
              </w:rPr>
              <w:t>枚以内）</w:t>
            </w:r>
          </w:p>
        </w:tc>
      </w:tr>
      <w:tr w:rsidR="00044576" w14:paraId="3215F1BC" w14:textId="77777777" w:rsidTr="00967C2A">
        <w:trPr>
          <w:trHeight w:val="12506"/>
        </w:trPr>
        <w:tc>
          <w:tcPr>
            <w:tcW w:w="21116" w:type="dxa"/>
          </w:tcPr>
          <w:p w14:paraId="73540D94" w14:textId="77777777" w:rsidR="00C649D0" w:rsidRDefault="00C649D0" w:rsidP="00967C2A">
            <w:pPr>
              <w:widowControl/>
              <w:tabs>
                <w:tab w:val="left" w:pos="599"/>
              </w:tabs>
              <w:snapToGrid w:val="0"/>
              <w:jc w:val="center"/>
              <w:rPr>
                <w:noProof/>
              </w:rPr>
            </w:pPr>
          </w:p>
          <w:p w14:paraId="7D188E3F" w14:textId="0C0917DB" w:rsidR="00044576" w:rsidRDefault="00C649D0" w:rsidP="00967C2A">
            <w:pPr>
              <w:widowControl/>
              <w:tabs>
                <w:tab w:val="left" w:pos="599"/>
              </w:tabs>
              <w:snapToGrid w:val="0"/>
              <w:jc w:val="center"/>
            </w:pPr>
            <w:r w:rsidRPr="00C649D0">
              <w:rPr>
                <w:noProof/>
              </w:rPr>
              <w:drawing>
                <wp:inline distT="0" distB="0" distL="0" distR="0" wp14:anchorId="69981503" wp14:editId="564D9A62">
                  <wp:extent cx="11017727" cy="81000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017727" cy="8100000"/>
                          </a:xfrm>
                          <a:prstGeom prst="rect">
                            <a:avLst/>
                          </a:prstGeom>
                          <a:noFill/>
                          <a:ln>
                            <a:noFill/>
                          </a:ln>
                        </pic:spPr>
                      </pic:pic>
                    </a:graphicData>
                  </a:graphic>
                </wp:inline>
              </w:drawing>
            </w:r>
            <w:r w:rsidRPr="00C649D0">
              <w:rPr>
                <w:rFonts w:hint="eastAsia"/>
              </w:rPr>
              <w:t xml:space="preserve"> </w:t>
            </w:r>
            <w:r w:rsidR="00044576">
              <w:rPr>
                <w:rFonts w:ascii="ＭＳ 明朝" w:hAnsi="ＭＳ 明朝" w:hint="eastAsia"/>
                <w:bCs/>
                <w:noProof/>
                <w:color w:val="000000"/>
              </w:rPr>
              <mc:AlternateContent>
                <mc:Choice Requires="wps">
                  <w:drawing>
                    <wp:anchor distT="0" distB="0" distL="114300" distR="114300" simplePos="0" relativeHeight="251706381" behindDoc="0" locked="0" layoutInCell="1" allowOverlap="1" wp14:anchorId="05009BB4" wp14:editId="1B77D51E">
                      <wp:simplePos x="0" y="0"/>
                      <wp:positionH relativeFrom="column">
                        <wp:posOffset>5371273</wp:posOffset>
                      </wp:positionH>
                      <wp:positionV relativeFrom="paragraph">
                        <wp:posOffset>3161665</wp:posOffset>
                      </wp:positionV>
                      <wp:extent cx="3085106" cy="616688"/>
                      <wp:effectExtent l="0" t="0" r="21590" b="22860"/>
                      <wp:wrapNone/>
                      <wp:docPr id="47"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4A4272" w14:textId="77777777" w:rsidR="00967C2A" w:rsidRPr="00967C2A" w:rsidRDefault="00044576" w:rsidP="00044576">
                                  <w:pPr>
                                    <w:spacing w:before="36" w:after="72"/>
                                  </w:pPr>
                                  <w:r w:rsidRPr="00967C2A">
                                    <w:t>様式見本。別途、</w:t>
                                  </w:r>
                                  <w:r w:rsidR="00967C2A" w:rsidRPr="00967C2A">
                                    <w:t>さぬき</w:t>
                                  </w:r>
                                  <w:r w:rsidRPr="00967C2A">
                                    <w:t>市ホームページから</w:t>
                                  </w:r>
                                </w:p>
                                <w:p w14:paraId="7318BE63" w14:textId="45DDE941" w:rsidR="00044576" w:rsidRPr="00967C2A" w:rsidRDefault="00044576" w:rsidP="00044576">
                                  <w:pPr>
                                    <w:spacing w:before="36" w:after="72"/>
                                  </w:pPr>
                                  <w:r w:rsidRPr="00967C2A">
                                    <w:t>Excel</w:t>
                                  </w:r>
                                  <w:r w:rsidRPr="00967C2A">
                                    <w:t>ファイルをダウンロードして入力してください。</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5009BB4" id="_x0000_s1060" style="position:absolute;left:0;text-align:left;margin-left:422.95pt;margin-top:248.95pt;width:242.9pt;height:48.55pt;z-index:25170638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" strokeweight="1.5pt">
                      <v:textbox style="mso-fit-shape-to-text:t">
                        <w:txbxContent>
                          <w:p w14:paraId="6D4A4272" w14:textId="77777777" w:rsidR="00967C2A" w:rsidRPr="00967C2A" w:rsidRDefault="00044576" w:rsidP="00044576">
                            <w:pPr>
                              <w:spacing w:before="36" w:after="72"/>
                            </w:pPr>
                            <w:r w:rsidRPr="00967C2A">
                              <w:t>様式見本。別途、</w:t>
                            </w:r>
                            <w:r w:rsidR="00967C2A" w:rsidRPr="00967C2A">
                              <w:t>さぬき</w:t>
                            </w:r>
                            <w:r w:rsidRPr="00967C2A">
                              <w:t>市ホームページから</w:t>
                            </w:r>
                          </w:p>
                          <w:p w14:paraId="7318BE63" w14:textId="45DDE941" w:rsidR="00044576" w:rsidRPr="00967C2A" w:rsidRDefault="00044576" w:rsidP="00044576">
                            <w:pPr>
                              <w:spacing w:before="36" w:after="72"/>
                            </w:pPr>
                            <w:r w:rsidRPr="00967C2A">
                              <w:t>Excel</w:t>
                            </w:r>
                            <w:r w:rsidRPr="00967C2A">
                              <w:t>ファイルをダウンロードして入力してください。</w:t>
                            </w:r>
                          </w:p>
                        </w:txbxContent>
                      </v:textbox>
                    </v:rect>
                  </w:pict>
                </mc:Fallback>
              </mc:AlternateContent>
            </w:r>
          </w:p>
        </w:tc>
      </w:tr>
    </w:tbl>
    <w:p w14:paraId="0EE7940A" w14:textId="77777777" w:rsidR="00044576" w:rsidRDefault="00044576" w:rsidP="00044576"/>
    <w:p w14:paraId="53902D37" w14:textId="77777777" w:rsidR="00044576" w:rsidRDefault="00044576" w:rsidP="00044576">
      <w:pPr>
        <w:sectPr w:rsidR="00044576" w:rsidSect="00044576">
          <w:headerReference w:type="default" r:id="rId31"/>
          <w:footerReference w:type="default" r:id="rId32"/>
          <w:pgSz w:w="23811" w:h="16838" w:orient="landscape" w:code="8"/>
          <w:pgMar w:top="1304" w:right="1333" w:bottom="964" w:left="1333" w:header="907" w:footer="397" w:gutter="0"/>
          <w:cols w:space="425"/>
          <w:docGrid w:type="lines" w:linePitch="360"/>
        </w:sectPr>
      </w:pPr>
    </w:p>
    <w:p w14:paraId="1C839DF6" w14:textId="7E3C2BFD" w:rsidR="00FA5726" w:rsidRPr="00E37EDE" w:rsidRDefault="00FA5726" w:rsidP="00481FDA">
      <w:r w:rsidRPr="00E37EDE">
        <w:lastRenderedPageBreak/>
        <w:t>（様式</w:t>
      </w:r>
      <w:r w:rsidR="00481FDA">
        <w:t>2</w:t>
      </w:r>
      <w:r w:rsidR="0005153A">
        <w:t>7</w:t>
      </w:r>
      <w:r w:rsidRPr="00E37EDE">
        <w:t>-1</w:t>
      </w:r>
      <w:r w:rsidRPr="00E37EDE">
        <w:t>）</w:t>
      </w:r>
    </w:p>
    <w:tbl>
      <w:tblPr>
        <w:tblStyle w:val="af6"/>
        <w:tblW w:w="5000" w:type="pct"/>
        <w:tblLook w:val="04A0" w:firstRow="1" w:lastRow="0" w:firstColumn="1" w:lastColumn="0" w:noHBand="0" w:noVBand="1"/>
      </w:tblPr>
      <w:tblGrid>
        <w:gridCol w:w="9736"/>
      </w:tblGrid>
      <w:tr w:rsidR="00FA5726" w14:paraId="08270CA5" w14:textId="77777777" w:rsidTr="004E4E52">
        <w:tc>
          <w:tcPr>
            <w:tcW w:w="5000" w:type="pct"/>
            <w:shd w:val="clear" w:color="auto" w:fill="D9D9D9" w:themeFill="background1" w:themeFillShade="D9"/>
            <w:vAlign w:val="center"/>
          </w:tcPr>
          <w:p w14:paraId="004F9580" w14:textId="0B2E8D05"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35A9DF70" w14:textId="77777777" w:rsidTr="004E4E52">
        <w:tc>
          <w:tcPr>
            <w:tcW w:w="5000" w:type="pct"/>
          </w:tcPr>
          <w:p w14:paraId="5D1CD1CF" w14:textId="6A121525"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CE5988">
              <w:rPr>
                <w:rFonts w:ascii="Arial" w:eastAsia="ＭＳ ゴシック" w:hAnsi="Arial" w:cs="Arial" w:hint="eastAsia"/>
                <w:szCs w:val="21"/>
              </w:rPr>
              <w:t>1</w:t>
            </w:r>
            <w:r w:rsidRPr="00E37EDE">
              <w:rPr>
                <w:rFonts w:ascii="Arial" w:eastAsia="ＭＳ ゴシック" w:hAnsi="Arial" w:cs="Arial"/>
                <w:szCs w:val="21"/>
              </w:rPr>
              <w:t>）設計概要（</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00CE5988">
              <w:rPr>
                <w:rFonts w:ascii="Arial" w:eastAsia="ＭＳ ゴシック" w:hAnsi="Arial" w:cs="Arial" w:hint="eastAsia"/>
                <w:szCs w:val="21"/>
              </w:rPr>
              <w:t>1</w:t>
            </w:r>
            <w:r w:rsidRPr="00E37EDE">
              <w:rPr>
                <w:rFonts w:ascii="Arial" w:eastAsia="ＭＳ ゴシック" w:hAnsi="Arial" w:cs="Arial"/>
                <w:szCs w:val="21"/>
              </w:rPr>
              <w:t>枚以内）</w:t>
            </w:r>
          </w:p>
        </w:tc>
      </w:tr>
      <w:tr w:rsidR="00FA5726" w14:paraId="3674A23E" w14:textId="77777777" w:rsidTr="004E4E52">
        <w:trPr>
          <w:trHeight w:val="12464"/>
        </w:trPr>
        <w:tc>
          <w:tcPr>
            <w:tcW w:w="5000" w:type="pct"/>
          </w:tcPr>
          <w:p w14:paraId="50ED8FCC" w14:textId="77777777" w:rsidR="00FA5726" w:rsidRPr="00283E89" w:rsidRDefault="00FA5726" w:rsidP="000932E2">
            <w:pPr>
              <w:widowControl/>
              <w:jc w:val="right"/>
              <w:rPr>
                <w:rFonts w:ascii="ＭＳ 明朝" w:hAnsi="ＭＳ 明朝"/>
              </w:rPr>
            </w:pPr>
          </w:p>
          <w:tbl>
            <w:tblPr>
              <w:tblStyle w:val="af6"/>
              <w:tblW w:w="9374" w:type="dxa"/>
              <w:jc w:val="center"/>
              <w:tblLook w:val="04A0" w:firstRow="1" w:lastRow="0" w:firstColumn="1" w:lastColumn="0" w:noHBand="0" w:noVBand="1"/>
            </w:tblPr>
            <w:tblGrid>
              <w:gridCol w:w="1159"/>
              <w:gridCol w:w="281"/>
              <w:gridCol w:w="1412"/>
              <w:gridCol w:w="6522"/>
            </w:tblGrid>
            <w:tr w:rsidR="00FA5726" w:rsidRPr="006855C1" w14:paraId="19F51470" w14:textId="77777777" w:rsidTr="00E37EDE">
              <w:trPr>
                <w:jc w:val="center"/>
              </w:trPr>
              <w:tc>
                <w:tcPr>
                  <w:tcW w:w="2852" w:type="dxa"/>
                  <w:gridSpan w:val="3"/>
                  <w:shd w:val="clear" w:color="auto" w:fill="D9D9D9" w:themeFill="background1" w:themeFillShade="D9"/>
                </w:tcPr>
                <w:p w14:paraId="44B26338" w14:textId="77777777" w:rsidR="00FA5726" w:rsidRPr="006855C1" w:rsidRDefault="00FA5726" w:rsidP="000932E2">
                  <w:pPr>
                    <w:widowControl/>
                    <w:jc w:val="center"/>
                  </w:pPr>
                  <w:r w:rsidRPr="006855C1">
                    <w:t>項目</w:t>
                  </w:r>
                </w:p>
              </w:tc>
              <w:tc>
                <w:tcPr>
                  <w:tcW w:w="6522" w:type="dxa"/>
                  <w:shd w:val="clear" w:color="auto" w:fill="D9D9D9" w:themeFill="background1" w:themeFillShade="D9"/>
                </w:tcPr>
                <w:p w14:paraId="0A953A95" w14:textId="77777777" w:rsidR="00FA5726" w:rsidRPr="006855C1" w:rsidRDefault="00FA5726" w:rsidP="000932E2">
                  <w:pPr>
                    <w:widowControl/>
                    <w:jc w:val="center"/>
                  </w:pPr>
                  <w:r w:rsidRPr="006855C1">
                    <w:t>概要</w:t>
                  </w:r>
                </w:p>
              </w:tc>
            </w:tr>
            <w:tr w:rsidR="004E4E52" w:rsidRPr="006855C1" w14:paraId="2E4186C8" w14:textId="77777777" w:rsidTr="00E37EDE">
              <w:trPr>
                <w:jc w:val="center"/>
              </w:trPr>
              <w:tc>
                <w:tcPr>
                  <w:tcW w:w="2852" w:type="dxa"/>
                  <w:gridSpan w:val="3"/>
                  <w:vAlign w:val="center"/>
                </w:tcPr>
                <w:p w14:paraId="13D78C1F" w14:textId="734B3DD3" w:rsidR="004E4E52" w:rsidRPr="006855C1" w:rsidRDefault="004E4E52" w:rsidP="000932E2">
                  <w:pPr>
                    <w:widowControl/>
                  </w:pPr>
                  <w:r w:rsidRPr="006855C1">
                    <w:t>建築面積</w:t>
                  </w:r>
                </w:p>
              </w:tc>
              <w:tc>
                <w:tcPr>
                  <w:tcW w:w="6522" w:type="dxa"/>
                  <w:vAlign w:val="center"/>
                </w:tcPr>
                <w:p w14:paraId="4F2735A3" w14:textId="77777777" w:rsidR="004E4E52" w:rsidRPr="006855C1" w:rsidRDefault="004E4E52" w:rsidP="000932E2">
                  <w:pPr>
                    <w:widowControl/>
                    <w:jc w:val="right"/>
                  </w:pPr>
                  <w:r w:rsidRPr="006855C1">
                    <w:t>㎡（付帯施設を含む。）</w:t>
                  </w:r>
                </w:p>
              </w:tc>
            </w:tr>
            <w:tr w:rsidR="00FA5726" w:rsidRPr="006855C1" w14:paraId="75D1B677" w14:textId="77777777" w:rsidTr="00E37EDE">
              <w:trPr>
                <w:jc w:val="center"/>
              </w:trPr>
              <w:tc>
                <w:tcPr>
                  <w:tcW w:w="1159" w:type="dxa"/>
                  <w:vMerge w:val="restart"/>
                  <w:vAlign w:val="center"/>
                </w:tcPr>
                <w:p w14:paraId="08ADA06F" w14:textId="77777777" w:rsidR="00FA5726" w:rsidRPr="006855C1" w:rsidRDefault="00FA5726" w:rsidP="000932E2">
                  <w:pPr>
                    <w:widowControl/>
                  </w:pPr>
                  <w:r w:rsidRPr="006855C1">
                    <w:t>延床面積</w:t>
                  </w:r>
                </w:p>
              </w:tc>
              <w:tc>
                <w:tcPr>
                  <w:tcW w:w="1693" w:type="dxa"/>
                  <w:gridSpan w:val="2"/>
                  <w:tcBorders>
                    <w:bottom w:val="nil"/>
                  </w:tcBorders>
                  <w:vAlign w:val="center"/>
                </w:tcPr>
                <w:p w14:paraId="07F06FE2" w14:textId="77777777" w:rsidR="00FA5726" w:rsidRPr="006855C1" w:rsidRDefault="00FA5726" w:rsidP="000932E2">
                  <w:r w:rsidRPr="006855C1">
                    <w:t>本体建物</w:t>
                  </w:r>
                </w:p>
              </w:tc>
              <w:tc>
                <w:tcPr>
                  <w:tcW w:w="6522" w:type="dxa"/>
                  <w:vAlign w:val="center"/>
                </w:tcPr>
                <w:p w14:paraId="2E00F55D" w14:textId="1DD11EE9" w:rsidR="00FA5726" w:rsidRPr="006855C1" w:rsidRDefault="006855C1" w:rsidP="000932E2">
                  <w:pPr>
                    <w:widowControl/>
                    <w:jc w:val="right"/>
                  </w:pPr>
                  <w:r w:rsidRPr="006855C1">
                    <w:rPr>
                      <w:rFonts w:hint="eastAsia"/>
                    </w:rPr>
                    <w:t>㎡</w:t>
                  </w:r>
                </w:p>
              </w:tc>
            </w:tr>
            <w:tr w:rsidR="00FA5726" w:rsidRPr="006855C1" w14:paraId="49FA0D80" w14:textId="77777777" w:rsidTr="00E37EDE">
              <w:trPr>
                <w:jc w:val="center"/>
              </w:trPr>
              <w:tc>
                <w:tcPr>
                  <w:tcW w:w="1159" w:type="dxa"/>
                  <w:vMerge/>
                  <w:vAlign w:val="center"/>
                </w:tcPr>
                <w:p w14:paraId="0951F097" w14:textId="77777777" w:rsidR="00FA5726" w:rsidRPr="006855C1" w:rsidRDefault="00FA5726" w:rsidP="000932E2">
                  <w:pPr>
                    <w:widowControl/>
                  </w:pPr>
                </w:p>
              </w:tc>
              <w:tc>
                <w:tcPr>
                  <w:tcW w:w="281" w:type="dxa"/>
                  <w:vMerge w:val="restart"/>
                  <w:tcBorders>
                    <w:top w:val="nil"/>
                  </w:tcBorders>
                  <w:vAlign w:val="center"/>
                </w:tcPr>
                <w:p w14:paraId="27877FFD" w14:textId="77777777" w:rsidR="00FA5726" w:rsidRPr="006855C1" w:rsidRDefault="00FA5726" w:rsidP="000932E2">
                  <w:pPr>
                    <w:widowControl/>
                  </w:pPr>
                </w:p>
              </w:tc>
              <w:tc>
                <w:tcPr>
                  <w:tcW w:w="1412" w:type="dxa"/>
                  <w:tcBorders>
                    <w:bottom w:val="dotted" w:sz="4" w:space="0" w:color="auto"/>
                  </w:tcBorders>
                  <w:vAlign w:val="center"/>
                </w:tcPr>
                <w:p w14:paraId="1445CA0E" w14:textId="77777777" w:rsidR="00FA5726" w:rsidRPr="006855C1" w:rsidRDefault="00FA5726" w:rsidP="000932E2">
                  <w:pPr>
                    <w:widowControl/>
                  </w:pPr>
                  <w:r w:rsidRPr="006855C1">
                    <w:t>１階</w:t>
                  </w:r>
                </w:p>
              </w:tc>
              <w:tc>
                <w:tcPr>
                  <w:tcW w:w="6522" w:type="dxa"/>
                  <w:tcBorders>
                    <w:bottom w:val="dotted" w:sz="4" w:space="0" w:color="auto"/>
                  </w:tcBorders>
                  <w:vAlign w:val="center"/>
                </w:tcPr>
                <w:p w14:paraId="546536F4" w14:textId="3DA3AE5A" w:rsidR="00FA5726" w:rsidRPr="006855C1" w:rsidRDefault="006855C1" w:rsidP="000932E2">
                  <w:pPr>
                    <w:widowControl/>
                    <w:jc w:val="right"/>
                  </w:pPr>
                  <w:r w:rsidRPr="006855C1">
                    <w:rPr>
                      <w:rFonts w:hint="eastAsia"/>
                    </w:rPr>
                    <w:t>㎡</w:t>
                  </w:r>
                </w:p>
              </w:tc>
            </w:tr>
            <w:tr w:rsidR="00FA5726" w:rsidRPr="006855C1" w14:paraId="696DA59B" w14:textId="77777777" w:rsidTr="00E37EDE">
              <w:trPr>
                <w:trHeight w:val="70"/>
                <w:jc w:val="center"/>
              </w:trPr>
              <w:tc>
                <w:tcPr>
                  <w:tcW w:w="1159" w:type="dxa"/>
                  <w:vMerge/>
                  <w:vAlign w:val="center"/>
                </w:tcPr>
                <w:p w14:paraId="18E4BFB1" w14:textId="77777777" w:rsidR="00FA5726" w:rsidRPr="006855C1" w:rsidRDefault="00FA5726" w:rsidP="000932E2">
                  <w:pPr>
                    <w:widowControl/>
                  </w:pPr>
                </w:p>
              </w:tc>
              <w:tc>
                <w:tcPr>
                  <w:tcW w:w="281" w:type="dxa"/>
                  <w:vMerge/>
                  <w:tcBorders>
                    <w:top w:val="nil"/>
                  </w:tcBorders>
                  <w:vAlign w:val="center"/>
                </w:tcPr>
                <w:p w14:paraId="1A9ABB20" w14:textId="77777777" w:rsidR="00FA5726" w:rsidRPr="006855C1" w:rsidRDefault="00FA5726" w:rsidP="000932E2">
                  <w:pPr>
                    <w:widowControl/>
                  </w:pPr>
                </w:p>
              </w:tc>
              <w:tc>
                <w:tcPr>
                  <w:tcW w:w="1412" w:type="dxa"/>
                  <w:tcBorders>
                    <w:top w:val="dotted" w:sz="4" w:space="0" w:color="auto"/>
                  </w:tcBorders>
                  <w:vAlign w:val="center"/>
                </w:tcPr>
                <w:p w14:paraId="3D097B97" w14:textId="77777777" w:rsidR="00FA5726" w:rsidRPr="006855C1" w:rsidRDefault="00FA5726" w:rsidP="000932E2">
                  <w:pPr>
                    <w:widowControl/>
                  </w:pPr>
                  <w:r w:rsidRPr="006855C1">
                    <w:t>２階</w:t>
                  </w:r>
                </w:p>
              </w:tc>
              <w:tc>
                <w:tcPr>
                  <w:tcW w:w="6522" w:type="dxa"/>
                  <w:tcBorders>
                    <w:top w:val="dotted" w:sz="4" w:space="0" w:color="auto"/>
                  </w:tcBorders>
                  <w:vAlign w:val="center"/>
                </w:tcPr>
                <w:p w14:paraId="2FD715D7" w14:textId="6CE024E3" w:rsidR="00FA5726" w:rsidRPr="006855C1" w:rsidRDefault="006855C1" w:rsidP="000932E2">
                  <w:pPr>
                    <w:widowControl/>
                    <w:jc w:val="right"/>
                  </w:pPr>
                  <w:r w:rsidRPr="006855C1">
                    <w:rPr>
                      <w:rFonts w:hint="eastAsia"/>
                    </w:rPr>
                    <w:t>㎡</w:t>
                  </w:r>
                </w:p>
              </w:tc>
            </w:tr>
            <w:tr w:rsidR="00FA5726" w:rsidRPr="006855C1" w14:paraId="414D0496" w14:textId="77777777" w:rsidTr="00E37EDE">
              <w:trPr>
                <w:jc w:val="center"/>
              </w:trPr>
              <w:tc>
                <w:tcPr>
                  <w:tcW w:w="1159" w:type="dxa"/>
                  <w:vMerge/>
                  <w:vAlign w:val="center"/>
                </w:tcPr>
                <w:p w14:paraId="2E77169B" w14:textId="77777777" w:rsidR="00FA5726" w:rsidRPr="006855C1" w:rsidRDefault="00FA5726" w:rsidP="000932E2">
                  <w:pPr>
                    <w:widowControl/>
                  </w:pPr>
                </w:p>
              </w:tc>
              <w:tc>
                <w:tcPr>
                  <w:tcW w:w="1693" w:type="dxa"/>
                  <w:gridSpan w:val="2"/>
                  <w:tcBorders>
                    <w:top w:val="dotted" w:sz="4" w:space="0" w:color="auto"/>
                  </w:tcBorders>
                  <w:vAlign w:val="center"/>
                </w:tcPr>
                <w:p w14:paraId="29AB1658" w14:textId="77777777" w:rsidR="00FA5726" w:rsidRPr="006855C1" w:rsidRDefault="00FA5726" w:rsidP="000932E2">
                  <w:pPr>
                    <w:widowControl/>
                  </w:pPr>
                  <w:r w:rsidRPr="006855C1">
                    <w:t>付帯施設</w:t>
                  </w:r>
                </w:p>
              </w:tc>
              <w:tc>
                <w:tcPr>
                  <w:tcW w:w="6522" w:type="dxa"/>
                  <w:tcBorders>
                    <w:top w:val="dotted" w:sz="4" w:space="0" w:color="auto"/>
                  </w:tcBorders>
                  <w:vAlign w:val="center"/>
                </w:tcPr>
                <w:p w14:paraId="2385063D" w14:textId="44021C4E" w:rsidR="00FA5726" w:rsidRPr="006855C1" w:rsidRDefault="006855C1" w:rsidP="000932E2">
                  <w:pPr>
                    <w:widowControl/>
                    <w:jc w:val="right"/>
                  </w:pPr>
                  <w:r w:rsidRPr="006855C1">
                    <w:rPr>
                      <w:rFonts w:hint="eastAsia"/>
                    </w:rPr>
                    <w:t>㎡</w:t>
                  </w:r>
                </w:p>
              </w:tc>
            </w:tr>
            <w:tr w:rsidR="00FA5726" w:rsidRPr="006855C1" w14:paraId="59D346C4" w14:textId="77777777" w:rsidTr="00E37EDE">
              <w:trPr>
                <w:jc w:val="center"/>
              </w:trPr>
              <w:tc>
                <w:tcPr>
                  <w:tcW w:w="1159" w:type="dxa"/>
                  <w:vMerge/>
                  <w:vAlign w:val="center"/>
                </w:tcPr>
                <w:p w14:paraId="24003838" w14:textId="77777777" w:rsidR="00FA5726" w:rsidRPr="006855C1" w:rsidRDefault="00FA5726" w:rsidP="000932E2">
                  <w:pPr>
                    <w:widowControl/>
                  </w:pPr>
                </w:p>
              </w:tc>
              <w:tc>
                <w:tcPr>
                  <w:tcW w:w="1693" w:type="dxa"/>
                  <w:gridSpan w:val="2"/>
                  <w:tcBorders>
                    <w:top w:val="dotted" w:sz="4" w:space="0" w:color="auto"/>
                  </w:tcBorders>
                  <w:vAlign w:val="center"/>
                </w:tcPr>
                <w:p w14:paraId="37798301" w14:textId="77777777" w:rsidR="00FA5726" w:rsidRPr="006855C1" w:rsidRDefault="00FA5726" w:rsidP="000932E2">
                  <w:pPr>
                    <w:widowControl/>
                  </w:pPr>
                  <w:r w:rsidRPr="006855C1">
                    <w:t>合計</w:t>
                  </w:r>
                </w:p>
              </w:tc>
              <w:tc>
                <w:tcPr>
                  <w:tcW w:w="6522" w:type="dxa"/>
                  <w:tcBorders>
                    <w:top w:val="dotted" w:sz="4" w:space="0" w:color="auto"/>
                  </w:tcBorders>
                  <w:vAlign w:val="center"/>
                </w:tcPr>
                <w:p w14:paraId="4BA37BDA" w14:textId="702F699F" w:rsidR="00FA5726" w:rsidRPr="006855C1" w:rsidRDefault="006855C1" w:rsidP="000932E2">
                  <w:pPr>
                    <w:widowControl/>
                    <w:jc w:val="right"/>
                  </w:pPr>
                  <w:r w:rsidRPr="006855C1">
                    <w:rPr>
                      <w:rFonts w:hint="eastAsia"/>
                    </w:rPr>
                    <w:t>㎡</w:t>
                  </w:r>
                </w:p>
              </w:tc>
            </w:tr>
            <w:tr w:rsidR="00FA5726" w:rsidRPr="006855C1" w14:paraId="1FE59A78" w14:textId="77777777" w:rsidTr="00E37EDE">
              <w:trPr>
                <w:jc w:val="center"/>
              </w:trPr>
              <w:tc>
                <w:tcPr>
                  <w:tcW w:w="2852" w:type="dxa"/>
                  <w:gridSpan w:val="3"/>
                  <w:tcBorders>
                    <w:bottom w:val="nil"/>
                  </w:tcBorders>
                  <w:vAlign w:val="center"/>
                </w:tcPr>
                <w:p w14:paraId="194EAE9D" w14:textId="77777777" w:rsidR="00FA5726" w:rsidRPr="006855C1" w:rsidRDefault="00FA5726" w:rsidP="000932E2">
                  <w:pPr>
                    <w:widowControl/>
                  </w:pPr>
                  <w:r w:rsidRPr="006855C1">
                    <w:t>建ぺい率</w:t>
                  </w:r>
                </w:p>
              </w:tc>
              <w:tc>
                <w:tcPr>
                  <w:tcW w:w="6522" w:type="dxa"/>
                  <w:vAlign w:val="center"/>
                </w:tcPr>
                <w:p w14:paraId="7A8D759A" w14:textId="77777777" w:rsidR="00FA5726" w:rsidRPr="006855C1" w:rsidRDefault="00FA5726" w:rsidP="000932E2">
                  <w:pPr>
                    <w:widowControl/>
                    <w:jc w:val="right"/>
                  </w:pPr>
                </w:p>
              </w:tc>
            </w:tr>
            <w:tr w:rsidR="00FA5726" w:rsidRPr="006855C1" w14:paraId="7FBE804D" w14:textId="77777777" w:rsidTr="00E37EDE">
              <w:trPr>
                <w:jc w:val="center"/>
              </w:trPr>
              <w:tc>
                <w:tcPr>
                  <w:tcW w:w="2852" w:type="dxa"/>
                  <w:gridSpan w:val="3"/>
                  <w:tcBorders>
                    <w:bottom w:val="nil"/>
                  </w:tcBorders>
                  <w:vAlign w:val="center"/>
                </w:tcPr>
                <w:p w14:paraId="37FE7C7D" w14:textId="77777777" w:rsidR="00FA5726" w:rsidRPr="006855C1" w:rsidRDefault="00FA5726" w:rsidP="000932E2">
                  <w:pPr>
                    <w:widowControl/>
                  </w:pPr>
                  <w:r w:rsidRPr="006855C1">
                    <w:t>容積率</w:t>
                  </w:r>
                </w:p>
              </w:tc>
              <w:tc>
                <w:tcPr>
                  <w:tcW w:w="6522" w:type="dxa"/>
                  <w:vAlign w:val="center"/>
                </w:tcPr>
                <w:p w14:paraId="38FA91F7" w14:textId="77777777" w:rsidR="00FA5726" w:rsidRPr="006855C1" w:rsidRDefault="00FA5726" w:rsidP="000932E2">
                  <w:pPr>
                    <w:widowControl/>
                    <w:jc w:val="right"/>
                  </w:pPr>
                </w:p>
              </w:tc>
            </w:tr>
            <w:tr w:rsidR="00FA5726" w:rsidRPr="006855C1" w14:paraId="0DCA5310" w14:textId="77777777" w:rsidTr="00E37EDE">
              <w:trPr>
                <w:jc w:val="center"/>
              </w:trPr>
              <w:tc>
                <w:tcPr>
                  <w:tcW w:w="2852" w:type="dxa"/>
                  <w:gridSpan w:val="3"/>
                  <w:vAlign w:val="center"/>
                </w:tcPr>
                <w:p w14:paraId="3547A4FF" w14:textId="77777777" w:rsidR="00FA5726" w:rsidRPr="006855C1" w:rsidRDefault="00FA5726" w:rsidP="000932E2">
                  <w:pPr>
                    <w:widowControl/>
                  </w:pPr>
                  <w:r w:rsidRPr="006855C1">
                    <w:t>駐車場</w:t>
                  </w:r>
                </w:p>
              </w:tc>
              <w:tc>
                <w:tcPr>
                  <w:tcW w:w="6522" w:type="dxa"/>
                  <w:vAlign w:val="center"/>
                </w:tcPr>
                <w:p w14:paraId="1891A77A" w14:textId="77777777" w:rsidR="00FA5726" w:rsidRPr="006855C1" w:rsidRDefault="00FA5726" w:rsidP="000932E2">
                  <w:pPr>
                    <w:widowControl/>
                    <w:jc w:val="center"/>
                  </w:pPr>
                  <w:r w:rsidRPr="006855C1">
                    <w:t>公用車用　　　　　　　　　　　　台</w:t>
                  </w:r>
                </w:p>
                <w:p w14:paraId="26D2A8D2" w14:textId="77777777" w:rsidR="00FA5726" w:rsidRPr="006855C1" w:rsidRDefault="00FA5726" w:rsidP="000932E2">
                  <w:pPr>
                    <w:widowControl/>
                    <w:jc w:val="center"/>
                  </w:pPr>
                  <w:r w:rsidRPr="006855C1">
                    <w:t>来客用　　　　　　　　　　　　　台</w:t>
                  </w:r>
                </w:p>
                <w:p w14:paraId="42794EDD" w14:textId="3DF690D6" w:rsidR="007C21CF" w:rsidRDefault="00FA5726" w:rsidP="000932E2">
                  <w:pPr>
                    <w:widowControl/>
                    <w:jc w:val="center"/>
                  </w:pPr>
                  <w:r w:rsidRPr="006855C1">
                    <w:t>事業者</w:t>
                  </w:r>
                  <w:r w:rsidR="007C21CF" w:rsidRPr="006855C1">
                    <w:t>用　　　　　　　　　　　　台</w:t>
                  </w:r>
                </w:p>
                <w:p w14:paraId="7AA34E49" w14:textId="589DBE57" w:rsidR="00FA5726" w:rsidRPr="006855C1" w:rsidRDefault="007C21CF" w:rsidP="000932E2">
                  <w:pPr>
                    <w:widowControl/>
                    <w:jc w:val="center"/>
                  </w:pPr>
                  <w:r>
                    <w:rPr>
                      <w:rFonts w:hint="eastAsia"/>
                    </w:rPr>
                    <w:t>市</w:t>
                  </w:r>
                  <w:r w:rsidR="00FA5726" w:rsidRPr="006855C1">
                    <w:t>職員用</w:t>
                  </w:r>
                  <w:r>
                    <w:rPr>
                      <w:rFonts w:hint="eastAsia"/>
                    </w:rPr>
                    <w:t xml:space="preserve">　　</w:t>
                  </w:r>
                  <w:r w:rsidR="00FA5726" w:rsidRPr="006855C1">
                    <w:t xml:space="preserve">　　　　　　　　　　台</w:t>
                  </w:r>
                </w:p>
                <w:p w14:paraId="65FF4A17" w14:textId="77777777" w:rsidR="00FA5726" w:rsidRPr="006855C1" w:rsidRDefault="00FA5726" w:rsidP="000932E2">
                  <w:pPr>
                    <w:widowControl/>
                    <w:jc w:val="center"/>
                  </w:pPr>
                  <w:r w:rsidRPr="006855C1">
                    <w:t>合計　　　　　　　　　　　　　　台</w:t>
                  </w:r>
                </w:p>
              </w:tc>
            </w:tr>
            <w:tr w:rsidR="00FA5726" w:rsidRPr="006855C1" w14:paraId="51175656" w14:textId="77777777" w:rsidTr="00E37EDE">
              <w:trPr>
                <w:jc w:val="center"/>
              </w:trPr>
              <w:tc>
                <w:tcPr>
                  <w:tcW w:w="2852" w:type="dxa"/>
                  <w:gridSpan w:val="3"/>
                  <w:vAlign w:val="center"/>
                </w:tcPr>
                <w:p w14:paraId="25E14636" w14:textId="77777777" w:rsidR="00FA5726" w:rsidRPr="006855C1" w:rsidRDefault="00FA5726" w:rsidP="000932E2">
                  <w:pPr>
                    <w:widowControl/>
                  </w:pPr>
                  <w:r w:rsidRPr="006855C1">
                    <w:t>駐輪場</w:t>
                  </w:r>
                </w:p>
              </w:tc>
              <w:tc>
                <w:tcPr>
                  <w:tcW w:w="6522" w:type="dxa"/>
                  <w:vAlign w:val="center"/>
                </w:tcPr>
                <w:p w14:paraId="4E4F3E56" w14:textId="77777777" w:rsidR="00FA5726" w:rsidRPr="006855C1" w:rsidRDefault="00FA5726" w:rsidP="000932E2">
                  <w:pPr>
                    <w:widowControl/>
                    <w:jc w:val="right"/>
                  </w:pPr>
                  <w:r w:rsidRPr="006855C1">
                    <w:t>台</w:t>
                  </w:r>
                </w:p>
              </w:tc>
            </w:tr>
            <w:tr w:rsidR="00FA5726" w:rsidRPr="006855C1" w14:paraId="2DF5771F" w14:textId="77777777" w:rsidTr="00E37EDE">
              <w:trPr>
                <w:jc w:val="center"/>
              </w:trPr>
              <w:tc>
                <w:tcPr>
                  <w:tcW w:w="2852" w:type="dxa"/>
                  <w:gridSpan w:val="3"/>
                  <w:tcBorders>
                    <w:bottom w:val="nil"/>
                  </w:tcBorders>
                  <w:vAlign w:val="center"/>
                </w:tcPr>
                <w:p w14:paraId="07580D11" w14:textId="77777777" w:rsidR="00FA5726" w:rsidRPr="006855C1" w:rsidRDefault="00FA5726" w:rsidP="000932E2">
                  <w:pPr>
                    <w:widowControl/>
                    <w:rPr>
                      <w:color w:val="FF0000"/>
                    </w:rPr>
                  </w:pPr>
                  <w:r w:rsidRPr="006855C1">
                    <w:rPr>
                      <w:color w:val="000000" w:themeColor="text1"/>
                    </w:rPr>
                    <w:t>緑化率</w:t>
                  </w:r>
                </w:p>
              </w:tc>
              <w:tc>
                <w:tcPr>
                  <w:tcW w:w="6522" w:type="dxa"/>
                  <w:vAlign w:val="center"/>
                </w:tcPr>
                <w:p w14:paraId="57FA0743" w14:textId="77777777" w:rsidR="00FA5726" w:rsidRPr="006855C1" w:rsidRDefault="00FA5726" w:rsidP="000932E2">
                  <w:pPr>
                    <w:widowControl/>
                    <w:jc w:val="right"/>
                  </w:pPr>
                </w:p>
              </w:tc>
            </w:tr>
            <w:tr w:rsidR="00FA5726" w:rsidRPr="006855C1" w14:paraId="20943B0A" w14:textId="77777777" w:rsidTr="00E37EDE">
              <w:trPr>
                <w:jc w:val="center"/>
              </w:trPr>
              <w:tc>
                <w:tcPr>
                  <w:tcW w:w="2852" w:type="dxa"/>
                  <w:gridSpan w:val="3"/>
                  <w:vAlign w:val="center"/>
                </w:tcPr>
                <w:p w14:paraId="197B5846" w14:textId="77777777" w:rsidR="00FA5726" w:rsidRPr="006855C1" w:rsidRDefault="00FA5726" w:rsidP="000932E2">
                  <w:pPr>
                    <w:widowControl/>
                  </w:pPr>
                  <w:r w:rsidRPr="006855C1">
                    <w:t>階数</w:t>
                  </w:r>
                </w:p>
              </w:tc>
              <w:tc>
                <w:tcPr>
                  <w:tcW w:w="6522" w:type="dxa"/>
                  <w:vAlign w:val="center"/>
                </w:tcPr>
                <w:p w14:paraId="2BF63D23" w14:textId="77777777" w:rsidR="00FA5726" w:rsidRPr="006855C1" w:rsidRDefault="00FA5726" w:rsidP="000932E2">
                  <w:pPr>
                    <w:widowControl/>
                    <w:jc w:val="right"/>
                  </w:pPr>
                  <w:r w:rsidRPr="006855C1">
                    <w:t>階</w:t>
                  </w:r>
                </w:p>
              </w:tc>
            </w:tr>
            <w:tr w:rsidR="00FA5726" w:rsidRPr="006855C1" w14:paraId="67DA8444" w14:textId="77777777" w:rsidTr="00E37EDE">
              <w:trPr>
                <w:jc w:val="center"/>
              </w:trPr>
              <w:tc>
                <w:tcPr>
                  <w:tcW w:w="1159" w:type="dxa"/>
                  <w:vMerge w:val="restart"/>
                  <w:tcBorders>
                    <w:right w:val="single" w:sz="4" w:space="0" w:color="auto"/>
                  </w:tcBorders>
                  <w:vAlign w:val="center"/>
                </w:tcPr>
                <w:p w14:paraId="71A9A182" w14:textId="77777777" w:rsidR="00FA5726" w:rsidRPr="006855C1" w:rsidRDefault="00FA5726" w:rsidP="000932E2">
                  <w:pPr>
                    <w:widowControl/>
                  </w:pPr>
                  <w:r w:rsidRPr="006855C1">
                    <w:t>階高</w:t>
                  </w:r>
                </w:p>
              </w:tc>
              <w:tc>
                <w:tcPr>
                  <w:tcW w:w="1693" w:type="dxa"/>
                  <w:gridSpan w:val="2"/>
                  <w:tcBorders>
                    <w:left w:val="single" w:sz="4" w:space="0" w:color="auto"/>
                  </w:tcBorders>
                  <w:vAlign w:val="center"/>
                </w:tcPr>
                <w:p w14:paraId="13A5DEE2" w14:textId="77777777" w:rsidR="00FA5726" w:rsidRPr="006855C1" w:rsidRDefault="00FA5726" w:rsidP="000932E2">
                  <w:pPr>
                    <w:widowControl/>
                  </w:pPr>
                  <w:r w:rsidRPr="006855C1">
                    <w:t>１階</w:t>
                  </w:r>
                </w:p>
              </w:tc>
              <w:tc>
                <w:tcPr>
                  <w:tcW w:w="6522" w:type="dxa"/>
                  <w:vAlign w:val="center"/>
                </w:tcPr>
                <w:p w14:paraId="5D6431E2" w14:textId="57D19972" w:rsidR="00FA5726" w:rsidRPr="006855C1" w:rsidRDefault="006855C1" w:rsidP="000932E2">
                  <w:pPr>
                    <w:widowControl/>
                    <w:jc w:val="right"/>
                  </w:pPr>
                  <w:r w:rsidRPr="006855C1">
                    <w:t>m</w:t>
                  </w:r>
                </w:p>
              </w:tc>
            </w:tr>
            <w:tr w:rsidR="00FA5726" w:rsidRPr="006855C1" w14:paraId="48303C21" w14:textId="77777777" w:rsidTr="00E37EDE">
              <w:trPr>
                <w:trHeight w:val="70"/>
                <w:jc w:val="center"/>
              </w:trPr>
              <w:tc>
                <w:tcPr>
                  <w:tcW w:w="1159" w:type="dxa"/>
                  <w:vMerge/>
                  <w:tcBorders>
                    <w:right w:val="single" w:sz="4" w:space="0" w:color="auto"/>
                  </w:tcBorders>
                  <w:vAlign w:val="center"/>
                </w:tcPr>
                <w:p w14:paraId="45110463" w14:textId="77777777" w:rsidR="00FA5726" w:rsidRPr="006855C1" w:rsidRDefault="00FA5726" w:rsidP="000932E2">
                  <w:pPr>
                    <w:widowControl/>
                  </w:pPr>
                </w:p>
              </w:tc>
              <w:tc>
                <w:tcPr>
                  <w:tcW w:w="1693" w:type="dxa"/>
                  <w:gridSpan w:val="2"/>
                  <w:tcBorders>
                    <w:left w:val="single" w:sz="4" w:space="0" w:color="auto"/>
                  </w:tcBorders>
                  <w:vAlign w:val="center"/>
                </w:tcPr>
                <w:p w14:paraId="38E22215" w14:textId="77777777" w:rsidR="00FA5726" w:rsidRPr="006855C1" w:rsidRDefault="00FA5726" w:rsidP="000932E2">
                  <w:pPr>
                    <w:widowControl/>
                  </w:pPr>
                  <w:r w:rsidRPr="006855C1">
                    <w:t>２階</w:t>
                  </w:r>
                </w:p>
              </w:tc>
              <w:tc>
                <w:tcPr>
                  <w:tcW w:w="6522" w:type="dxa"/>
                  <w:vAlign w:val="center"/>
                </w:tcPr>
                <w:p w14:paraId="56424A7B" w14:textId="42F2F560" w:rsidR="00FA5726" w:rsidRPr="006855C1" w:rsidRDefault="006855C1" w:rsidP="000932E2">
                  <w:pPr>
                    <w:widowControl/>
                    <w:jc w:val="right"/>
                  </w:pPr>
                  <w:r w:rsidRPr="006855C1">
                    <w:t>m</w:t>
                  </w:r>
                </w:p>
              </w:tc>
            </w:tr>
            <w:tr w:rsidR="00FA5726" w:rsidRPr="006855C1" w14:paraId="3BD65FDE" w14:textId="77777777" w:rsidTr="00E37EDE">
              <w:trPr>
                <w:jc w:val="center"/>
              </w:trPr>
              <w:tc>
                <w:tcPr>
                  <w:tcW w:w="2852" w:type="dxa"/>
                  <w:gridSpan w:val="3"/>
                  <w:vAlign w:val="center"/>
                </w:tcPr>
                <w:p w14:paraId="7D7FA9F5" w14:textId="77777777" w:rsidR="00FA5726" w:rsidRPr="006855C1" w:rsidRDefault="00FA5726" w:rsidP="000932E2">
                  <w:pPr>
                    <w:widowControl/>
                  </w:pPr>
                  <w:r w:rsidRPr="006855C1">
                    <w:t>建物最高高さ</w:t>
                  </w:r>
                </w:p>
              </w:tc>
              <w:tc>
                <w:tcPr>
                  <w:tcW w:w="6522" w:type="dxa"/>
                  <w:vAlign w:val="center"/>
                </w:tcPr>
                <w:p w14:paraId="25A81264" w14:textId="38C0D0DA" w:rsidR="00FA5726" w:rsidRPr="006855C1" w:rsidRDefault="006855C1" w:rsidP="000932E2">
                  <w:pPr>
                    <w:widowControl/>
                    <w:jc w:val="right"/>
                  </w:pPr>
                  <w:r w:rsidRPr="006855C1">
                    <w:t>m</w:t>
                  </w:r>
                </w:p>
              </w:tc>
            </w:tr>
            <w:tr w:rsidR="00FA5726" w:rsidRPr="006855C1" w14:paraId="36BE73A1" w14:textId="77777777" w:rsidTr="00E37EDE">
              <w:trPr>
                <w:jc w:val="center"/>
              </w:trPr>
              <w:tc>
                <w:tcPr>
                  <w:tcW w:w="2852" w:type="dxa"/>
                  <w:gridSpan w:val="3"/>
                  <w:vAlign w:val="center"/>
                </w:tcPr>
                <w:p w14:paraId="2A28A3D0" w14:textId="77777777" w:rsidR="00FA5726" w:rsidRPr="006855C1" w:rsidRDefault="00FA5726" w:rsidP="000932E2">
                  <w:pPr>
                    <w:widowControl/>
                  </w:pPr>
                  <w:r w:rsidRPr="006855C1">
                    <w:t>構造</w:t>
                  </w:r>
                </w:p>
              </w:tc>
              <w:tc>
                <w:tcPr>
                  <w:tcW w:w="6522" w:type="dxa"/>
                  <w:vAlign w:val="center"/>
                </w:tcPr>
                <w:p w14:paraId="74212612" w14:textId="77777777" w:rsidR="00FA5726" w:rsidRPr="006855C1" w:rsidRDefault="00FA5726" w:rsidP="000932E2">
                  <w:pPr>
                    <w:widowControl/>
                    <w:jc w:val="right"/>
                  </w:pPr>
                  <w:r w:rsidRPr="006855C1">
                    <w:t>造</w:t>
                  </w:r>
                </w:p>
              </w:tc>
            </w:tr>
          </w:tbl>
          <w:p w14:paraId="7FE95BD3" w14:textId="2376AF7C" w:rsidR="00FA5726" w:rsidRDefault="00FA5726" w:rsidP="000932E2">
            <w:pPr>
              <w:widowControl/>
              <w:tabs>
                <w:tab w:val="left" w:pos="599"/>
              </w:tabs>
              <w:ind w:left="420" w:rightChars="-44" w:right="-92" w:hangingChars="200" w:hanging="420"/>
              <w:jc w:val="left"/>
            </w:pPr>
          </w:p>
        </w:tc>
      </w:tr>
    </w:tbl>
    <w:p w14:paraId="3380F047" w14:textId="77777777" w:rsidR="00FA5726" w:rsidRDefault="00FA5726" w:rsidP="004E4E52">
      <w:r>
        <w:br w:type="page"/>
      </w:r>
    </w:p>
    <w:p w14:paraId="748E9FC4" w14:textId="657078ED" w:rsidR="00FA5726" w:rsidRPr="00A979F3" w:rsidRDefault="00FA5726" w:rsidP="00FA5726">
      <w:pPr>
        <w:pStyle w:val="a3"/>
        <w:ind w:leftChars="0" w:left="0" w:firstLineChars="0" w:firstLine="0"/>
        <w:rPr>
          <w:rFonts w:ascii="ＭＳ 明朝" w:hAnsi="ＭＳ 明朝"/>
        </w:rPr>
      </w:pPr>
      <w:r w:rsidRPr="00A979F3">
        <w:rPr>
          <w:rFonts w:ascii="ＭＳ 明朝" w:hAnsi="ＭＳ 明朝" w:hint="eastAsia"/>
        </w:rPr>
        <w:lastRenderedPageBreak/>
        <w:t>（様式</w:t>
      </w:r>
      <w:r w:rsidRPr="00481FDA">
        <w:rPr>
          <w:rFonts w:hint="eastAsia"/>
        </w:rPr>
        <w:t>2</w:t>
      </w:r>
      <w:r w:rsidR="0005153A">
        <w:t>7</w:t>
      </w:r>
      <w:r w:rsidRPr="00481FDA">
        <w:rPr>
          <w:rFonts w:hint="eastAsia"/>
        </w:rPr>
        <w:t>-2</w:t>
      </w:r>
      <w:r w:rsidRPr="00A979F3">
        <w:rPr>
          <w:rFonts w:ascii="ＭＳ 明朝" w:hAnsi="ＭＳ 明朝" w:hint="eastAsia"/>
        </w:rPr>
        <w:t>）</w:t>
      </w:r>
    </w:p>
    <w:tbl>
      <w:tblPr>
        <w:tblStyle w:val="af6"/>
        <w:tblW w:w="5000" w:type="pct"/>
        <w:tblLook w:val="04A0" w:firstRow="1" w:lastRow="0" w:firstColumn="1" w:lastColumn="0" w:noHBand="0" w:noVBand="1"/>
      </w:tblPr>
      <w:tblGrid>
        <w:gridCol w:w="9736"/>
      </w:tblGrid>
      <w:tr w:rsidR="00FA5726" w14:paraId="3506F55F" w14:textId="77777777" w:rsidTr="004E4E52">
        <w:tc>
          <w:tcPr>
            <w:tcW w:w="5000" w:type="pct"/>
            <w:shd w:val="clear" w:color="auto" w:fill="D9D9D9" w:themeFill="background1" w:themeFillShade="D9"/>
            <w:vAlign w:val="center"/>
          </w:tcPr>
          <w:p w14:paraId="1E942973" w14:textId="30FC3A7F"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09F70496" w14:textId="77777777" w:rsidTr="004E4E52">
        <w:tc>
          <w:tcPr>
            <w:tcW w:w="5000" w:type="pct"/>
          </w:tcPr>
          <w:p w14:paraId="67001A1F" w14:textId="637A4EE9"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CE5988">
              <w:rPr>
                <w:rFonts w:ascii="Arial" w:eastAsia="ＭＳ ゴシック" w:hAnsi="Arial" w:cs="Arial" w:hint="eastAsia"/>
                <w:szCs w:val="21"/>
              </w:rPr>
              <w:t>2</w:t>
            </w:r>
            <w:r w:rsidRPr="00E37EDE">
              <w:rPr>
                <w:rFonts w:ascii="Arial" w:eastAsia="ＭＳ ゴシック" w:hAnsi="Arial" w:cs="Arial"/>
                <w:szCs w:val="21"/>
              </w:rPr>
              <w:t>）業務実施方針（</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00CE5988">
              <w:rPr>
                <w:rFonts w:ascii="Arial" w:eastAsia="ＭＳ ゴシック" w:hAnsi="Arial" w:cs="Arial" w:hint="eastAsia"/>
                <w:szCs w:val="21"/>
              </w:rPr>
              <w:t>1</w:t>
            </w:r>
            <w:r w:rsidRPr="00E37EDE">
              <w:rPr>
                <w:rFonts w:ascii="Arial" w:eastAsia="ＭＳ ゴシック" w:hAnsi="Arial" w:cs="Arial"/>
                <w:szCs w:val="21"/>
              </w:rPr>
              <w:t>枚以内）</w:t>
            </w:r>
          </w:p>
        </w:tc>
      </w:tr>
      <w:tr w:rsidR="00FA5726" w14:paraId="20B96CDE" w14:textId="77777777" w:rsidTr="004E4E52">
        <w:trPr>
          <w:trHeight w:val="12464"/>
        </w:trPr>
        <w:tc>
          <w:tcPr>
            <w:tcW w:w="5000" w:type="pct"/>
          </w:tcPr>
          <w:p w14:paraId="6477A27E" w14:textId="77777777" w:rsidR="00FA5726" w:rsidRPr="00A979F3" w:rsidRDefault="00FA5726" w:rsidP="006855C1">
            <w:pPr>
              <w:widowControl/>
              <w:ind w:left="315" w:hangingChars="150" w:hanging="315"/>
              <w:rPr>
                <w:rFonts w:ascii="ＭＳ 明朝" w:hAnsi="ＭＳ 明朝"/>
              </w:rPr>
            </w:pPr>
            <w:r w:rsidRPr="00A979F3">
              <w:rPr>
                <w:rFonts w:ascii="ＭＳ 明朝" w:hAnsi="ＭＳ 明朝" w:hint="eastAsia"/>
              </w:rPr>
              <w:t>◆ 設計・建設業務の実施方針として、以下の内容・項目について簡潔かつ具体的に記述してください。</w:t>
            </w:r>
          </w:p>
          <w:p w14:paraId="579FFD05" w14:textId="77777777" w:rsidR="00540C6A" w:rsidRDefault="00540C6A" w:rsidP="00540C6A"/>
          <w:p w14:paraId="5CA197DC" w14:textId="797D512C" w:rsidR="00FA5726" w:rsidRPr="00540C6A" w:rsidRDefault="00FA5726" w:rsidP="00540C6A">
            <w:pPr>
              <w:widowControl/>
              <w:ind w:firstLineChars="100" w:firstLine="210"/>
            </w:pPr>
            <w:r w:rsidRPr="00540C6A">
              <w:rPr>
                <w:rFonts w:hint="eastAsia"/>
              </w:rPr>
              <w:t>①業務遂行の基本方針</w:t>
            </w:r>
          </w:p>
          <w:p w14:paraId="3E4BB5D4" w14:textId="31A08FD7" w:rsidR="00FA5726" w:rsidRPr="00A979F3"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A979F3">
              <w:rPr>
                <w:rFonts w:ascii="ＭＳ 明朝" w:hAnsi="ＭＳ 明朝" w:hint="eastAsia"/>
              </w:rPr>
              <w:t>設計・建設業務における基本方針について、記述してください。</w:t>
            </w:r>
          </w:p>
          <w:p w14:paraId="798B56DC" w14:textId="650501F8" w:rsidR="00FA5726" w:rsidRPr="00A979F3" w:rsidRDefault="00FA5726" w:rsidP="00540C6A">
            <w:pPr>
              <w:widowControl/>
              <w:ind w:firstLineChars="100" w:firstLine="210"/>
              <w:rPr>
                <w:rFonts w:ascii="ＭＳ 明朝" w:hAnsi="ＭＳ 明朝"/>
              </w:rPr>
            </w:pPr>
            <w:r w:rsidRPr="00A979F3">
              <w:rPr>
                <w:rFonts w:ascii="ＭＳ 明朝" w:hAnsi="ＭＳ 明朝" w:hint="eastAsia"/>
              </w:rPr>
              <w:t>②業務</w:t>
            </w:r>
            <w:r w:rsidRPr="00540C6A">
              <w:rPr>
                <w:rFonts w:hint="eastAsia"/>
              </w:rPr>
              <w:t>実施</w:t>
            </w:r>
            <w:r w:rsidRPr="00A979F3">
              <w:rPr>
                <w:rFonts w:ascii="ＭＳ 明朝" w:hAnsi="ＭＳ 明朝" w:hint="eastAsia"/>
              </w:rPr>
              <w:t>体制</w:t>
            </w:r>
          </w:p>
          <w:p w14:paraId="719035BF" w14:textId="7248D9A4" w:rsidR="00FA5726" w:rsidRPr="00A979F3"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A979F3">
              <w:rPr>
                <w:rFonts w:ascii="ＭＳ 明朝" w:hAnsi="ＭＳ 明朝" w:hint="eastAsia"/>
              </w:rPr>
              <w:t>設計・建設業務の実施体制図（様式</w:t>
            </w:r>
            <w:r w:rsidR="00FA5726" w:rsidRPr="00540C6A">
              <w:t>2</w:t>
            </w:r>
            <w:r w:rsidR="0005153A">
              <w:t>6</w:t>
            </w:r>
            <w:r w:rsidR="00FA5726" w:rsidRPr="00540C6A">
              <w:t>-</w:t>
            </w:r>
            <w:r w:rsidR="00B5412A">
              <w:rPr>
                <w:rFonts w:hint="eastAsia"/>
              </w:rPr>
              <w:t>3</w:t>
            </w:r>
            <w:r w:rsidR="00FA5726" w:rsidRPr="00A979F3">
              <w:rPr>
                <w:rFonts w:ascii="ＭＳ 明朝" w:hAnsi="ＭＳ 明朝" w:hint="eastAsia"/>
              </w:rPr>
              <w:t>に基づく、より詳細な体制図）及び事業者間や市との連携方法について、記載してください。</w:t>
            </w:r>
          </w:p>
          <w:p w14:paraId="528A5A5C" w14:textId="77777777" w:rsidR="00FA5726" w:rsidRPr="00A979F3" w:rsidRDefault="00FA5726" w:rsidP="006855C1">
            <w:pPr>
              <w:widowControl/>
              <w:tabs>
                <w:tab w:val="left" w:pos="599"/>
              </w:tabs>
              <w:rPr>
                <w:rFonts w:ascii="ＭＳ 明朝" w:hAnsi="ＭＳ 明朝"/>
              </w:rPr>
            </w:pPr>
          </w:p>
        </w:tc>
      </w:tr>
    </w:tbl>
    <w:p w14:paraId="04923447" w14:textId="77777777" w:rsidR="00FA5726" w:rsidRDefault="00FA5726" w:rsidP="004E4E52">
      <w:r>
        <w:br w:type="page"/>
      </w:r>
    </w:p>
    <w:p w14:paraId="77EC4109" w14:textId="41484F43" w:rsidR="00FA5726" w:rsidRPr="00A979F3" w:rsidRDefault="00FA5726" w:rsidP="00FA5726">
      <w:pPr>
        <w:pStyle w:val="a3"/>
        <w:ind w:leftChars="0" w:left="0" w:firstLineChars="0" w:firstLine="0"/>
        <w:rPr>
          <w:rFonts w:ascii="ＭＳ 明朝" w:hAnsi="ＭＳ 明朝"/>
        </w:rPr>
      </w:pPr>
      <w:r w:rsidRPr="00A979F3">
        <w:rPr>
          <w:rFonts w:ascii="ＭＳ 明朝" w:hAnsi="ＭＳ 明朝" w:hint="eastAsia"/>
        </w:rPr>
        <w:lastRenderedPageBreak/>
        <w:t>（様式</w:t>
      </w:r>
      <w:r w:rsidR="00481FDA" w:rsidRPr="00481FDA">
        <w:rPr>
          <w:rFonts w:hint="eastAsia"/>
        </w:rPr>
        <w:t>2</w:t>
      </w:r>
      <w:r w:rsidR="0005153A">
        <w:t>7</w:t>
      </w:r>
      <w:r w:rsidR="00481FDA" w:rsidRPr="00481FDA">
        <w:rPr>
          <w:rFonts w:hint="eastAsia"/>
        </w:rPr>
        <w:t>-</w:t>
      </w:r>
      <w:r w:rsidR="00481FDA">
        <w:t>3</w:t>
      </w:r>
      <w:r w:rsidRPr="00A979F3">
        <w:rPr>
          <w:rFonts w:ascii="ＭＳ 明朝" w:hAnsi="ＭＳ 明朝" w:hint="eastAsia"/>
        </w:rPr>
        <w:t>）</w:t>
      </w:r>
    </w:p>
    <w:tbl>
      <w:tblPr>
        <w:tblStyle w:val="af6"/>
        <w:tblW w:w="5000" w:type="pct"/>
        <w:tblLook w:val="04A0" w:firstRow="1" w:lastRow="0" w:firstColumn="1" w:lastColumn="0" w:noHBand="0" w:noVBand="1"/>
      </w:tblPr>
      <w:tblGrid>
        <w:gridCol w:w="9736"/>
      </w:tblGrid>
      <w:tr w:rsidR="00FA5726" w14:paraId="22B9E0B5" w14:textId="77777777" w:rsidTr="004E4E52">
        <w:tc>
          <w:tcPr>
            <w:tcW w:w="5000" w:type="pct"/>
            <w:shd w:val="clear" w:color="auto" w:fill="D9D9D9" w:themeFill="background1" w:themeFillShade="D9"/>
            <w:vAlign w:val="center"/>
          </w:tcPr>
          <w:p w14:paraId="3D87EDC8" w14:textId="6A057200"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03D0A656" w14:textId="77777777" w:rsidTr="004E4E52">
        <w:tc>
          <w:tcPr>
            <w:tcW w:w="5000" w:type="pct"/>
          </w:tcPr>
          <w:p w14:paraId="4FEE4B6E" w14:textId="2B78D856"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CE5988">
              <w:rPr>
                <w:rFonts w:ascii="Arial" w:eastAsia="ＭＳ ゴシック" w:hAnsi="Arial" w:cs="Arial" w:hint="eastAsia"/>
                <w:szCs w:val="21"/>
              </w:rPr>
              <w:t>3</w:t>
            </w:r>
            <w:r w:rsidRPr="00E37EDE">
              <w:rPr>
                <w:rFonts w:ascii="Arial" w:eastAsia="ＭＳ ゴシック" w:hAnsi="Arial" w:cs="Arial"/>
                <w:szCs w:val="21"/>
              </w:rPr>
              <w:t>）面積表（</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枚数適宜）</w:t>
            </w:r>
          </w:p>
        </w:tc>
      </w:tr>
      <w:tr w:rsidR="00FA5726" w14:paraId="19F5C13B" w14:textId="77777777" w:rsidTr="004E4E52">
        <w:trPr>
          <w:trHeight w:val="12464"/>
        </w:trPr>
        <w:tc>
          <w:tcPr>
            <w:tcW w:w="5000" w:type="pct"/>
          </w:tcPr>
          <w:p w14:paraId="7689EFE1" w14:textId="77777777" w:rsidR="00FA5726" w:rsidRPr="00A979F3" w:rsidRDefault="00FA5726" w:rsidP="000932E2">
            <w:pPr>
              <w:widowControl/>
              <w:jc w:val="left"/>
              <w:rPr>
                <w:rFonts w:ascii="ＭＳ 明朝" w:hAnsi="ＭＳ 明朝"/>
              </w:rPr>
            </w:pPr>
          </w:p>
          <w:p w14:paraId="24C4853F" w14:textId="77777777" w:rsidR="00FA5726" w:rsidRPr="00A979F3" w:rsidRDefault="00FA5726" w:rsidP="000932E2">
            <w:pPr>
              <w:widowControl/>
              <w:jc w:val="left"/>
              <w:rPr>
                <w:rFonts w:ascii="ＭＳ 明朝" w:hAnsi="ＭＳ 明朝"/>
              </w:rPr>
            </w:pPr>
            <w:r w:rsidRPr="00A979F3">
              <w:rPr>
                <w:rFonts w:ascii="ＭＳ 明朝" w:hAnsi="ＭＳ 明朝" w:hint="eastAsia"/>
              </w:rPr>
              <w:t>諸室における延床面積</w:t>
            </w:r>
          </w:p>
          <w:p w14:paraId="22389B21" w14:textId="77777777" w:rsidR="00FA5726" w:rsidRPr="00A979F3" w:rsidRDefault="00FA5726" w:rsidP="000932E2">
            <w:pPr>
              <w:widowControl/>
              <w:jc w:val="right"/>
              <w:rPr>
                <w:rFonts w:ascii="ＭＳ 明朝" w:hAnsi="ＭＳ 明朝"/>
              </w:rPr>
            </w:pPr>
            <w:r w:rsidRPr="00A979F3">
              <w:rPr>
                <w:rFonts w:ascii="ＭＳ 明朝" w:hAnsi="ＭＳ 明朝" w:hint="eastAsia"/>
              </w:rPr>
              <w:t>（単位：㎡）</w:t>
            </w:r>
          </w:p>
          <w:tbl>
            <w:tblPr>
              <w:tblStyle w:val="af6"/>
              <w:tblW w:w="8947" w:type="dxa"/>
              <w:tblLook w:val="04A0" w:firstRow="1" w:lastRow="0" w:firstColumn="1" w:lastColumn="0" w:noHBand="0" w:noVBand="1"/>
            </w:tblPr>
            <w:tblGrid>
              <w:gridCol w:w="1304"/>
              <w:gridCol w:w="3168"/>
              <w:gridCol w:w="1491"/>
              <w:gridCol w:w="1492"/>
              <w:gridCol w:w="1492"/>
            </w:tblGrid>
            <w:tr w:rsidR="00FA5726" w:rsidRPr="00A979F3" w14:paraId="4C29AC60" w14:textId="77777777" w:rsidTr="000932E2">
              <w:tc>
                <w:tcPr>
                  <w:tcW w:w="1304" w:type="dxa"/>
                  <w:shd w:val="clear" w:color="auto" w:fill="D9D9D9" w:themeFill="background1" w:themeFillShade="D9"/>
                  <w:vAlign w:val="center"/>
                </w:tcPr>
                <w:p w14:paraId="70A40146" w14:textId="77777777" w:rsidR="00FA5726" w:rsidRPr="00A979F3" w:rsidRDefault="00FA5726" w:rsidP="000932E2">
                  <w:pPr>
                    <w:widowControl/>
                    <w:jc w:val="center"/>
                    <w:rPr>
                      <w:rFonts w:ascii="ＭＳ 明朝" w:hAnsi="ＭＳ 明朝"/>
                    </w:rPr>
                  </w:pPr>
                  <w:r w:rsidRPr="00A979F3">
                    <w:rPr>
                      <w:rFonts w:ascii="ＭＳ 明朝" w:hAnsi="ＭＳ 明朝" w:hint="eastAsia"/>
                      <w:bCs/>
                      <w:color w:val="000000"/>
                    </w:rPr>
                    <w:t>区分</w:t>
                  </w:r>
                </w:p>
              </w:tc>
              <w:tc>
                <w:tcPr>
                  <w:tcW w:w="3168" w:type="dxa"/>
                  <w:shd w:val="clear" w:color="auto" w:fill="D9D9D9" w:themeFill="background1" w:themeFillShade="D9"/>
                  <w:vAlign w:val="center"/>
                </w:tcPr>
                <w:p w14:paraId="5ED1D4C9" w14:textId="77777777" w:rsidR="00FA5726" w:rsidRPr="00A979F3" w:rsidRDefault="00FA5726" w:rsidP="000932E2">
                  <w:pPr>
                    <w:widowControl/>
                    <w:jc w:val="center"/>
                    <w:rPr>
                      <w:rFonts w:ascii="ＭＳ 明朝" w:hAnsi="ＭＳ 明朝"/>
                    </w:rPr>
                  </w:pPr>
                  <w:r w:rsidRPr="00A979F3">
                    <w:rPr>
                      <w:rFonts w:ascii="ＭＳ 明朝" w:hAnsi="ＭＳ 明朝" w:hint="eastAsia"/>
                    </w:rPr>
                    <w:t>室名</w:t>
                  </w:r>
                </w:p>
              </w:tc>
              <w:tc>
                <w:tcPr>
                  <w:tcW w:w="1491" w:type="dxa"/>
                  <w:shd w:val="clear" w:color="auto" w:fill="D9D9D9" w:themeFill="background1" w:themeFillShade="D9"/>
                  <w:vAlign w:val="center"/>
                </w:tcPr>
                <w:p w14:paraId="32DD14B0" w14:textId="77777777" w:rsidR="00FA5726" w:rsidRPr="00A979F3" w:rsidRDefault="00FA5726" w:rsidP="000932E2">
                  <w:pPr>
                    <w:jc w:val="center"/>
                    <w:rPr>
                      <w:rFonts w:ascii="ＭＳ 明朝" w:hAnsi="ＭＳ 明朝"/>
                    </w:rPr>
                  </w:pPr>
                  <w:r>
                    <w:rPr>
                      <w:rFonts w:ascii="ＭＳ 明朝" w:hAnsi="ＭＳ 明朝" w:hint="eastAsia"/>
                    </w:rPr>
                    <w:t>１</w:t>
                  </w:r>
                  <w:r w:rsidRPr="00A979F3">
                    <w:rPr>
                      <w:rFonts w:ascii="ＭＳ 明朝" w:hAnsi="ＭＳ 明朝" w:hint="eastAsia"/>
                    </w:rPr>
                    <w:t>階</w:t>
                  </w:r>
                </w:p>
              </w:tc>
              <w:tc>
                <w:tcPr>
                  <w:tcW w:w="1492" w:type="dxa"/>
                  <w:shd w:val="clear" w:color="auto" w:fill="D9D9D9" w:themeFill="background1" w:themeFillShade="D9"/>
                  <w:vAlign w:val="center"/>
                </w:tcPr>
                <w:p w14:paraId="666F6C77" w14:textId="77777777" w:rsidR="00FA5726" w:rsidRPr="00A979F3" w:rsidRDefault="00FA5726" w:rsidP="000932E2">
                  <w:pPr>
                    <w:jc w:val="center"/>
                    <w:rPr>
                      <w:rFonts w:ascii="ＭＳ 明朝" w:hAnsi="ＭＳ 明朝"/>
                    </w:rPr>
                  </w:pPr>
                  <w:r>
                    <w:rPr>
                      <w:rFonts w:ascii="ＭＳ 明朝" w:hAnsi="ＭＳ 明朝" w:hint="eastAsia"/>
                    </w:rPr>
                    <w:t>２</w:t>
                  </w:r>
                  <w:r w:rsidRPr="00A979F3">
                    <w:rPr>
                      <w:rFonts w:ascii="ＭＳ 明朝" w:hAnsi="ＭＳ 明朝" w:hint="eastAsia"/>
                    </w:rPr>
                    <w:t>階</w:t>
                  </w:r>
                </w:p>
              </w:tc>
              <w:tc>
                <w:tcPr>
                  <w:tcW w:w="1492" w:type="dxa"/>
                  <w:shd w:val="clear" w:color="auto" w:fill="D9D9D9" w:themeFill="background1" w:themeFillShade="D9"/>
                  <w:vAlign w:val="center"/>
                </w:tcPr>
                <w:p w14:paraId="5BA10AD6" w14:textId="77777777" w:rsidR="00FA5726" w:rsidRPr="00A979F3" w:rsidRDefault="00FA5726" w:rsidP="000932E2">
                  <w:pPr>
                    <w:jc w:val="center"/>
                    <w:rPr>
                      <w:rFonts w:ascii="ＭＳ 明朝" w:hAnsi="ＭＳ 明朝"/>
                    </w:rPr>
                  </w:pPr>
                  <w:r w:rsidRPr="00A979F3">
                    <w:rPr>
                      <w:rFonts w:ascii="ＭＳ 明朝" w:hAnsi="ＭＳ 明朝" w:hint="eastAsia"/>
                    </w:rPr>
                    <w:t>合計</w:t>
                  </w:r>
                </w:p>
              </w:tc>
            </w:tr>
            <w:tr w:rsidR="00FA5726" w:rsidRPr="00A979F3" w14:paraId="43A46B47" w14:textId="77777777" w:rsidTr="000932E2">
              <w:tc>
                <w:tcPr>
                  <w:tcW w:w="1304" w:type="dxa"/>
                  <w:vMerge w:val="restart"/>
                  <w:vAlign w:val="center"/>
                </w:tcPr>
                <w:p w14:paraId="75C6C9A5" w14:textId="77777777" w:rsidR="00FA5726" w:rsidRPr="00A979F3" w:rsidRDefault="00FA5726" w:rsidP="000932E2">
                  <w:pPr>
                    <w:widowControl/>
                    <w:jc w:val="center"/>
                    <w:rPr>
                      <w:rFonts w:ascii="ＭＳ 明朝" w:hAnsi="ＭＳ 明朝"/>
                    </w:rPr>
                  </w:pPr>
                  <w:r w:rsidRPr="00A979F3">
                    <w:rPr>
                      <w:rFonts w:ascii="ＭＳ 明朝" w:hAnsi="ＭＳ 明朝" w:hint="eastAsia"/>
                    </w:rPr>
                    <w:t>給食エリア</w:t>
                  </w:r>
                </w:p>
              </w:tc>
              <w:tc>
                <w:tcPr>
                  <w:tcW w:w="3168" w:type="dxa"/>
                  <w:vAlign w:val="center"/>
                </w:tcPr>
                <w:p w14:paraId="6632B8EC" w14:textId="77777777" w:rsidR="00FA5726" w:rsidRPr="00A979F3" w:rsidRDefault="00FA5726" w:rsidP="000932E2">
                  <w:pPr>
                    <w:widowControl/>
                    <w:jc w:val="left"/>
                    <w:rPr>
                      <w:rFonts w:ascii="ＭＳ 明朝" w:hAnsi="ＭＳ 明朝"/>
                    </w:rPr>
                  </w:pPr>
                </w:p>
              </w:tc>
              <w:tc>
                <w:tcPr>
                  <w:tcW w:w="1491" w:type="dxa"/>
                  <w:vAlign w:val="center"/>
                </w:tcPr>
                <w:p w14:paraId="42ED2AD9" w14:textId="77777777" w:rsidR="00FA5726" w:rsidRPr="00A979F3" w:rsidRDefault="00FA5726" w:rsidP="000932E2">
                  <w:pPr>
                    <w:jc w:val="right"/>
                    <w:rPr>
                      <w:rFonts w:ascii="ＭＳ 明朝" w:hAnsi="ＭＳ 明朝"/>
                    </w:rPr>
                  </w:pPr>
                </w:p>
              </w:tc>
              <w:tc>
                <w:tcPr>
                  <w:tcW w:w="1492" w:type="dxa"/>
                  <w:vAlign w:val="center"/>
                </w:tcPr>
                <w:p w14:paraId="1F919D00" w14:textId="77777777" w:rsidR="00FA5726" w:rsidRPr="00A979F3" w:rsidRDefault="00FA5726" w:rsidP="000932E2">
                  <w:pPr>
                    <w:jc w:val="right"/>
                    <w:rPr>
                      <w:rFonts w:ascii="ＭＳ 明朝" w:hAnsi="ＭＳ 明朝"/>
                    </w:rPr>
                  </w:pPr>
                </w:p>
              </w:tc>
              <w:tc>
                <w:tcPr>
                  <w:tcW w:w="1492" w:type="dxa"/>
                  <w:vAlign w:val="center"/>
                </w:tcPr>
                <w:p w14:paraId="3040DE7F" w14:textId="77777777" w:rsidR="00FA5726" w:rsidRPr="00A979F3" w:rsidRDefault="00FA5726" w:rsidP="000932E2">
                  <w:pPr>
                    <w:jc w:val="right"/>
                    <w:rPr>
                      <w:rFonts w:ascii="ＭＳ 明朝" w:hAnsi="ＭＳ 明朝"/>
                    </w:rPr>
                  </w:pPr>
                </w:p>
              </w:tc>
            </w:tr>
            <w:tr w:rsidR="00FA5726" w:rsidRPr="00A979F3" w14:paraId="2E35F481" w14:textId="77777777" w:rsidTr="000932E2">
              <w:tc>
                <w:tcPr>
                  <w:tcW w:w="1304" w:type="dxa"/>
                  <w:vMerge/>
                  <w:vAlign w:val="center"/>
                </w:tcPr>
                <w:p w14:paraId="15B46507" w14:textId="77777777" w:rsidR="00FA5726" w:rsidRPr="00A979F3" w:rsidRDefault="00FA5726" w:rsidP="000932E2">
                  <w:pPr>
                    <w:widowControl/>
                    <w:jc w:val="center"/>
                    <w:rPr>
                      <w:rFonts w:ascii="ＭＳ 明朝" w:hAnsi="ＭＳ 明朝"/>
                    </w:rPr>
                  </w:pPr>
                </w:p>
              </w:tc>
              <w:tc>
                <w:tcPr>
                  <w:tcW w:w="3168" w:type="dxa"/>
                  <w:vAlign w:val="center"/>
                </w:tcPr>
                <w:p w14:paraId="4494760A" w14:textId="77777777" w:rsidR="00FA5726" w:rsidRPr="00A979F3" w:rsidRDefault="00FA5726" w:rsidP="000932E2">
                  <w:pPr>
                    <w:widowControl/>
                    <w:jc w:val="left"/>
                    <w:rPr>
                      <w:rFonts w:ascii="ＭＳ 明朝" w:hAnsi="ＭＳ 明朝"/>
                    </w:rPr>
                  </w:pPr>
                </w:p>
              </w:tc>
              <w:tc>
                <w:tcPr>
                  <w:tcW w:w="1491" w:type="dxa"/>
                  <w:vAlign w:val="center"/>
                </w:tcPr>
                <w:p w14:paraId="0E8135D4" w14:textId="77777777" w:rsidR="00FA5726" w:rsidRPr="00A979F3" w:rsidRDefault="00FA5726" w:rsidP="000932E2">
                  <w:pPr>
                    <w:widowControl/>
                    <w:jc w:val="right"/>
                    <w:rPr>
                      <w:rFonts w:ascii="ＭＳ 明朝" w:hAnsi="ＭＳ 明朝"/>
                    </w:rPr>
                  </w:pPr>
                </w:p>
              </w:tc>
              <w:tc>
                <w:tcPr>
                  <w:tcW w:w="1492" w:type="dxa"/>
                  <w:vAlign w:val="center"/>
                </w:tcPr>
                <w:p w14:paraId="0DFAB17A" w14:textId="77777777" w:rsidR="00FA5726" w:rsidRPr="00A979F3" w:rsidRDefault="00FA5726" w:rsidP="000932E2">
                  <w:pPr>
                    <w:widowControl/>
                    <w:jc w:val="right"/>
                    <w:rPr>
                      <w:rFonts w:ascii="ＭＳ 明朝" w:hAnsi="ＭＳ 明朝"/>
                    </w:rPr>
                  </w:pPr>
                </w:p>
              </w:tc>
              <w:tc>
                <w:tcPr>
                  <w:tcW w:w="1492" w:type="dxa"/>
                  <w:vAlign w:val="center"/>
                </w:tcPr>
                <w:p w14:paraId="65775648" w14:textId="77777777" w:rsidR="00FA5726" w:rsidRPr="00A979F3" w:rsidRDefault="00FA5726" w:rsidP="000932E2">
                  <w:pPr>
                    <w:widowControl/>
                    <w:jc w:val="right"/>
                    <w:rPr>
                      <w:rFonts w:ascii="ＭＳ 明朝" w:hAnsi="ＭＳ 明朝"/>
                    </w:rPr>
                  </w:pPr>
                </w:p>
              </w:tc>
            </w:tr>
            <w:tr w:rsidR="00FA5726" w:rsidRPr="00A979F3" w14:paraId="5535B04C" w14:textId="77777777" w:rsidTr="000932E2">
              <w:tc>
                <w:tcPr>
                  <w:tcW w:w="1304" w:type="dxa"/>
                  <w:vMerge/>
                  <w:vAlign w:val="center"/>
                </w:tcPr>
                <w:p w14:paraId="66F1C55D" w14:textId="77777777" w:rsidR="00FA5726" w:rsidRPr="00A979F3" w:rsidRDefault="00FA5726" w:rsidP="000932E2">
                  <w:pPr>
                    <w:widowControl/>
                    <w:jc w:val="center"/>
                    <w:rPr>
                      <w:rFonts w:ascii="ＭＳ 明朝" w:hAnsi="ＭＳ 明朝"/>
                    </w:rPr>
                  </w:pPr>
                </w:p>
              </w:tc>
              <w:tc>
                <w:tcPr>
                  <w:tcW w:w="3168" w:type="dxa"/>
                  <w:vAlign w:val="center"/>
                </w:tcPr>
                <w:p w14:paraId="642D6C15" w14:textId="77777777" w:rsidR="00FA5726" w:rsidRPr="00A979F3" w:rsidRDefault="00FA5726" w:rsidP="000932E2">
                  <w:pPr>
                    <w:widowControl/>
                    <w:jc w:val="left"/>
                    <w:rPr>
                      <w:rFonts w:ascii="ＭＳ 明朝" w:hAnsi="ＭＳ 明朝"/>
                    </w:rPr>
                  </w:pPr>
                </w:p>
              </w:tc>
              <w:tc>
                <w:tcPr>
                  <w:tcW w:w="1491" w:type="dxa"/>
                  <w:vAlign w:val="center"/>
                </w:tcPr>
                <w:p w14:paraId="3D983FAA" w14:textId="77777777" w:rsidR="00FA5726" w:rsidRPr="00A979F3" w:rsidRDefault="00FA5726" w:rsidP="000932E2">
                  <w:pPr>
                    <w:widowControl/>
                    <w:jc w:val="right"/>
                    <w:rPr>
                      <w:rFonts w:ascii="ＭＳ 明朝" w:hAnsi="ＭＳ 明朝"/>
                    </w:rPr>
                  </w:pPr>
                </w:p>
              </w:tc>
              <w:tc>
                <w:tcPr>
                  <w:tcW w:w="1492" w:type="dxa"/>
                  <w:vAlign w:val="center"/>
                </w:tcPr>
                <w:p w14:paraId="14CF3507" w14:textId="77777777" w:rsidR="00FA5726" w:rsidRPr="00A979F3" w:rsidRDefault="00FA5726" w:rsidP="000932E2">
                  <w:pPr>
                    <w:widowControl/>
                    <w:jc w:val="right"/>
                    <w:rPr>
                      <w:rFonts w:ascii="ＭＳ 明朝" w:hAnsi="ＭＳ 明朝"/>
                    </w:rPr>
                  </w:pPr>
                </w:p>
              </w:tc>
              <w:tc>
                <w:tcPr>
                  <w:tcW w:w="1492" w:type="dxa"/>
                  <w:vAlign w:val="center"/>
                </w:tcPr>
                <w:p w14:paraId="6C31FFF8" w14:textId="77777777" w:rsidR="00FA5726" w:rsidRPr="00A979F3" w:rsidRDefault="00FA5726" w:rsidP="000932E2">
                  <w:pPr>
                    <w:widowControl/>
                    <w:jc w:val="right"/>
                    <w:rPr>
                      <w:rFonts w:ascii="ＭＳ 明朝" w:hAnsi="ＭＳ 明朝"/>
                    </w:rPr>
                  </w:pPr>
                </w:p>
              </w:tc>
            </w:tr>
            <w:tr w:rsidR="00FA5726" w:rsidRPr="00A979F3" w14:paraId="5CFF58E4" w14:textId="77777777" w:rsidTr="000932E2">
              <w:tc>
                <w:tcPr>
                  <w:tcW w:w="1304" w:type="dxa"/>
                  <w:vMerge/>
                  <w:vAlign w:val="center"/>
                </w:tcPr>
                <w:p w14:paraId="07B94056" w14:textId="77777777" w:rsidR="00FA5726" w:rsidRPr="00A979F3" w:rsidRDefault="00FA5726" w:rsidP="000932E2">
                  <w:pPr>
                    <w:widowControl/>
                    <w:jc w:val="center"/>
                    <w:rPr>
                      <w:rFonts w:ascii="ＭＳ 明朝" w:hAnsi="ＭＳ 明朝"/>
                    </w:rPr>
                  </w:pPr>
                </w:p>
              </w:tc>
              <w:tc>
                <w:tcPr>
                  <w:tcW w:w="3168" w:type="dxa"/>
                  <w:vAlign w:val="center"/>
                </w:tcPr>
                <w:p w14:paraId="68E5C5DB" w14:textId="77777777" w:rsidR="00FA5726" w:rsidRPr="00A979F3" w:rsidRDefault="00FA5726" w:rsidP="000932E2">
                  <w:pPr>
                    <w:widowControl/>
                    <w:jc w:val="left"/>
                    <w:rPr>
                      <w:rFonts w:ascii="ＭＳ 明朝" w:hAnsi="ＭＳ 明朝"/>
                    </w:rPr>
                  </w:pPr>
                </w:p>
              </w:tc>
              <w:tc>
                <w:tcPr>
                  <w:tcW w:w="1491" w:type="dxa"/>
                  <w:vAlign w:val="center"/>
                </w:tcPr>
                <w:p w14:paraId="51E45F9D" w14:textId="77777777" w:rsidR="00FA5726" w:rsidRPr="00A979F3" w:rsidRDefault="00FA5726" w:rsidP="000932E2">
                  <w:pPr>
                    <w:widowControl/>
                    <w:jc w:val="right"/>
                    <w:rPr>
                      <w:rFonts w:ascii="ＭＳ 明朝" w:hAnsi="ＭＳ 明朝"/>
                    </w:rPr>
                  </w:pPr>
                </w:p>
              </w:tc>
              <w:tc>
                <w:tcPr>
                  <w:tcW w:w="1492" w:type="dxa"/>
                  <w:vAlign w:val="center"/>
                </w:tcPr>
                <w:p w14:paraId="4134E9F2" w14:textId="77777777" w:rsidR="00FA5726" w:rsidRPr="00A979F3" w:rsidRDefault="00FA5726" w:rsidP="000932E2">
                  <w:pPr>
                    <w:widowControl/>
                    <w:jc w:val="right"/>
                    <w:rPr>
                      <w:rFonts w:ascii="ＭＳ 明朝" w:hAnsi="ＭＳ 明朝"/>
                    </w:rPr>
                  </w:pPr>
                </w:p>
              </w:tc>
              <w:tc>
                <w:tcPr>
                  <w:tcW w:w="1492" w:type="dxa"/>
                  <w:vAlign w:val="center"/>
                </w:tcPr>
                <w:p w14:paraId="25FFAF93" w14:textId="77777777" w:rsidR="00FA5726" w:rsidRPr="00A979F3" w:rsidRDefault="00FA5726" w:rsidP="000932E2">
                  <w:pPr>
                    <w:widowControl/>
                    <w:jc w:val="right"/>
                    <w:rPr>
                      <w:rFonts w:ascii="ＭＳ 明朝" w:hAnsi="ＭＳ 明朝"/>
                    </w:rPr>
                  </w:pPr>
                </w:p>
              </w:tc>
            </w:tr>
            <w:tr w:rsidR="00FA5726" w:rsidRPr="00A979F3" w14:paraId="1ED7C9ED" w14:textId="77777777" w:rsidTr="000932E2">
              <w:tc>
                <w:tcPr>
                  <w:tcW w:w="1304" w:type="dxa"/>
                  <w:vMerge/>
                  <w:vAlign w:val="center"/>
                </w:tcPr>
                <w:p w14:paraId="4B020F66" w14:textId="77777777" w:rsidR="00FA5726" w:rsidRPr="00A979F3" w:rsidRDefault="00FA5726" w:rsidP="000932E2">
                  <w:pPr>
                    <w:widowControl/>
                    <w:jc w:val="center"/>
                    <w:rPr>
                      <w:rFonts w:ascii="ＭＳ 明朝" w:hAnsi="ＭＳ 明朝"/>
                    </w:rPr>
                  </w:pPr>
                </w:p>
              </w:tc>
              <w:tc>
                <w:tcPr>
                  <w:tcW w:w="3168" w:type="dxa"/>
                  <w:vAlign w:val="center"/>
                </w:tcPr>
                <w:p w14:paraId="29159D77" w14:textId="77777777" w:rsidR="00FA5726" w:rsidRPr="00A979F3" w:rsidRDefault="00FA5726" w:rsidP="000932E2">
                  <w:pPr>
                    <w:widowControl/>
                    <w:jc w:val="center"/>
                    <w:rPr>
                      <w:rFonts w:ascii="ＭＳ 明朝" w:hAnsi="ＭＳ 明朝"/>
                    </w:rPr>
                  </w:pPr>
                  <w:r w:rsidRPr="00A979F3">
                    <w:rPr>
                      <w:rFonts w:ascii="ＭＳ 明朝" w:hAnsi="ＭＳ 明朝" w:hint="eastAsia"/>
                    </w:rPr>
                    <w:t>計</w:t>
                  </w:r>
                </w:p>
              </w:tc>
              <w:tc>
                <w:tcPr>
                  <w:tcW w:w="1491" w:type="dxa"/>
                  <w:vAlign w:val="center"/>
                </w:tcPr>
                <w:p w14:paraId="3D4696CD" w14:textId="77777777" w:rsidR="00FA5726" w:rsidRPr="00A979F3" w:rsidRDefault="00FA5726" w:rsidP="000932E2">
                  <w:pPr>
                    <w:widowControl/>
                    <w:jc w:val="right"/>
                    <w:rPr>
                      <w:rFonts w:ascii="ＭＳ 明朝" w:hAnsi="ＭＳ 明朝"/>
                    </w:rPr>
                  </w:pPr>
                </w:p>
              </w:tc>
              <w:tc>
                <w:tcPr>
                  <w:tcW w:w="1492" w:type="dxa"/>
                  <w:vAlign w:val="center"/>
                </w:tcPr>
                <w:p w14:paraId="581415A1" w14:textId="77777777" w:rsidR="00FA5726" w:rsidRPr="00A979F3" w:rsidRDefault="00FA5726" w:rsidP="000932E2">
                  <w:pPr>
                    <w:widowControl/>
                    <w:jc w:val="right"/>
                    <w:rPr>
                      <w:rFonts w:ascii="ＭＳ 明朝" w:hAnsi="ＭＳ 明朝"/>
                    </w:rPr>
                  </w:pPr>
                </w:p>
              </w:tc>
              <w:tc>
                <w:tcPr>
                  <w:tcW w:w="1492" w:type="dxa"/>
                  <w:vAlign w:val="center"/>
                </w:tcPr>
                <w:p w14:paraId="158EB58E" w14:textId="77777777" w:rsidR="00FA5726" w:rsidRPr="00A979F3" w:rsidRDefault="00FA5726" w:rsidP="000932E2">
                  <w:pPr>
                    <w:widowControl/>
                    <w:jc w:val="right"/>
                    <w:rPr>
                      <w:rFonts w:ascii="ＭＳ 明朝" w:hAnsi="ＭＳ 明朝"/>
                    </w:rPr>
                  </w:pPr>
                </w:p>
              </w:tc>
            </w:tr>
            <w:tr w:rsidR="00FA5726" w:rsidRPr="00A979F3" w14:paraId="5E004275" w14:textId="77777777" w:rsidTr="000932E2">
              <w:tc>
                <w:tcPr>
                  <w:tcW w:w="1304" w:type="dxa"/>
                  <w:vMerge w:val="restart"/>
                  <w:vAlign w:val="center"/>
                </w:tcPr>
                <w:p w14:paraId="576A4B8F" w14:textId="77777777" w:rsidR="00FA5726" w:rsidRPr="00A979F3" w:rsidRDefault="00FA5726" w:rsidP="000932E2">
                  <w:pPr>
                    <w:widowControl/>
                    <w:jc w:val="center"/>
                    <w:rPr>
                      <w:rFonts w:ascii="ＭＳ 明朝" w:hAnsi="ＭＳ 明朝"/>
                    </w:rPr>
                  </w:pPr>
                  <w:r w:rsidRPr="00A979F3">
                    <w:rPr>
                      <w:rFonts w:ascii="ＭＳ 明朝" w:hAnsi="ＭＳ 明朝" w:hint="eastAsia"/>
                    </w:rPr>
                    <w:t>一般エリア</w:t>
                  </w:r>
                </w:p>
              </w:tc>
              <w:tc>
                <w:tcPr>
                  <w:tcW w:w="3168" w:type="dxa"/>
                  <w:vAlign w:val="center"/>
                </w:tcPr>
                <w:p w14:paraId="23E18B36" w14:textId="77777777" w:rsidR="00FA5726" w:rsidRPr="00A979F3" w:rsidRDefault="00FA5726" w:rsidP="000932E2">
                  <w:pPr>
                    <w:widowControl/>
                    <w:jc w:val="left"/>
                    <w:rPr>
                      <w:rFonts w:ascii="ＭＳ 明朝" w:hAnsi="ＭＳ 明朝"/>
                    </w:rPr>
                  </w:pPr>
                </w:p>
              </w:tc>
              <w:tc>
                <w:tcPr>
                  <w:tcW w:w="1491" w:type="dxa"/>
                  <w:vAlign w:val="center"/>
                </w:tcPr>
                <w:p w14:paraId="1EA65D6D" w14:textId="77777777" w:rsidR="00FA5726" w:rsidRPr="00A979F3" w:rsidRDefault="00FA5726" w:rsidP="000932E2">
                  <w:pPr>
                    <w:jc w:val="right"/>
                    <w:rPr>
                      <w:rFonts w:ascii="ＭＳ 明朝" w:hAnsi="ＭＳ 明朝"/>
                    </w:rPr>
                  </w:pPr>
                </w:p>
              </w:tc>
              <w:tc>
                <w:tcPr>
                  <w:tcW w:w="1492" w:type="dxa"/>
                  <w:vAlign w:val="center"/>
                </w:tcPr>
                <w:p w14:paraId="6F5AEB06" w14:textId="77777777" w:rsidR="00FA5726" w:rsidRPr="00A979F3" w:rsidRDefault="00FA5726" w:rsidP="000932E2">
                  <w:pPr>
                    <w:jc w:val="right"/>
                    <w:rPr>
                      <w:rFonts w:ascii="ＭＳ 明朝" w:hAnsi="ＭＳ 明朝"/>
                    </w:rPr>
                  </w:pPr>
                </w:p>
              </w:tc>
              <w:tc>
                <w:tcPr>
                  <w:tcW w:w="1492" w:type="dxa"/>
                  <w:vAlign w:val="center"/>
                </w:tcPr>
                <w:p w14:paraId="0DF72983" w14:textId="77777777" w:rsidR="00FA5726" w:rsidRPr="00A979F3" w:rsidRDefault="00FA5726" w:rsidP="000932E2">
                  <w:pPr>
                    <w:jc w:val="right"/>
                    <w:rPr>
                      <w:rFonts w:ascii="ＭＳ 明朝" w:hAnsi="ＭＳ 明朝"/>
                    </w:rPr>
                  </w:pPr>
                </w:p>
              </w:tc>
            </w:tr>
            <w:tr w:rsidR="00FA5726" w:rsidRPr="00A979F3" w14:paraId="18F27514" w14:textId="77777777" w:rsidTr="000932E2">
              <w:tc>
                <w:tcPr>
                  <w:tcW w:w="1304" w:type="dxa"/>
                  <w:vMerge/>
                  <w:vAlign w:val="center"/>
                </w:tcPr>
                <w:p w14:paraId="4B02615D" w14:textId="77777777" w:rsidR="00FA5726" w:rsidRPr="00A979F3" w:rsidRDefault="00FA5726" w:rsidP="000932E2">
                  <w:pPr>
                    <w:widowControl/>
                    <w:jc w:val="center"/>
                    <w:rPr>
                      <w:rFonts w:ascii="ＭＳ 明朝" w:hAnsi="ＭＳ 明朝"/>
                    </w:rPr>
                  </w:pPr>
                </w:p>
              </w:tc>
              <w:tc>
                <w:tcPr>
                  <w:tcW w:w="3168" w:type="dxa"/>
                  <w:vAlign w:val="center"/>
                </w:tcPr>
                <w:p w14:paraId="355E04FA" w14:textId="77777777" w:rsidR="00FA5726" w:rsidRPr="00A979F3" w:rsidRDefault="00FA5726" w:rsidP="000932E2">
                  <w:pPr>
                    <w:widowControl/>
                    <w:jc w:val="left"/>
                    <w:rPr>
                      <w:rFonts w:ascii="ＭＳ 明朝" w:hAnsi="ＭＳ 明朝"/>
                    </w:rPr>
                  </w:pPr>
                </w:p>
              </w:tc>
              <w:tc>
                <w:tcPr>
                  <w:tcW w:w="1491" w:type="dxa"/>
                  <w:vAlign w:val="center"/>
                </w:tcPr>
                <w:p w14:paraId="72F1BCA4" w14:textId="77777777" w:rsidR="00FA5726" w:rsidRPr="00A979F3" w:rsidRDefault="00FA5726" w:rsidP="000932E2">
                  <w:pPr>
                    <w:widowControl/>
                    <w:jc w:val="right"/>
                    <w:rPr>
                      <w:rFonts w:ascii="ＭＳ 明朝" w:hAnsi="ＭＳ 明朝"/>
                    </w:rPr>
                  </w:pPr>
                </w:p>
              </w:tc>
              <w:tc>
                <w:tcPr>
                  <w:tcW w:w="1492" w:type="dxa"/>
                  <w:vAlign w:val="center"/>
                </w:tcPr>
                <w:p w14:paraId="3EDEC6E8" w14:textId="77777777" w:rsidR="00FA5726" w:rsidRPr="00A979F3" w:rsidRDefault="00FA5726" w:rsidP="000932E2">
                  <w:pPr>
                    <w:widowControl/>
                    <w:jc w:val="right"/>
                    <w:rPr>
                      <w:rFonts w:ascii="ＭＳ 明朝" w:hAnsi="ＭＳ 明朝"/>
                    </w:rPr>
                  </w:pPr>
                </w:p>
              </w:tc>
              <w:tc>
                <w:tcPr>
                  <w:tcW w:w="1492" w:type="dxa"/>
                  <w:vAlign w:val="center"/>
                </w:tcPr>
                <w:p w14:paraId="03817858" w14:textId="77777777" w:rsidR="00FA5726" w:rsidRPr="00A979F3" w:rsidRDefault="00FA5726" w:rsidP="000932E2">
                  <w:pPr>
                    <w:widowControl/>
                    <w:jc w:val="right"/>
                    <w:rPr>
                      <w:rFonts w:ascii="ＭＳ 明朝" w:hAnsi="ＭＳ 明朝"/>
                    </w:rPr>
                  </w:pPr>
                </w:p>
              </w:tc>
            </w:tr>
            <w:tr w:rsidR="00FA5726" w:rsidRPr="00A979F3" w14:paraId="3C23E940" w14:textId="77777777" w:rsidTr="000932E2">
              <w:tc>
                <w:tcPr>
                  <w:tcW w:w="1304" w:type="dxa"/>
                  <w:vMerge/>
                  <w:vAlign w:val="center"/>
                </w:tcPr>
                <w:p w14:paraId="28824115" w14:textId="77777777" w:rsidR="00FA5726" w:rsidRPr="00A979F3" w:rsidRDefault="00FA5726" w:rsidP="000932E2">
                  <w:pPr>
                    <w:widowControl/>
                    <w:jc w:val="center"/>
                    <w:rPr>
                      <w:rFonts w:ascii="ＭＳ 明朝" w:hAnsi="ＭＳ 明朝"/>
                    </w:rPr>
                  </w:pPr>
                </w:p>
              </w:tc>
              <w:tc>
                <w:tcPr>
                  <w:tcW w:w="3168" w:type="dxa"/>
                  <w:vAlign w:val="center"/>
                </w:tcPr>
                <w:p w14:paraId="28077AAD" w14:textId="77777777" w:rsidR="00FA5726" w:rsidRPr="00A979F3" w:rsidRDefault="00FA5726" w:rsidP="000932E2">
                  <w:pPr>
                    <w:widowControl/>
                    <w:jc w:val="left"/>
                    <w:rPr>
                      <w:rFonts w:ascii="ＭＳ 明朝" w:hAnsi="ＭＳ 明朝"/>
                    </w:rPr>
                  </w:pPr>
                </w:p>
              </w:tc>
              <w:tc>
                <w:tcPr>
                  <w:tcW w:w="1491" w:type="dxa"/>
                  <w:vAlign w:val="center"/>
                </w:tcPr>
                <w:p w14:paraId="41FA1397" w14:textId="77777777" w:rsidR="00FA5726" w:rsidRPr="00A979F3" w:rsidRDefault="00FA5726" w:rsidP="000932E2">
                  <w:pPr>
                    <w:widowControl/>
                    <w:jc w:val="right"/>
                    <w:rPr>
                      <w:rFonts w:ascii="ＭＳ 明朝" w:hAnsi="ＭＳ 明朝"/>
                    </w:rPr>
                  </w:pPr>
                </w:p>
              </w:tc>
              <w:tc>
                <w:tcPr>
                  <w:tcW w:w="1492" w:type="dxa"/>
                  <w:vAlign w:val="center"/>
                </w:tcPr>
                <w:p w14:paraId="31CE7268" w14:textId="77777777" w:rsidR="00FA5726" w:rsidRPr="00A979F3" w:rsidRDefault="00FA5726" w:rsidP="000932E2">
                  <w:pPr>
                    <w:widowControl/>
                    <w:jc w:val="right"/>
                    <w:rPr>
                      <w:rFonts w:ascii="ＭＳ 明朝" w:hAnsi="ＭＳ 明朝"/>
                    </w:rPr>
                  </w:pPr>
                </w:p>
              </w:tc>
              <w:tc>
                <w:tcPr>
                  <w:tcW w:w="1492" w:type="dxa"/>
                  <w:vAlign w:val="center"/>
                </w:tcPr>
                <w:p w14:paraId="5807BE7F" w14:textId="77777777" w:rsidR="00FA5726" w:rsidRPr="00A979F3" w:rsidRDefault="00FA5726" w:rsidP="000932E2">
                  <w:pPr>
                    <w:widowControl/>
                    <w:jc w:val="right"/>
                    <w:rPr>
                      <w:rFonts w:ascii="ＭＳ 明朝" w:hAnsi="ＭＳ 明朝"/>
                    </w:rPr>
                  </w:pPr>
                </w:p>
              </w:tc>
            </w:tr>
            <w:tr w:rsidR="00FA5726" w:rsidRPr="00A979F3" w14:paraId="2112924A" w14:textId="77777777" w:rsidTr="000932E2">
              <w:tc>
                <w:tcPr>
                  <w:tcW w:w="1304" w:type="dxa"/>
                  <w:vMerge/>
                  <w:vAlign w:val="center"/>
                </w:tcPr>
                <w:p w14:paraId="48B8114B" w14:textId="77777777" w:rsidR="00FA5726" w:rsidRPr="00A979F3" w:rsidRDefault="00FA5726" w:rsidP="000932E2">
                  <w:pPr>
                    <w:widowControl/>
                    <w:jc w:val="center"/>
                    <w:rPr>
                      <w:rFonts w:ascii="ＭＳ 明朝" w:hAnsi="ＭＳ 明朝"/>
                    </w:rPr>
                  </w:pPr>
                </w:p>
              </w:tc>
              <w:tc>
                <w:tcPr>
                  <w:tcW w:w="3168" w:type="dxa"/>
                  <w:vAlign w:val="center"/>
                </w:tcPr>
                <w:p w14:paraId="587C4A4E" w14:textId="77777777" w:rsidR="00FA5726" w:rsidRPr="00A979F3" w:rsidRDefault="00FA5726" w:rsidP="000932E2">
                  <w:pPr>
                    <w:widowControl/>
                    <w:jc w:val="left"/>
                    <w:rPr>
                      <w:rFonts w:ascii="ＭＳ 明朝" w:hAnsi="ＭＳ 明朝"/>
                    </w:rPr>
                  </w:pPr>
                </w:p>
              </w:tc>
              <w:tc>
                <w:tcPr>
                  <w:tcW w:w="1491" w:type="dxa"/>
                  <w:vAlign w:val="center"/>
                </w:tcPr>
                <w:p w14:paraId="333B66EE" w14:textId="77777777" w:rsidR="00FA5726" w:rsidRPr="00A979F3" w:rsidRDefault="00FA5726" w:rsidP="000932E2">
                  <w:pPr>
                    <w:widowControl/>
                    <w:jc w:val="right"/>
                    <w:rPr>
                      <w:rFonts w:ascii="ＭＳ 明朝" w:hAnsi="ＭＳ 明朝"/>
                    </w:rPr>
                  </w:pPr>
                </w:p>
              </w:tc>
              <w:tc>
                <w:tcPr>
                  <w:tcW w:w="1492" w:type="dxa"/>
                  <w:vAlign w:val="center"/>
                </w:tcPr>
                <w:p w14:paraId="08E89513" w14:textId="77777777" w:rsidR="00FA5726" w:rsidRPr="00A979F3" w:rsidRDefault="00FA5726" w:rsidP="000932E2">
                  <w:pPr>
                    <w:widowControl/>
                    <w:jc w:val="right"/>
                    <w:rPr>
                      <w:rFonts w:ascii="ＭＳ 明朝" w:hAnsi="ＭＳ 明朝"/>
                    </w:rPr>
                  </w:pPr>
                </w:p>
              </w:tc>
              <w:tc>
                <w:tcPr>
                  <w:tcW w:w="1492" w:type="dxa"/>
                  <w:vAlign w:val="center"/>
                </w:tcPr>
                <w:p w14:paraId="5DABC0DC" w14:textId="77777777" w:rsidR="00FA5726" w:rsidRPr="00A979F3" w:rsidRDefault="00FA5726" w:rsidP="000932E2">
                  <w:pPr>
                    <w:widowControl/>
                    <w:jc w:val="right"/>
                    <w:rPr>
                      <w:rFonts w:ascii="ＭＳ 明朝" w:hAnsi="ＭＳ 明朝"/>
                    </w:rPr>
                  </w:pPr>
                </w:p>
              </w:tc>
            </w:tr>
            <w:tr w:rsidR="00FA5726" w:rsidRPr="00A979F3" w14:paraId="78F1F55E" w14:textId="77777777" w:rsidTr="000932E2">
              <w:tc>
                <w:tcPr>
                  <w:tcW w:w="1304" w:type="dxa"/>
                  <w:vMerge/>
                  <w:vAlign w:val="center"/>
                </w:tcPr>
                <w:p w14:paraId="6082D69B" w14:textId="77777777" w:rsidR="00FA5726" w:rsidRPr="00A979F3" w:rsidRDefault="00FA5726" w:rsidP="000932E2">
                  <w:pPr>
                    <w:widowControl/>
                    <w:jc w:val="center"/>
                    <w:rPr>
                      <w:rFonts w:ascii="ＭＳ 明朝" w:hAnsi="ＭＳ 明朝"/>
                    </w:rPr>
                  </w:pPr>
                </w:p>
              </w:tc>
              <w:tc>
                <w:tcPr>
                  <w:tcW w:w="3168" w:type="dxa"/>
                  <w:vAlign w:val="center"/>
                </w:tcPr>
                <w:p w14:paraId="166FDB38" w14:textId="77777777" w:rsidR="00FA5726" w:rsidRPr="00A979F3" w:rsidRDefault="00FA5726" w:rsidP="000932E2">
                  <w:pPr>
                    <w:widowControl/>
                    <w:jc w:val="center"/>
                    <w:rPr>
                      <w:rFonts w:ascii="ＭＳ 明朝" w:hAnsi="ＭＳ 明朝"/>
                    </w:rPr>
                  </w:pPr>
                  <w:r w:rsidRPr="00A979F3">
                    <w:rPr>
                      <w:rFonts w:ascii="ＭＳ 明朝" w:hAnsi="ＭＳ 明朝" w:hint="eastAsia"/>
                    </w:rPr>
                    <w:t>計</w:t>
                  </w:r>
                </w:p>
              </w:tc>
              <w:tc>
                <w:tcPr>
                  <w:tcW w:w="1491" w:type="dxa"/>
                  <w:vAlign w:val="center"/>
                </w:tcPr>
                <w:p w14:paraId="5C399DD4" w14:textId="77777777" w:rsidR="00FA5726" w:rsidRPr="00A979F3" w:rsidRDefault="00FA5726" w:rsidP="000932E2">
                  <w:pPr>
                    <w:widowControl/>
                    <w:jc w:val="right"/>
                    <w:rPr>
                      <w:rFonts w:ascii="ＭＳ 明朝" w:hAnsi="ＭＳ 明朝"/>
                    </w:rPr>
                  </w:pPr>
                </w:p>
              </w:tc>
              <w:tc>
                <w:tcPr>
                  <w:tcW w:w="1492" w:type="dxa"/>
                  <w:vAlign w:val="center"/>
                </w:tcPr>
                <w:p w14:paraId="2968A77B" w14:textId="77777777" w:rsidR="00FA5726" w:rsidRPr="00A979F3" w:rsidRDefault="00FA5726" w:rsidP="000932E2">
                  <w:pPr>
                    <w:widowControl/>
                    <w:jc w:val="right"/>
                    <w:rPr>
                      <w:rFonts w:ascii="ＭＳ 明朝" w:hAnsi="ＭＳ 明朝"/>
                    </w:rPr>
                  </w:pPr>
                </w:p>
              </w:tc>
              <w:tc>
                <w:tcPr>
                  <w:tcW w:w="1492" w:type="dxa"/>
                  <w:vAlign w:val="center"/>
                </w:tcPr>
                <w:p w14:paraId="2EEDEEE1" w14:textId="77777777" w:rsidR="00FA5726" w:rsidRPr="00A979F3" w:rsidRDefault="00FA5726" w:rsidP="000932E2">
                  <w:pPr>
                    <w:widowControl/>
                    <w:jc w:val="right"/>
                    <w:rPr>
                      <w:rFonts w:ascii="ＭＳ 明朝" w:hAnsi="ＭＳ 明朝"/>
                    </w:rPr>
                  </w:pPr>
                </w:p>
              </w:tc>
            </w:tr>
            <w:tr w:rsidR="00FA5726" w:rsidRPr="00A979F3" w14:paraId="36BCC7D0" w14:textId="77777777" w:rsidTr="000932E2">
              <w:tc>
                <w:tcPr>
                  <w:tcW w:w="1304" w:type="dxa"/>
                  <w:vMerge w:val="restart"/>
                  <w:vAlign w:val="center"/>
                </w:tcPr>
                <w:p w14:paraId="755F09DC" w14:textId="77777777" w:rsidR="00FA5726" w:rsidRPr="00A979F3" w:rsidRDefault="00FA5726" w:rsidP="000932E2">
                  <w:pPr>
                    <w:widowControl/>
                    <w:jc w:val="center"/>
                    <w:rPr>
                      <w:rFonts w:ascii="ＭＳ 明朝" w:hAnsi="ＭＳ 明朝"/>
                    </w:rPr>
                  </w:pPr>
                  <w:r w:rsidRPr="00A979F3">
                    <w:rPr>
                      <w:rFonts w:ascii="ＭＳ 明朝" w:hAnsi="ＭＳ 明朝" w:hint="eastAsia"/>
                    </w:rPr>
                    <w:t>付帯施設等</w:t>
                  </w:r>
                </w:p>
              </w:tc>
              <w:tc>
                <w:tcPr>
                  <w:tcW w:w="3168" w:type="dxa"/>
                  <w:vAlign w:val="center"/>
                </w:tcPr>
                <w:p w14:paraId="5A0A40B8" w14:textId="77777777" w:rsidR="00FA5726" w:rsidRPr="00A979F3" w:rsidRDefault="00FA5726" w:rsidP="000932E2">
                  <w:pPr>
                    <w:widowControl/>
                    <w:jc w:val="left"/>
                    <w:rPr>
                      <w:rFonts w:ascii="ＭＳ 明朝" w:hAnsi="ＭＳ 明朝"/>
                    </w:rPr>
                  </w:pPr>
                </w:p>
              </w:tc>
              <w:tc>
                <w:tcPr>
                  <w:tcW w:w="1491" w:type="dxa"/>
                  <w:vAlign w:val="center"/>
                </w:tcPr>
                <w:p w14:paraId="5661C02A" w14:textId="77777777" w:rsidR="00FA5726" w:rsidRPr="00A979F3" w:rsidRDefault="00FA5726" w:rsidP="000932E2">
                  <w:pPr>
                    <w:jc w:val="right"/>
                    <w:rPr>
                      <w:rFonts w:ascii="ＭＳ 明朝" w:hAnsi="ＭＳ 明朝"/>
                    </w:rPr>
                  </w:pPr>
                </w:p>
              </w:tc>
              <w:tc>
                <w:tcPr>
                  <w:tcW w:w="1492" w:type="dxa"/>
                  <w:vAlign w:val="center"/>
                </w:tcPr>
                <w:p w14:paraId="7F15E59E" w14:textId="77777777" w:rsidR="00FA5726" w:rsidRPr="00A979F3" w:rsidRDefault="00FA5726" w:rsidP="000932E2">
                  <w:pPr>
                    <w:jc w:val="right"/>
                    <w:rPr>
                      <w:rFonts w:ascii="ＭＳ 明朝" w:hAnsi="ＭＳ 明朝"/>
                    </w:rPr>
                  </w:pPr>
                </w:p>
              </w:tc>
              <w:tc>
                <w:tcPr>
                  <w:tcW w:w="1492" w:type="dxa"/>
                  <w:vAlign w:val="center"/>
                </w:tcPr>
                <w:p w14:paraId="0616E0DA" w14:textId="77777777" w:rsidR="00FA5726" w:rsidRPr="00A979F3" w:rsidRDefault="00FA5726" w:rsidP="000932E2">
                  <w:pPr>
                    <w:jc w:val="right"/>
                    <w:rPr>
                      <w:rFonts w:ascii="ＭＳ 明朝" w:hAnsi="ＭＳ 明朝"/>
                    </w:rPr>
                  </w:pPr>
                </w:p>
              </w:tc>
            </w:tr>
            <w:tr w:rsidR="00FA5726" w:rsidRPr="00A979F3" w14:paraId="64DDF651" w14:textId="77777777" w:rsidTr="000932E2">
              <w:tc>
                <w:tcPr>
                  <w:tcW w:w="1304" w:type="dxa"/>
                  <w:vMerge/>
                  <w:vAlign w:val="center"/>
                </w:tcPr>
                <w:p w14:paraId="034A4E62" w14:textId="77777777" w:rsidR="00FA5726" w:rsidRPr="00A979F3" w:rsidRDefault="00FA5726" w:rsidP="000932E2">
                  <w:pPr>
                    <w:widowControl/>
                    <w:rPr>
                      <w:rFonts w:ascii="ＭＳ 明朝" w:hAnsi="ＭＳ 明朝"/>
                    </w:rPr>
                  </w:pPr>
                </w:p>
              </w:tc>
              <w:tc>
                <w:tcPr>
                  <w:tcW w:w="3168" w:type="dxa"/>
                  <w:vAlign w:val="center"/>
                </w:tcPr>
                <w:p w14:paraId="54ADB495" w14:textId="77777777" w:rsidR="00FA5726" w:rsidRPr="00A979F3" w:rsidRDefault="00FA5726" w:rsidP="000932E2">
                  <w:pPr>
                    <w:widowControl/>
                    <w:jc w:val="left"/>
                    <w:rPr>
                      <w:rFonts w:ascii="ＭＳ 明朝" w:hAnsi="ＭＳ 明朝"/>
                    </w:rPr>
                  </w:pPr>
                </w:p>
              </w:tc>
              <w:tc>
                <w:tcPr>
                  <w:tcW w:w="1491" w:type="dxa"/>
                  <w:vAlign w:val="center"/>
                </w:tcPr>
                <w:p w14:paraId="26F58DB4" w14:textId="77777777" w:rsidR="00FA5726" w:rsidRPr="00A979F3" w:rsidRDefault="00FA5726" w:rsidP="000932E2">
                  <w:pPr>
                    <w:widowControl/>
                    <w:jc w:val="right"/>
                    <w:rPr>
                      <w:rFonts w:ascii="ＭＳ 明朝" w:hAnsi="ＭＳ 明朝"/>
                    </w:rPr>
                  </w:pPr>
                </w:p>
              </w:tc>
              <w:tc>
                <w:tcPr>
                  <w:tcW w:w="1492" w:type="dxa"/>
                  <w:vAlign w:val="center"/>
                </w:tcPr>
                <w:p w14:paraId="3549E724" w14:textId="77777777" w:rsidR="00FA5726" w:rsidRPr="00A979F3" w:rsidRDefault="00FA5726" w:rsidP="000932E2">
                  <w:pPr>
                    <w:widowControl/>
                    <w:jc w:val="right"/>
                    <w:rPr>
                      <w:rFonts w:ascii="ＭＳ 明朝" w:hAnsi="ＭＳ 明朝"/>
                    </w:rPr>
                  </w:pPr>
                </w:p>
              </w:tc>
              <w:tc>
                <w:tcPr>
                  <w:tcW w:w="1492" w:type="dxa"/>
                  <w:vAlign w:val="center"/>
                </w:tcPr>
                <w:p w14:paraId="6F35251F" w14:textId="77777777" w:rsidR="00FA5726" w:rsidRPr="00A979F3" w:rsidRDefault="00FA5726" w:rsidP="000932E2">
                  <w:pPr>
                    <w:widowControl/>
                    <w:jc w:val="right"/>
                    <w:rPr>
                      <w:rFonts w:ascii="ＭＳ 明朝" w:hAnsi="ＭＳ 明朝"/>
                    </w:rPr>
                  </w:pPr>
                </w:p>
              </w:tc>
            </w:tr>
            <w:tr w:rsidR="00FA5726" w:rsidRPr="00A979F3" w14:paraId="469D6D7E" w14:textId="77777777" w:rsidTr="000932E2">
              <w:tc>
                <w:tcPr>
                  <w:tcW w:w="1304" w:type="dxa"/>
                  <w:vMerge/>
                  <w:vAlign w:val="center"/>
                </w:tcPr>
                <w:p w14:paraId="323F7C89" w14:textId="77777777" w:rsidR="00FA5726" w:rsidRPr="00A979F3" w:rsidRDefault="00FA5726" w:rsidP="000932E2">
                  <w:pPr>
                    <w:widowControl/>
                    <w:rPr>
                      <w:rFonts w:ascii="ＭＳ 明朝" w:hAnsi="ＭＳ 明朝"/>
                    </w:rPr>
                  </w:pPr>
                </w:p>
              </w:tc>
              <w:tc>
                <w:tcPr>
                  <w:tcW w:w="3168" w:type="dxa"/>
                  <w:vAlign w:val="center"/>
                </w:tcPr>
                <w:p w14:paraId="489957F4" w14:textId="77777777" w:rsidR="00FA5726" w:rsidRPr="00A979F3" w:rsidRDefault="00FA5726" w:rsidP="000932E2">
                  <w:pPr>
                    <w:widowControl/>
                    <w:jc w:val="left"/>
                    <w:rPr>
                      <w:rFonts w:ascii="ＭＳ 明朝" w:hAnsi="ＭＳ 明朝"/>
                    </w:rPr>
                  </w:pPr>
                </w:p>
              </w:tc>
              <w:tc>
                <w:tcPr>
                  <w:tcW w:w="1491" w:type="dxa"/>
                  <w:vAlign w:val="center"/>
                </w:tcPr>
                <w:p w14:paraId="3DD010B8" w14:textId="77777777" w:rsidR="00FA5726" w:rsidRPr="00A979F3" w:rsidRDefault="00FA5726" w:rsidP="000932E2">
                  <w:pPr>
                    <w:widowControl/>
                    <w:jc w:val="right"/>
                    <w:rPr>
                      <w:rFonts w:ascii="ＭＳ 明朝" w:hAnsi="ＭＳ 明朝"/>
                    </w:rPr>
                  </w:pPr>
                </w:p>
              </w:tc>
              <w:tc>
                <w:tcPr>
                  <w:tcW w:w="1492" w:type="dxa"/>
                  <w:vAlign w:val="center"/>
                </w:tcPr>
                <w:p w14:paraId="721E3DF4" w14:textId="77777777" w:rsidR="00FA5726" w:rsidRPr="00A979F3" w:rsidRDefault="00FA5726" w:rsidP="000932E2">
                  <w:pPr>
                    <w:widowControl/>
                    <w:jc w:val="right"/>
                    <w:rPr>
                      <w:rFonts w:ascii="ＭＳ 明朝" w:hAnsi="ＭＳ 明朝"/>
                    </w:rPr>
                  </w:pPr>
                </w:p>
              </w:tc>
              <w:tc>
                <w:tcPr>
                  <w:tcW w:w="1492" w:type="dxa"/>
                  <w:vAlign w:val="center"/>
                </w:tcPr>
                <w:p w14:paraId="0D3BB50D" w14:textId="77777777" w:rsidR="00FA5726" w:rsidRPr="00A979F3" w:rsidRDefault="00FA5726" w:rsidP="000932E2">
                  <w:pPr>
                    <w:widowControl/>
                    <w:jc w:val="right"/>
                    <w:rPr>
                      <w:rFonts w:ascii="ＭＳ 明朝" w:hAnsi="ＭＳ 明朝"/>
                    </w:rPr>
                  </w:pPr>
                </w:p>
              </w:tc>
            </w:tr>
            <w:tr w:rsidR="00FA5726" w:rsidRPr="00A979F3" w14:paraId="19599934" w14:textId="77777777" w:rsidTr="000932E2">
              <w:tc>
                <w:tcPr>
                  <w:tcW w:w="1304" w:type="dxa"/>
                  <w:vMerge/>
                  <w:vAlign w:val="center"/>
                </w:tcPr>
                <w:p w14:paraId="207E5657" w14:textId="77777777" w:rsidR="00FA5726" w:rsidRPr="00A979F3" w:rsidRDefault="00FA5726" w:rsidP="000932E2">
                  <w:pPr>
                    <w:widowControl/>
                    <w:rPr>
                      <w:rFonts w:ascii="ＭＳ 明朝" w:hAnsi="ＭＳ 明朝"/>
                    </w:rPr>
                  </w:pPr>
                </w:p>
              </w:tc>
              <w:tc>
                <w:tcPr>
                  <w:tcW w:w="3168" w:type="dxa"/>
                  <w:vAlign w:val="center"/>
                </w:tcPr>
                <w:p w14:paraId="29C2F9BC" w14:textId="77777777" w:rsidR="00FA5726" w:rsidRPr="00A979F3" w:rsidRDefault="00FA5726" w:rsidP="000932E2">
                  <w:pPr>
                    <w:widowControl/>
                    <w:jc w:val="left"/>
                    <w:rPr>
                      <w:rFonts w:ascii="ＭＳ 明朝" w:hAnsi="ＭＳ 明朝"/>
                    </w:rPr>
                  </w:pPr>
                </w:p>
              </w:tc>
              <w:tc>
                <w:tcPr>
                  <w:tcW w:w="1491" w:type="dxa"/>
                  <w:vAlign w:val="center"/>
                </w:tcPr>
                <w:p w14:paraId="37F368A1" w14:textId="77777777" w:rsidR="00FA5726" w:rsidRPr="00A979F3" w:rsidRDefault="00FA5726" w:rsidP="000932E2">
                  <w:pPr>
                    <w:widowControl/>
                    <w:jc w:val="right"/>
                    <w:rPr>
                      <w:rFonts w:ascii="ＭＳ 明朝" w:hAnsi="ＭＳ 明朝"/>
                    </w:rPr>
                  </w:pPr>
                </w:p>
              </w:tc>
              <w:tc>
                <w:tcPr>
                  <w:tcW w:w="1492" w:type="dxa"/>
                  <w:vAlign w:val="center"/>
                </w:tcPr>
                <w:p w14:paraId="1001BF55" w14:textId="77777777" w:rsidR="00FA5726" w:rsidRPr="00A979F3" w:rsidRDefault="00FA5726" w:rsidP="000932E2">
                  <w:pPr>
                    <w:widowControl/>
                    <w:jc w:val="right"/>
                    <w:rPr>
                      <w:rFonts w:ascii="ＭＳ 明朝" w:hAnsi="ＭＳ 明朝"/>
                    </w:rPr>
                  </w:pPr>
                </w:p>
              </w:tc>
              <w:tc>
                <w:tcPr>
                  <w:tcW w:w="1492" w:type="dxa"/>
                  <w:vAlign w:val="center"/>
                </w:tcPr>
                <w:p w14:paraId="2E15E75D" w14:textId="77777777" w:rsidR="00FA5726" w:rsidRPr="00A979F3" w:rsidRDefault="00FA5726" w:rsidP="000932E2">
                  <w:pPr>
                    <w:widowControl/>
                    <w:jc w:val="right"/>
                    <w:rPr>
                      <w:rFonts w:ascii="ＭＳ 明朝" w:hAnsi="ＭＳ 明朝"/>
                    </w:rPr>
                  </w:pPr>
                </w:p>
              </w:tc>
            </w:tr>
            <w:tr w:rsidR="00FA5726" w:rsidRPr="00A979F3" w14:paraId="67CCF356" w14:textId="77777777" w:rsidTr="000932E2">
              <w:tc>
                <w:tcPr>
                  <w:tcW w:w="1304" w:type="dxa"/>
                  <w:vMerge/>
                  <w:vAlign w:val="center"/>
                </w:tcPr>
                <w:p w14:paraId="1D571F22" w14:textId="77777777" w:rsidR="00FA5726" w:rsidRPr="00A979F3" w:rsidRDefault="00FA5726" w:rsidP="000932E2">
                  <w:pPr>
                    <w:widowControl/>
                    <w:rPr>
                      <w:rFonts w:ascii="ＭＳ 明朝" w:hAnsi="ＭＳ 明朝"/>
                    </w:rPr>
                  </w:pPr>
                </w:p>
              </w:tc>
              <w:tc>
                <w:tcPr>
                  <w:tcW w:w="3168" w:type="dxa"/>
                  <w:vAlign w:val="center"/>
                </w:tcPr>
                <w:p w14:paraId="32521A84" w14:textId="77777777" w:rsidR="00FA5726" w:rsidRPr="00A979F3" w:rsidRDefault="00FA5726" w:rsidP="000932E2">
                  <w:pPr>
                    <w:widowControl/>
                    <w:jc w:val="center"/>
                    <w:rPr>
                      <w:rFonts w:ascii="ＭＳ 明朝" w:hAnsi="ＭＳ 明朝"/>
                    </w:rPr>
                  </w:pPr>
                  <w:r w:rsidRPr="00A979F3">
                    <w:rPr>
                      <w:rFonts w:ascii="ＭＳ 明朝" w:hAnsi="ＭＳ 明朝" w:hint="eastAsia"/>
                    </w:rPr>
                    <w:t>計</w:t>
                  </w:r>
                </w:p>
              </w:tc>
              <w:tc>
                <w:tcPr>
                  <w:tcW w:w="1491" w:type="dxa"/>
                  <w:vAlign w:val="center"/>
                </w:tcPr>
                <w:p w14:paraId="12D01884" w14:textId="77777777" w:rsidR="00FA5726" w:rsidRPr="00A979F3" w:rsidRDefault="00FA5726" w:rsidP="000932E2">
                  <w:pPr>
                    <w:widowControl/>
                    <w:jc w:val="right"/>
                    <w:rPr>
                      <w:rFonts w:ascii="ＭＳ 明朝" w:hAnsi="ＭＳ 明朝"/>
                    </w:rPr>
                  </w:pPr>
                </w:p>
              </w:tc>
              <w:tc>
                <w:tcPr>
                  <w:tcW w:w="1492" w:type="dxa"/>
                  <w:vAlign w:val="center"/>
                </w:tcPr>
                <w:p w14:paraId="54493C45" w14:textId="77777777" w:rsidR="00FA5726" w:rsidRPr="00A979F3" w:rsidRDefault="00FA5726" w:rsidP="000932E2">
                  <w:pPr>
                    <w:widowControl/>
                    <w:jc w:val="right"/>
                    <w:rPr>
                      <w:rFonts w:ascii="ＭＳ 明朝" w:hAnsi="ＭＳ 明朝"/>
                    </w:rPr>
                  </w:pPr>
                </w:p>
              </w:tc>
              <w:tc>
                <w:tcPr>
                  <w:tcW w:w="1492" w:type="dxa"/>
                  <w:vAlign w:val="center"/>
                </w:tcPr>
                <w:p w14:paraId="189A0560" w14:textId="77777777" w:rsidR="00FA5726" w:rsidRPr="00A979F3" w:rsidRDefault="00FA5726" w:rsidP="000932E2">
                  <w:pPr>
                    <w:widowControl/>
                    <w:jc w:val="right"/>
                    <w:rPr>
                      <w:rFonts w:ascii="ＭＳ 明朝" w:hAnsi="ＭＳ 明朝"/>
                    </w:rPr>
                  </w:pPr>
                </w:p>
              </w:tc>
            </w:tr>
            <w:tr w:rsidR="00FA5726" w:rsidRPr="00A979F3" w14:paraId="490A0C5B" w14:textId="77777777" w:rsidTr="000932E2">
              <w:tc>
                <w:tcPr>
                  <w:tcW w:w="4472" w:type="dxa"/>
                  <w:gridSpan w:val="2"/>
                  <w:vAlign w:val="center"/>
                </w:tcPr>
                <w:p w14:paraId="3CA024AD" w14:textId="77777777" w:rsidR="00FA5726" w:rsidRPr="00A979F3" w:rsidRDefault="00FA5726" w:rsidP="000932E2">
                  <w:pPr>
                    <w:widowControl/>
                    <w:jc w:val="center"/>
                    <w:rPr>
                      <w:rFonts w:ascii="ＭＳ 明朝" w:hAnsi="ＭＳ 明朝"/>
                    </w:rPr>
                  </w:pPr>
                  <w:r w:rsidRPr="00A979F3">
                    <w:rPr>
                      <w:rFonts w:ascii="ＭＳ 明朝" w:hAnsi="ＭＳ 明朝" w:hint="eastAsia"/>
                    </w:rPr>
                    <w:t>合　計</w:t>
                  </w:r>
                </w:p>
              </w:tc>
              <w:tc>
                <w:tcPr>
                  <w:tcW w:w="1491" w:type="dxa"/>
                  <w:vAlign w:val="center"/>
                </w:tcPr>
                <w:p w14:paraId="66ABD30B" w14:textId="77777777" w:rsidR="00FA5726" w:rsidRPr="00A979F3" w:rsidRDefault="00FA5726" w:rsidP="000932E2">
                  <w:pPr>
                    <w:widowControl/>
                    <w:jc w:val="right"/>
                    <w:rPr>
                      <w:rFonts w:ascii="ＭＳ 明朝" w:hAnsi="ＭＳ 明朝"/>
                    </w:rPr>
                  </w:pPr>
                </w:p>
              </w:tc>
              <w:tc>
                <w:tcPr>
                  <w:tcW w:w="1492" w:type="dxa"/>
                  <w:vAlign w:val="center"/>
                </w:tcPr>
                <w:p w14:paraId="68CC30CC" w14:textId="77777777" w:rsidR="00FA5726" w:rsidRPr="00A979F3" w:rsidRDefault="00FA5726" w:rsidP="000932E2">
                  <w:pPr>
                    <w:widowControl/>
                    <w:jc w:val="right"/>
                    <w:rPr>
                      <w:rFonts w:ascii="ＭＳ 明朝" w:hAnsi="ＭＳ 明朝"/>
                    </w:rPr>
                  </w:pPr>
                </w:p>
              </w:tc>
              <w:tc>
                <w:tcPr>
                  <w:tcW w:w="1492" w:type="dxa"/>
                  <w:vAlign w:val="center"/>
                </w:tcPr>
                <w:p w14:paraId="7C790036" w14:textId="77777777" w:rsidR="00FA5726" w:rsidRPr="00A979F3" w:rsidRDefault="00FA5726" w:rsidP="000932E2">
                  <w:pPr>
                    <w:widowControl/>
                    <w:jc w:val="right"/>
                    <w:rPr>
                      <w:rFonts w:ascii="ＭＳ 明朝" w:hAnsi="ＭＳ 明朝"/>
                    </w:rPr>
                  </w:pPr>
                </w:p>
              </w:tc>
            </w:tr>
          </w:tbl>
          <w:p w14:paraId="2188D8E6" w14:textId="77777777" w:rsidR="00FA5726" w:rsidRDefault="00FA5726" w:rsidP="000932E2">
            <w:pPr>
              <w:widowControl/>
              <w:tabs>
                <w:tab w:val="left" w:pos="599"/>
              </w:tabs>
              <w:ind w:left="598" w:hangingChars="285" w:hanging="598"/>
              <w:jc w:val="left"/>
            </w:pPr>
          </w:p>
        </w:tc>
      </w:tr>
    </w:tbl>
    <w:p w14:paraId="0402A777" w14:textId="77777777" w:rsidR="00FA5726" w:rsidRDefault="00FA5726" w:rsidP="004E4E52">
      <w:r>
        <w:br w:type="page"/>
      </w:r>
    </w:p>
    <w:p w14:paraId="74DF2817" w14:textId="0E1582E0" w:rsidR="00FA5726" w:rsidRPr="00A979F3" w:rsidRDefault="00FA5726" w:rsidP="00FA5726">
      <w:pPr>
        <w:pStyle w:val="a3"/>
        <w:ind w:leftChars="0" w:left="0" w:firstLineChars="0" w:firstLine="0"/>
        <w:rPr>
          <w:rFonts w:ascii="ＭＳ 明朝" w:hAnsi="ＭＳ 明朝"/>
        </w:rPr>
      </w:pPr>
      <w:r w:rsidRPr="00A979F3">
        <w:rPr>
          <w:rFonts w:ascii="ＭＳ 明朝" w:hAnsi="ＭＳ 明朝" w:hint="eastAsia"/>
        </w:rPr>
        <w:lastRenderedPageBreak/>
        <w:t>（様式</w:t>
      </w:r>
      <w:r w:rsidR="00481FDA" w:rsidRPr="00481FDA">
        <w:rPr>
          <w:rFonts w:hint="eastAsia"/>
        </w:rPr>
        <w:t>2</w:t>
      </w:r>
      <w:r w:rsidR="0005153A">
        <w:t>7</w:t>
      </w:r>
      <w:r w:rsidR="00481FDA" w:rsidRPr="00481FDA">
        <w:rPr>
          <w:rFonts w:hint="eastAsia"/>
        </w:rPr>
        <w:t>-</w:t>
      </w:r>
      <w:r w:rsidR="00481FDA">
        <w:t>4</w:t>
      </w:r>
      <w:r w:rsidRPr="00A979F3">
        <w:rPr>
          <w:rFonts w:ascii="ＭＳ 明朝" w:hAnsi="ＭＳ 明朝" w:hint="eastAsia"/>
        </w:rPr>
        <w:t>）</w:t>
      </w:r>
    </w:p>
    <w:tbl>
      <w:tblPr>
        <w:tblStyle w:val="af6"/>
        <w:tblW w:w="5000" w:type="pct"/>
        <w:tblLook w:val="04A0" w:firstRow="1" w:lastRow="0" w:firstColumn="1" w:lastColumn="0" w:noHBand="0" w:noVBand="1"/>
      </w:tblPr>
      <w:tblGrid>
        <w:gridCol w:w="9736"/>
      </w:tblGrid>
      <w:tr w:rsidR="00FA5726" w14:paraId="3AA9AA03" w14:textId="77777777" w:rsidTr="004E4E52">
        <w:tc>
          <w:tcPr>
            <w:tcW w:w="5000" w:type="pct"/>
            <w:shd w:val="clear" w:color="auto" w:fill="D9D9D9" w:themeFill="background1" w:themeFillShade="D9"/>
            <w:vAlign w:val="center"/>
          </w:tcPr>
          <w:p w14:paraId="3011EC79" w14:textId="1B112ADC"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0C5F5C2B" w14:textId="77777777" w:rsidTr="004E4E52">
        <w:tc>
          <w:tcPr>
            <w:tcW w:w="5000" w:type="pct"/>
          </w:tcPr>
          <w:p w14:paraId="19EBF694" w14:textId="7D93F1DB"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CE5988">
              <w:rPr>
                <w:rFonts w:ascii="Arial" w:eastAsia="ＭＳ ゴシック" w:hAnsi="Arial" w:cs="Arial" w:hint="eastAsia"/>
                <w:szCs w:val="21"/>
              </w:rPr>
              <w:t>4</w:t>
            </w:r>
            <w:r w:rsidRPr="00E37EDE">
              <w:rPr>
                <w:rFonts w:ascii="Arial" w:eastAsia="ＭＳ ゴシック" w:hAnsi="Arial" w:cs="Arial"/>
                <w:szCs w:val="21"/>
              </w:rPr>
              <w:t>）仕上表（</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枚数適宜）</w:t>
            </w:r>
          </w:p>
        </w:tc>
      </w:tr>
      <w:tr w:rsidR="00FA5726" w14:paraId="19E60A48" w14:textId="77777777" w:rsidTr="004E4E52">
        <w:trPr>
          <w:trHeight w:val="12464"/>
        </w:trPr>
        <w:tc>
          <w:tcPr>
            <w:tcW w:w="5000" w:type="pct"/>
          </w:tcPr>
          <w:p w14:paraId="415F8D47" w14:textId="77777777" w:rsidR="00FA5726" w:rsidRPr="00E37EDE" w:rsidRDefault="00FA5726" w:rsidP="000932E2">
            <w:pPr>
              <w:widowControl/>
              <w:jc w:val="left"/>
            </w:pPr>
          </w:p>
          <w:p w14:paraId="09BBA45A" w14:textId="77777777" w:rsidR="00FA5726" w:rsidRPr="00E37EDE" w:rsidRDefault="00FA5726" w:rsidP="000932E2">
            <w:pPr>
              <w:widowControl/>
              <w:jc w:val="left"/>
            </w:pPr>
            <w:r w:rsidRPr="00E37EDE">
              <w:t>〇外部仕上表</w:t>
            </w:r>
          </w:p>
          <w:tbl>
            <w:tblPr>
              <w:tblStyle w:val="af6"/>
              <w:tblW w:w="9006" w:type="dxa"/>
              <w:tblLook w:val="04A0" w:firstRow="1" w:lastRow="0" w:firstColumn="1" w:lastColumn="0" w:noHBand="0" w:noVBand="1"/>
            </w:tblPr>
            <w:tblGrid>
              <w:gridCol w:w="1729"/>
              <w:gridCol w:w="2743"/>
              <w:gridCol w:w="4534"/>
            </w:tblGrid>
            <w:tr w:rsidR="00FA5726" w:rsidRPr="00E37EDE" w14:paraId="1D0530CB" w14:textId="77777777" w:rsidTr="000932E2">
              <w:tc>
                <w:tcPr>
                  <w:tcW w:w="1729" w:type="dxa"/>
                  <w:shd w:val="clear" w:color="auto" w:fill="D9D9D9" w:themeFill="background1" w:themeFillShade="D9"/>
                  <w:vAlign w:val="center"/>
                </w:tcPr>
                <w:p w14:paraId="7E9CD613" w14:textId="77777777" w:rsidR="00FA5726" w:rsidRPr="00E37EDE" w:rsidRDefault="00FA5726" w:rsidP="000932E2">
                  <w:pPr>
                    <w:widowControl/>
                    <w:jc w:val="center"/>
                  </w:pPr>
                  <w:r w:rsidRPr="00E37EDE">
                    <w:rPr>
                      <w:bCs/>
                      <w:color w:val="000000"/>
                    </w:rPr>
                    <w:t>区分</w:t>
                  </w:r>
                </w:p>
              </w:tc>
              <w:tc>
                <w:tcPr>
                  <w:tcW w:w="2743" w:type="dxa"/>
                  <w:shd w:val="clear" w:color="auto" w:fill="D9D9D9" w:themeFill="background1" w:themeFillShade="D9"/>
                  <w:vAlign w:val="center"/>
                </w:tcPr>
                <w:p w14:paraId="61CD9EBF" w14:textId="77777777" w:rsidR="00FA5726" w:rsidRPr="00E37EDE" w:rsidRDefault="00FA5726" w:rsidP="000932E2">
                  <w:pPr>
                    <w:widowControl/>
                    <w:jc w:val="center"/>
                  </w:pPr>
                  <w:r w:rsidRPr="00E37EDE">
                    <w:t>仕上げ</w:t>
                  </w:r>
                </w:p>
              </w:tc>
              <w:tc>
                <w:tcPr>
                  <w:tcW w:w="4534" w:type="dxa"/>
                  <w:shd w:val="clear" w:color="auto" w:fill="D9D9D9" w:themeFill="background1" w:themeFillShade="D9"/>
                  <w:vAlign w:val="center"/>
                </w:tcPr>
                <w:p w14:paraId="284FEB5E" w14:textId="77777777" w:rsidR="00FA5726" w:rsidRPr="00E37EDE" w:rsidRDefault="00FA5726" w:rsidP="000932E2">
                  <w:pPr>
                    <w:jc w:val="center"/>
                  </w:pPr>
                  <w:r w:rsidRPr="00E37EDE">
                    <w:t>備考</w:t>
                  </w:r>
                </w:p>
              </w:tc>
            </w:tr>
            <w:tr w:rsidR="00FA5726" w:rsidRPr="00E37EDE" w14:paraId="1B644C4A" w14:textId="77777777" w:rsidTr="000932E2">
              <w:tc>
                <w:tcPr>
                  <w:tcW w:w="1729" w:type="dxa"/>
                </w:tcPr>
                <w:p w14:paraId="6B2DA5B3" w14:textId="77777777" w:rsidR="00FA5726" w:rsidRPr="00E37EDE" w:rsidRDefault="00FA5726" w:rsidP="000932E2">
                  <w:pPr>
                    <w:widowControl/>
                    <w:jc w:val="center"/>
                  </w:pPr>
                  <w:r w:rsidRPr="00E37EDE">
                    <w:t>屋根</w:t>
                  </w:r>
                </w:p>
              </w:tc>
              <w:tc>
                <w:tcPr>
                  <w:tcW w:w="2743" w:type="dxa"/>
                  <w:vAlign w:val="center"/>
                </w:tcPr>
                <w:p w14:paraId="513AA895" w14:textId="77777777" w:rsidR="00FA5726" w:rsidRPr="00E37EDE" w:rsidRDefault="00FA5726" w:rsidP="000932E2">
                  <w:pPr>
                    <w:jc w:val="left"/>
                  </w:pPr>
                </w:p>
              </w:tc>
              <w:tc>
                <w:tcPr>
                  <w:tcW w:w="4534" w:type="dxa"/>
                  <w:vAlign w:val="center"/>
                </w:tcPr>
                <w:p w14:paraId="52622CFA" w14:textId="77777777" w:rsidR="00FA5726" w:rsidRPr="00E37EDE" w:rsidRDefault="00FA5726" w:rsidP="000932E2">
                  <w:pPr>
                    <w:widowControl/>
                    <w:jc w:val="left"/>
                  </w:pPr>
                </w:p>
              </w:tc>
            </w:tr>
            <w:tr w:rsidR="00FA5726" w:rsidRPr="00E37EDE" w14:paraId="788AAED3" w14:textId="77777777" w:rsidTr="000932E2">
              <w:tc>
                <w:tcPr>
                  <w:tcW w:w="1729" w:type="dxa"/>
                </w:tcPr>
                <w:p w14:paraId="71CF61B6" w14:textId="77777777" w:rsidR="00FA5726" w:rsidRPr="00E37EDE" w:rsidRDefault="00FA5726" w:rsidP="000932E2">
                  <w:pPr>
                    <w:widowControl/>
                    <w:jc w:val="center"/>
                  </w:pPr>
                  <w:r w:rsidRPr="00E37EDE">
                    <w:t>外壁</w:t>
                  </w:r>
                </w:p>
              </w:tc>
              <w:tc>
                <w:tcPr>
                  <w:tcW w:w="2743" w:type="dxa"/>
                  <w:vAlign w:val="center"/>
                </w:tcPr>
                <w:p w14:paraId="3BE4711D" w14:textId="77777777" w:rsidR="00FA5726" w:rsidRPr="00E37EDE" w:rsidRDefault="00FA5726" w:rsidP="000932E2">
                  <w:pPr>
                    <w:jc w:val="left"/>
                  </w:pPr>
                </w:p>
              </w:tc>
              <w:tc>
                <w:tcPr>
                  <w:tcW w:w="4534" w:type="dxa"/>
                  <w:vAlign w:val="center"/>
                </w:tcPr>
                <w:p w14:paraId="45D431E3" w14:textId="77777777" w:rsidR="00FA5726" w:rsidRPr="00E37EDE" w:rsidRDefault="00FA5726" w:rsidP="000932E2">
                  <w:pPr>
                    <w:widowControl/>
                    <w:jc w:val="left"/>
                  </w:pPr>
                </w:p>
              </w:tc>
            </w:tr>
            <w:tr w:rsidR="00FA5726" w:rsidRPr="00E37EDE" w14:paraId="5B075F8E" w14:textId="77777777" w:rsidTr="000932E2">
              <w:tc>
                <w:tcPr>
                  <w:tcW w:w="1729" w:type="dxa"/>
                </w:tcPr>
                <w:p w14:paraId="7B61BAED" w14:textId="77777777" w:rsidR="00FA5726" w:rsidRPr="00E37EDE" w:rsidRDefault="00FA5726" w:rsidP="000932E2">
                  <w:pPr>
                    <w:widowControl/>
                    <w:jc w:val="center"/>
                  </w:pPr>
                  <w:r w:rsidRPr="00E37EDE">
                    <w:t>外部建具</w:t>
                  </w:r>
                </w:p>
              </w:tc>
              <w:tc>
                <w:tcPr>
                  <w:tcW w:w="2743" w:type="dxa"/>
                  <w:vAlign w:val="center"/>
                </w:tcPr>
                <w:p w14:paraId="6F4D140D" w14:textId="77777777" w:rsidR="00FA5726" w:rsidRPr="00E37EDE" w:rsidRDefault="00FA5726" w:rsidP="000932E2">
                  <w:pPr>
                    <w:jc w:val="left"/>
                  </w:pPr>
                </w:p>
              </w:tc>
              <w:tc>
                <w:tcPr>
                  <w:tcW w:w="4534" w:type="dxa"/>
                  <w:vAlign w:val="center"/>
                </w:tcPr>
                <w:p w14:paraId="7B071D99" w14:textId="77777777" w:rsidR="00FA5726" w:rsidRPr="00E37EDE" w:rsidRDefault="00FA5726" w:rsidP="000932E2">
                  <w:pPr>
                    <w:widowControl/>
                    <w:jc w:val="left"/>
                  </w:pPr>
                </w:p>
              </w:tc>
            </w:tr>
            <w:tr w:rsidR="00FA5726" w:rsidRPr="00E37EDE" w14:paraId="045EAB9D" w14:textId="77777777" w:rsidTr="000932E2">
              <w:tc>
                <w:tcPr>
                  <w:tcW w:w="1729" w:type="dxa"/>
                </w:tcPr>
                <w:p w14:paraId="44E9B6DB" w14:textId="77777777" w:rsidR="00FA5726" w:rsidRPr="00E37EDE" w:rsidRDefault="00FA5726" w:rsidP="000932E2">
                  <w:pPr>
                    <w:widowControl/>
                    <w:jc w:val="center"/>
                  </w:pPr>
                  <w:r w:rsidRPr="00E37EDE">
                    <w:t>外構</w:t>
                  </w:r>
                </w:p>
              </w:tc>
              <w:tc>
                <w:tcPr>
                  <w:tcW w:w="2743" w:type="dxa"/>
                  <w:vAlign w:val="center"/>
                </w:tcPr>
                <w:p w14:paraId="5518DB74" w14:textId="77777777" w:rsidR="00FA5726" w:rsidRPr="00E37EDE" w:rsidRDefault="00FA5726" w:rsidP="000932E2">
                  <w:pPr>
                    <w:jc w:val="left"/>
                  </w:pPr>
                </w:p>
              </w:tc>
              <w:tc>
                <w:tcPr>
                  <w:tcW w:w="4534" w:type="dxa"/>
                  <w:vAlign w:val="center"/>
                </w:tcPr>
                <w:p w14:paraId="35A7E08F" w14:textId="77777777" w:rsidR="00FA5726" w:rsidRPr="00E37EDE" w:rsidRDefault="00FA5726" w:rsidP="000932E2">
                  <w:pPr>
                    <w:widowControl/>
                    <w:jc w:val="left"/>
                  </w:pPr>
                </w:p>
              </w:tc>
            </w:tr>
          </w:tbl>
          <w:p w14:paraId="3EEA5B76" w14:textId="77777777" w:rsidR="00FA5726" w:rsidRPr="00E37EDE" w:rsidRDefault="00FA5726" w:rsidP="00E03E81">
            <w:pPr>
              <w:widowControl/>
              <w:tabs>
                <w:tab w:val="left" w:pos="599"/>
              </w:tabs>
              <w:jc w:val="left"/>
            </w:pPr>
          </w:p>
          <w:p w14:paraId="3FC384E6" w14:textId="77777777" w:rsidR="00FA5726" w:rsidRPr="00E37EDE" w:rsidRDefault="00FA5726" w:rsidP="000932E2">
            <w:pPr>
              <w:widowControl/>
              <w:jc w:val="left"/>
            </w:pPr>
            <w:r w:rsidRPr="00E37EDE">
              <w:t>〇内部仕上表</w:t>
            </w:r>
          </w:p>
          <w:tbl>
            <w:tblPr>
              <w:tblStyle w:val="af6"/>
              <w:tblW w:w="9006" w:type="dxa"/>
              <w:tblLook w:val="04A0" w:firstRow="1" w:lastRow="0" w:firstColumn="1" w:lastColumn="0" w:noHBand="0" w:noVBand="1"/>
            </w:tblPr>
            <w:tblGrid>
              <w:gridCol w:w="1291"/>
              <w:gridCol w:w="1285"/>
              <w:gridCol w:w="1286"/>
              <w:gridCol w:w="1286"/>
              <w:gridCol w:w="1286"/>
              <w:gridCol w:w="1286"/>
              <w:gridCol w:w="1286"/>
            </w:tblGrid>
            <w:tr w:rsidR="00FA5726" w:rsidRPr="00E37EDE" w14:paraId="63B864BA" w14:textId="77777777" w:rsidTr="000932E2">
              <w:tc>
                <w:tcPr>
                  <w:tcW w:w="1291" w:type="dxa"/>
                  <w:shd w:val="clear" w:color="auto" w:fill="D9D9D9" w:themeFill="background1" w:themeFillShade="D9"/>
                  <w:vAlign w:val="center"/>
                </w:tcPr>
                <w:p w14:paraId="4ACE4CE3" w14:textId="77777777" w:rsidR="00FA5726" w:rsidRPr="00E37EDE" w:rsidRDefault="00FA5726" w:rsidP="000932E2">
                  <w:pPr>
                    <w:widowControl/>
                    <w:jc w:val="center"/>
                  </w:pPr>
                  <w:r w:rsidRPr="00E37EDE">
                    <w:rPr>
                      <w:bCs/>
                      <w:color w:val="000000"/>
                    </w:rPr>
                    <w:t>区分</w:t>
                  </w:r>
                </w:p>
              </w:tc>
              <w:tc>
                <w:tcPr>
                  <w:tcW w:w="1285" w:type="dxa"/>
                  <w:shd w:val="clear" w:color="auto" w:fill="D9D9D9" w:themeFill="background1" w:themeFillShade="D9"/>
                  <w:vAlign w:val="center"/>
                </w:tcPr>
                <w:p w14:paraId="6768786E" w14:textId="77777777" w:rsidR="00FA5726" w:rsidRPr="00E37EDE" w:rsidRDefault="00FA5726" w:rsidP="000932E2">
                  <w:pPr>
                    <w:widowControl/>
                    <w:jc w:val="center"/>
                  </w:pPr>
                  <w:r w:rsidRPr="00E37EDE">
                    <w:rPr>
                      <w:bCs/>
                      <w:color w:val="000000"/>
                      <w:szCs w:val="21"/>
                    </w:rPr>
                    <w:t>室名</w:t>
                  </w:r>
                </w:p>
              </w:tc>
              <w:tc>
                <w:tcPr>
                  <w:tcW w:w="1286" w:type="dxa"/>
                  <w:shd w:val="clear" w:color="auto" w:fill="D9D9D9" w:themeFill="background1" w:themeFillShade="D9"/>
                  <w:vAlign w:val="center"/>
                </w:tcPr>
                <w:p w14:paraId="2DE0F73E" w14:textId="77777777" w:rsidR="00FA5726" w:rsidRPr="00E37EDE" w:rsidRDefault="00FA5726" w:rsidP="000932E2">
                  <w:pPr>
                    <w:widowControl/>
                    <w:jc w:val="center"/>
                  </w:pPr>
                  <w:r w:rsidRPr="00E37EDE">
                    <w:rPr>
                      <w:bCs/>
                      <w:color w:val="000000"/>
                      <w:szCs w:val="21"/>
                    </w:rPr>
                    <w:t>各室面積（</w:t>
                  </w:r>
                  <w:r w:rsidRPr="00E37EDE">
                    <w:rPr>
                      <w:bCs/>
                      <w:color w:val="000000"/>
                      <w:szCs w:val="21"/>
                    </w:rPr>
                    <w:t>m</w:t>
                  </w:r>
                  <w:r w:rsidRPr="00E37EDE">
                    <w:rPr>
                      <w:bCs/>
                      <w:color w:val="000000"/>
                      <w:szCs w:val="21"/>
                      <w:vertAlign w:val="superscript"/>
                    </w:rPr>
                    <w:t>2</w:t>
                  </w:r>
                  <w:r w:rsidRPr="00E37EDE">
                    <w:rPr>
                      <w:bCs/>
                      <w:color w:val="000000"/>
                      <w:szCs w:val="21"/>
                    </w:rPr>
                    <w:t>）</w:t>
                  </w:r>
                </w:p>
              </w:tc>
              <w:tc>
                <w:tcPr>
                  <w:tcW w:w="1286" w:type="dxa"/>
                  <w:shd w:val="clear" w:color="auto" w:fill="D9D9D9" w:themeFill="background1" w:themeFillShade="D9"/>
                  <w:vAlign w:val="center"/>
                </w:tcPr>
                <w:p w14:paraId="2A79D2DA" w14:textId="77777777" w:rsidR="00FA5726" w:rsidRPr="00E37EDE" w:rsidRDefault="00FA5726" w:rsidP="000932E2">
                  <w:pPr>
                    <w:jc w:val="center"/>
                    <w:rPr>
                      <w:bCs/>
                      <w:color w:val="000000"/>
                      <w:szCs w:val="21"/>
                    </w:rPr>
                  </w:pPr>
                  <w:r w:rsidRPr="00E37EDE">
                    <w:rPr>
                      <w:bCs/>
                      <w:color w:val="000000"/>
                      <w:szCs w:val="21"/>
                    </w:rPr>
                    <w:t>天井高</w:t>
                  </w:r>
                </w:p>
                <w:p w14:paraId="1E9ABA0F" w14:textId="77777777" w:rsidR="00FA5726" w:rsidRPr="00E37EDE" w:rsidRDefault="00FA5726" w:rsidP="000932E2">
                  <w:pPr>
                    <w:jc w:val="center"/>
                  </w:pPr>
                  <w:r w:rsidRPr="00E37EDE">
                    <w:rPr>
                      <w:bCs/>
                      <w:color w:val="000000"/>
                      <w:szCs w:val="21"/>
                    </w:rPr>
                    <w:t>（</w:t>
                  </w:r>
                  <w:r w:rsidRPr="00E37EDE">
                    <w:rPr>
                      <w:bCs/>
                      <w:color w:val="000000"/>
                      <w:szCs w:val="21"/>
                    </w:rPr>
                    <w:t>m</w:t>
                  </w:r>
                  <w:r w:rsidRPr="00E37EDE">
                    <w:rPr>
                      <w:bCs/>
                      <w:color w:val="000000"/>
                      <w:szCs w:val="21"/>
                    </w:rPr>
                    <w:t>）</w:t>
                  </w:r>
                </w:p>
              </w:tc>
              <w:tc>
                <w:tcPr>
                  <w:tcW w:w="1286" w:type="dxa"/>
                  <w:shd w:val="clear" w:color="auto" w:fill="D9D9D9" w:themeFill="background1" w:themeFillShade="D9"/>
                  <w:vAlign w:val="center"/>
                </w:tcPr>
                <w:p w14:paraId="30E08227" w14:textId="77777777" w:rsidR="00FA5726" w:rsidRPr="00E37EDE" w:rsidRDefault="00FA5726" w:rsidP="000932E2">
                  <w:pPr>
                    <w:jc w:val="center"/>
                  </w:pPr>
                  <w:r w:rsidRPr="00E37EDE">
                    <w:rPr>
                      <w:bCs/>
                      <w:color w:val="000000"/>
                      <w:szCs w:val="21"/>
                    </w:rPr>
                    <w:t>床</w:t>
                  </w:r>
                </w:p>
              </w:tc>
              <w:tc>
                <w:tcPr>
                  <w:tcW w:w="1286" w:type="dxa"/>
                  <w:shd w:val="clear" w:color="auto" w:fill="D9D9D9" w:themeFill="background1" w:themeFillShade="D9"/>
                  <w:vAlign w:val="center"/>
                </w:tcPr>
                <w:p w14:paraId="2FEDEE8E" w14:textId="77777777" w:rsidR="00FA5726" w:rsidRPr="00E37EDE" w:rsidRDefault="00FA5726" w:rsidP="000932E2">
                  <w:pPr>
                    <w:jc w:val="center"/>
                  </w:pPr>
                  <w:r w:rsidRPr="00E37EDE">
                    <w:rPr>
                      <w:bCs/>
                      <w:color w:val="000000"/>
                      <w:szCs w:val="21"/>
                    </w:rPr>
                    <w:t>壁</w:t>
                  </w:r>
                </w:p>
              </w:tc>
              <w:tc>
                <w:tcPr>
                  <w:tcW w:w="1286" w:type="dxa"/>
                  <w:shd w:val="clear" w:color="auto" w:fill="D9D9D9" w:themeFill="background1" w:themeFillShade="D9"/>
                  <w:vAlign w:val="center"/>
                </w:tcPr>
                <w:p w14:paraId="55E59600" w14:textId="77777777" w:rsidR="00FA5726" w:rsidRPr="00E37EDE" w:rsidRDefault="00FA5726" w:rsidP="000932E2">
                  <w:pPr>
                    <w:jc w:val="center"/>
                  </w:pPr>
                  <w:r w:rsidRPr="00E37EDE">
                    <w:rPr>
                      <w:bCs/>
                      <w:color w:val="000000"/>
                      <w:szCs w:val="21"/>
                    </w:rPr>
                    <w:t>天井</w:t>
                  </w:r>
                </w:p>
              </w:tc>
            </w:tr>
            <w:tr w:rsidR="00FA5726" w:rsidRPr="00E37EDE" w14:paraId="2392DFD0" w14:textId="77777777" w:rsidTr="000932E2">
              <w:tc>
                <w:tcPr>
                  <w:tcW w:w="1291" w:type="dxa"/>
                  <w:vMerge w:val="restart"/>
                  <w:vAlign w:val="center"/>
                </w:tcPr>
                <w:p w14:paraId="33FD0E89" w14:textId="77777777" w:rsidR="00FA5726" w:rsidRPr="00E37EDE" w:rsidRDefault="00FA5726" w:rsidP="000932E2">
                  <w:pPr>
                    <w:widowControl/>
                    <w:jc w:val="center"/>
                  </w:pPr>
                  <w:r w:rsidRPr="00E37EDE">
                    <w:t>給食エリア</w:t>
                  </w:r>
                </w:p>
              </w:tc>
              <w:tc>
                <w:tcPr>
                  <w:tcW w:w="1285" w:type="dxa"/>
                  <w:vAlign w:val="center"/>
                </w:tcPr>
                <w:p w14:paraId="0E2364E1" w14:textId="77777777" w:rsidR="00FA5726" w:rsidRPr="00E37EDE" w:rsidRDefault="00FA5726" w:rsidP="000932E2">
                  <w:pPr>
                    <w:widowControl/>
                    <w:jc w:val="left"/>
                  </w:pPr>
                </w:p>
              </w:tc>
              <w:tc>
                <w:tcPr>
                  <w:tcW w:w="1286" w:type="dxa"/>
                  <w:vAlign w:val="center"/>
                </w:tcPr>
                <w:p w14:paraId="7EE1CDAC" w14:textId="77777777" w:rsidR="00FA5726" w:rsidRPr="00E37EDE" w:rsidRDefault="00FA5726" w:rsidP="000932E2">
                  <w:pPr>
                    <w:widowControl/>
                    <w:jc w:val="left"/>
                  </w:pPr>
                </w:p>
              </w:tc>
              <w:tc>
                <w:tcPr>
                  <w:tcW w:w="1286" w:type="dxa"/>
                  <w:vAlign w:val="center"/>
                </w:tcPr>
                <w:p w14:paraId="379C39B1" w14:textId="77777777" w:rsidR="00FA5726" w:rsidRPr="00E37EDE" w:rsidRDefault="00FA5726" w:rsidP="000932E2">
                  <w:pPr>
                    <w:jc w:val="left"/>
                  </w:pPr>
                </w:p>
              </w:tc>
              <w:tc>
                <w:tcPr>
                  <w:tcW w:w="1286" w:type="dxa"/>
                  <w:vAlign w:val="center"/>
                </w:tcPr>
                <w:p w14:paraId="7F5E1F07" w14:textId="77777777" w:rsidR="00FA5726" w:rsidRPr="00E37EDE" w:rsidRDefault="00FA5726" w:rsidP="000932E2">
                  <w:pPr>
                    <w:jc w:val="left"/>
                  </w:pPr>
                </w:p>
              </w:tc>
              <w:tc>
                <w:tcPr>
                  <w:tcW w:w="1286" w:type="dxa"/>
                  <w:vAlign w:val="center"/>
                </w:tcPr>
                <w:p w14:paraId="58D946AE" w14:textId="77777777" w:rsidR="00FA5726" w:rsidRPr="00E37EDE" w:rsidRDefault="00FA5726" w:rsidP="000932E2">
                  <w:pPr>
                    <w:jc w:val="left"/>
                  </w:pPr>
                </w:p>
              </w:tc>
              <w:tc>
                <w:tcPr>
                  <w:tcW w:w="1286" w:type="dxa"/>
                  <w:vAlign w:val="center"/>
                </w:tcPr>
                <w:p w14:paraId="227953DC" w14:textId="77777777" w:rsidR="00FA5726" w:rsidRPr="00E37EDE" w:rsidRDefault="00FA5726" w:rsidP="000932E2">
                  <w:pPr>
                    <w:jc w:val="left"/>
                  </w:pPr>
                </w:p>
              </w:tc>
            </w:tr>
            <w:tr w:rsidR="00FA5726" w:rsidRPr="00E37EDE" w14:paraId="25983E47" w14:textId="77777777" w:rsidTr="000932E2">
              <w:tc>
                <w:tcPr>
                  <w:tcW w:w="1291" w:type="dxa"/>
                  <w:vMerge/>
                  <w:vAlign w:val="center"/>
                </w:tcPr>
                <w:p w14:paraId="54A0ED94" w14:textId="77777777" w:rsidR="00FA5726" w:rsidRPr="00E37EDE" w:rsidRDefault="00FA5726" w:rsidP="000932E2">
                  <w:pPr>
                    <w:widowControl/>
                    <w:jc w:val="center"/>
                  </w:pPr>
                </w:p>
              </w:tc>
              <w:tc>
                <w:tcPr>
                  <w:tcW w:w="1285" w:type="dxa"/>
                  <w:vAlign w:val="center"/>
                </w:tcPr>
                <w:p w14:paraId="3CC71764" w14:textId="77777777" w:rsidR="00FA5726" w:rsidRPr="00E37EDE" w:rsidRDefault="00FA5726" w:rsidP="000932E2">
                  <w:pPr>
                    <w:widowControl/>
                    <w:jc w:val="left"/>
                  </w:pPr>
                </w:p>
              </w:tc>
              <w:tc>
                <w:tcPr>
                  <w:tcW w:w="1286" w:type="dxa"/>
                  <w:vAlign w:val="center"/>
                </w:tcPr>
                <w:p w14:paraId="3CD91BE3" w14:textId="77777777" w:rsidR="00FA5726" w:rsidRPr="00E37EDE" w:rsidRDefault="00FA5726" w:rsidP="000932E2">
                  <w:pPr>
                    <w:widowControl/>
                    <w:jc w:val="left"/>
                  </w:pPr>
                </w:p>
              </w:tc>
              <w:tc>
                <w:tcPr>
                  <w:tcW w:w="1286" w:type="dxa"/>
                  <w:vAlign w:val="center"/>
                </w:tcPr>
                <w:p w14:paraId="700FB505" w14:textId="77777777" w:rsidR="00FA5726" w:rsidRPr="00E37EDE" w:rsidRDefault="00FA5726" w:rsidP="000932E2">
                  <w:pPr>
                    <w:widowControl/>
                    <w:jc w:val="left"/>
                  </w:pPr>
                </w:p>
              </w:tc>
              <w:tc>
                <w:tcPr>
                  <w:tcW w:w="1286" w:type="dxa"/>
                  <w:vAlign w:val="center"/>
                </w:tcPr>
                <w:p w14:paraId="25A06DB0" w14:textId="77777777" w:rsidR="00FA5726" w:rsidRPr="00E37EDE" w:rsidRDefault="00FA5726" w:rsidP="000932E2">
                  <w:pPr>
                    <w:widowControl/>
                    <w:jc w:val="left"/>
                  </w:pPr>
                </w:p>
              </w:tc>
              <w:tc>
                <w:tcPr>
                  <w:tcW w:w="1286" w:type="dxa"/>
                  <w:vAlign w:val="center"/>
                </w:tcPr>
                <w:p w14:paraId="169CCFEF" w14:textId="77777777" w:rsidR="00FA5726" w:rsidRPr="00E37EDE" w:rsidRDefault="00FA5726" w:rsidP="000932E2">
                  <w:pPr>
                    <w:widowControl/>
                    <w:jc w:val="left"/>
                  </w:pPr>
                </w:p>
              </w:tc>
              <w:tc>
                <w:tcPr>
                  <w:tcW w:w="1286" w:type="dxa"/>
                  <w:vAlign w:val="center"/>
                </w:tcPr>
                <w:p w14:paraId="18E1B2E2" w14:textId="77777777" w:rsidR="00FA5726" w:rsidRPr="00E37EDE" w:rsidRDefault="00FA5726" w:rsidP="000932E2">
                  <w:pPr>
                    <w:widowControl/>
                    <w:jc w:val="left"/>
                  </w:pPr>
                </w:p>
              </w:tc>
            </w:tr>
            <w:tr w:rsidR="00FA5726" w:rsidRPr="00E37EDE" w14:paraId="530269A8" w14:textId="77777777" w:rsidTr="000932E2">
              <w:tc>
                <w:tcPr>
                  <w:tcW w:w="1291" w:type="dxa"/>
                  <w:vMerge/>
                  <w:vAlign w:val="center"/>
                </w:tcPr>
                <w:p w14:paraId="5C99E9C8" w14:textId="77777777" w:rsidR="00FA5726" w:rsidRPr="00E37EDE" w:rsidRDefault="00FA5726" w:rsidP="000932E2">
                  <w:pPr>
                    <w:widowControl/>
                    <w:jc w:val="center"/>
                  </w:pPr>
                </w:p>
              </w:tc>
              <w:tc>
                <w:tcPr>
                  <w:tcW w:w="1285" w:type="dxa"/>
                  <w:vAlign w:val="center"/>
                </w:tcPr>
                <w:p w14:paraId="17AA7C25" w14:textId="77777777" w:rsidR="00FA5726" w:rsidRPr="00E37EDE" w:rsidRDefault="00FA5726" w:rsidP="000932E2">
                  <w:pPr>
                    <w:widowControl/>
                    <w:jc w:val="left"/>
                  </w:pPr>
                </w:p>
              </w:tc>
              <w:tc>
                <w:tcPr>
                  <w:tcW w:w="1286" w:type="dxa"/>
                  <w:vAlign w:val="center"/>
                </w:tcPr>
                <w:p w14:paraId="02694CCB" w14:textId="77777777" w:rsidR="00FA5726" w:rsidRPr="00E37EDE" w:rsidRDefault="00FA5726" w:rsidP="000932E2">
                  <w:pPr>
                    <w:widowControl/>
                    <w:jc w:val="left"/>
                  </w:pPr>
                </w:p>
              </w:tc>
              <w:tc>
                <w:tcPr>
                  <w:tcW w:w="1286" w:type="dxa"/>
                  <w:vAlign w:val="center"/>
                </w:tcPr>
                <w:p w14:paraId="1CB3C7D0" w14:textId="77777777" w:rsidR="00FA5726" w:rsidRPr="00E37EDE" w:rsidRDefault="00FA5726" w:rsidP="000932E2">
                  <w:pPr>
                    <w:widowControl/>
                    <w:jc w:val="left"/>
                  </w:pPr>
                </w:p>
              </w:tc>
              <w:tc>
                <w:tcPr>
                  <w:tcW w:w="1286" w:type="dxa"/>
                  <w:vAlign w:val="center"/>
                </w:tcPr>
                <w:p w14:paraId="380535A8" w14:textId="77777777" w:rsidR="00FA5726" w:rsidRPr="00E37EDE" w:rsidRDefault="00FA5726" w:rsidP="000932E2">
                  <w:pPr>
                    <w:widowControl/>
                    <w:jc w:val="left"/>
                  </w:pPr>
                </w:p>
              </w:tc>
              <w:tc>
                <w:tcPr>
                  <w:tcW w:w="1286" w:type="dxa"/>
                  <w:vAlign w:val="center"/>
                </w:tcPr>
                <w:p w14:paraId="3AE83643" w14:textId="77777777" w:rsidR="00FA5726" w:rsidRPr="00E37EDE" w:rsidRDefault="00FA5726" w:rsidP="000932E2">
                  <w:pPr>
                    <w:widowControl/>
                    <w:jc w:val="left"/>
                  </w:pPr>
                </w:p>
              </w:tc>
              <w:tc>
                <w:tcPr>
                  <w:tcW w:w="1286" w:type="dxa"/>
                  <w:vAlign w:val="center"/>
                </w:tcPr>
                <w:p w14:paraId="79768612" w14:textId="77777777" w:rsidR="00FA5726" w:rsidRPr="00E37EDE" w:rsidRDefault="00FA5726" w:rsidP="000932E2">
                  <w:pPr>
                    <w:widowControl/>
                    <w:jc w:val="left"/>
                  </w:pPr>
                </w:p>
              </w:tc>
            </w:tr>
            <w:tr w:rsidR="00FA5726" w:rsidRPr="00E37EDE" w14:paraId="318617B5" w14:textId="77777777" w:rsidTr="000932E2">
              <w:tc>
                <w:tcPr>
                  <w:tcW w:w="1291" w:type="dxa"/>
                  <w:vMerge/>
                  <w:vAlign w:val="center"/>
                </w:tcPr>
                <w:p w14:paraId="1E9C3B75" w14:textId="77777777" w:rsidR="00FA5726" w:rsidRPr="00E37EDE" w:rsidRDefault="00FA5726" w:rsidP="000932E2">
                  <w:pPr>
                    <w:widowControl/>
                    <w:jc w:val="center"/>
                  </w:pPr>
                </w:p>
              </w:tc>
              <w:tc>
                <w:tcPr>
                  <w:tcW w:w="1285" w:type="dxa"/>
                  <w:vAlign w:val="center"/>
                </w:tcPr>
                <w:p w14:paraId="6AA1C0C8" w14:textId="77777777" w:rsidR="00FA5726" w:rsidRPr="00E37EDE" w:rsidRDefault="00FA5726" w:rsidP="000932E2">
                  <w:pPr>
                    <w:widowControl/>
                    <w:jc w:val="left"/>
                  </w:pPr>
                </w:p>
              </w:tc>
              <w:tc>
                <w:tcPr>
                  <w:tcW w:w="1286" w:type="dxa"/>
                  <w:vAlign w:val="center"/>
                </w:tcPr>
                <w:p w14:paraId="5A6DAB38" w14:textId="77777777" w:rsidR="00FA5726" w:rsidRPr="00E37EDE" w:rsidRDefault="00FA5726" w:rsidP="000932E2">
                  <w:pPr>
                    <w:widowControl/>
                    <w:jc w:val="left"/>
                  </w:pPr>
                </w:p>
              </w:tc>
              <w:tc>
                <w:tcPr>
                  <w:tcW w:w="1286" w:type="dxa"/>
                  <w:vAlign w:val="center"/>
                </w:tcPr>
                <w:p w14:paraId="3C4E7922" w14:textId="77777777" w:rsidR="00FA5726" w:rsidRPr="00E37EDE" w:rsidRDefault="00FA5726" w:rsidP="000932E2">
                  <w:pPr>
                    <w:widowControl/>
                    <w:jc w:val="left"/>
                  </w:pPr>
                </w:p>
              </w:tc>
              <w:tc>
                <w:tcPr>
                  <w:tcW w:w="1286" w:type="dxa"/>
                  <w:vAlign w:val="center"/>
                </w:tcPr>
                <w:p w14:paraId="2989D582" w14:textId="77777777" w:rsidR="00FA5726" w:rsidRPr="00E37EDE" w:rsidRDefault="00FA5726" w:rsidP="000932E2">
                  <w:pPr>
                    <w:widowControl/>
                    <w:jc w:val="left"/>
                  </w:pPr>
                </w:p>
              </w:tc>
              <w:tc>
                <w:tcPr>
                  <w:tcW w:w="1286" w:type="dxa"/>
                  <w:vAlign w:val="center"/>
                </w:tcPr>
                <w:p w14:paraId="27D0B2FF" w14:textId="77777777" w:rsidR="00FA5726" w:rsidRPr="00E37EDE" w:rsidRDefault="00FA5726" w:rsidP="000932E2">
                  <w:pPr>
                    <w:widowControl/>
                    <w:jc w:val="left"/>
                  </w:pPr>
                </w:p>
              </w:tc>
              <w:tc>
                <w:tcPr>
                  <w:tcW w:w="1286" w:type="dxa"/>
                  <w:vAlign w:val="center"/>
                </w:tcPr>
                <w:p w14:paraId="0C6FA127" w14:textId="77777777" w:rsidR="00FA5726" w:rsidRPr="00E37EDE" w:rsidRDefault="00FA5726" w:rsidP="000932E2">
                  <w:pPr>
                    <w:widowControl/>
                    <w:jc w:val="left"/>
                  </w:pPr>
                </w:p>
              </w:tc>
            </w:tr>
            <w:tr w:rsidR="00FA5726" w:rsidRPr="00E37EDE" w14:paraId="4A7D87FA" w14:textId="77777777" w:rsidTr="000932E2">
              <w:tc>
                <w:tcPr>
                  <w:tcW w:w="1291" w:type="dxa"/>
                  <w:vMerge/>
                  <w:vAlign w:val="center"/>
                </w:tcPr>
                <w:p w14:paraId="0048399F" w14:textId="77777777" w:rsidR="00FA5726" w:rsidRPr="00E37EDE" w:rsidRDefault="00FA5726" w:rsidP="000932E2">
                  <w:pPr>
                    <w:widowControl/>
                    <w:jc w:val="center"/>
                  </w:pPr>
                </w:p>
              </w:tc>
              <w:tc>
                <w:tcPr>
                  <w:tcW w:w="1285" w:type="dxa"/>
                  <w:vAlign w:val="center"/>
                </w:tcPr>
                <w:p w14:paraId="6DD74B72" w14:textId="77777777" w:rsidR="00FA5726" w:rsidRPr="00E37EDE" w:rsidRDefault="00FA5726" w:rsidP="000932E2">
                  <w:pPr>
                    <w:widowControl/>
                    <w:jc w:val="left"/>
                  </w:pPr>
                </w:p>
              </w:tc>
              <w:tc>
                <w:tcPr>
                  <w:tcW w:w="1286" w:type="dxa"/>
                  <w:vAlign w:val="center"/>
                </w:tcPr>
                <w:p w14:paraId="77764794" w14:textId="77777777" w:rsidR="00FA5726" w:rsidRPr="00E37EDE" w:rsidRDefault="00FA5726" w:rsidP="000932E2">
                  <w:pPr>
                    <w:widowControl/>
                    <w:jc w:val="left"/>
                  </w:pPr>
                </w:p>
              </w:tc>
              <w:tc>
                <w:tcPr>
                  <w:tcW w:w="1286" w:type="dxa"/>
                  <w:vAlign w:val="center"/>
                </w:tcPr>
                <w:p w14:paraId="0FA4E80A" w14:textId="77777777" w:rsidR="00FA5726" w:rsidRPr="00E37EDE" w:rsidRDefault="00FA5726" w:rsidP="000932E2">
                  <w:pPr>
                    <w:widowControl/>
                    <w:jc w:val="left"/>
                  </w:pPr>
                </w:p>
              </w:tc>
              <w:tc>
                <w:tcPr>
                  <w:tcW w:w="1286" w:type="dxa"/>
                  <w:vAlign w:val="center"/>
                </w:tcPr>
                <w:p w14:paraId="44667111" w14:textId="77777777" w:rsidR="00FA5726" w:rsidRPr="00E37EDE" w:rsidRDefault="00FA5726" w:rsidP="000932E2">
                  <w:pPr>
                    <w:widowControl/>
                    <w:jc w:val="left"/>
                  </w:pPr>
                </w:p>
              </w:tc>
              <w:tc>
                <w:tcPr>
                  <w:tcW w:w="1286" w:type="dxa"/>
                  <w:vAlign w:val="center"/>
                </w:tcPr>
                <w:p w14:paraId="290C842D" w14:textId="77777777" w:rsidR="00FA5726" w:rsidRPr="00E37EDE" w:rsidRDefault="00FA5726" w:rsidP="000932E2">
                  <w:pPr>
                    <w:widowControl/>
                    <w:jc w:val="left"/>
                  </w:pPr>
                </w:p>
              </w:tc>
              <w:tc>
                <w:tcPr>
                  <w:tcW w:w="1286" w:type="dxa"/>
                  <w:vAlign w:val="center"/>
                </w:tcPr>
                <w:p w14:paraId="60377482" w14:textId="77777777" w:rsidR="00FA5726" w:rsidRPr="00E37EDE" w:rsidRDefault="00FA5726" w:rsidP="000932E2">
                  <w:pPr>
                    <w:widowControl/>
                    <w:jc w:val="left"/>
                  </w:pPr>
                </w:p>
              </w:tc>
            </w:tr>
            <w:tr w:rsidR="00FA5726" w:rsidRPr="00E37EDE" w14:paraId="41D2824A" w14:textId="77777777" w:rsidTr="000932E2">
              <w:tc>
                <w:tcPr>
                  <w:tcW w:w="1291" w:type="dxa"/>
                  <w:vMerge w:val="restart"/>
                  <w:vAlign w:val="center"/>
                </w:tcPr>
                <w:p w14:paraId="4CD6591C" w14:textId="77777777" w:rsidR="00FA5726" w:rsidRPr="00E37EDE" w:rsidRDefault="00FA5726" w:rsidP="000932E2">
                  <w:pPr>
                    <w:widowControl/>
                    <w:jc w:val="center"/>
                  </w:pPr>
                  <w:r w:rsidRPr="00E37EDE">
                    <w:t>一般エリア</w:t>
                  </w:r>
                </w:p>
              </w:tc>
              <w:tc>
                <w:tcPr>
                  <w:tcW w:w="1285" w:type="dxa"/>
                  <w:vAlign w:val="center"/>
                </w:tcPr>
                <w:p w14:paraId="56257876" w14:textId="77777777" w:rsidR="00FA5726" w:rsidRPr="00E37EDE" w:rsidRDefault="00FA5726" w:rsidP="000932E2">
                  <w:pPr>
                    <w:widowControl/>
                    <w:jc w:val="left"/>
                  </w:pPr>
                </w:p>
              </w:tc>
              <w:tc>
                <w:tcPr>
                  <w:tcW w:w="1286" w:type="dxa"/>
                  <w:vAlign w:val="center"/>
                </w:tcPr>
                <w:p w14:paraId="768B3948" w14:textId="77777777" w:rsidR="00FA5726" w:rsidRPr="00E37EDE" w:rsidRDefault="00FA5726" w:rsidP="000932E2">
                  <w:pPr>
                    <w:widowControl/>
                    <w:jc w:val="left"/>
                  </w:pPr>
                </w:p>
              </w:tc>
              <w:tc>
                <w:tcPr>
                  <w:tcW w:w="1286" w:type="dxa"/>
                  <w:vAlign w:val="center"/>
                </w:tcPr>
                <w:p w14:paraId="56216701" w14:textId="77777777" w:rsidR="00FA5726" w:rsidRPr="00E37EDE" w:rsidRDefault="00FA5726" w:rsidP="000932E2">
                  <w:pPr>
                    <w:jc w:val="left"/>
                  </w:pPr>
                </w:p>
              </w:tc>
              <w:tc>
                <w:tcPr>
                  <w:tcW w:w="1286" w:type="dxa"/>
                  <w:vAlign w:val="center"/>
                </w:tcPr>
                <w:p w14:paraId="5A798846" w14:textId="77777777" w:rsidR="00FA5726" w:rsidRPr="00E37EDE" w:rsidRDefault="00FA5726" w:rsidP="000932E2">
                  <w:pPr>
                    <w:jc w:val="left"/>
                  </w:pPr>
                </w:p>
              </w:tc>
              <w:tc>
                <w:tcPr>
                  <w:tcW w:w="1286" w:type="dxa"/>
                  <w:vAlign w:val="center"/>
                </w:tcPr>
                <w:p w14:paraId="036DC963" w14:textId="77777777" w:rsidR="00FA5726" w:rsidRPr="00E37EDE" w:rsidRDefault="00FA5726" w:rsidP="000932E2">
                  <w:pPr>
                    <w:jc w:val="left"/>
                  </w:pPr>
                </w:p>
              </w:tc>
              <w:tc>
                <w:tcPr>
                  <w:tcW w:w="1286" w:type="dxa"/>
                  <w:vAlign w:val="center"/>
                </w:tcPr>
                <w:p w14:paraId="25D39A48" w14:textId="77777777" w:rsidR="00FA5726" w:rsidRPr="00E37EDE" w:rsidRDefault="00FA5726" w:rsidP="000932E2">
                  <w:pPr>
                    <w:jc w:val="left"/>
                  </w:pPr>
                </w:p>
              </w:tc>
            </w:tr>
            <w:tr w:rsidR="00FA5726" w:rsidRPr="00E37EDE" w14:paraId="6F8796DB" w14:textId="77777777" w:rsidTr="000932E2">
              <w:tc>
                <w:tcPr>
                  <w:tcW w:w="1291" w:type="dxa"/>
                  <w:vMerge/>
                  <w:vAlign w:val="center"/>
                </w:tcPr>
                <w:p w14:paraId="43DD2B52" w14:textId="77777777" w:rsidR="00FA5726" w:rsidRPr="00E37EDE" w:rsidRDefault="00FA5726" w:rsidP="000932E2">
                  <w:pPr>
                    <w:widowControl/>
                    <w:jc w:val="center"/>
                  </w:pPr>
                </w:p>
              </w:tc>
              <w:tc>
                <w:tcPr>
                  <w:tcW w:w="1285" w:type="dxa"/>
                  <w:vAlign w:val="center"/>
                </w:tcPr>
                <w:p w14:paraId="16D3CBD9" w14:textId="77777777" w:rsidR="00FA5726" w:rsidRPr="00E37EDE" w:rsidRDefault="00FA5726" w:rsidP="000932E2">
                  <w:pPr>
                    <w:widowControl/>
                    <w:jc w:val="left"/>
                  </w:pPr>
                </w:p>
              </w:tc>
              <w:tc>
                <w:tcPr>
                  <w:tcW w:w="1286" w:type="dxa"/>
                  <w:vAlign w:val="center"/>
                </w:tcPr>
                <w:p w14:paraId="563FFC41" w14:textId="77777777" w:rsidR="00FA5726" w:rsidRPr="00E37EDE" w:rsidRDefault="00FA5726" w:rsidP="000932E2">
                  <w:pPr>
                    <w:widowControl/>
                    <w:jc w:val="left"/>
                  </w:pPr>
                </w:p>
              </w:tc>
              <w:tc>
                <w:tcPr>
                  <w:tcW w:w="1286" w:type="dxa"/>
                  <w:vAlign w:val="center"/>
                </w:tcPr>
                <w:p w14:paraId="6FBD1AD5" w14:textId="77777777" w:rsidR="00FA5726" w:rsidRPr="00E37EDE" w:rsidRDefault="00FA5726" w:rsidP="000932E2">
                  <w:pPr>
                    <w:widowControl/>
                    <w:jc w:val="left"/>
                  </w:pPr>
                </w:p>
              </w:tc>
              <w:tc>
                <w:tcPr>
                  <w:tcW w:w="1286" w:type="dxa"/>
                  <w:vAlign w:val="center"/>
                </w:tcPr>
                <w:p w14:paraId="44BB59AF" w14:textId="77777777" w:rsidR="00FA5726" w:rsidRPr="00E37EDE" w:rsidRDefault="00FA5726" w:rsidP="000932E2">
                  <w:pPr>
                    <w:widowControl/>
                    <w:jc w:val="left"/>
                  </w:pPr>
                </w:p>
              </w:tc>
              <w:tc>
                <w:tcPr>
                  <w:tcW w:w="1286" w:type="dxa"/>
                  <w:vAlign w:val="center"/>
                </w:tcPr>
                <w:p w14:paraId="626C7599" w14:textId="77777777" w:rsidR="00FA5726" w:rsidRPr="00E37EDE" w:rsidRDefault="00FA5726" w:rsidP="000932E2">
                  <w:pPr>
                    <w:widowControl/>
                    <w:jc w:val="left"/>
                  </w:pPr>
                </w:p>
              </w:tc>
              <w:tc>
                <w:tcPr>
                  <w:tcW w:w="1286" w:type="dxa"/>
                  <w:vAlign w:val="center"/>
                </w:tcPr>
                <w:p w14:paraId="75E8656A" w14:textId="77777777" w:rsidR="00FA5726" w:rsidRPr="00E37EDE" w:rsidRDefault="00FA5726" w:rsidP="000932E2">
                  <w:pPr>
                    <w:widowControl/>
                    <w:jc w:val="left"/>
                  </w:pPr>
                </w:p>
              </w:tc>
            </w:tr>
            <w:tr w:rsidR="00FA5726" w:rsidRPr="00E37EDE" w14:paraId="20985A79" w14:textId="77777777" w:rsidTr="000932E2">
              <w:tc>
                <w:tcPr>
                  <w:tcW w:w="1291" w:type="dxa"/>
                  <w:vMerge/>
                  <w:vAlign w:val="center"/>
                </w:tcPr>
                <w:p w14:paraId="3FB3396F" w14:textId="77777777" w:rsidR="00FA5726" w:rsidRPr="00E37EDE" w:rsidRDefault="00FA5726" w:rsidP="000932E2">
                  <w:pPr>
                    <w:widowControl/>
                    <w:jc w:val="center"/>
                  </w:pPr>
                </w:p>
              </w:tc>
              <w:tc>
                <w:tcPr>
                  <w:tcW w:w="1285" w:type="dxa"/>
                  <w:vAlign w:val="center"/>
                </w:tcPr>
                <w:p w14:paraId="59AF2420" w14:textId="77777777" w:rsidR="00FA5726" w:rsidRPr="00E37EDE" w:rsidRDefault="00FA5726" w:rsidP="000932E2">
                  <w:pPr>
                    <w:widowControl/>
                    <w:jc w:val="left"/>
                  </w:pPr>
                </w:p>
              </w:tc>
              <w:tc>
                <w:tcPr>
                  <w:tcW w:w="1286" w:type="dxa"/>
                  <w:vAlign w:val="center"/>
                </w:tcPr>
                <w:p w14:paraId="2F09C06F" w14:textId="77777777" w:rsidR="00FA5726" w:rsidRPr="00E37EDE" w:rsidRDefault="00FA5726" w:rsidP="000932E2">
                  <w:pPr>
                    <w:widowControl/>
                    <w:jc w:val="left"/>
                  </w:pPr>
                </w:p>
              </w:tc>
              <w:tc>
                <w:tcPr>
                  <w:tcW w:w="1286" w:type="dxa"/>
                  <w:vAlign w:val="center"/>
                </w:tcPr>
                <w:p w14:paraId="24282FE1" w14:textId="77777777" w:rsidR="00FA5726" w:rsidRPr="00E37EDE" w:rsidRDefault="00FA5726" w:rsidP="000932E2">
                  <w:pPr>
                    <w:widowControl/>
                    <w:jc w:val="left"/>
                  </w:pPr>
                </w:p>
              </w:tc>
              <w:tc>
                <w:tcPr>
                  <w:tcW w:w="1286" w:type="dxa"/>
                  <w:vAlign w:val="center"/>
                </w:tcPr>
                <w:p w14:paraId="34C17E24" w14:textId="77777777" w:rsidR="00FA5726" w:rsidRPr="00E37EDE" w:rsidRDefault="00FA5726" w:rsidP="000932E2">
                  <w:pPr>
                    <w:widowControl/>
                    <w:jc w:val="left"/>
                  </w:pPr>
                </w:p>
              </w:tc>
              <w:tc>
                <w:tcPr>
                  <w:tcW w:w="1286" w:type="dxa"/>
                  <w:vAlign w:val="center"/>
                </w:tcPr>
                <w:p w14:paraId="7E10F5C7" w14:textId="77777777" w:rsidR="00FA5726" w:rsidRPr="00E37EDE" w:rsidRDefault="00FA5726" w:rsidP="000932E2">
                  <w:pPr>
                    <w:widowControl/>
                    <w:jc w:val="left"/>
                  </w:pPr>
                </w:p>
              </w:tc>
              <w:tc>
                <w:tcPr>
                  <w:tcW w:w="1286" w:type="dxa"/>
                  <w:vAlign w:val="center"/>
                </w:tcPr>
                <w:p w14:paraId="6BB1D72A" w14:textId="77777777" w:rsidR="00FA5726" w:rsidRPr="00E37EDE" w:rsidRDefault="00FA5726" w:rsidP="000932E2">
                  <w:pPr>
                    <w:widowControl/>
                    <w:jc w:val="left"/>
                  </w:pPr>
                </w:p>
              </w:tc>
            </w:tr>
            <w:tr w:rsidR="00FA5726" w:rsidRPr="00E37EDE" w14:paraId="7E5CD1E7" w14:textId="77777777" w:rsidTr="000932E2">
              <w:tc>
                <w:tcPr>
                  <w:tcW w:w="1291" w:type="dxa"/>
                  <w:vMerge/>
                  <w:vAlign w:val="center"/>
                </w:tcPr>
                <w:p w14:paraId="0FD3A34F" w14:textId="77777777" w:rsidR="00FA5726" w:rsidRPr="00E37EDE" w:rsidRDefault="00FA5726" w:rsidP="000932E2">
                  <w:pPr>
                    <w:widowControl/>
                    <w:jc w:val="center"/>
                  </w:pPr>
                </w:p>
              </w:tc>
              <w:tc>
                <w:tcPr>
                  <w:tcW w:w="1285" w:type="dxa"/>
                  <w:vAlign w:val="center"/>
                </w:tcPr>
                <w:p w14:paraId="452CCEE3" w14:textId="77777777" w:rsidR="00FA5726" w:rsidRPr="00E37EDE" w:rsidRDefault="00FA5726" w:rsidP="000932E2">
                  <w:pPr>
                    <w:widowControl/>
                    <w:jc w:val="left"/>
                  </w:pPr>
                </w:p>
              </w:tc>
              <w:tc>
                <w:tcPr>
                  <w:tcW w:w="1286" w:type="dxa"/>
                  <w:vAlign w:val="center"/>
                </w:tcPr>
                <w:p w14:paraId="6309B55A" w14:textId="77777777" w:rsidR="00FA5726" w:rsidRPr="00E37EDE" w:rsidRDefault="00FA5726" w:rsidP="000932E2">
                  <w:pPr>
                    <w:widowControl/>
                    <w:jc w:val="left"/>
                  </w:pPr>
                </w:p>
              </w:tc>
              <w:tc>
                <w:tcPr>
                  <w:tcW w:w="1286" w:type="dxa"/>
                  <w:vAlign w:val="center"/>
                </w:tcPr>
                <w:p w14:paraId="067F2433" w14:textId="77777777" w:rsidR="00FA5726" w:rsidRPr="00E37EDE" w:rsidRDefault="00FA5726" w:rsidP="000932E2">
                  <w:pPr>
                    <w:widowControl/>
                    <w:jc w:val="left"/>
                  </w:pPr>
                </w:p>
              </w:tc>
              <w:tc>
                <w:tcPr>
                  <w:tcW w:w="1286" w:type="dxa"/>
                  <w:vAlign w:val="center"/>
                </w:tcPr>
                <w:p w14:paraId="569C7E96" w14:textId="77777777" w:rsidR="00FA5726" w:rsidRPr="00E37EDE" w:rsidRDefault="00FA5726" w:rsidP="000932E2">
                  <w:pPr>
                    <w:widowControl/>
                    <w:jc w:val="left"/>
                  </w:pPr>
                </w:p>
              </w:tc>
              <w:tc>
                <w:tcPr>
                  <w:tcW w:w="1286" w:type="dxa"/>
                  <w:vAlign w:val="center"/>
                </w:tcPr>
                <w:p w14:paraId="4CB113F6" w14:textId="77777777" w:rsidR="00FA5726" w:rsidRPr="00E37EDE" w:rsidRDefault="00FA5726" w:rsidP="000932E2">
                  <w:pPr>
                    <w:widowControl/>
                    <w:jc w:val="left"/>
                  </w:pPr>
                </w:p>
              </w:tc>
              <w:tc>
                <w:tcPr>
                  <w:tcW w:w="1286" w:type="dxa"/>
                  <w:vAlign w:val="center"/>
                </w:tcPr>
                <w:p w14:paraId="4057AB8B" w14:textId="77777777" w:rsidR="00FA5726" w:rsidRPr="00E37EDE" w:rsidRDefault="00FA5726" w:rsidP="000932E2">
                  <w:pPr>
                    <w:widowControl/>
                    <w:jc w:val="left"/>
                  </w:pPr>
                </w:p>
              </w:tc>
            </w:tr>
            <w:tr w:rsidR="00FA5726" w:rsidRPr="00E37EDE" w14:paraId="49C5F97B" w14:textId="77777777" w:rsidTr="000932E2">
              <w:tc>
                <w:tcPr>
                  <w:tcW w:w="1291" w:type="dxa"/>
                  <w:vMerge/>
                  <w:vAlign w:val="center"/>
                </w:tcPr>
                <w:p w14:paraId="49ED8606" w14:textId="77777777" w:rsidR="00FA5726" w:rsidRPr="00E37EDE" w:rsidRDefault="00FA5726" w:rsidP="000932E2">
                  <w:pPr>
                    <w:widowControl/>
                    <w:jc w:val="center"/>
                  </w:pPr>
                </w:p>
              </w:tc>
              <w:tc>
                <w:tcPr>
                  <w:tcW w:w="1285" w:type="dxa"/>
                  <w:vAlign w:val="center"/>
                </w:tcPr>
                <w:p w14:paraId="383B7ECE" w14:textId="77777777" w:rsidR="00FA5726" w:rsidRPr="00E37EDE" w:rsidRDefault="00FA5726" w:rsidP="000932E2">
                  <w:pPr>
                    <w:widowControl/>
                    <w:jc w:val="left"/>
                  </w:pPr>
                </w:p>
              </w:tc>
              <w:tc>
                <w:tcPr>
                  <w:tcW w:w="1286" w:type="dxa"/>
                  <w:vAlign w:val="center"/>
                </w:tcPr>
                <w:p w14:paraId="5D7C6A85" w14:textId="77777777" w:rsidR="00FA5726" w:rsidRPr="00E37EDE" w:rsidRDefault="00FA5726" w:rsidP="000932E2">
                  <w:pPr>
                    <w:widowControl/>
                    <w:jc w:val="left"/>
                  </w:pPr>
                </w:p>
              </w:tc>
              <w:tc>
                <w:tcPr>
                  <w:tcW w:w="1286" w:type="dxa"/>
                  <w:vAlign w:val="center"/>
                </w:tcPr>
                <w:p w14:paraId="090F4750" w14:textId="77777777" w:rsidR="00FA5726" w:rsidRPr="00E37EDE" w:rsidRDefault="00FA5726" w:rsidP="000932E2">
                  <w:pPr>
                    <w:widowControl/>
                    <w:jc w:val="left"/>
                  </w:pPr>
                </w:p>
              </w:tc>
              <w:tc>
                <w:tcPr>
                  <w:tcW w:w="1286" w:type="dxa"/>
                  <w:vAlign w:val="center"/>
                </w:tcPr>
                <w:p w14:paraId="2A2F771E" w14:textId="77777777" w:rsidR="00FA5726" w:rsidRPr="00E37EDE" w:rsidRDefault="00FA5726" w:rsidP="000932E2">
                  <w:pPr>
                    <w:widowControl/>
                    <w:jc w:val="left"/>
                  </w:pPr>
                </w:p>
              </w:tc>
              <w:tc>
                <w:tcPr>
                  <w:tcW w:w="1286" w:type="dxa"/>
                  <w:vAlign w:val="center"/>
                </w:tcPr>
                <w:p w14:paraId="79F9966F" w14:textId="77777777" w:rsidR="00FA5726" w:rsidRPr="00E37EDE" w:rsidRDefault="00FA5726" w:rsidP="000932E2">
                  <w:pPr>
                    <w:widowControl/>
                    <w:jc w:val="left"/>
                  </w:pPr>
                </w:p>
              </w:tc>
              <w:tc>
                <w:tcPr>
                  <w:tcW w:w="1286" w:type="dxa"/>
                  <w:vAlign w:val="center"/>
                </w:tcPr>
                <w:p w14:paraId="770D06AC" w14:textId="77777777" w:rsidR="00FA5726" w:rsidRPr="00E37EDE" w:rsidRDefault="00FA5726" w:rsidP="000932E2">
                  <w:pPr>
                    <w:widowControl/>
                    <w:jc w:val="left"/>
                  </w:pPr>
                </w:p>
              </w:tc>
            </w:tr>
          </w:tbl>
          <w:p w14:paraId="4B00CD68" w14:textId="77777777" w:rsidR="00FA5726" w:rsidRPr="00E37EDE" w:rsidRDefault="00FA5726" w:rsidP="000932E2">
            <w:pPr>
              <w:widowControl/>
              <w:jc w:val="left"/>
            </w:pPr>
          </w:p>
          <w:p w14:paraId="78D4F3EE" w14:textId="77777777" w:rsidR="00FA5726" w:rsidRPr="00E37EDE" w:rsidRDefault="00FA5726" w:rsidP="00E03E81">
            <w:pPr>
              <w:widowControl/>
              <w:tabs>
                <w:tab w:val="left" w:pos="599"/>
              </w:tabs>
              <w:jc w:val="left"/>
            </w:pPr>
            <w:r w:rsidRPr="00E37EDE">
              <w:t>※1</w:t>
            </w:r>
            <w:r w:rsidRPr="00E37EDE">
              <w:t xml:space="preserve">　必要に応じて、項目を追加してください。</w:t>
            </w:r>
          </w:p>
          <w:p w14:paraId="1C9EF9E8" w14:textId="77777777" w:rsidR="00FA5726" w:rsidRPr="00E37EDE" w:rsidRDefault="00FA5726" w:rsidP="00E03E81">
            <w:pPr>
              <w:widowControl/>
              <w:tabs>
                <w:tab w:val="left" w:pos="599"/>
              </w:tabs>
              <w:jc w:val="left"/>
            </w:pPr>
            <w:r w:rsidRPr="00E37EDE">
              <w:t>※2</w:t>
            </w:r>
            <w:r w:rsidRPr="00E37EDE">
              <w:t xml:space="preserve">　本様式は</w:t>
            </w:r>
            <w:r w:rsidRPr="00E37EDE">
              <w:t>A3</w:t>
            </w:r>
            <w:r w:rsidRPr="00E37EDE">
              <w:t>判横書きで、</w:t>
            </w:r>
            <w:r w:rsidRPr="00E37EDE">
              <w:t>A4</w:t>
            </w:r>
            <w:r w:rsidRPr="00E37EDE">
              <w:t>折込みでの作成も可とします。</w:t>
            </w:r>
          </w:p>
        </w:tc>
      </w:tr>
    </w:tbl>
    <w:p w14:paraId="29252D32" w14:textId="77777777" w:rsidR="00FA5726" w:rsidRDefault="00FA5726" w:rsidP="004E4E52">
      <w:r>
        <w:br w:type="page"/>
      </w:r>
    </w:p>
    <w:p w14:paraId="1243A41E" w14:textId="6A4A946E" w:rsidR="00FA5726" w:rsidRPr="00A979F3" w:rsidRDefault="00FA5726" w:rsidP="00FA5726">
      <w:pPr>
        <w:pStyle w:val="a3"/>
        <w:ind w:leftChars="0" w:left="0" w:firstLineChars="0" w:firstLine="0"/>
        <w:rPr>
          <w:rFonts w:ascii="ＭＳ 明朝" w:hAnsi="ＭＳ 明朝"/>
        </w:rPr>
      </w:pPr>
      <w:r w:rsidRPr="00A979F3">
        <w:rPr>
          <w:rFonts w:ascii="ＭＳ 明朝" w:hAnsi="ＭＳ 明朝" w:hint="eastAsia"/>
        </w:rPr>
        <w:lastRenderedPageBreak/>
        <w:t>（様式</w:t>
      </w:r>
      <w:r w:rsidR="00481FDA" w:rsidRPr="00481FDA">
        <w:rPr>
          <w:rFonts w:hint="eastAsia"/>
        </w:rPr>
        <w:t>2</w:t>
      </w:r>
      <w:r w:rsidR="0005153A">
        <w:t>7</w:t>
      </w:r>
      <w:r w:rsidR="00481FDA" w:rsidRPr="00481FDA">
        <w:rPr>
          <w:rFonts w:hint="eastAsia"/>
        </w:rPr>
        <w:t>-</w:t>
      </w:r>
      <w:r w:rsidR="00481FDA">
        <w:t>5</w:t>
      </w:r>
      <w:r w:rsidRPr="00A979F3">
        <w:rPr>
          <w:rFonts w:ascii="ＭＳ 明朝" w:hAnsi="ＭＳ 明朝" w:hint="eastAsia"/>
        </w:rPr>
        <w:t>）</w:t>
      </w:r>
    </w:p>
    <w:tbl>
      <w:tblPr>
        <w:tblStyle w:val="af6"/>
        <w:tblW w:w="5000" w:type="pct"/>
        <w:tblLook w:val="04A0" w:firstRow="1" w:lastRow="0" w:firstColumn="1" w:lastColumn="0" w:noHBand="0" w:noVBand="1"/>
      </w:tblPr>
      <w:tblGrid>
        <w:gridCol w:w="9736"/>
      </w:tblGrid>
      <w:tr w:rsidR="00FA5726" w14:paraId="24181E78" w14:textId="77777777" w:rsidTr="004E4E52">
        <w:tc>
          <w:tcPr>
            <w:tcW w:w="5000" w:type="pct"/>
            <w:shd w:val="clear" w:color="auto" w:fill="D9D9D9" w:themeFill="background1" w:themeFillShade="D9"/>
            <w:vAlign w:val="center"/>
          </w:tcPr>
          <w:p w14:paraId="47FBDB47" w14:textId="2EE221C8"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0A5E840D" w14:textId="77777777" w:rsidTr="004E4E52">
        <w:tc>
          <w:tcPr>
            <w:tcW w:w="5000" w:type="pct"/>
          </w:tcPr>
          <w:p w14:paraId="4C5595BE" w14:textId="6C7B86D9"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CE5988">
              <w:rPr>
                <w:rFonts w:ascii="Arial" w:eastAsia="ＭＳ ゴシック" w:hAnsi="Arial" w:cs="Arial" w:hint="eastAsia"/>
                <w:szCs w:val="21"/>
              </w:rPr>
              <w:t>5</w:t>
            </w:r>
            <w:r w:rsidRPr="00E37EDE">
              <w:rPr>
                <w:rFonts w:ascii="Arial" w:eastAsia="ＭＳ ゴシック" w:hAnsi="Arial" w:cs="Arial"/>
                <w:szCs w:val="21"/>
              </w:rPr>
              <w:t>）全体計画説明書（</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00CE5988">
              <w:rPr>
                <w:rFonts w:ascii="Arial" w:eastAsia="ＭＳ ゴシック" w:hAnsi="Arial" w:cs="Arial" w:hint="eastAsia"/>
                <w:szCs w:val="21"/>
              </w:rPr>
              <w:t>2</w:t>
            </w:r>
            <w:r w:rsidRPr="00E37EDE">
              <w:rPr>
                <w:rFonts w:ascii="Arial" w:eastAsia="ＭＳ ゴシック" w:hAnsi="Arial" w:cs="Arial"/>
                <w:szCs w:val="21"/>
              </w:rPr>
              <w:t>枚以内）</w:t>
            </w:r>
          </w:p>
        </w:tc>
      </w:tr>
      <w:tr w:rsidR="00FA5726" w14:paraId="29D6A123" w14:textId="77777777" w:rsidTr="004E4E52">
        <w:trPr>
          <w:trHeight w:val="12464"/>
        </w:trPr>
        <w:tc>
          <w:tcPr>
            <w:tcW w:w="5000" w:type="pct"/>
          </w:tcPr>
          <w:p w14:paraId="66FC9B05" w14:textId="77777777" w:rsidR="00FA5726" w:rsidRDefault="00FA5726" w:rsidP="00E37EDE">
            <w:pPr>
              <w:widowControl/>
              <w:ind w:left="315" w:hangingChars="150" w:hanging="315"/>
            </w:pPr>
            <w:r>
              <w:rPr>
                <w:rFonts w:hint="eastAsia"/>
              </w:rPr>
              <w:t>◆</w:t>
            </w:r>
            <w:r>
              <w:rPr>
                <w:rFonts w:hint="eastAsia"/>
              </w:rPr>
              <w:t xml:space="preserve"> </w:t>
            </w:r>
            <w:r>
              <w:rPr>
                <w:rFonts w:hint="eastAsia"/>
              </w:rPr>
              <w:t>設計・建設業務に関する全体計画説明書として、以下の内容についてポイントとなる事項を簡潔かつ具体的に記述してください。なお、必要に応じて図表等を用いて内容を分かりやすく説明してください。</w:t>
            </w:r>
          </w:p>
          <w:p w14:paraId="03D406C8" w14:textId="77777777" w:rsidR="00FA5726" w:rsidRDefault="00FA5726" w:rsidP="00E03E81"/>
          <w:p w14:paraId="7814D2B6" w14:textId="3AC27AFD" w:rsidR="00FA5726" w:rsidRDefault="00FA5726" w:rsidP="00540C6A">
            <w:pPr>
              <w:widowControl/>
              <w:ind w:firstLineChars="100" w:firstLine="210"/>
            </w:pPr>
            <w:r>
              <w:rPr>
                <w:rFonts w:hint="eastAsia"/>
              </w:rPr>
              <w:t>①施設全体の配置及び外構計画</w:t>
            </w:r>
          </w:p>
          <w:p w14:paraId="51E488D3" w14:textId="46C97573"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敷地内のゾーニング（建物、駐車場、緑地、搬入車両駐車スペース、配送・回収車両駐車スペースの配置等）</w:t>
            </w:r>
          </w:p>
          <w:p w14:paraId="4761F878" w14:textId="4DAAE80F"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外構計画</w:t>
            </w:r>
          </w:p>
          <w:p w14:paraId="1485EA10" w14:textId="47FC7287" w:rsidR="00FA5726" w:rsidRDefault="00FA5726" w:rsidP="00540C6A">
            <w:pPr>
              <w:widowControl/>
              <w:ind w:firstLineChars="100" w:firstLine="210"/>
            </w:pPr>
            <w:r>
              <w:rPr>
                <w:rFonts w:hint="eastAsia"/>
              </w:rPr>
              <w:t>②施設内部の配置及び動線計画</w:t>
            </w:r>
          </w:p>
          <w:p w14:paraId="707132D0" w14:textId="036FCD2D"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施設内部のゾーニング（一般区域、汚染作業区域、非汚染作業区域のゾーニング等）</w:t>
            </w:r>
          </w:p>
          <w:p w14:paraId="41B74EF2" w14:textId="76B14D4F"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給食エリア内の諸室の配置計画</w:t>
            </w:r>
          </w:p>
          <w:p w14:paraId="305C7DA5" w14:textId="7ABF4726"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食材の搬入から調理、配送までの動線計画</w:t>
            </w:r>
          </w:p>
          <w:p w14:paraId="674CF3B6" w14:textId="2AB9FABF"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食缶、コンテナの搬出入及び調理員、事務員等の動線計画</w:t>
            </w:r>
          </w:p>
          <w:p w14:paraId="0E2E85FB" w14:textId="77777777" w:rsidR="00FA5726" w:rsidRPr="00285D51" w:rsidRDefault="00FA5726" w:rsidP="00E37EDE">
            <w:pPr>
              <w:widowControl/>
              <w:tabs>
                <w:tab w:val="left" w:pos="599"/>
              </w:tabs>
              <w:ind w:left="598" w:hangingChars="285" w:hanging="598"/>
            </w:pPr>
          </w:p>
        </w:tc>
      </w:tr>
    </w:tbl>
    <w:p w14:paraId="7AC02499" w14:textId="77777777" w:rsidR="00967C2A" w:rsidRPr="005221A3" w:rsidRDefault="00FA5726" w:rsidP="00967C2A">
      <w:r>
        <w:br w:type="page"/>
      </w:r>
    </w:p>
    <w:p w14:paraId="38490B4D" w14:textId="41DC3093" w:rsidR="00967C2A" w:rsidRPr="00793893" w:rsidRDefault="00967C2A" w:rsidP="00967C2A">
      <w:pPr>
        <w:pStyle w:val="a3"/>
        <w:ind w:leftChars="0" w:left="0" w:firstLineChars="0" w:firstLine="0"/>
      </w:pPr>
      <w:r w:rsidRPr="00793893">
        <w:lastRenderedPageBreak/>
        <w:t>（様式</w:t>
      </w:r>
      <w:r w:rsidR="00B5412A">
        <w:rPr>
          <w:rFonts w:hint="eastAsia"/>
        </w:rPr>
        <w:t>27</w:t>
      </w:r>
      <w:r w:rsidRPr="00793893">
        <w:t>-</w:t>
      </w:r>
      <w:r w:rsidR="00B5412A">
        <w:rPr>
          <w:rFonts w:hint="eastAsia"/>
        </w:rPr>
        <w:t>6</w:t>
      </w:r>
      <w:r w:rsidRPr="00793893">
        <w:t>）</w:t>
      </w:r>
    </w:p>
    <w:tbl>
      <w:tblPr>
        <w:tblStyle w:val="af6"/>
        <w:tblW w:w="5000" w:type="pct"/>
        <w:tblLook w:val="04A0" w:firstRow="1" w:lastRow="0" w:firstColumn="1" w:lastColumn="0" w:noHBand="0" w:noVBand="1"/>
      </w:tblPr>
      <w:tblGrid>
        <w:gridCol w:w="9736"/>
      </w:tblGrid>
      <w:tr w:rsidR="00B5412A" w:rsidRPr="005221A3" w14:paraId="6463A08B" w14:textId="77777777" w:rsidTr="00BB22EC">
        <w:tc>
          <w:tcPr>
            <w:tcW w:w="5000" w:type="pct"/>
            <w:shd w:val="clear" w:color="auto" w:fill="D9D9D9" w:themeFill="background1" w:themeFillShade="D9"/>
            <w:vAlign w:val="center"/>
          </w:tcPr>
          <w:p w14:paraId="65435D6A" w14:textId="371A7386" w:rsidR="00B5412A" w:rsidRPr="00120BC5" w:rsidRDefault="00B5412A" w:rsidP="00B5412A">
            <w:pPr>
              <w:widowControl/>
              <w:jc w:val="center"/>
              <w:rPr>
                <w:rFonts w:ascii="Arial" w:hAnsi="Arial" w:cs="Arial"/>
              </w:rPr>
            </w:pPr>
            <w:r w:rsidRPr="00E37EDE">
              <w:rPr>
                <w:rFonts w:ascii="Arial" w:eastAsia="ＭＳ ゴシック" w:hAnsi="Arial" w:cs="Arial"/>
                <w:szCs w:val="21"/>
              </w:rPr>
              <w:t>２．設計・建設に関する提案</w:t>
            </w:r>
          </w:p>
        </w:tc>
      </w:tr>
      <w:tr w:rsidR="00967C2A" w:rsidRPr="005221A3" w14:paraId="39AA1B10" w14:textId="77777777" w:rsidTr="00BB22EC">
        <w:tc>
          <w:tcPr>
            <w:tcW w:w="5000" w:type="pct"/>
          </w:tcPr>
          <w:p w14:paraId="5D12EA0F" w14:textId="54A5F702" w:rsidR="00967C2A" w:rsidRPr="00120BC5" w:rsidRDefault="00967C2A" w:rsidP="00BB22EC">
            <w:pPr>
              <w:widowControl/>
              <w:jc w:val="left"/>
              <w:rPr>
                <w:rFonts w:ascii="Arial" w:hAnsi="Arial" w:cs="Arial"/>
              </w:rPr>
            </w:pPr>
            <w:r w:rsidRPr="00120BC5">
              <w:rPr>
                <w:rFonts w:ascii="Arial" w:eastAsia="ＭＳ ゴシック" w:hAnsi="Arial" w:cs="Arial"/>
                <w:szCs w:val="21"/>
              </w:rPr>
              <w:t>（</w:t>
            </w:r>
            <w:r w:rsidR="00B5412A">
              <w:rPr>
                <w:rFonts w:ascii="Arial" w:eastAsia="ＭＳ ゴシック" w:hAnsi="Arial" w:cs="Arial" w:hint="eastAsia"/>
                <w:szCs w:val="21"/>
              </w:rPr>
              <w:t>6</w:t>
            </w:r>
            <w:r w:rsidRPr="00120BC5">
              <w:rPr>
                <w:rFonts w:ascii="Arial" w:eastAsia="ＭＳ ゴシック" w:hAnsi="Arial" w:cs="Arial"/>
                <w:szCs w:val="21"/>
              </w:rPr>
              <w:t>）初期調達費等見積書（</w:t>
            </w:r>
            <w:r w:rsidRPr="00120BC5">
              <w:rPr>
                <w:rFonts w:ascii="Arial" w:eastAsia="ＭＳ ゴシック" w:hAnsi="Arial" w:cs="Arial"/>
                <w:szCs w:val="21"/>
              </w:rPr>
              <w:t>A4</w:t>
            </w:r>
            <w:r w:rsidRPr="00120BC5">
              <w:rPr>
                <w:rFonts w:ascii="Arial" w:eastAsia="ＭＳ ゴシック" w:hAnsi="Arial" w:cs="Arial"/>
                <w:szCs w:val="21"/>
              </w:rPr>
              <w:t>判</w:t>
            </w:r>
            <w:r w:rsidRPr="00120BC5">
              <w:rPr>
                <w:rFonts w:ascii="Arial" w:eastAsia="ＭＳ ゴシック" w:hAnsi="Arial" w:cs="Arial"/>
                <w:szCs w:val="21"/>
              </w:rPr>
              <w:t xml:space="preserve"> </w:t>
            </w:r>
            <w:r w:rsidRPr="00120BC5">
              <w:rPr>
                <w:rFonts w:ascii="Arial" w:eastAsia="ＭＳ ゴシック" w:hAnsi="Arial" w:cs="Arial"/>
                <w:szCs w:val="21"/>
              </w:rPr>
              <w:t>枚数適宜）</w:t>
            </w:r>
          </w:p>
        </w:tc>
      </w:tr>
      <w:tr w:rsidR="00967C2A" w:rsidRPr="005221A3" w14:paraId="47EAA370" w14:textId="77777777" w:rsidTr="00BB22EC">
        <w:trPr>
          <w:trHeight w:val="12464"/>
        </w:trPr>
        <w:tc>
          <w:tcPr>
            <w:tcW w:w="5000" w:type="pct"/>
          </w:tcPr>
          <w:p w14:paraId="4DDD17F1" w14:textId="2B2817AA" w:rsidR="00967C2A" w:rsidRPr="0035403C" w:rsidRDefault="00967C2A" w:rsidP="00BB22EC">
            <w:pPr>
              <w:widowControl/>
              <w:ind w:left="315" w:hangingChars="150" w:hanging="315"/>
              <w:jc w:val="left"/>
            </w:pPr>
            <w:r w:rsidRPr="0035403C">
              <w:rPr>
                <w:rFonts w:ascii="ＭＳ 明朝" w:hAnsi="ＭＳ 明朝" w:cs="ＭＳ 明朝" w:hint="eastAsia"/>
              </w:rPr>
              <w:t>◆</w:t>
            </w:r>
            <w:r w:rsidRPr="0035403C">
              <w:t xml:space="preserve"> </w:t>
            </w:r>
            <w:r w:rsidRPr="0035403C">
              <w:t>様式</w:t>
            </w:r>
            <w:r w:rsidR="00B5412A">
              <w:rPr>
                <w:rFonts w:hint="eastAsia"/>
              </w:rPr>
              <w:t>27</w:t>
            </w:r>
            <w:r w:rsidR="00B5412A" w:rsidRPr="00793893">
              <w:t>-</w:t>
            </w:r>
            <w:r w:rsidR="00B5412A">
              <w:rPr>
                <w:rFonts w:hint="eastAsia"/>
              </w:rPr>
              <w:t>6</w:t>
            </w:r>
            <w:r w:rsidRPr="0035403C">
              <w:rPr>
                <w:rFonts w:ascii="ＭＳ 明朝" w:hAnsi="ＭＳ 明朝" w:cs="ＭＳ 明朝" w:hint="eastAsia"/>
              </w:rPr>
              <w:t>①</w:t>
            </w:r>
            <w:r w:rsidRPr="0035403C">
              <w:t>～</w:t>
            </w:r>
            <w:r w:rsidRPr="0035403C">
              <w:rPr>
                <w:rFonts w:ascii="ＭＳ 明朝" w:hAnsi="ＭＳ 明朝" w:cs="ＭＳ 明朝" w:hint="eastAsia"/>
              </w:rPr>
              <w:t>④</w:t>
            </w:r>
            <w:r w:rsidRPr="0035403C">
              <w:t>（</w:t>
            </w:r>
            <w:r w:rsidRPr="0035403C">
              <w:t>Excel</w:t>
            </w:r>
            <w:r w:rsidRPr="0035403C">
              <w:t>）を参照してください。</w:t>
            </w:r>
          </w:p>
          <w:p w14:paraId="35EC5E4E" w14:textId="77777777" w:rsidR="00967C2A" w:rsidRPr="0035403C" w:rsidRDefault="00967C2A" w:rsidP="00BB22EC">
            <w:pPr>
              <w:widowControl/>
              <w:ind w:leftChars="150" w:left="315" w:firstLine="2"/>
              <w:jc w:val="left"/>
            </w:pPr>
            <w:r w:rsidRPr="0035403C">
              <w:t>なお、本様式は</w:t>
            </w:r>
            <w:r w:rsidRPr="0035403C">
              <w:t>Excel</w:t>
            </w:r>
            <w:r w:rsidRPr="0035403C">
              <w:t>様式のみの提出で可とします。</w:t>
            </w:r>
          </w:p>
        </w:tc>
      </w:tr>
    </w:tbl>
    <w:p w14:paraId="0F8CD602" w14:textId="77777777" w:rsidR="00967C2A" w:rsidRPr="005221A3" w:rsidRDefault="00967C2A" w:rsidP="00967C2A">
      <w:r w:rsidRPr="005221A3">
        <w:br w:type="page"/>
      </w:r>
    </w:p>
    <w:p w14:paraId="28FAC7CB" w14:textId="4A78708B" w:rsidR="00967C2A" w:rsidRPr="0035403C" w:rsidRDefault="00967C2A" w:rsidP="00967C2A">
      <w:pPr>
        <w:pStyle w:val="a3"/>
        <w:ind w:leftChars="0" w:left="0" w:firstLineChars="0" w:firstLine="0"/>
      </w:pPr>
      <w:r w:rsidRPr="0035403C">
        <w:lastRenderedPageBreak/>
        <w:t>（様式</w:t>
      </w:r>
      <w:r w:rsidR="00B5412A">
        <w:rPr>
          <w:rFonts w:hint="eastAsia"/>
        </w:rPr>
        <w:t>27</w:t>
      </w:r>
      <w:r w:rsidR="00B5412A" w:rsidRPr="00793893">
        <w:t>-</w:t>
      </w:r>
      <w:r w:rsidR="00B5412A">
        <w:rPr>
          <w:rFonts w:hint="eastAsia"/>
        </w:rPr>
        <w:t>6</w:t>
      </w:r>
      <w:r w:rsidRPr="0035403C">
        <w:rPr>
          <w:rFonts w:ascii="ＭＳ 明朝" w:hAnsi="ＭＳ 明朝" w:cs="ＭＳ 明朝" w:hint="eastAsia"/>
        </w:rPr>
        <w:t>①</w:t>
      </w:r>
      <w:r w:rsidRPr="0035403C">
        <w:t xml:space="preserve">　</w:t>
      </w:r>
      <w:r w:rsidRPr="0035403C">
        <w:rPr>
          <w:kern w:val="0"/>
          <w:lang w:val="en-AU"/>
        </w:rPr>
        <w:t>Excel</w:t>
      </w:r>
      <w:r w:rsidRPr="0035403C">
        <w:rPr>
          <w:kern w:val="0"/>
          <w:lang w:val="en-AU"/>
        </w:rPr>
        <w:t>様式見本</w:t>
      </w:r>
      <w:r w:rsidRPr="0035403C">
        <w:t>）</w:t>
      </w:r>
    </w:p>
    <w:tbl>
      <w:tblPr>
        <w:tblStyle w:val="af6"/>
        <w:tblW w:w="5000" w:type="pct"/>
        <w:tblLook w:val="04A0" w:firstRow="1" w:lastRow="0" w:firstColumn="1" w:lastColumn="0" w:noHBand="0" w:noVBand="1"/>
      </w:tblPr>
      <w:tblGrid>
        <w:gridCol w:w="9736"/>
      </w:tblGrid>
      <w:tr w:rsidR="00B5412A" w:rsidRPr="005221A3" w14:paraId="312139B5" w14:textId="77777777" w:rsidTr="00BB22EC">
        <w:tc>
          <w:tcPr>
            <w:tcW w:w="5000" w:type="pct"/>
            <w:shd w:val="clear" w:color="auto" w:fill="D9D9D9" w:themeFill="background1" w:themeFillShade="D9"/>
            <w:vAlign w:val="center"/>
          </w:tcPr>
          <w:p w14:paraId="37CF9202" w14:textId="67E815D9" w:rsidR="00B5412A" w:rsidRPr="00C20909" w:rsidRDefault="00B5412A" w:rsidP="00B5412A">
            <w:pPr>
              <w:widowControl/>
              <w:jc w:val="center"/>
              <w:rPr>
                <w:rFonts w:ascii="Arial" w:hAnsi="Arial" w:cs="Arial"/>
              </w:rPr>
            </w:pPr>
            <w:r w:rsidRPr="00E37EDE">
              <w:rPr>
                <w:rFonts w:ascii="Arial" w:eastAsia="ＭＳ ゴシック" w:hAnsi="Arial" w:cs="Arial"/>
                <w:szCs w:val="21"/>
              </w:rPr>
              <w:t>２．設計・建設に関する提案</w:t>
            </w:r>
          </w:p>
        </w:tc>
      </w:tr>
      <w:tr w:rsidR="00967C2A" w:rsidRPr="005221A3" w14:paraId="087C3263" w14:textId="77777777" w:rsidTr="00BB22EC">
        <w:tc>
          <w:tcPr>
            <w:tcW w:w="5000" w:type="pct"/>
          </w:tcPr>
          <w:p w14:paraId="62AFAC91" w14:textId="4E14302E" w:rsidR="00967C2A" w:rsidRPr="00C20909" w:rsidRDefault="00967C2A" w:rsidP="00BB22EC">
            <w:pPr>
              <w:widowControl/>
              <w:jc w:val="left"/>
              <w:rPr>
                <w:rFonts w:ascii="Arial" w:hAnsi="Arial" w:cs="Arial"/>
              </w:rPr>
            </w:pPr>
            <w:r w:rsidRPr="00C20909">
              <w:rPr>
                <w:rFonts w:ascii="Arial" w:eastAsia="ＭＳ ゴシック" w:hAnsi="Arial" w:cs="Arial"/>
                <w:szCs w:val="21"/>
              </w:rPr>
              <w:t>（</w:t>
            </w:r>
            <w:r w:rsidR="00B5412A">
              <w:rPr>
                <w:rFonts w:ascii="Arial" w:eastAsia="ＭＳ ゴシック" w:hAnsi="Arial" w:cs="Arial" w:hint="eastAsia"/>
                <w:szCs w:val="21"/>
              </w:rPr>
              <w:t>6</w:t>
            </w:r>
            <w:r w:rsidRPr="00C20909">
              <w:rPr>
                <w:rFonts w:ascii="Arial" w:eastAsia="ＭＳ ゴシック" w:hAnsi="Arial" w:cs="Arial"/>
                <w:szCs w:val="21"/>
              </w:rPr>
              <w:t>）初期調達費見積書（</w:t>
            </w:r>
            <w:r w:rsidRPr="00C20909">
              <w:rPr>
                <w:rFonts w:ascii="Arial" w:eastAsia="ＭＳ ゴシック" w:hAnsi="Arial" w:cs="Arial"/>
                <w:szCs w:val="21"/>
              </w:rPr>
              <w:t>A4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967C2A" w:rsidRPr="005221A3" w14:paraId="0D0A49D5" w14:textId="77777777" w:rsidTr="00BB22EC">
        <w:trPr>
          <w:trHeight w:val="12465"/>
        </w:trPr>
        <w:tc>
          <w:tcPr>
            <w:tcW w:w="5000" w:type="pct"/>
          </w:tcPr>
          <w:p w14:paraId="1FA5AF2C" w14:textId="77777777" w:rsidR="00967C2A" w:rsidRDefault="00967C2A" w:rsidP="00C649D0">
            <w:pPr>
              <w:snapToGrid w:val="0"/>
            </w:pPr>
            <w:r w:rsidRPr="005221A3">
              <w:rPr>
                <w:rFonts w:ascii="ＭＳ 明朝" w:hAnsi="ＭＳ 明朝" w:hint="eastAsia"/>
                <w:bCs/>
                <w:noProof/>
              </w:rPr>
              <mc:AlternateContent>
                <mc:Choice Requires="wps">
                  <w:drawing>
                    <wp:anchor distT="0" distB="0" distL="114300" distR="114300" simplePos="0" relativeHeight="251708429" behindDoc="0" locked="0" layoutInCell="1" allowOverlap="1" wp14:anchorId="02A09792" wp14:editId="65E36420">
                      <wp:simplePos x="0" y="0"/>
                      <wp:positionH relativeFrom="column">
                        <wp:posOffset>1365250</wp:posOffset>
                      </wp:positionH>
                      <wp:positionV relativeFrom="paragraph">
                        <wp:posOffset>3107690</wp:posOffset>
                      </wp:positionV>
                      <wp:extent cx="3204000" cy="616688"/>
                      <wp:effectExtent l="0" t="0" r="15875" b="1206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7B1CC1" w14:textId="77777777" w:rsidR="00967C2A" w:rsidRPr="008851F2" w:rsidRDefault="00967C2A" w:rsidP="00967C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09792" id="正方形/長方形 60" o:spid="_x0000_s1061" style="position:absolute;left:0;text-align:left;margin-left:107.5pt;margin-top:244.7pt;width:252.3pt;height:48.55pt;z-index:251708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" strokeweight="1.5pt">
                      <v:textbox>
                        <w:txbxContent>
                          <w:p w14:paraId="6F7B1CC1" w14:textId="77777777" w:rsidR="00967C2A" w:rsidRPr="008851F2" w:rsidRDefault="00967C2A" w:rsidP="00967C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323DEF18" w14:textId="1EBC6966" w:rsidR="00967C2A" w:rsidRPr="005221A3" w:rsidRDefault="00C649D0" w:rsidP="00C649D0">
            <w:pPr>
              <w:snapToGrid w:val="0"/>
              <w:jc w:val="center"/>
            </w:pPr>
            <w:r w:rsidRPr="00C649D0">
              <w:rPr>
                <w:noProof/>
              </w:rPr>
              <w:drawing>
                <wp:inline distT="0" distB="0" distL="0" distR="0" wp14:anchorId="2DD6A448" wp14:editId="068B8690">
                  <wp:extent cx="3212579" cy="7776000"/>
                  <wp:effectExtent l="0" t="0" r="698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12579" cy="7776000"/>
                          </a:xfrm>
                          <a:prstGeom prst="rect">
                            <a:avLst/>
                          </a:prstGeom>
                          <a:noFill/>
                          <a:ln>
                            <a:noFill/>
                          </a:ln>
                        </pic:spPr>
                      </pic:pic>
                    </a:graphicData>
                  </a:graphic>
                </wp:inline>
              </w:drawing>
            </w:r>
          </w:p>
        </w:tc>
      </w:tr>
    </w:tbl>
    <w:p w14:paraId="5EBF293F" w14:textId="77777777" w:rsidR="00967C2A" w:rsidRDefault="00967C2A" w:rsidP="00967C2A">
      <w:pPr>
        <w:widowControl/>
        <w:jc w:val="left"/>
      </w:pPr>
      <w:r>
        <w:br w:type="page"/>
      </w:r>
    </w:p>
    <w:p w14:paraId="669E50EB" w14:textId="77777777" w:rsidR="00967C2A" w:rsidRPr="005221A3" w:rsidRDefault="00967C2A" w:rsidP="00967C2A">
      <w:pPr>
        <w:widowControl/>
        <w:spacing w:line="80" w:lineRule="exact"/>
        <w:jc w:val="left"/>
        <w:sectPr w:rsidR="00967C2A" w:rsidRPr="005221A3" w:rsidSect="0059266E">
          <w:headerReference w:type="default" r:id="rId34"/>
          <w:footerReference w:type="default" r:id="rId35"/>
          <w:pgSz w:w="11906" w:h="16838" w:code="9"/>
          <w:pgMar w:top="1440" w:right="1080" w:bottom="1440" w:left="1080" w:header="907" w:footer="397" w:gutter="0"/>
          <w:cols w:space="425"/>
          <w:docGrid w:type="lines" w:linePitch="360"/>
        </w:sectPr>
      </w:pPr>
    </w:p>
    <w:p w14:paraId="62932AF3" w14:textId="67E7E512" w:rsidR="00967C2A" w:rsidRPr="00D229F0" w:rsidRDefault="00967C2A" w:rsidP="00967C2A">
      <w:pPr>
        <w:pStyle w:val="a3"/>
        <w:ind w:leftChars="0" w:left="0" w:firstLineChars="0" w:firstLine="0"/>
      </w:pPr>
      <w:r w:rsidRPr="00D229F0">
        <w:lastRenderedPageBreak/>
        <w:t>（様式</w:t>
      </w:r>
      <w:r w:rsidR="00B5412A">
        <w:rPr>
          <w:rFonts w:hint="eastAsia"/>
        </w:rPr>
        <w:t>27</w:t>
      </w:r>
      <w:r w:rsidR="00B5412A" w:rsidRPr="00793893">
        <w:t>-</w:t>
      </w:r>
      <w:r w:rsidR="00B5412A">
        <w:rPr>
          <w:rFonts w:hint="eastAsia"/>
        </w:rPr>
        <w:t>6</w:t>
      </w:r>
      <w:r w:rsidRPr="00D229F0">
        <w:rPr>
          <w:rFonts w:ascii="ＭＳ 明朝" w:hAnsi="ＭＳ 明朝" w:cs="ＭＳ 明朝" w:hint="eastAsia"/>
        </w:rPr>
        <w:t>②</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B5412A" w:rsidRPr="005221A3" w14:paraId="2FEA440F" w14:textId="77777777" w:rsidTr="00BB22EC">
        <w:tc>
          <w:tcPr>
            <w:tcW w:w="21116" w:type="dxa"/>
            <w:shd w:val="clear" w:color="auto" w:fill="D9D9D9" w:themeFill="background1" w:themeFillShade="D9"/>
            <w:vAlign w:val="center"/>
          </w:tcPr>
          <w:p w14:paraId="42E3957A" w14:textId="2A751F8E" w:rsidR="00B5412A" w:rsidRPr="005221A3" w:rsidRDefault="00B5412A" w:rsidP="00B5412A">
            <w:pPr>
              <w:widowControl/>
              <w:jc w:val="center"/>
            </w:pPr>
            <w:r w:rsidRPr="00E37EDE">
              <w:rPr>
                <w:rFonts w:ascii="Arial" w:eastAsia="ＭＳ ゴシック" w:hAnsi="Arial" w:cs="Arial"/>
                <w:szCs w:val="21"/>
              </w:rPr>
              <w:t>２．設計・建設に関する提案</w:t>
            </w:r>
          </w:p>
        </w:tc>
      </w:tr>
      <w:tr w:rsidR="00967C2A" w:rsidRPr="005221A3" w14:paraId="7C3C83C0" w14:textId="77777777" w:rsidTr="00BB22EC">
        <w:tc>
          <w:tcPr>
            <w:tcW w:w="21116" w:type="dxa"/>
          </w:tcPr>
          <w:p w14:paraId="4941CC04" w14:textId="596AE094" w:rsidR="00967C2A" w:rsidRPr="00C62E04" w:rsidRDefault="00967C2A" w:rsidP="00BB22EC">
            <w:pPr>
              <w:widowControl/>
              <w:jc w:val="left"/>
              <w:rPr>
                <w:rFonts w:ascii="Arial" w:hAnsi="Arial" w:cs="Arial"/>
              </w:rPr>
            </w:pPr>
            <w:r w:rsidRPr="00C62E04">
              <w:rPr>
                <w:rFonts w:ascii="Arial" w:eastAsia="ＭＳ ゴシック" w:hAnsi="Arial" w:cs="Arial"/>
                <w:szCs w:val="21"/>
              </w:rPr>
              <w:t>（</w:t>
            </w:r>
            <w:r w:rsidR="00B5412A">
              <w:rPr>
                <w:rFonts w:ascii="Arial" w:eastAsia="ＭＳ ゴシック" w:hAnsi="Arial" w:cs="Arial" w:hint="eastAsia"/>
                <w:szCs w:val="21"/>
              </w:rPr>
              <w:t>6</w:t>
            </w:r>
            <w:r w:rsidRPr="00C62E04">
              <w:rPr>
                <w:rFonts w:ascii="Arial" w:eastAsia="ＭＳ ゴシック" w:hAnsi="Arial" w:cs="Arial"/>
                <w:szCs w:val="21"/>
              </w:rPr>
              <w:t>）調理設備見積書（</w:t>
            </w:r>
            <w:r w:rsidRPr="00C62E04">
              <w:rPr>
                <w:rFonts w:ascii="Arial" w:eastAsia="ＭＳ ゴシック" w:hAnsi="Arial" w:cs="Arial"/>
                <w:szCs w:val="21"/>
              </w:rPr>
              <w:t>A3</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967C2A" w:rsidRPr="005221A3" w14:paraId="363760D7" w14:textId="77777777" w:rsidTr="00BB22EC">
        <w:trPr>
          <w:trHeight w:val="12534"/>
        </w:trPr>
        <w:tc>
          <w:tcPr>
            <w:tcW w:w="21116" w:type="dxa"/>
          </w:tcPr>
          <w:p w14:paraId="389755D6" w14:textId="77777777" w:rsidR="00967C2A" w:rsidRDefault="00967C2A" w:rsidP="00C649D0">
            <w:pPr>
              <w:snapToGrid w:val="0"/>
            </w:pPr>
            <w:r w:rsidRPr="005221A3">
              <w:rPr>
                <w:rFonts w:ascii="ＭＳ 明朝" w:hAnsi="ＭＳ 明朝" w:hint="eastAsia"/>
                <w:bCs/>
                <w:noProof/>
              </w:rPr>
              <mc:AlternateContent>
                <mc:Choice Requires="wps">
                  <w:drawing>
                    <wp:anchor distT="0" distB="0" distL="114300" distR="114300" simplePos="0" relativeHeight="251709453" behindDoc="0" locked="0" layoutInCell="1" allowOverlap="1" wp14:anchorId="2AAC62A8" wp14:editId="325191D0">
                      <wp:simplePos x="0" y="0"/>
                      <wp:positionH relativeFrom="column">
                        <wp:posOffset>5441950</wp:posOffset>
                      </wp:positionH>
                      <wp:positionV relativeFrom="paragraph">
                        <wp:posOffset>3228975</wp:posOffset>
                      </wp:positionV>
                      <wp:extent cx="3204000" cy="616688"/>
                      <wp:effectExtent l="0" t="0" r="15875" b="1206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0B0B93" w14:textId="77777777" w:rsidR="00967C2A" w:rsidRPr="008851F2" w:rsidRDefault="00967C2A" w:rsidP="00967C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C62A8" id="正方形/長方形 61" o:spid="_x0000_s1062" style="position:absolute;left:0;text-align:left;margin-left:428.5pt;margin-top:254.25pt;width:252.3pt;height:48.55pt;z-index:251709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" strokeweight="1.5pt">
                      <v:textbox>
                        <w:txbxContent>
                          <w:p w14:paraId="610B0B93" w14:textId="77777777" w:rsidR="00967C2A" w:rsidRPr="008851F2" w:rsidRDefault="00967C2A" w:rsidP="00967C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20C4BA9A" w14:textId="7FB1E58E" w:rsidR="00967C2A" w:rsidRPr="005221A3" w:rsidRDefault="00C649D0" w:rsidP="00C649D0">
            <w:pPr>
              <w:snapToGrid w:val="0"/>
              <w:jc w:val="center"/>
            </w:pPr>
            <w:r w:rsidRPr="00C649D0">
              <w:rPr>
                <w:noProof/>
              </w:rPr>
              <w:drawing>
                <wp:inline distT="0" distB="0" distL="0" distR="0" wp14:anchorId="5AC79380" wp14:editId="32435E5A">
                  <wp:extent cx="11127055" cy="81360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127055" cy="8136000"/>
                          </a:xfrm>
                          <a:prstGeom prst="rect">
                            <a:avLst/>
                          </a:prstGeom>
                          <a:noFill/>
                          <a:ln>
                            <a:noFill/>
                          </a:ln>
                        </pic:spPr>
                      </pic:pic>
                    </a:graphicData>
                  </a:graphic>
                </wp:inline>
              </w:drawing>
            </w:r>
          </w:p>
        </w:tc>
      </w:tr>
    </w:tbl>
    <w:p w14:paraId="058AE91B" w14:textId="77777777" w:rsidR="00967C2A" w:rsidRPr="005221A3" w:rsidRDefault="00967C2A" w:rsidP="00967C2A">
      <w:r w:rsidRPr="005221A3">
        <w:br w:type="page"/>
      </w:r>
    </w:p>
    <w:p w14:paraId="3D1D71D9" w14:textId="6670B422" w:rsidR="00967C2A" w:rsidRPr="00D229F0" w:rsidRDefault="00967C2A" w:rsidP="00967C2A">
      <w:pPr>
        <w:pStyle w:val="a3"/>
        <w:ind w:leftChars="0" w:left="0" w:firstLineChars="0" w:firstLine="0"/>
      </w:pPr>
      <w:r w:rsidRPr="00D229F0">
        <w:lastRenderedPageBreak/>
        <w:t>（様式</w:t>
      </w:r>
      <w:r w:rsidR="00B5412A">
        <w:rPr>
          <w:rFonts w:hint="eastAsia"/>
        </w:rPr>
        <w:t>27</w:t>
      </w:r>
      <w:r w:rsidR="00B5412A" w:rsidRPr="00793893">
        <w:t>-</w:t>
      </w:r>
      <w:r w:rsidR="00B5412A">
        <w:rPr>
          <w:rFonts w:hint="eastAsia"/>
        </w:rPr>
        <w:t>6</w:t>
      </w:r>
      <w:r>
        <w:rPr>
          <w:rFonts w:hint="eastAsia"/>
        </w:rPr>
        <w:t>③</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B5412A" w:rsidRPr="005221A3" w14:paraId="3C320D67" w14:textId="77777777" w:rsidTr="00BB22EC">
        <w:tc>
          <w:tcPr>
            <w:tcW w:w="21116" w:type="dxa"/>
            <w:shd w:val="clear" w:color="auto" w:fill="D9D9D9" w:themeFill="background1" w:themeFillShade="D9"/>
            <w:vAlign w:val="center"/>
          </w:tcPr>
          <w:p w14:paraId="2DA55EC9" w14:textId="1474DA1F" w:rsidR="00B5412A" w:rsidRPr="005221A3" w:rsidRDefault="00B5412A" w:rsidP="00B5412A">
            <w:pPr>
              <w:widowControl/>
              <w:jc w:val="center"/>
            </w:pPr>
            <w:r w:rsidRPr="00E37EDE">
              <w:rPr>
                <w:rFonts w:ascii="Arial" w:eastAsia="ＭＳ ゴシック" w:hAnsi="Arial" w:cs="Arial"/>
                <w:szCs w:val="21"/>
              </w:rPr>
              <w:t>２．設計・建設に関する提案</w:t>
            </w:r>
          </w:p>
        </w:tc>
      </w:tr>
      <w:tr w:rsidR="00967C2A" w:rsidRPr="005221A3" w14:paraId="0E04D316" w14:textId="77777777" w:rsidTr="00BB22EC">
        <w:tc>
          <w:tcPr>
            <w:tcW w:w="21116" w:type="dxa"/>
          </w:tcPr>
          <w:p w14:paraId="6738EDB9" w14:textId="40385E6E" w:rsidR="00967C2A" w:rsidRPr="00C62E04" w:rsidRDefault="00967C2A" w:rsidP="00BB22EC">
            <w:pPr>
              <w:widowControl/>
              <w:jc w:val="left"/>
              <w:rPr>
                <w:rFonts w:ascii="Arial" w:hAnsi="Arial" w:cs="Arial"/>
              </w:rPr>
            </w:pPr>
            <w:r w:rsidRPr="00C62E04">
              <w:rPr>
                <w:rFonts w:ascii="Arial" w:eastAsia="ＭＳ ゴシック" w:hAnsi="Arial" w:cs="Arial"/>
                <w:szCs w:val="21"/>
              </w:rPr>
              <w:t>（</w:t>
            </w:r>
            <w:r w:rsidR="00B5412A">
              <w:rPr>
                <w:rFonts w:ascii="Arial" w:eastAsia="ＭＳ ゴシック" w:hAnsi="Arial" w:cs="Arial" w:hint="eastAsia"/>
                <w:szCs w:val="21"/>
              </w:rPr>
              <w:t>6</w:t>
            </w:r>
            <w:r w:rsidRPr="00C62E04">
              <w:rPr>
                <w:rFonts w:ascii="Arial" w:eastAsia="ＭＳ ゴシック" w:hAnsi="Arial" w:cs="Arial"/>
                <w:szCs w:val="21"/>
              </w:rPr>
              <w:t>）事務備品見積書（</w:t>
            </w:r>
            <w:r w:rsidRPr="00C62E04">
              <w:rPr>
                <w:rFonts w:ascii="Arial" w:eastAsia="ＭＳ ゴシック" w:hAnsi="Arial" w:cs="Arial"/>
                <w:szCs w:val="21"/>
              </w:rPr>
              <w:t>A3</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967C2A" w:rsidRPr="005221A3" w14:paraId="56E1317A" w14:textId="77777777" w:rsidTr="00BB22EC">
        <w:trPr>
          <w:trHeight w:val="12756"/>
        </w:trPr>
        <w:tc>
          <w:tcPr>
            <w:tcW w:w="21116" w:type="dxa"/>
          </w:tcPr>
          <w:p w14:paraId="6A22B6A6" w14:textId="77777777" w:rsidR="00967C2A" w:rsidRDefault="00967C2A" w:rsidP="00C649D0">
            <w:pPr>
              <w:snapToGrid w:val="0"/>
            </w:pPr>
            <w:r w:rsidRPr="005221A3">
              <w:rPr>
                <w:rFonts w:ascii="ＭＳ 明朝" w:hAnsi="ＭＳ 明朝" w:hint="eastAsia"/>
                <w:bCs/>
                <w:noProof/>
              </w:rPr>
              <mc:AlternateContent>
                <mc:Choice Requires="wps">
                  <w:drawing>
                    <wp:anchor distT="0" distB="0" distL="114300" distR="114300" simplePos="0" relativeHeight="251710477" behindDoc="0" locked="0" layoutInCell="1" allowOverlap="1" wp14:anchorId="0C559F34" wp14:editId="4BC94496">
                      <wp:simplePos x="0" y="0"/>
                      <wp:positionH relativeFrom="column">
                        <wp:posOffset>5213350</wp:posOffset>
                      </wp:positionH>
                      <wp:positionV relativeFrom="paragraph">
                        <wp:posOffset>3971925</wp:posOffset>
                      </wp:positionV>
                      <wp:extent cx="3204000" cy="616688"/>
                      <wp:effectExtent l="0" t="0" r="15875" b="1206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C80328" w14:textId="77777777" w:rsidR="00967C2A" w:rsidRPr="008851F2" w:rsidRDefault="00967C2A" w:rsidP="00967C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59F34" id="正方形/長方形 62" o:spid="_x0000_s1063" style="position:absolute;left:0;text-align:left;margin-left:410.5pt;margin-top:312.75pt;width:252.3pt;height:48.55pt;z-index:251710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" strokeweight="1.5pt">
                      <v:textbox>
                        <w:txbxContent>
                          <w:p w14:paraId="7FC80328" w14:textId="77777777" w:rsidR="00967C2A" w:rsidRPr="008851F2" w:rsidRDefault="00967C2A" w:rsidP="00967C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50C5FF55" w14:textId="2AA111DC" w:rsidR="00967C2A" w:rsidRPr="005221A3" w:rsidRDefault="00C649D0" w:rsidP="00C649D0">
            <w:pPr>
              <w:snapToGrid w:val="0"/>
              <w:jc w:val="center"/>
            </w:pPr>
            <w:r w:rsidRPr="00C649D0">
              <w:rPr>
                <w:noProof/>
              </w:rPr>
              <w:drawing>
                <wp:inline distT="0" distB="0" distL="0" distR="0" wp14:anchorId="7E64ECDA" wp14:editId="5C477D0A">
                  <wp:extent cx="11126569" cy="813564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126569" cy="8135640"/>
                          </a:xfrm>
                          <a:prstGeom prst="rect">
                            <a:avLst/>
                          </a:prstGeom>
                          <a:noFill/>
                          <a:ln>
                            <a:noFill/>
                          </a:ln>
                        </pic:spPr>
                      </pic:pic>
                    </a:graphicData>
                  </a:graphic>
                </wp:inline>
              </w:drawing>
            </w:r>
          </w:p>
        </w:tc>
      </w:tr>
    </w:tbl>
    <w:p w14:paraId="1833E7BF" w14:textId="77777777" w:rsidR="00967C2A" w:rsidRPr="005221A3" w:rsidRDefault="00967C2A" w:rsidP="00967C2A">
      <w:r w:rsidRPr="005221A3">
        <w:br w:type="page"/>
      </w:r>
    </w:p>
    <w:p w14:paraId="1A4E365F" w14:textId="79FF85D1" w:rsidR="00967C2A" w:rsidRPr="00D229F0" w:rsidRDefault="00967C2A" w:rsidP="00967C2A">
      <w:pPr>
        <w:pStyle w:val="a3"/>
        <w:ind w:leftChars="0" w:left="0" w:firstLineChars="0" w:firstLine="0"/>
      </w:pPr>
      <w:r w:rsidRPr="00D229F0">
        <w:lastRenderedPageBreak/>
        <w:t>（様式</w:t>
      </w:r>
      <w:r w:rsidR="00B5412A">
        <w:rPr>
          <w:rFonts w:hint="eastAsia"/>
        </w:rPr>
        <w:t>27</w:t>
      </w:r>
      <w:r w:rsidR="00B5412A" w:rsidRPr="00793893">
        <w:t>-</w:t>
      </w:r>
      <w:r w:rsidR="00B5412A">
        <w:rPr>
          <w:rFonts w:hint="eastAsia"/>
        </w:rPr>
        <w:t>6</w:t>
      </w:r>
      <w:r>
        <w:rPr>
          <w:rFonts w:hint="eastAsia"/>
        </w:rPr>
        <w:t>④</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B5412A" w:rsidRPr="005221A3" w14:paraId="2650EB54" w14:textId="77777777" w:rsidTr="00BB22EC">
        <w:tc>
          <w:tcPr>
            <w:tcW w:w="21116" w:type="dxa"/>
            <w:shd w:val="clear" w:color="auto" w:fill="D9D9D9" w:themeFill="background1" w:themeFillShade="D9"/>
            <w:vAlign w:val="center"/>
          </w:tcPr>
          <w:p w14:paraId="4588A5E4" w14:textId="09FD24D4" w:rsidR="00B5412A" w:rsidRPr="005221A3" w:rsidRDefault="00B5412A" w:rsidP="00B5412A">
            <w:pPr>
              <w:widowControl/>
              <w:jc w:val="center"/>
            </w:pPr>
            <w:r w:rsidRPr="00E37EDE">
              <w:rPr>
                <w:rFonts w:ascii="Arial" w:eastAsia="ＭＳ ゴシック" w:hAnsi="Arial" w:cs="Arial"/>
                <w:szCs w:val="21"/>
              </w:rPr>
              <w:t>２．設計・建設に関する提案</w:t>
            </w:r>
          </w:p>
        </w:tc>
      </w:tr>
      <w:tr w:rsidR="00967C2A" w:rsidRPr="005221A3" w14:paraId="60649A39" w14:textId="77777777" w:rsidTr="00BB22EC">
        <w:tc>
          <w:tcPr>
            <w:tcW w:w="21116" w:type="dxa"/>
          </w:tcPr>
          <w:p w14:paraId="0960C4A5" w14:textId="47B63D21" w:rsidR="00967C2A" w:rsidRPr="00C62E04" w:rsidRDefault="00967C2A" w:rsidP="00BB22EC">
            <w:pPr>
              <w:widowControl/>
              <w:jc w:val="left"/>
              <w:rPr>
                <w:rFonts w:ascii="Arial" w:hAnsi="Arial" w:cs="Arial"/>
              </w:rPr>
            </w:pPr>
            <w:r w:rsidRPr="00C62E04">
              <w:rPr>
                <w:rFonts w:ascii="Arial" w:eastAsia="ＭＳ ゴシック" w:hAnsi="Arial" w:cs="Arial"/>
                <w:szCs w:val="21"/>
              </w:rPr>
              <w:t>（</w:t>
            </w:r>
            <w:r w:rsidR="00B5412A">
              <w:rPr>
                <w:rFonts w:ascii="Arial" w:eastAsia="ＭＳ ゴシック" w:hAnsi="Arial" w:cs="Arial" w:hint="eastAsia"/>
                <w:szCs w:val="21"/>
              </w:rPr>
              <w:t>6</w:t>
            </w:r>
            <w:r w:rsidRPr="00C62E04">
              <w:rPr>
                <w:rFonts w:ascii="Arial" w:eastAsia="ＭＳ ゴシック" w:hAnsi="Arial" w:cs="Arial"/>
                <w:szCs w:val="21"/>
              </w:rPr>
              <w:t>）調理備品、食器・食缶等見積書（</w:t>
            </w:r>
            <w:r w:rsidRPr="00C62E04">
              <w:rPr>
                <w:rFonts w:ascii="Arial" w:eastAsia="ＭＳ ゴシック" w:hAnsi="Arial" w:cs="Arial"/>
                <w:szCs w:val="21"/>
              </w:rPr>
              <w:t>A3</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967C2A" w:rsidRPr="005221A3" w14:paraId="28D2E73A" w14:textId="77777777" w:rsidTr="00BB22EC">
        <w:trPr>
          <w:trHeight w:val="12189"/>
        </w:trPr>
        <w:tc>
          <w:tcPr>
            <w:tcW w:w="21116" w:type="dxa"/>
          </w:tcPr>
          <w:p w14:paraId="0E7D63F6" w14:textId="77777777" w:rsidR="00967C2A" w:rsidRDefault="00967C2A" w:rsidP="00C649D0">
            <w:pPr>
              <w:snapToGrid w:val="0"/>
            </w:pPr>
            <w:r w:rsidRPr="005221A3">
              <w:rPr>
                <w:rFonts w:ascii="ＭＳ 明朝" w:hAnsi="ＭＳ 明朝" w:hint="eastAsia"/>
                <w:bCs/>
                <w:noProof/>
              </w:rPr>
              <mc:AlternateContent>
                <mc:Choice Requires="wps">
                  <w:drawing>
                    <wp:anchor distT="0" distB="0" distL="114300" distR="114300" simplePos="0" relativeHeight="251711501" behindDoc="0" locked="0" layoutInCell="1" allowOverlap="1" wp14:anchorId="62786B27" wp14:editId="40B3AB4F">
                      <wp:simplePos x="0" y="0"/>
                      <wp:positionH relativeFrom="column">
                        <wp:posOffset>5175250</wp:posOffset>
                      </wp:positionH>
                      <wp:positionV relativeFrom="paragraph">
                        <wp:posOffset>3556635</wp:posOffset>
                      </wp:positionV>
                      <wp:extent cx="3204000" cy="616688"/>
                      <wp:effectExtent l="0" t="0" r="15875" b="1206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2DFFEE" w14:textId="77777777" w:rsidR="00967C2A" w:rsidRPr="008851F2" w:rsidRDefault="00967C2A" w:rsidP="00967C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86B27" id="正方形/長方形 63" o:spid="_x0000_s1064" style="position:absolute;left:0;text-align:left;margin-left:407.5pt;margin-top:280.05pt;width:252.3pt;height:48.55pt;z-index:2517115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" strokeweight="1.5pt">
                      <v:textbox>
                        <w:txbxContent>
                          <w:p w14:paraId="372DFFEE" w14:textId="77777777" w:rsidR="00967C2A" w:rsidRPr="008851F2" w:rsidRDefault="00967C2A" w:rsidP="00967C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7B709361" w14:textId="3E06647D" w:rsidR="00967C2A" w:rsidRPr="005221A3" w:rsidRDefault="00C649D0" w:rsidP="00C649D0">
            <w:pPr>
              <w:snapToGrid w:val="0"/>
              <w:jc w:val="center"/>
            </w:pPr>
            <w:r w:rsidRPr="00C649D0">
              <w:rPr>
                <w:noProof/>
              </w:rPr>
              <w:drawing>
                <wp:inline distT="0" distB="0" distL="0" distR="0" wp14:anchorId="45C4801B" wp14:editId="2C476362">
                  <wp:extent cx="11126569" cy="813564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126569" cy="8135640"/>
                          </a:xfrm>
                          <a:prstGeom prst="rect">
                            <a:avLst/>
                          </a:prstGeom>
                          <a:noFill/>
                          <a:ln>
                            <a:noFill/>
                          </a:ln>
                        </pic:spPr>
                      </pic:pic>
                    </a:graphicData>
                  </a:graphic>
                </wp:inline>
              </w:drawing>
            </w:r>
          </w:p>
        </w:tc>
      </w:tr>
    </w:tbl>
    <w:p w14:paraId="3DFD60A1" w14:textId="77777777" w:rsidR="00967C2A" w:rsidRPr="005221A3" w:rsidRDefault="00967C2A" w:rsidP="00967C2A"/>
    <w:p w14:paraId="3C70E20C" w14:textId="77777777" w:rsidR="00967C2A" w:rsidRPr="005221A3" w:rsidRDefault="00967C2A" w:rsidP="00967C2A">
      <w:pPr>
        <w:sectPr w:rsidR="00967C2A" w:rsidRPr="005221A3" w:rsidSect="00E800C2">
          <w:headerReference w:type="default" r:id="rId39"/>
          <w:footerReference w:type="default" r:id="rId40"/>
          <w:pgSz w:w="23811" w:h="16838" w:orient="landscape" w:code="8"/>
          <w:pgMar w:top="1304" w:right="1333" w:bottom="964" w:left="1333" w:header="907" w:footer="397" w:gutter="0"/>
          <w:cols w:space="425"/>
          <w:docGrid w:type="lines" w:linePitch="360"/>
        </w:sectPr>
      </w:pPr>
    </w:p>
    <w:p w14:paraId="21F20F7F" w14:textId="7E4C6E85" w:rsidR="004E4E52" w:rsidRPr="0081662E" w:rsidRDefault="004E4E52" w:rsidP="004E4E52">
      <w:pPr>
        <w:pStyle w:val="a3"/>
        <w:ind w:leftChars="0" w:left="0" w:firstLineChars="0" w:firstLine="0"/>
        <w:rPr>
          <w:rFonts w:ascii="ＭＳ 明朝" w:hAnsi="ＭＳ 明朝"/>
        </w:rPr>
      </w:pPr>
      <w:r w:rsidRPr="0081662E">
        <w:rPr>
          <w:rFonts w:ascii="ＭＳ 明朝" w:hAnsi="ＭＳ 明朝" w:hint="eastAsia"/>
        </w:rPr>
        <w:lastRenderedPageBreak/>
        <w:t>（様式</w:t>
      </w:r>
      <w:r w:rsidR="00481FDA" w:rsidRPr="00481FDA">
        <w:t>2</w:t>
      </w:r>
      <w:r w:rsidR="0005153A">
        <w:t>8</w:t>
      </w:r>
      <w:r w:rsidR="00B5412A">
        <w:t>-1</w:t>
      </w:r>
      <w:r w:rsidRPr="0081662E">
        <w:rPr>
          <w:rFonts w:ascii="ＭＳ 明朝" w:hAnsi="ＭＳ 明朝" w:hint="eastAsia"/>
        </w:rPr>
        <w:t>）</w:t>
      </w:r>
    </w:p>
    <w:tbl>
      <w:tblPr>
        <w:tblStyle w:val="af6"/>
        <w:tblW w:w="5000" w:type="pct"/>
        <w:tblLook w:val="04A0" w:firstRow="1" w:lastRow="0" w:firstColumn="1" w:lastColumn="0" w:noHBand="0" w:noVBand="1"/>
      </w:tblPr>
      <w:tblGrid>
        <w:gridCol w:w="9736"/>
      </w:tblGrid>
      <w:tr w:rsidR="004E4E52" w14:paraId="39010989" w14:textId="77777777" w:rsidTr="004E4E52">
        <w:tc>
          <w:tcPr>
            <w:tcW w:w="5000" w:type="pct"/>
            <w:shd w:val="clear" w:color="auto" w:fill="D9D9D9" w:themeFill="background1" w:themeFillShade="D9"/>
            <w:vAlign w:val="center"/>
          </w:tcPr>
          <w:p w14:paraId="5E49319C" w14:textId="6EB6D917" w:rsidR="004E4E52" w:rsidRPr="00E37EDE" w:rsidRDefault="00E37EDE" w:rsidP="000932E2">
            <w:pPr>
              <w:widowControl/>
              <w:jc w:val="center"/>
              <w:rPr>
                <w:rFonts w:ascii="Arial" w:hAnsi="Arial" w:cs="Arial"/>
              </w:rPr>
            </w:pPr>
            <w:r w:rsidRPr="00E37EDE">
              <w:rPr>
                <w:rFonts w:ascii="Arial" w:eastAsia="ＭＳ ゴシック" w:hAnsi="Arial" w:cs="Arial"/>
                <w:szCs w:val="21"/>
              </w:rPr>
              <w:t>３</w:t>
            </w:r>
            <w:r w:rsidR="004E4E52" w:rsidRPr="00E37EDE">
              <w:rPr>
                <w:rFonts w:ascii="Arial" w:eastAsia="ＭＳ ゴシック" w:hAnsi="Arial" w:cs="Arial"/>
                <w:szCs w:val="21"/>
              </w:rPr>
              <w:t>．開業準備に関する提案</w:t>
            </w:r>
          </w:p>
        </w:tc>
      </w:tr>
      <w:tr w:rsidR="004E4E52" w14:paraId="255954C7" w14:textId="77777777" w:rsidTr="004E4E52">
        <w:tc>
          <w:tcPr>
            <w:tcW w:w="5000" w:type="pct"/>
          </w:tcPr>
          <w:p w14:paraId="77D79AC4" w14:textId="5B0ABCCF" w:rsidR="004E4E52" w:rsidRPr="00E37EDE" w:rsidRDefault="004E4E52" w:rsidP="000932E2">
            <w:pPr>
              <w:widowControl/>
              <w:jc w:val="left"/>
              <w:rPr>
                <w:rFonts w:ascii="Arial" w:hAnsi="Arial" w:cs="Arial"/>
              </w:rPr>
            </w:pPr>
            <w:r w:rsidRPr="00E37EDE">
              <w:rPr>
                <w:rFonts w:ascii="Arial" w:eastAsia="ＭＳ ゴシック" w:hAnsi="Arial" w:cs="Arial"/>
                <w:szCs w:val="21"/>
              </w:rPr>
              <w:t>（</w:t>
            </w:r>
            <w:r w:rsidR="00B5412A">
              <w:rPr>
                <w:rFonts w:ascii="Arial" w:eastAsia="ＭＳ ゴシック" w:hAnsi="Arial" w:cs="Arial" w:hint="eastAsia"/>
                <w:szCs w:val="21"/>
              </w:rPr>
              <w:t>1</w:t>
            </w:r>
            <w:r w:rsidRPr="00E37EDE">
              <w:rPr>
                <w:rFonts w:ascii="Arial" w:eastAsia="ＭＳ ゴシック" w:hAnsi="Arial" w:cs="Arial"/>
                <w:szCs w:val="21"/>
              </w:rPr>
              <w:t>）業務実施方針（</w:t>
            </w:r>
            <w:r w:rsidRPr="00E37EDE">
              <w:rPr>
                <w:rFonts w:ascii="Arial" w:eastAsia="ＭＳ ゴシック" w:hAnsi="Arial" w:cs="Arial"/>
                <w:szCs w:val="21"/>
              </w:rPr>
              <w:t>A4</w:t>
            </w:r>
            <w:r w:rsidR="00CE5988" w:rsidRPr="00204617">
              <w:rPr>
                <w:rFonts w:ascii="Arial" w:eastAsia="ＭＳ ゴシック" w:hAnsi="Arial" w:cs="Arial"/>
                <w:szCs w:val="21"/>
              </w:rPr>
              <w:t>判</w:t>
            </w:r>
            <w:r w:rsidR="00CE5988">
              <w:rPr>
                <w:rFonts w:ascii="Arial" w:eastAsia="ＭＳ ゴシック" w:hAnsi="Arial" w:cs="Arial" w:hint="eastAsia"/>
                <w:szCs w:val="21"/>
              </w:rPr>
              <w:t xml:space="preserve"> </w:t>
            </w:r>
            <w:r w:rsidR="00CE5988">
              <w:rPr>
                <w:rFonts w:ascii="Arial" w:eastAsia="ＭＳ ゴシック" w:hAnsi="Arial" w:cs="Arial"/>
                <w:szCs w:val="21"/>
              </w:rPr>
              <w:t>1</w:t>
            </w:r>
            <w:r w:rsidRPr="00E37EDE">
              <w:rPr>
                <w:rFonts w:ascii="Arial" w:eastAsia="ＭＳ ゴシック" w:hAnsi="Arial" w:cs="Arial"/>
                <w:szCs w:val="21"/>
              </w:rPr>
              <w:t>枚以内）</w:t>
            </w:r>
          </w:p>
        </w:tc>
      </w:tr>
      <w:tr w:rsidR="004E4E52" w14:paraId="062FA18D" w14:textId="77777777" w:rsidTr="004E4E52">
        <w:trPr>
          <w:trHeight w:val="12464"/>
        </w:trPr>
        <w:tc>
          <w:tcPr>
            <w:tcW w:w="5000" w:type="pct"/>
          </w:tcPr>
          <w:p w14:paraId="6F162EA2" w14:textId="77777777" w:rsidR="004E4E52" w:rsidRPr="0081662E" w:rsidRDefault="004E4E52" w:rsidP="00D4252D">
            <w:pPr>
              <w:widowControl/>
              <w:ind w:left="210" w:hangingChars="100" w:hanging="210"/>
              <w:rPr>
                <w:rFonts w:ascii="ＭＳ 明朝" w:hAnsi="ＭＳ 明朝"/>
              </w:rPr>
            </w:pPr>
            <w:r w:rsidRPr="0081662E">
              <w:rPr>
                <w:rFonts w:ascii="ＭＳ 明朝" w:hAnsi="ＭＳ 明朝" w:hint="eastAsia"/>
              </w:rPr>
              <w:t>◆ 開業準備業務の実施方針として、以下の内容・項目について簡潔かつ具体的に記述してください。</w:t>
            </w:r>
          </w:p>
          <w:p w14:paraId="4107DC9C" w14:textId="77777777" w:rsidR="004E4E52" w:rsidRPr="0081662E" w:rsidRDefault="004E4E52" w:rsidP="00E37EDE">
            <w:pPr>
              <w:widowControl/>
              <w:rPr>
                <w:rFonts w:ascii="ＭＳ 明朝" w:hAnsi="ＭＳ 明朝"/>
              </w:rPr>
            </w:pPr>
          </w:p>
          <w:p w14:paraId="65A72BE7" w14:textId="51C0378C" w:rsidR="004E4E52" w:rsidRPr="0081662E" w:rsidRDefault="004E4E52" w:rsidP="00540C6A">
            <w:pPr>
              <w:widowControl/>
              <w:ind w:firstLineChars="100" w:firstLine="210"/>
              <w:rPr>
                <w:rFonts w:ascii="ＭＳ 明朝" w:hAnsi="ＭＳ 明朝"/>
              </w:rPr>
            </w:pPr>
            <w:r w:rsidRPr="0081662E">
              <w:rPr>
                <w:rFonts w:ascii="ＭＳ 明朝" w:hAnsi="ＭＳ 明朝" w:hint="eastAsia"/>
              </w:rPr>
              <w:t>①業務遂行の基本方針</w:t>
            </w:r>
          </w:p>
          <w:p w14:paraId="594C37F3" w14:textId="58C6F96F" w:rsidR="004E4E52" w:rsidRPr="0081662E"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81662E">
              <w:rPr>
                <w:rFonts w:ascii="ＭＳ 明朝" w:hAnsi="ＭＳ 明朝" w:hint="eastAsia"/>
              </w:rPr>
              <w:t>開業準備業務における基本方針について、記述してください。</w:t>
            </w:r>
          </w:p>
          <w:p w14:paraId="5C0B48DB" w14:textId="3929C5E4" w:rsidR="004E4E52" w:rsidRPr="0081662E" w:rsidRDefault="004E4E52" w:rsidP="00540C6A">
            <w:pPr>
              <w:widowControl/>
              <w:ind w:firstLineChars="100" w:firstLine="210"/>
              <w:rPr>
                <w:rFonts w:ascii="ＭＳ 明朝" w:hAnsi="ＭＳ 明朝"/>
              </w:rPr>
            </w:pPr>
            <w:r w:rsidRPr="0081662E">
              <w:rPr>
                <w:rFonts w:ascii="ＭＳ 明朝" w:hAnsi="ＭＳ 明朝" w:hint="eastAsia"/>
              </w:rPr>
              <w:t>②業務実施体制</w:t>
            </w:r>
          </w:p>
          <w:p w14:paraId="37F6E2C2" w14:textId="485BEA2E" w:rsidR="004E4E52" w:rsidRPr="0081662E"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81662E">
              <w:rPr>
                <w:rFonts w:ascii="ＭＳ 明朝" w:hAnsi="ＭＳ 明朝" w:hint="eastAsia"/>
              </w:rPr>
              <w:t>開業準備業務の実施体制図（様式</w:t>
            </w:r>
            <w:r w:rsidR="00223308" w:rsidRPr="00540C6A">
              <w:t>2</w:t>
            </w:r>
            <w:r w:rsidR="0005153A">
              <w:t>6</w:t>
            </w:r>
            <w:r w:rsidR="00223308" w:rsidRPr="00540C6A">
              <w:t>-</w:t>
            </w:r>
            <w:r w:rsidR="00B5412A">
              <w:rPr>
                <w:rFonts w:hint="eastAsia"/>
              </w:rPr>
              <w:t>3</w:t>
            </w:r>
            <w:r w:rsidR="004E4E52" w:rsidRPr="0081662E">
              <w:rPr>
                <w:rFonts w:ascii="ＭＳ 明朝" w:hAnsi="ＭＳ 明朝" w:hint="eastAsia"/>
              </w:rPr>
              <w:t>に基づく、より詳細な体制図）及び事業者間や市との連携方法について、記載してください。</w:t>
            </w:r>
          </w:p>
          <w:p w14:paraId="15660738" w14:textId="77777777" w:rsidR="004E4E52" w:rsidRPr="0081662E" w:rsidRDefault="004E4E52" w:rsidP="00E37EDE">
            <w:pPr>
              <w:widowControl/>
              <w:tabs>
                <w:tab w:val="left" w:pos="599"/>
              </w:tabs>
              <w:ind w:left="598" w:hangingChars="285" w:hanging="598"/>
              <w:rPr>
                <w:rFonts w:ascii="ＭＳ 明朝" w:hAnsi="ＭＳ 明朝"/>
              </w:rPr>
            </w:pPr>
          </w:p>
        </w:tc>
      </w:tr>
    </w:tbl>
    <w:p w14:paraId="5C6225B5" w14:textId="77777777" w:rsidR="00C649D0" w:rsidRDefault="004E4E52" w:rsidP="00B5412A">
      <w:pPr>
        <w:pStyle w:val="a3"/>
        <w:ind w:leftChars="0" w:left="0" w:firstLineChars="0" w:firstLine="0"/>
        <w:rPr>
          <w:rFonts w:ascii="ＭＳ 明朝" w:hAnsi="ＭＳ 明朝"/>
        </w:rPr>
      </w:pPr>
      <w:r>
        <w:rPr>
          <w:rFonts w:ascii="ＭＳ 明朝" w:hAnsi="ＭＳ 明朝"/>
        </w:rPr>
        <w:br w:type="page"/>
      </w:r>
    </w:p>
    <w:p w14:paraId="6871CA85" w14:textId="54AAF90C" w:rsidR="00B5412A" w:rsidRPr="00D229F0" w:rsidRDefault="00B5412A" w:rsidP="00B5412A">
      <w:pPr>
        <w:pStyle w:val="a3"/>
        <w:ind w:leftChars="0" w:left="0" w:firstLineChars="0" w:firstLine="0"/>
      </w:pPr>
      <w:r w:rsidRPr="00D229F0">
        <w:lastRenderedPageBreak/>
        <w:t>（様式</w:t>
      </w:r>
      <w:r w:rsidRPr="00481FDA">
        <w:t>2</w:t>
      </w:r>
      <w:r>
        <w:t>8-2</w:t>
      </w:r>
      <w:r w:rsidRPr="00D229F0">
        <w:t>）</w:t>
      </w:r>
    </w:p>
    <w:tbl>
      <w:tblPr>
        <w:tblStyle w:val="af6"/>
        <w:tblW w:w="5000" w:type="pct"/>
        <w:tblLook w:val="04A0" w:firstRow="1" w:lastRow="0" w:firstColumn="1" w:lastColumn="0" w:noHBand="0" w:noVBand="1"/>
      </w:tblPr>
      <w:tblGrid>
        <w:gridCol w:w="9736"/>
      </w:tblGrid>
      <w:tr w:rsidR="00B5412A" w:rsidRPr="005221A3" w14:paraId="13212D47" w14:textId="77777777" w:rsidTr="00BB22EC">
        <w:tc>
          <w:tcPr>
            <w:tcW w:w="5000" w:type="pct"/>
            <w:shd w:val="clear" w:color="auto" w:fill="D9D9D9" w:themeFill="background1" w:themeFillShade="D9"/>
            <w:vAlign w:val="center"/>
          </w:tcPr>
          <w:p w14:paraId="70735217" w14:textId="70964162" w:rsidR="00B5412A" w:rsidRPr="00C20909" w:rsidRDefault="00B5412A" w:rsidP="00B5412A">
            <w:pPr>
              <w:widowControl/>
              <w:jc w:val="center"/>
              <w:rPr>
                <w:rFonts w:ascii="Arial" w:hAnsi="Arial" w:cs="Arial"/>
              </w:rPr>
            </w:pPr>
            <w:r w:rsidRPr="00E37EDE">
              <w:rPr>
                <w:rFonts w:ascii="Arial" w:eastAsia="ＭＳ ゴシック" w:hAnsi="Arial" w:cs="Arial"/>
                <w:szCs w:val="21"/>
              </w:rPr>
              <w:t>３．開業準備に関する提案</w:t>
            </w:r>
          </w:p>
        </w:tc>
      </w:tr>
      <w:tr w:rsidR="00B5412A" w:rsidRPr="005221A3" w14:paraId="7E3A2A53" w14:textId="77777777" w:rsidTr="00BB22EC">
        <w:tc>
          <w:tcPr>
            <w:tcW w:w="5000" w:type="pct"/>
          </w:tcPr>
          <w:p w14:paraId="7AD2A613" w14:textId="4C1E3BB4" w:rsidR="00B5412A" w:rsidRPr="00C20909" w:rsidRDefault="00B5412A" w:rsidP="00BB22EC">
            <w:pPr>
              <w:widowControl/>
              <w:jc w:val="left"/>
              <w:rPr>
                <w:rFonts w:ascii="Arial" w:hAnsi="Arial" w:cs="Arial"/>
              </w:rPr>
            </w:pPr>
            <w:r w:rsidRPr="00C20909">
              <w:rPr>
                <w:rFonts w:ascii="Arial" w:eastAsia="ＭＳ ゴシック" w:hAnsi="Arial" w:cs="Arial"/>
                <w:szCs w:val="21"/>
              </w:rPr>
              <w:t>（</w:t>
            </w:r>
            <w:r>
              <w:rPr>
                <w:rFonts w:ascii="Arial" w:eastAsia="ＭＳ ゴシック" w:hAnsi="Arial" w:cs="Arial" w:hint="eastAsia"/>
                <w:szCs w:val="21"/>
              </w:rPr>
              <w:t>2</w:t>
            </w:r>
            <w:r w:rsidRPr="00C20909">
              <w:rPr>
                <w:rFonts w:ascii="Arial" w:eastAsia="ＭＳ ゴシック" w:hAnsi="Arial" w:cs="Arial"/>
                <w:szCs w:val="21"/>
              </w:rPr>
              <w:t>）開業準備費見積書（</w:t>
            </w:r>
            <w:r w:rsidRPr="00C20909">
              <w:rPr>
                <w:rFonts w:ascii="Arial" w:eastAsia="ＭＳ ゴシック" w:hAnsi="Arial" w:cs="Arial"/>
                <w:szCs w:val="21"/>
              </w:rPr>
              <w:t>A4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B5412A" w:rsidRPr="005221A3" w14:paraId="1E4D4FE8" w14:textId="77777777" w:rsidTr="00BB22EC">
        <w:trPr>
          <w:trHeight w:val="12464"/>
        </w:trPr>
        <w:tc>
          <w:tcPr>
            <w:tcW w:w="5000" w:type="pct"/>
          </w:tcPr>
          <w:p w14:paraId="1876A312" w14:textId="6C5E26DB" w:rsidR="00B5412A" w:rsidRPr="00D85696" w:rsidRDefault="00B5412A" w:rsidP="00BB22EC">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rsidRPr="00481FDA">
              <w:t>2</w:t>
            </w:r>
            <w:r>
              <w:t>8-2</w:t>
            </w:r>
            <w:r w:rsidRPr="00D85696">
              <w:t>（</w:t>
            </w:r>
            <w:r w:rsidRPr="00D85696">
              <w:t>Excel</w:t>
            </w:r>
            <w:r w:rsidRPr="00D85696">
              <w:t>）を参照してください。</w:t>
            </w:r>
          </w:p>
          <w:p w14:paraId="257F4380" w14:textId="300BF311" w:rsidR="00B5412A" w:rsidRPr="00883E93" w:rsidRDefault="00B5412A" w:rsidP="004343D4">
            <w:pPr>
              <w:widowControl/>
              <w:ind w:leftChars="150" w:left="315" w:firstLine="2"/>
              <w:jc w:val="left"/>
            </w:pPr>
            <w:r w:rsidRPr="00D85696">
              <w:t>なお、本様式は</w:t>
            </w:r>
            <w:r w:rsidRPr="00D85696">
              <w:t>Excel</w:t>
            </w:r>
            <w:r w:rsidRPr="00D85696">
              <w:t>様式のみの提出で可とします。</w:t>
            </w:r>
          </w:p>
        </w:tc>
      </w:tr>
    </w:tbl>
    <w:p w14:paraId="108CAFE6" w14:textId="77777777" w:rsidR="004343D4" w:rsidRDefault="00B5412A" w:rsidP="004343D4">
      <w:pPr>
        <w:pStyle w:val="a3"/>
        <w:ind w:leftChars="0" w:left="0" w:firstLineChars="0" w:firstLine="0"/>
      </w:pPr>
      <w:r w:rsidRPr="005221A3">
        <w:br w:type="page"/>
      </w:r>
    </w:p>
    <w:p w14:paraId="0E54F1BC" w14:textId="5578A632" w:rsidR="004343D4" w:rsidRPr="00D229F0" w:rsidRDefault="004343D4" w:rsidP="004343D4">
      <w:pPr>
        <w:pStyle w:val="a3"/>
        <w:ind w:leftChars="0" w:left="0" w:firstLineChars="0" w:firstLine="0"/>
      </w:pPr>
      <w:r w:rsidRPr="00D229F0">
        <w:lastRenderedPageBreak/>
        <w:t>（様式</w:t>
      </w:r>
      <w:r w:rsidRPr="00481FDA">
        <w:t>2</w:t>
      </w:r>
      <w:r>
        <w:t>8-2</w:t>
      </w:r>
      <w:r w:rsidRPr="00D229F0">
        <w:t>）</w:t>
      </w:r>
    </w:p>
    <w:tbl>
      <w:tblPr>
        <w:tblStyle w:val="af6"/>
        <w:tblW w:w="5000" w:type="pct"/>
        <w:tblLook w:val="04A0" w:firstRow="1" w:lastRow="0" w:firstColumn="1" w:lastColumn="0" w:noHBand="0" w:noVBand="1"/>
      </w:tblPr>
      <w:tblGrid>
        <w:gridCol w:w="9736"/>
      </w:tblGrid>
      <w:tr w:rsidR="004343D4" w:rsidRPr="005221A3" w14:paraId="4FC45937" w14:textId="77777777" w:rsidTr="00F2246B">
        <w:tc>
          <w:tcPr>
            <w:tcW w:w="5000" w:type="pct"/>
            <w:shd w:val="clear" w:color="auto" w:fill="D9D9D9" w:themeFill="background1" w:themeFillShade="D9"/>
            <w:vAlign w:val="center"/>
          </w:tcPr>
          <w:p w14:paraId="6BCA6CFF" w14:textId="285B6302" w:rsidR="004343D4" w:rsidRPr="00C20909" w:rsidRDefault="004343D4" w:rsidP="00F2246B">
            <w:pPr>
              <w:widowControl/>
              <w:jc w:val="center"/>
              <w:rPr>
                <w:rFonts w:ascii="Arial" w:hAnsi="Arial" w:cs="Arial"/>
              </w:rPr>
            </w:pPr>
            <w:r w:rsidRPr="00E37EDE">
              <w:rPr>
                <w:rFonts w:ascii="Arial" w:eastAsia="ＭＳ ゴシック" w:hAnsi="Arial" w:cs="Arial"/>
                <w:szCs w:val="21"/>
              </w:rPr>
              <w:t>３．開業準備に関する提案</w:t>
            </w:r>
          </w:p>
        </w:tc>
      </w:tr>
      <w:tr w:rsidR="004343D4" w:rsidRPr="005221A3" w14:paraId="0F35DBF3" w14:textId="77777777" w:rsidTr="00F2246B">
        <w:tc>
          <w:tcPr>
            <w:tcW w:w="5000" w:type="pct"/>
          </w:tcPr>
          <w:p w14:paraId="3A9F6015" w14:textId="12DFFB0F" w:rsidR="004343D4" w:rsidRPr="00C20909" w:rsidRDefault="004343D4" w:rsidP="00F2246B">
            <w:pPr>
              <w:widowControl/>
              <w:jc w:val="left"/>
              <w:rPr>
                <w:rFonts w:ascii="Arial" w:hAnsi="Arial" w:cs="Arial"/>
              </w:rPr>
            </w:pPr>
            <w:r w:rsidRPr="00C20909">
              <w:rPr>
                <w:rFonts w:ascii="Arial" w:eastAsia="ＭＳ ゴシック" w:hAnsi="Arial" w:cs="Arial"/>
                <w:szCs w:val="21"/>
              </w:rPr>
              <w:t>（</w:t>
            </w:r>
            <w:r>
              <w:rPr>
                <w:rFonts w:ascii="Arial" w:eastAsia="ＭＳ ゴシック" w:hAnsi="Arial" w:cs="Arial" w:hint="eastAsia"/>
                <w:szCs w:val="21"/>
              </w:rPr>
              <w:t>2</w:t>
            </w:r>
            <w:r w:rsidRPr="00C20909">
              <w:rPr>
                <w:rFonts w:ascii="Arial" w:eastAsia="ＭＳ ゴシック" w:hAnsi="Arial" w:cs="Arial"/>
                <w:szCs w:val="21"/>
              </w:rPr>
              <w:t>）開業準備費見積書（</w:t>
            </w:r>
            <w:r w:rsidRPr="00C20909">
              <w:rPr>
                <w:rFonts w:ascii="Arial" w:eastAsia="ＭＳ ゴシック" w:hAnsi="Arial" w:cs="Arial"/>
                <w:szCs w:val="21"/>
              </w:rPr>
              <w:t>A4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4343D4" w:rsidRPr="005221A3" w14:paraId="6BB17D52" w14:textId="77777777" w:rsidTr="00F2246B">
        <w:trPr>
          <w:trHeight w:val="12464"/>
        </w:trPr>
        <w:tc>
          <w:tcPr>
            <w:tcW w:w="5000" w:type="pct"/>
          </w:tcPr>
          <w:p w14:paraId="60B7293B" w14:textId="7B870839" w:rsidR="004343D4" w:rsidRDefault="004343D4" w:rsidP="004343D4">
            <w:pPr>
              <w:snapToGrid w:val="0"/>
            </w:pPr>
          </w:p>
          <w:p w14:paraId="6DB59F69" w14:textId="2FDFB555" w:rsidR="004343D4" w:rsidRPr="00883E93" w:rsidRDefault="004343D4" w:rsidP="004343D4">
            <w:pPr>
              <w:snapToGrid w:val="0"/>
              <w:jc w:val="center"/>
            </w:pPr>
            <w:r w:rsidRPr="00D85696">
              <w:rPr>
                <w:bCs/>
                <w:noProof/>
              </w:rPr>
              <mc:AlternateContent>
                <mc:Choice Requires="wps">
                  <w:drawing>
                    <wp:anchor distT="0" distB="0" distL="114300" distR="114300" simplePos="0" relativeHeight="251713549" behindDoc="0" locked="0" layoutInCell="1" allowOverlap="1" wp14:anchorId="61788687" wp14:editId="4741D6B8">
                      <wp:simplePos x="0" y="0"/>
                      <wp:positionH relativeFrom="column">
                        <wp:posOffset>1226820</wp:posOffset>
                      </wp:positionH>
                      <wp:positionV relativeFrom="paragraph">
                        <wp:posOffset>3257323</wp:posOffset>
                      </wp:positionV>
                      <wp:extent cx="3204000" cy="616688"/>
                      <wp:effectExtent l="0" t="0" r="15875" b="12065"/>
                      <wp:wrapNone/>
                      <wp:docPr id="835522952" name="正方形/長方形 835522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7CC3D6" w14:textId="77777777" w:rsidR="00B5412A" w:rsidRPr="008851F2" w:rsidRDefault="00B5412A" w:rsidP="00B541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88687" id="正方形/長方形 835522952" o:spid="_x0000_s1065" style="position:absolute;left:0;text-align:left;margin-left:96.6pt;margin-top:256.5pt;width:252.3pt;height:48.55pt;z-index:2517135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" strokeweight="1.5pt">
                      <v:textbox>
                        <w:txbxContent>
                          <w:p w14:paraId="577CC3D6" w14:textId="77777777" w:rsidR="00B5412A" w:rsidRPr="008851F2" w:rsidRDefault="00B5412A" w:rsidP="00B541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Pr="004343D4">
              <w:rPr>
                <w:noProof/>
              </w:rPr>
              <w:drawing>
                <wp:inline distT="0" distB="0" distL="0" distR="0" wp14:anchorId="2169C84A" wp14:editId="6780C077">
                  <wp:extent cx="3697701" cy="77760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97701" cy="7776000"/>
                          </a:xfrm>
                          <a:prstGeom prst="rect">
                            <a:avLst/>
                          </a:prstGeom>
                          <a:noFill/>
                          <a:ln>
                            <a:noFill/>
                          </a:ln>
                        </pic:spPr>
                      </pic:pic>
                    </a:graphicData>
                  </a:graphic>
                </wp:inline>
              </w:drawing>
            </w:r>
          </w:p>
        </w:tc>
      </w:tr>
    </w:tbl>
    <w:p w14:paraId="16FF38EC" w14:textId="1321AE80" w:rsidR="00B5412A" w:rsidRPr="005221A3" w:rsidRDefault="004343D4" w:rsidP="00B5412A">
      <w:r w:rsidRPr="005221A3">
        <w:br w:type="page"/>
      </w:r>
    </w:p>
    <w:p w14:paraId="5ECE05C0" w14:textId="740854BB" w:rsidR="004E4E52" w:rsidRPr="0081662E" w:rsidRDefault="004E4E52" w:rsidP="004E4E52">
      <w:pPr>
        <w:pStyle w:val="a3"/>
        <w:ind w:leftChars="0" w:left="0" w:firstLineChars="0" w:firstLine="0"/>
        <w:rPr>
          <w:rFonts w:ascii="ＭＳ 明朝" w:hAnsi="ＭＳ 明朝"/>
        </w:rPr>
      </w:pPr>
      <w:r w:rsidRPr="0081662E">
        <w:rPr>
          <w:rFonts w:ascii="ＭＳ 明朝" w:hAnsi="ＭＳ 明朝" w:hint="eastAsia"/>
        </w:rPr>
        <w:lastRenderedPageBreak/>
        <w:t>（様式</w:t>
      </w:r>
      <w:r w:rsidR="00481FDA" w:rsidRPr="00481FDA">
        <w:rPr>
          <w:rFonts w:hint="eastAsia"/>
        </w:rPr>
        <w:t>2</w:t>
      </w:r>
      <w:r w:rsidR="0005153A">
        <w:t>9</w:t>
      </w:r>
      <w:r w:rsidR="00B5412A">
        <w:rPr>
          <w:rFonts w:hint="eastAsia"/>
        </w:rPr>
        <w:t>-1</w:t>
      </w:r>
      <w:r w:rsidRPr="0081662E">
        <w:rPr>
          <w:rFonts w:ascii="ＭＳ 明朝" w:hAnsi="ＭＳ 明朝" w:hint="eastAsia"/>
        </w:rPr>
        <w:t>）</w:t>
      </w:r>
    </w:p>
    <w:tbl>
      <w:tblPr>
        <w:tblStyle w:val="af6"/>
        <w:tblW w:w="5000" w:type="pct"/>
        <w:tblLook w:val="04A0" w:firstRow="1" w:lastRow="0" w:firstColumn="1" w:lastColumn="0" w:noHBand="0" w:noVBand="1"/>
      </w:tblPr>
      <w:tblGrid>
        <w:gridCol w:w="9736"/>
      </w:tblGrid>
      <w:tr w:rsidR="004E4E52" w14:paraId="6F571419" w14:textId="77777777" w:rsidTr="004E4E52">
        <w:tc>
          <w:tcPr>
            <w:tcW w:w="5000" w:type="pct"/>
            <w:shd w:val="clear" w:color="auto" w:fill="D9D9D9" w:themeFill="background1" w:themeFillShade="D9"/>
            <w:vAlign w:val="center"/>
          </w:tcPr>
          <w:p w14:paraId="20BF8B7E" w14:textId="25019B41" w:rsidR="004E4E52" w:rsidRPr="00E37EDE" w:rsidRDefault="00E37EDE" w:rsidP="000932E2">
            <w:pPr>
              <w:widowControl/>
              <w:jc w:val="center"/>
              <w:rPr>
                <w:rFonts w:ascii="Arial" w:hAnsi="Arial" w:cs="Arial"/>
              </w:rPr>
            </w:pPr>
            <w:r w:rsidRPr="00E37EDE">
              <w:rPr>
                <w:rFonts w:ascii="Arial" w:eastAsia="ＭＳ ゴシック" w:hAnsi="Arial" w:cs="Arial"/>
                <w:szCs w:val="21"/>
              </w:rPr>
              <w:t>４</w:t>
            </w:r>
            <w:r w:rsidR="004E4E52" w:rsidRPr="00E37EDE">
              <w:rPr>
                <w:rFonts w:ascii="Arial" w:eastAsia="ＭＳ ゴシック" w:hAnsi="Arial" w:cs="Arial"/>
                <w:szCs w:val="21"/>
              </w:rPr>
              <w:t>．維持管理に関する提案</w:t>
            </w:r>
          </w:p>
        </w:tc>
      </w:tr>
      <w:tr w:rsidR="004E4E52" w14:paraId="0A59DF59" w14:textId="77777777" w:rsidTr="004E4E52">
        <w:tc>
          <w:tcPr>
            <w:tcW w:w="5000" w:type="pct"/>
          </w:tcPr>
          <w:p w14:paraId="7AAAED2D" w14:textId="7F3E7C7C" w:rsidR="004E4E52" w:rsidRPr="00E37EDE" w:rsidRDefault="004E4E52" w:rsidP="000932E2">
            <w:pPr>
              <w:widowControl/>
              <w:jc w:val="left"/>
              <w:rPr>
                <w:rFonts w:ascii="Arial" w:hAnsi="Arial" w:cs="Arial"/>
              </w:rPr>
            </w:pPr>
            <w:r w:rsidRPr="00E37EDE">
              <w:rPr>
                <w:rFonts w:ascii="Arial" w:eastAsia="ＭＳ ゴシック" w:hAnsi="Arial" w:cs="Arial"/>
                <w:szCs w:val="21"/>
              </w:rPr>
              <w:t>（</w:t>
            </w:r>
            <w:r w:rsidR="00B5412A">
              <w:rPr>
                <w:rFonts w:ascii="Arial" w:eastAsia="ＭＳ ゴシック" w:hAnsi="Arial" w:cs="Arial" w:hint="eastAsia"/>
                <w:szCs w:val="21"/>
              </w:rPr>
              <w:t>1</w:t>
            </w:r>
            <w:r w:rsidRPr="00E37EDE">
              <w:rPr>
                <w:rFonts w:ascii="Arial" w:eastAsia="ＭＳ ゴシック" w:hAnsi="Arial" w:cs="Arial"/>
                <w:szCs w:val="21"/>
              </w:rPr>
              <w:t>）業務実施方針（</w:t>
            </w:r>
            <w:r w:rsidRPr="00E37EDE">
              <w:rPr>
                <w:rFonts w:ascii="Arial" w:eastAsia="ＭＳ ゴシック" w:hAnsi="Arial" w:cs="Arial"/>
                <w:szCs w:val="21"/>
              </w:rPr>
              <w:t>A4</w:t>
            </w:r>
            <w:r w:rsidR="00CE5988" w:rsidRPr="00204617">
              <w:rPr>
                <w:rFonts w:ascii="Arial" w:eastAsia="ＭＳ ゴシック" w:hAnsi="Arial" w:cs="Arial"/>
                <w:szCs w:val="21"/>
              </w:rPr>
              <w:t>判</w:t>
            </w:r>
            <w:r w:rsidR="00CE5988">
              <w:rPr>
                <w:rFonts w:ascii="Arial" w:eastAsia="ＭＳ ゴシック" w:hAnsi="Arial" w:cs="Arial" w:hint="eastAsia"/>
                <w:szCs w:val="21"/>
              </w:rPr>
              <w:t xml:space="preserve"> 1</w:t>
            </w:r>
            <w:r w:rsidRPr="00E37EDE">
              <w:rPr>
                <w:rFonts w:ascii="Arial" w:eastAsia="ＭＳ ゴシック" w:hAnsi="Arial" w:cs="Arial"/>
                <w:szCs w:val="21"/>
              </w:rPr>
              <w:t>枚以内）</w:t>
            </w:r>
          </w:p>
        </w:tc>
      </w:tr>
      <w:tr w:rsidR="004E4E52" w14:paraId="723C53FF" w14:textId="77777777" w:rsidTr="004E4E52">
        <w:trPr>
          <w:trHeight w:val="12465"/>
        </w:trPr>
        <w:tc>
          <w:tcPr>
            <w:tcW w:w="5000" w:type="pct"/>
          </w:tcPr>
          <w:p w14:paraId="34DA0085" w14:textId="77777777" w:rsidR="004E4E52" w:rsidRPr="0081662E" w:rsidRDefault="004E4E52" w:rsidP="00921F44">
            <w:pPr>
              <w:widowControl/>
              <w:ind w:left="315" w:hangingChars="150" w:hanging="315"/>
              <w:rPr>
                <w:rFonts w:ascii="ＭＳ 明朝" w:hAnsi="ＭＳ 明朝"/>
              </w:rPr>
            </w:pPr>
            <w:r w:rsidRPr="0081662E">
              <w:rPr>
                <w:rFonts w:ascii="ＭＳ 明朝" w:hAnsi="ＭＳ 明朝" w:hint="eastAsia"/>
              </w:rPr>
              <w:t>◆ 維持管理業務の実施方針として、以下の内容・項目について簡潔かつ具体的に記述してください。</w:t>
            </w:r>
          </w:p>
          <w:p w14:paraId="2A52C815" w14:textId="77777777" w:rsidR="004E4E52" w:rsidRPr="0081662E" w:rsidRDefault="004E4E52" w:rsidP="00921F44"/>
          <w:p w14:paraId="44D29855" w14:textId="3A25820D" w:rsidR="004E4E52" w:rsidRPr="0081662E" w:rsidRDefault="004E4E52" w:rsidP="00540C6A">
            <w:pPr>
              <w:widowControl/>
              <w:ind w:leftChars="100" w:left="420" w:hangingChars="100" w:hanging="210"/>
              <w:rPr>
                <w:rFonts w:ascii="ＭＳ 明朝" w:hAnsi="ＭＳ 明朝"/>
              </w:rPr>
            </w:pPr>
            <w:r w:rsidRPr="0081662E">
              <w:rPr>
                <w:rFonts w:ascii="ＭＳ 明朝" w:hAnsi="ＭＳ 明朝" w:hint="eastAsia"/>
              </w:rPr>
              <w:t>①業務遂行の基本方針</w:t>
            </w:r>
          </w:p>
          <w:p w14:paraId="5E2AD263" w14:textId="445756F7" w:rsidR="004E4E52" w:rsidRPr="0081662E"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81662E">
              <w:rPr>
                <w:rFonts w:ascii="ＭＳ 明朝" w:hAnsi="ＭＳ 明朝" w:hint="eastAsia"/>
              </w:rPr>
              <w:t>維持管理業務における基本方針について、記述してください。</w:t>
            </w:r>
          </w:p>
          <w:p w14:paraId="2BD6142E" w14:textId="535210A8" w:rsidR="004E4E52" w:rsidRPr="0081662E" w:rsidRDefault="004E4E52" w:rsidP="00540C6A">
            <w:pPr>
              <w:widowControl/>
              <w:ind w:leftChars="100" w:left="420" w:hangingChars="100" w:hanging="210"/>
              <w:rPr>
                <w:rFonts w:ascii="ＭＳ 明朝" w:hAnsi="ＭＳ 明朝"/>
              </w:rPr>
            </w:pPr>
            <w:r w:rsidRPr="0081662E">
              <w:rPr>
                <w:rFonts w:ascii="ＭＳ 明朝" w:hAnsi="ＭＳ 明朝" w:hint="eastAsia"/>
              </w:rPr>
              <w:t>②業務実施体制</w:t>
            </w:r>
          </w:p>
          <w:p w14:paraId="4ED0F7FC" w14:textId="1240EE22" w:rsidR="004E4E52" w:rsidRPr="0081662E"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81662E">
              <w:rPr>
                <w:rFonts w:ascii="ＭＳ 明朝" w:hAnsi="ＭＳ 明朝" w:hint="eastAsia"/>
              </w:rPr>
              <w:t>維持管理業務の実施体制図（様式</w:t>
            </w:r>
            <w:r w:rsidR="00223308" w:rsidRPr="00540C6A">
              <w:t>2</w:t>
            </w:r>
            <w:r w:rsidR="0005153A">
              <w:t>6</w:t>
            </w:r>
            <w:r w:rsidR="00223308" w:rsidRPr="00540C6A">
              <w:t>-</w:t>
            </w:r>
            <w:r w:rsidR="00B5412A">
              <w:rPr>
                <w:rFonts w:hint="eastAsia"/>
              </w:rPr>
              <w:t>3</w:t>
            </w:r>
            <w:r w:rsidR="004E4E52" w:rsidRPr="0081662E">
              <w:rPr>
                <w:rFonts w:ascii="ＭＳ 明朝" w:hAnsi="ＭＳ 明朝" w:hint="eastAsia"/>
              </w:rPr>
              <w:t>に基づく、より詳細な体制図）及び通常時・緊急時の対応（連絡体制・連絡方法・対処方法等）について、記述してください。</w:t>
            </w:r>
          </w:p>
          <w:p w14:paraId="41C65F21" w14:textId="77777777" w:rsidR="004E4E52" w:rsidRPr="0081662E" w:rsidRDefault="004E4E52" w:rsidP="00E37EDE">
            <w:pPr>
              <w:widowControl/>
              <w:tabs>
                <w:tab w:val="left" w:pos="599"/>
              </w:tabs>
              <w:ind w:left="598" w:hangingChars="285" w:hanging="598"/>
              <w:rPr>
                <w:rFonts w:ascii="ＭＳ 明朝" w:hAnsi="ＭＳ 明朝"/>
              </w:rPr>
            </w:pPr>
          </w:p>
        </w:tc>
      </w:tr>
    </w:tbl>
    <w:p w14:paraId="0ED9F4C6" w14:textId="77777777" w:rsidR="00B5412A" w:rsidRPr="005221A3" w:rsidRDefault="004E4E52" w:rsidP="00B5412A">
      <w:r>
        <w:br w:type="page"/>
      </w:r>
    </w:p>
    <w:p w14:paraId="5A9010BE" w14:textId="347C0D26" w:rsidR="00B5412A" w:rsidRPr="00D229F0" w:rsidRDefault="00B5412A" w:rsidP="00B5412A">
      <w:pPr>
        <w:pStyle w:val="a3"/>
        <w:ind w:leftChars="0" w:left="0" w:firstLineChars="0" w:firstLine="0"/>
      </w:pPr>
      <w:r w:rsidRPr="00D229F0">
        <w:lastRenderedPageBreak/>
        <w:t>（様式</w:t>
      </w:r>
      <w:r w:rsidRPr="00481FDA">
        <w:rPr>
          <w:rFonts w:hint="eastAsia"/>
        </w:rPr>
        <w:t>2</w:t>
      </w:r>
      <w:r>
        <w:t>9</w:t>
      </w:r>
      <w:r>
        <w:rPr>
          <w:rFonts w:hint="eastAsia"/>
        </w:rPr>
        <w:t>-2</w:t>
      </w:r>
      <w:r w:rsidRPr="00D229F0">
        <w:t>）</w:t>
      </w:r>
    </w:p>
    <w:tbl>
      <w:tblPr>
        <w:tblStyle w:val="af6"/>
        <w:tblW w:w="5000" w:type="pct"/>
        <w:tblLook w:val="04A0" w:firstRow="1" w:lastRow="0" w:firstColumn="1" w:lastColumn="0" w:noHBand="0" w:noVBand="1"/>
      </w:tblPr>
      <w:tblGrid>
        <w:gridCol w:w="9736"/>
      </w:tblGrid>
      <w:tr w:rsidR="00B5412A" w:rsidRPr="005221A3" w14:paraId="02F8A212" w14:textId="77777777" w:rsidTr="00BB22EC">
        <w:tc>
          <w:tcPr>
            <w:tcW w:w="5000" w:type="pct"/>
            <w:shd w:val="clear" w:color="auto" w:fill="D9D9D9" w:themeFill="background1" w:themeFillShade="D9"/>
            <w:vAlign w:val="center"/>
          </w:tcPr>
          <w:p w14:paraId="63DF276E" w14:textId="0C665B1D" w:rsidR="00B5412A" w:rsidRPr="00C20909" w:rsidRDefault="00B5412A" w:rsidP="00B5412A">
            <w:pPr>
              <w:widowControl/>
              <w:jc w:val="center"/>
              <w:rPr>
                <w:rFonts w:ascii="Arial" w:hAnsi="Arial" w:cs="Arial"/>
              </w:rPr>
            </w:pPr>
            <w:r w:rsidRPr="00E37EDE">
              <w:rPr>
                <w:rFonts w:ascii="Arial" w:eastAsia="ＭＳ ゴシック" w:hAnsi="Arial" w:cs="Arial"/>
                <w:szCs w:val="21"/>
              </w:rPr>
              <w:t>４．維持管理に関する提案</w:t>
            </w:r>
          </w:p>
        </w:tc>
      </w:tr>
      <w:tr w:rsidR="00B5412A" w:rsidRPr="005221A3" w14:paraId="7E1BAE49" w14:textId="77777777" w:rsidTr="00BB22EC">
        <w:tc>
          <w:tcPr>
            <w:tcW w:w="5000" w:type="pct"/>
          </w:tcPr>
          <w:p w14:paraId="176E50BA" w14:textId="53F8326C" w:rsidR="00B5412A" w:rsidRPr="00C20909" w:rsidRDefault="00B5412A" w:rsidP="00BB22EC">
            <w:pPr>
              <w:widowControl/>
              <w:jc w:val="left"/>
              <w:rPr>
                <w:rFonts w:ascii="Arial" w:hAnsi="Arial" w:cs="Arial"/>
              </w:rPr>
            </w:pPr>
            <w:r w:rsidRPr="00C20909">
              <w:rPr>
                <w:rFonts w:ascii="Arial" w:eastAsia="ＭＳ ゴシック" w:hAnsi="Arial" w:cs="Arial"/>
                <w:szCs w:val="21"/>
              </w:rPr>
              <w:t>（</w:t>
            </w:r>
            <w:r>
              <w:rPr>
                <w:rFonts w:ascii="Arial" w:eastAsia="ＭＳ ゴシック" w:hAnsi="Arial" w:cs="Arial" w:hint="eastAsia"/>
                <w:szCs w:val="21"/>
              </w:rPr>
              <w:t>2</w:t>
            </w:r>
            <w:r w:rsidRPr="00C20909">
              <w:rPr>
                <w:rFonts w:ascii="Arial" w:eastAsia="ＭＳ ゴシック" w:hAnsi="Arial" w:cs="Arial"/>
                <w:szCs w:val="21"/>
              </w:rPr>
              <w:t>）維持管理費見積書（</w:t>
            </w:r>
            <w:r w:rsidRPr="00C20909">
              <w:rPr>
                <w:rFonts w:ascii="Arial" w:eastAsia="ＭＳ ゴシック" w:hAnsi="Arial" w:cs="Arial"/>
                <w:szCs w:val="21"/>
              </w:rPr>
              <w:t>A3</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B5412A" w:rsidRPr="005221A3" w14:paraId="0427A58F" w14:textId="77777777" w:rsidTr="00BB22EC">
        <w:trPr>
          <w:trHeight w:val="12464"/>
        </w:trPr>
        <w:tc>
          <w:tcPr>
            <w:tcW w:w="5000" w:type="pct"/>
          </w:tcPr>
          <w:p w14:paraId="06FA18A4" w14:textId="34A71399" w:rsidR="00B5412A" w:rsidRPr="00D85696" w:rsidRDefault="00B5412A" w:rsidP="00BB22EC">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rsidRPr="00481FDA">
              <w:rPr>
                <w:rFonts w:hint="eastAsia"/>
              </w:rPr>
              <w:t>2</w:t>
            </w:r>
            <w:r>
              <w:t>9</w:t>
            </w:r>
            <w:r>
              <w:rPr>
                <w:rFonts w:hint="eastAsia"/>
              </w:rPr>
              <w:t>-2</w:t>
            </w:r>
            <w:r w:rsidRPr="00D85696">
              <w:t>（</w:t>
            </w:r>
            <w:r w:rsidRPr="00D85696">
              <w:t>Excel</w:t>
            </w:r>
            <w:r w:rsidRPr="00D85696">
              <w:t>）を参照してください。</w:t>
            </w:r>
          </w:p>
          <w:p w14:paraId="438FF144" w14:textId="77777777" w:rsidR="00B5412A" w:rsidRPr="00D85696" w:rsidRDefault="00B5412A" w:rsidP="00BB22EC">
            <w:pPr>
              <w:widowControl/>
              <w:ind w:leftChars="150" w:left="315" w:firstLine="2"/>
              <w:jc w:val="left"/>
            </w:pPr>
            <w:r w:rsidRPr="00D85696">
              <w:t>なお、本様式は</w:t>
            </w:r>
            <w:r w:rsidRPr="00D85696">
              <w:t>Excel</w:t>
            </w:r>
            <w:r w:rsidRPr="00D85696">
              <w:t>様式のみの提出で可とします。</w:t>
            </w:r>
          </w:p>
        </w:tc>
      </w:tr>
    </w:tbl>
    <w:p w14:paraId="70198056" w14:textId="77777777" w:rsidR="004343D4" w:rsidRDefault="004343D4">
      <w:pPr>
        <w:widowControl/>
        <w:jc w:val="left"/>
      </w:pPr>
      <w:r>
        <w:br w:type="page"/>
      </w:r>
    </w:p>
    <w:p w14:paraId="28F08191" w14:textId="3F7B1676" w:rsidR="00B5412A" w:rsidRPr="00D229F0" w:rsidRDefault="00B5412A" w:rsidP="00B5412A">
      <w:pPr>
        <w:pStyle w:val="a3"/>
        <w:ind w:leftChars="0" w:left="0" w:firstLineChars="0" w:firstLine="0"/>
      </w:pPr>
      <w:r w:rsidRPr="00D229F0">
        <w:lastRenderedPageBreak/>
        <w:t>（様式</w:t>
      </w:r>
      <w:r w:rsidRPr="00481FDA">
        <w:rPr>
          <w:rFonts w:hint="eastAsia"/>
        </w:rPr>
        <w:t>2</w:t>
      </w:r>
      <w:r>
        <w:t>9</w:t>
      </w:r>
      <w:r>
        <w:rPr>
          <w:rFonts w:hint="eastAsia"/>
        </w:rPr>
        <w:t>-2</w:t>
      </w:r>
      <w:r w:rsidRPr="00D229F0">
        <w:t xml:space="preserve">　</w:t>
      </w:r>
      <w:r w:rsidRPr="00D229F0">
        <w:rPr>
          <w:kern w:val="0"/>
          <w:lang w:val="en-AU"/>
        </w:rPr>
        <w:t>Excel</w:t>
      </w:r>
      <w:r w:rsidRPr="00D229F0">
        <w:rPr>
          <w:kern w:val="0"/>
          <w:lang w:val="en-AU"/>
        </w:rPr>
        <w:t>様式見本</w:t>
      </w:r>
      <w:r w:rsidRPr="00D229F0">
        <w:t>）</w:t>
      </w:r>
    </w:p>
    <w:tbl>
      <w:tblPr>
        <w:tblStyle w:val="af6"/>
        <w:tblW w:w="5000" w:type="pct"/>
        <w:tblLook w:val="04A0" w:firstRow="1" w:lastRow="0" w:firstColumn="1" w:lastColumn="0" w:noHBand="0" w:noVBand="1"/>
      </w:tblPr>
      <w:tblGrid>
        <w:gridCol w:w="9736"/>
      </w:tblGrid>
      <w:tr w:rsidR="00B5412A" w:rsidRPr="005221A3" w14:paraId="08FD53D2" w14:textId="77777777" w:rsidTr="004343D4">
        <w:tc>
          <w:tcPr>
            <w:tcW w:w="5000" w:type="pct"/>
            <w:shd w:val="clear" w:color="auto" w:fill="D9D9D9" w:themeFill="background1" w:themeFillShade="D9"/>
            <w:vAlign w:val="center"/>
          </w:tcPr>
          <w:p w14:paraId="2DA75F3C" w14:textId="2CB73441" w:rsidR="00B5412A" w:rsidRPr="005221A3" w:rsidRDefault="00B5412A" w:rsidP="00B5412A">
            <w:pPr>
              <w:widowControl/>
              <w:jc w:val="center"/>
            </w:pPr>
            <w:r w:rsidRPr="00E37EDE">
              <w:rPr>
                <w:rFonts w:ascii="Arial" w:eastAsia="ＭＳ ゴシック" w:hAnsi="Arial" w:cs="Arial"/>
                <w:szCs w:val="21"/>
              </w:rPr>
              <w:t>４．維持管理に関する提案</w:t>
            </w:r>
          </w:p>
        </w:tc>
      </w:tr>
      <w:tr w:rsidR="00B5412A" w:rsidRPr="005221A3" w14:paraId="0C4069CF" w14:textId="77777777" w:rsidTr="004343D4">
        <w:tc>
          <w:tcPr>
            <w:tcW w:w="5000" w:type="pct"/>
          </w:tcPr>
          <w:p w14:paraId="79855CA7" w14:textId="79CCC63C" w:rsidR="00B5412A" w:rsidRPr="00204617" w:rsidRDefault="00B5412A" w:rsidP="00BB22EC">
            <w:pPr>
              <w:widowControl/>
              <w:jc w:val="left"/>
              <w:rPr>
                <w:rFonts w:ascii="Arial" w:hAnsi="Arial" w:cs="Arial"/>
              </w:rPr>
            </w:pPr>
            <w:r w:rsidRPr="00204617">
              <w:rPr>
                <w:rFonts w:ascii="Arial" w:eastAsia="ＭＳ ゴシック" w:hAnsi="Arial" w:cs="Arial"/>
                <w:szCs w:val="21"/>
              </w:rPr>
              <w:t>（</w:t>
            </w:r>
            <w:r>
              <w:rPr>
                <w:rFonts w:ascii="Arial" w:eastAsia="ＭＳ ゴシック" w:hAnsi="Arial" w:cs="Arial" w:hint="eastAsia"/>
                <w:szCs w:val="21"/>
              </w:rPr>
              <w:t>2</w:t>
            </w:r>
            <w:r w:rsidRPr="00204617">
              <w:rPr>
                <w:rFonts w:ascii="Arial" w:eastAsia="ＭＳ ゴシック" w:hAnsi="Arial" w:cs="Arial"/>
                <w:szCs w:val="21"/>
              </w:rPr>
              <w:t>）維持管理費見積書（</w:t>
            </w:r>
            <w:r w:rsidRPr="00204617">
              <w:rPr>
                <w:rFonts w:ascii="Arial" w:eastAsia="ＭＳ ゴシック" w:hAnsi="Arial" w:cs="Arial"/>
                <w:szCs w:val="21"/>
              </w:rPr>
              <w:t>A</w:t>
            </w:r>
            <w:r w:rsidR="004343D4">
              <w:rPr>
                <w:rFonts w:ascii="Arial" w:eastAsia="ＭＳ ゴシック" w:hAnsi="Arial" w:cs="Arial" w:hint="eastAsia"/>
                <w:szCs w:val="21"/>
              </w:rPr>
              <w:t>4</w:t>
            </w:r>
            <w:r w:rsidRPr="00204617">
              <w:rPr>
                <w:rFonts w:ascii="Arial" w:eastAsia="ＭＳ ゴシック" w:hAnsi="Arial" w:cs="Arial"/>
                <w:szCs w:val="21"/>
              </w:rPr>
              <w:t>判</w:t>
            </w:r>
            <w:r w:rsidRPr="00204617">
              <w:rPr>
                <w:rFonts w:ascii="Arial" w:eastAsia="ＭＳ ゴシック" w:hAnsi="Arial" w:cs="Arial"/>
                <w:szCs w:val="21"/>
              </w:rPr>
              <w:t xml:space="preserve"> </w:t>
            </w:r>
            <w:r w:rsidRPr="00204617">
              <w:rPr>
                <w:rFonts w:ascii="Arial" w:eastAsia="ＭＳ ゴシック" w:hAnsi="Arial" w:cs="Arial"/>
                <w:szCs w:val="21"/>
              </w:rPr>
              <w:t>枚数適宜）</w:t>
            </w:r>
          </w:p>
        </w:tc>
      </w:tr>
      <w:tr w:rsidR="00B5412A" w:rsidRPr="005221A3" w14:paraId="5C759D33" w14:textId="77777777" w:rsidTr="00F27D6F">
        <w:trPr>
          <w:trHeight w:val="12529"/>
        </w:trPr>
        <w:tc>
          <w:tcPr>
            <w:tcW w:w="5000" w:type="pct"/>
          </w:tcPr>
          <w:p w14:paraId="1E27D67C" w14:textId="77777777" w:rsidR="00B5412A" w:rsidRDefault="00B5412A" w:rsidP="004343D4">
            <w:pPr>
              <w:snapToGrid w:val="0"/>
              <w:rPr>
                <w:noProof/>
              </w:rPr>
            </w:pPr>
          </w:p>
          <w:p w14:paraId="795C13EE" w14:textId="6215B6DD" w:rsidR="00B5412A" w:rsidRPr="005221A3" w:rsidRDefault="004343D4" w:rsidP="004343D4">
            <w:pPr>
              <w:snapToGrid w:val="0"/>
              <w:jc w:val="center"/>
            </w:pPr>
            <w:r w:rsidRPr="005221A3">
              <w:rPr>
                <w:rFonts w:ascii="ＭＳ 明朝" w:hAnsi="ＭＳ 明朝" w:hint="eastAsia"/>
                <w:bCs/>
                <w:noProof/>
              </w:rPr>
              <mc:AlternateContent>
                <mc:Choice Requires="wps">
                  <w:drawing>
                    <wp:anchor distT="0" distB="0" distL="114300" distR="114300" simplePos="0" relativeHeight="251715597" behindDoc="0" locked="0" layoutInCell="1" allowOverlap="1" wp14:anchorId="31E1FC48" wp14:editId="75CB43E0">
                      <wp:simplePos x="0" y="0"/>
                      <wp:positionH relativeFrom="column">
                        <wp:posOffset>1411605</wp:posOffset>
                      </wp:positionH>
                      <wp:positionV relativeFrom="paragraph">
                        <wp:posOffset>3951836</wp:posOffset>
                      </wp:positionV>
                      <wp:extent cx="3204000" cy="616688"/>
                      <wp:effectExtent l="0" t="0" r="15875" b="12065"/>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BD57B1" w14:textId="77777777" w:rsidR="00B5412A" w:rsidRPr="008851F2" w:rsidRDefault="00B5412A" w:rsidP="00B541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1FC48" id="正方形/長方形 69" o:spid="_x0000_s1066" style="position:absolute;left:0;text-align:left;margin-left:111.15pt;margin-top:311.15pt;width:252.3pt;height:48.55pt;z-index:2517155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" strokeweight="1.5pt">
                      <v:textbox>
                        <w:txbxContent>
                          <w:p w14:paraId="24BD57B1" w14:textId="77777777" w:rsidR="00B5412A" w:rsidRPr="008851F2" w:rsidRDefault="00B5412A" w:rsidP="00B541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Pr="004343D4">
              <w:rPr>
                <w:noProof/>
              </w:rPr>
              <w:drawing>
                <wp:inline distT="0" distB="0" distL="0" distR="0" wp14:anchorId="38869554" wp14:editId="0B142FA3">
                  <wp:extent cx="4995302" cy="77400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95302" cy="7740000"/>
                          </a:xfrm>
                          <a:prstGeom prst="rect">
                            <a:avLst/>
                          </a:prstGeom>
                          <a:noFill/>
                          <a:ln>
                            <a:noFill/>
                          </a:ln>
                        </pic:spPr>
                      </pic:pic>
                    </a:graphicData>
                  </a:graphic>
                </wp:inline>
              </w:drawing>
            </w:r>
          </w:p>
        </w:tc>
      </w:tr>
    </w:tbl>
    <w:p w14:paraId="1031F7A8" w14:textId="77777777" w:rsidR="004343D4" w:rsidRDefault="004343D4">
      <w:pPr>
        <w:widowControl/>
        <w:jc w:val="left"/>
      </w:pPr>
      <w:r>
        <w:br w:type="page"/>
      </w:r>
    </w:p>
    <w:p w14:paraId="287BBBCB" w14:textId="749472D9" w:rsidR="004E4E52" w:rsidRPr="009226A2" w:rsidRDefault="004E4E52" w:rsidP="004E4E52">
      <w:pPr>
        <w:pStyle w:val="a3"/>
        <w:ind w:leftChars="0" w:left="0" w:firstLineChars="0" w:firstLine="0"/>
        <w:rPr>
          <w:rFonts w:ascii="ＭＳ 明朝" w:hAnsi="ＭＳ 明朝"/>
        </w:rPr>
      </w:pPr>
      <w:r w:rsidRPr="009226A2">
        <w:rPr>
          <w:rFonts w:ascii="ＭＳ 明朝" w:hAnsi="ＭＳ 明朝" w:hint="eastAsia"/>
        </w:rPr>
        <w:lastRenderedPageBreak/>
        <w:t>（様式</w:t>
      </w:r>
      <w:r w:rsidR="0005153A" w:rsidRPr="0005153A">
        <w:t>30</w:t>
      </w:r>
      <w:r w:rsidR="00B5412A">
        <w:t>-1</w:t>
      </w:r>
      <w:r w:rsidRPr="009226A2">
        <w:rPr>
          <w:rFonts w:ascii="ＭＳ 明朝" w:hAnsi="ＭＳ 明朝" w:hint="eastAsia"/>
        </w:rPr>
        <w:t>）</w:t>
      </w:r>
    </w:p>
    <w:tbl>
      <w:tblPr>
        <w:tblStyle w:val="af6"/>
        <w:tblW w:w="5000" w:type="pct"/>
        <w:tblLook w:val="04A0" w:firstRow="1" w:lastRow="0" w:firstColumn="1" w:lastColumn="0" w:noHBand="0" w:noVBand="1"/>
      </w:tblPr>
      <w:tblGrid>
        <w:gridCol w:w="9736"/>
      </w:tblGrid>
      <w:tr w:rsidR="004E4E52" w14:paraId="097FBC02" w14:textId="77777777" w:rsidTr="004E4E52">
        <w:tc>
          <w:tcPr>
            <w:tcW w:w="5000" w:type="pct"/>
            <w:shd w:val="clear" w:color="auto" w:fill="D9D9D9" w:themeFill="background1" w:themeFillShade="D9"/>
            <w:vAlign w:val="center"/>
          </w:tcPr>
          <w:p w14:paraId="2DE01B30" w14:textId="2D2A7F16" w:rsidR="004E4E52" w:rsidRPr="00E37EDE" w:rsidRDefault="00E37EDE" w:rsidP="000932E2">
            <w:pPr>
              <w:widowControl/>
              <w:jc w:val="center"/>
              <w:rPr>
                <w:rFonts w:ascii="Arial" w:hAnsi="Arial" w:cs="Arial"/>
              </w:rPr>
            </w:pPr>
            <w:r w:rsidRPr="00E37EDE">
              <w:rPr>
                <w:rFonts w:ascii="Arial" w:eastAsia="ＭＳ ゴシック" w:hAnsi="Arial" w:cs="Arial"/>
                <w:szCs w:val="21"/>
              </w:rPr>
              <w:t>５</w:t>
            </w:r>
            <w:r w:rsidR="004E4E52" w:rsidRPr="00E37EDE">
              <w:rPr>
                <w:rFonts w:ascii="Arial" w:eastAsia="ＭＳ ゴシック" w:hAnsi="Arial" w:cs="Arial"/>
                <w:szCs w:val="21"/>
              </w:rPr>
              <w:t>．運営に関する提案</w:t>
            </w:r>
          </w:p>
        </w:tc>
      </w:tr>
      <w:tr w:rsidR="004E4E52" w14:paraId="66373DCA" w14:textId="77777777" w:rsidTr="004E4E52">
        <w:tc>
          <w:tcPr>
            <w:tcW w:w="5000" w:type="pct"/>
          </w:tcPr>
          <w:p w14:paraId="045C5BB7" w14:textId="25FCD943" w:rsidR="004E4E52" w:rsidRPr="00E37EDE" w:rsidRDefault="004E4E52" w:rsidP="000932E2">
            <w:pPr>
              <w:widowControl/>
              <w:jc w:val="left"/>
              <w:rPr>
                <w:rFonts w:ascii="Arial" w:hAnsi="Arial" w:cs="Arial"/>
              </w:rPr>
            </w:pPr>
            <w:r w:rsidRPr="00E37EDE">
              <w:rPr>
                <w:rFonts w:ascii="Arial" w:eastAsia="ＭＳ ゴシック" w:hAnsi="Arial" w:cs="Arial"/>
                <w:szCs w:val="21"/>
              </w:rPr>
              <w:t>（</w:t>
            </w:r>
            <w:r w:rsidR="00B5412A">
              <w:rPr>
                <w:rFonts w:ascii="Arial" w:eastAsia="ＭＳ ゴシック" w:hAnsi="Arial" w:cs="Arial" w:hint="eastAsia"/>
                <w:szCs w:val="21"/>
              </w:rPr>
              <w:t>1</w:t>
            </w:r>
            <w:r w:rsidRPr="00E37EDE">
              <w:rPr>
                <w:rFonts w:ascii="Arial" w:eastAsia="ＭＳ ゴシック" w:hAnsi="Arial" w:cs="Arial"/>
                <w:szCs w:val="21"/>
              </w:rPr>
              <w:t>）業務実施方針（</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00CE5988">
              <w:rPr>
                <w:rFonts w:ascii="Arial" w:eastAsia="ＭＳ ゴシック" w:hAnsi="Arial" w:cs="Arial"/>
                <w:szCs w:val="21"/>
              </w:rPr>
              <w:t>2</w:t>
            </w:r>
            <w:r w:rsidRPr="00E37EDE">
              <w:rPr>
                <w:rFonts w:ascii="Arial" w:eastAsia="ＭＳ ゴシック" w:hAnsi="Arial" w:cs="Arial"/>
                <w:szCs w:val="21"/>
              </w:rPr>
              <w:t>枚以内）</w:t>
            </w:r>
          </w:p>
        </w:tc>
      </w:tr>
      <w:tr w:rsidR="004E4E52" w14:paraId="4228D861" w14:textId="77777777" w:rsidTr="004E4E52">
        <w:trPr>
          <w:trHeight w:val="12465"/>
        </w:trPr>
        <w:tc>
          <w:tcPr>
            <w:tcW w:w="5000" w:type="pct"/>
          </w:tcPr>
          <w:p w14:paraId="704A6511" w14:textId="77777777" w:rsidR="004E4E52" w:rsidRPr="00E37EDE" w:rsidRDefault="004E4E52" w:rsidP="00516B73">
            <w:pPr>
              <w:widowControl/>
              <w:ind w:left="315" w:hangingChars="150" w:hanging="315"/>
            </w:pPr>
            <w:r w:rsidRPr="00E37EDE">
              <w:rPr>
                <w:rFonts w:ascii="ＭＳ 明朝" w:hAnsi="ＭＳ 明朝" w:cs="ＭＳ 明朝" w:hint="eastAsia"/>
              </w:rPr>
              <w:t>◆</w:t>
            </w:r>
            <w:r w:rsidRPr="00E37EDE">
              <w:t xml:space="preserve"> </w:t>
            </w:r>
            <w:r w:rsidRPr="00E37EDE">
              <w:t>運営業務の実施方針として、以下の内容・項目について簡潔かつ具体的に記述してください。</w:t>
            </w:r>
          </w:p>
          <w:p w14:paraId="71143296" w14:textId="77777777" w:rsidR="004E4E52" w:rsidRPr="00E37EDE" w:rsidRDefault="004E4E52" w:rsidP="00516B73">
            <w:pPr>
              <w:widowControl/>
              <w:ind w:left="315" w:hangingChars="150" w:hanging="315"/>
            </w:pPr>
          </w:p>
          <w:p w14:paraId="2EE5969C" w14:textId="6189CBCF" w:rsidR="004E4E52" w:rsidRPr="00540C6A" w:rsidRDefault="004E4E52" w:rsidP="00540C6A">
            <w:pPr>
              <w:widowControl/>
              <w:ind w:leftChars="100" w:left="420" w:hangingChars="100" w:hanging="210"/>
              <w:rPr>
                <w:rFonts w:ascii="ＭＳ 明朝" w:hAnsi="ＭＳ 明朝"/>
              </w:rPr>
            </w:pPr>
            <w:r w:rsidRPr="00E37EDE">
              <w:rPr>
                <w:rFonts w:ascii="ＭＳ 明朝" w:hAnsi="ＭＳ 明朝" w:cs="ＭＳ 明朝" w:hint="eastAsia"/>
              </w:rPr>
              <w:t>①</w:t>
            </w:r>
            <w:r w:rsidRPr="00E37EDE">
              <w:t>業務遂行</w:t>
            </w:r>
            <w:r w:rsidRPr="00540C6A">
              <w:rPr>
                <w:rFonts w:ascii="ＭＳ 明朝" w:hAnsi="ＭＳ 明朝"/>
              </w:rPr>
              <w:t>の基本方針</w:t>
            </w:r>
          </w:p>
          <w:p w14:paraId="38CFAABA" w14:textId="374E4F44" w:rsidR="004E4E52"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540C6A">
              <w:rPr>
                <w:rFonts w:ascii="ＭＳ 明朝" w:hAnsi="ＭＳ 明朝"/>
              </w:rPr>
              <w:t>運営業務における基本方針について、記述してください。</w:t>
            </w:r>
          </w:p>
          <w:p w14:paraId="11D56310" w14:textId="5243A74A" w:rsidR="004E4E52" w:rsidRPr="00540C6A" w:rsidRDefault="004E4E52" w:rsidP="00540C6A">
            <w:pPr>
              <w:widowControl/>
              <w:ind w:leftChars="100" w:left="420" w:hangingChars="100" w:hanging="210"/>
              <w:rPr>
                <w:rFonts w:ascii="ＭＳ 明朝" w:hAnsi="ＭＳ 明朝"/>
              </w:rPr>
            </w:pPr>
            <w:r w:rsidRPr="00540C6A">
              <w:rPr>
                <w:rFonts w:ascii="ＭＳ 明朝" w:hAnsi="ＭＳ 明朝" w:hint="eastAsia"/>
              </w:rPr>
              <w:t>②</w:t>
            </w:r>
            <w:r w:rsidRPr="00540C6A">
              <w:rPr>
                <w:rFonts w:ascii="ＭＳ 明朝" w:hAnsi="ＭＳ 明朝"/>
              </w:rPr>
              <w:t>業務実施体制</w:t>
            </w:r>
          </w:p>
          <w:p w14:paraId="424606D9" w14:textId="063C50C3" w:rsidR="004E4E52"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540C6A">
              <w:rPr>
                <w:rFonts w:ascii="ＭＳ 明朝" w:hAnsi="ＭＳ 明朝"/>
              </w:rPr>
              <w:t>運営業務の実施体制図（様式</w:t>
            </w:r>
            <w:r w:rsidR="00223308" w:rsidRPr="00540C6A">
              <w:t>2</w:t>
            </w:r>
            <w:r w:rsidR="0005153A">
              <w:t>6</w:t>
            </w:r>
            <w:r w:rsidR="00223308" w:rsidRPr="00540C6A">
              <w:t>-</w:t>
            </w:r>
            <w:r w:rsidR="00B5412A">
              <w:t>3</w:t>
            </w:r>
            <w:r w:rsidR="004E4E52" w:rsidRPr="00540C6A">
              <w:rPr>
                <w:rFonts w:ascii="ＭＳ 明朝" w:hAnsi="ＭＳ 明朝"/>
              </w:rPr>
              <w:t>に基づく、より詳細な体制図）及び通常時・緊急時の対応（連絡体制・連絡方法・対処方法等）について、記述してください。</w:t>
            </w:r>
          </w:p>
          <w:p w14:paraId="138188DA" w14:textId="30958CF3" w:rsidR="004E4E52"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540C6A">
              <w:rPr>
                <w:rFonts w:ascii="ＭＳ 明朝" w:hAnsi="ＭＳ 明朝"/>
              </w:rPr>
              <w:t>実施体制図については、各業務（調理業務は</w:t>
            </w:r>
            <w:r w:rsidR="006855C1" w:rsidRPr="00540C6A">
              <w:rPr>
                <w:rFonts w:ascii="ＭＳ 明朝" w:hAnsi="ＭＳ 明朝" w:hint="eastAsia"/>
              </w:rPr>
              <w:t>工程</w:t>
            </w:r>
            <w:r w:rsidR="004E4E52" w:rsidRPr="00540C6A">
              <w:rPr>
                <w:rFonts w:ascii="ＭＳ 明朝" w:hAnsi="ＭＳ 明朝"/>
              </w:rPr>
              <w:t>別）の配置人数（社員・パート別）を実人数及び常勤換算人数で表記してください。なお、常勤換算人数を算出するにあたっての常勤が勤務すべき時間数は、週</w:t>
            </w:r>
            <w:r w:rsidR="004E4E52" w:rsidRPr="00223308">
              <w:t>40</w:t>
            </w:r>
            <w:r w:rsidR="004E4E52" w:rsidRPr="00540C6A">
              <w:rPr>
                <w:rFonts w:ascii="ＭＳ 明朝" w:hAnsi="ＭＳ 明朝"/>
              </w:rPr>
              <w:t>時間としてください。</w:t>
            </w:r>
          </w:p>
          <w:p w14:paraId="23B3E380" w14:textId="744D00A5" w:rsidR="004E4E52" w:rsidRPr="00E37EDE" w:rsidRDefault="004E4E52" w:rsidP="00540C6A">
            <w:pPr>
              <w:widowControl/>
              <w:ind w:leftChars="100" w:left="420" w:hangingChars="100" w:hanging="210"/>
            </w:pPr>
            <w:r w:rsidRPr="00540C6A">
              <w:rPr>
                <w:rFonts w:ascii="ＭＳ 明朝" w:hAnsi="ＭＳ 明朝" w:hint="eastAsia"/>
              </w:rPr>
              <w:t>③</w:t>
            </w:r>
            <w:r w:rsidRPr="00540C6A">
              <w:rPr>
                <w:rFonts w:ascii="ＭＳ 明朝" w:hAnsi="ＭＳ 明朝"/>
              </w:rPr>
              <w:t>運営担当者</w:t>
            </w:r>
            <w:r w:rsidRPr="00E37EDE">
              <w:t>の配置（下表を参考とし適宜記入してください。）</w:t>
            </w:r>
          </w:p>
          <w:tbl>
            <w:tblPr>
              <w:tblStyle w:val="af6"/>
              <w:tblW w:w="8646" w:type="dxa"/>
              <w:tblInd w:w="301" w:type="dxa"/>
              <w:tblLook w:val="04A0" w:firstRow="1" w:lastRow="0" w:firstColumn="1" w:lastColumn="0" w:noHBand="0" w:noVBand="1"/>
            </w:tblPr>
            <w:tblGrid>
              <w:gridCol w:w="2743"/>
              <w:gridCol w:w="1084"/>
              <w:gridCol w:w="4819"/>
            </w:tblGrid>
            <w:tr w:rsidR="004E4E52" w:rsidRPr="00E37EDE" w14:paraId="7C97DD91" w14:textId="77777777" w:rsidTr="000932E2">
              <w:trPr>
                <w:trHeight w:val="70"/>
              </w:trPr>
              <w:tc>
                <w:tcPr>
                  <w:tcW w:w="2743" w:type="dxa"/>
                  <w:shd w:val="clear" w:color="auto" w:fill="D9D9D9" w:themeFill="background1" w:themeFillShade="D9"/>
                  <w:vAlign w:val="center"/>
                </w:tcPr>
                <w:p w14:paraId="472B60C5" w14:textId="77777777" w:rsidR="004E4E52" w:rsidRPr="00E37EDE" w:rsidRDefault="004E4E52" w:rsidP="00E37EDE">
                  <w:pPr>
                    <w:widowControl/>
                    <w:jc w:val="center"/>
                  </w:pPr>
                  <w:r w:rsidRPr="00E37EDE">
                    <w:t>役職</w:t>
                  </w:r>
                </w:p>
              </w:tc>
              <w:tc>
                <w:tcPr>
                  <w:tcW w:w="1084" w:type="dxa"/>
                  <w:shd w:val="clear" w:color="auto" w:fill="D9D9D9" w:themeFill="background1" w:themeFillShade="D9"/>
                  <w:vAlign w:val="center"/>
                </w:tcPr>
                <w:p w14:paraId="662C330A" w14:textId="77777777" w:rsidR="004E4E52" w:rsidRPr="00E37EDE" w:rsidRDefault="004E4E52" w:rsidP="00E37EDE">
                  <w:pPr>
                    <w:jc w:val="center"/>
                  </w:pPr>
                  <w:r w:rsidRPr="00E37EDE">
                    <w:t>人数</w:t>
                  </w:r>
                </w:p>
              </w:tc>
              <w:tc>
                <w:tcPr>
                  <w:tcW w:w="4819" w:type="dxa"/>
                  <w:shd w:val="clear" w:color="auto" w:fill="D9D9D9" w:themeFill="background1" w:themeFillShade="D9"/>
                  <w:vAlign w:val="center"/>
                </w:tcPr>
                <w:p w14:paraId="48AEFFCB" w14:textId="77777777" w:rsidR="004E4E52" w:rsidRPr="00E37EDE" w:rsidRDefault="004E4E52" w:rsidP="00E37EDE">
                  <w:pPr>
                    <w:jc w:val="center"/>
                  </w:pPr>
                  <w:r w:rsidRPr="00E37EDE">
                    <w:t>資格及び経験</w:t>
                  </w:r>
                </w:p>
              </w:tc>
            </w:tr>
            <w:tr w:rsidR="004E4E52" w:rsidRPr="00E37EDE" w14:paraId="049849F6" w14:textId="77777777" w:rsidTr="000932E2">
              <w:tc>
                <w:tcPr>
                  <w:tcW w:w="2743" w:type="dxa"/>
                </w:tcPr>
                <w:p w14:paraId="691C072C" w14:textId="77777777" w:rsidR="004E4E52" w:rsidRPr="00E37EDE" w:rsidRDefault="004E4E52" w:rsidP="00E37EDE">
                  <w:r w:rsidRPr="00E37EDE">
                    <w:t>総括責任者</w:t>
                  </w:r>
                </w:p>
              </w:tc>
              <w:tc>
                <w:tcPr>
                  <w:tcW w:w="1084" w:type="dxa"/>
                  <w:vAlign w:val="center"/>
                </w:tcPr>
                <w:p w14:paraId="734C1ACB" w14:textId="77777777" w:rsidR="004E4E52" w:rsidRPr="00E37EDE" w:rsidRDefault="004E4E52" w:rsidP="00E37EDE">
                  <w:pPr>
                    <w:widowControl/>
                  </w:pPr>
                </w:p>
              </w:tc>
              <w:tc>
                <w:tcPr>
                  <w:tcW w:w="4819" w:type="dxa"/>
                  <w:vAlign w:val="center"/>
                </w:tcPr>
                <w:p w14:paraId="49ACC898" w14:textId="77777777" w:rsidR="004E4E52" w:rsidRPr="00E37EDE" w:rsidRDefault="004E4E52" w:rsidP="00E37EDE">
                  <w:pPr>
                    <w:widowControl/>
                  </w:pPr>
                </w:p>
              </w:tc>
            </w:tr>
            <w:tr w:rsidR="004E4E52" w:rsidRPr="00E37EDE" w14:paraId="06F71560" w14:textId="77777777" w:rsidTr="000932E2">
              <w:tc>
                <w:tcPr>
                  <w:tcW w:w="2743" w:type="dxa"/>
                </w:tcPr>
                <w:p w14:paraId="615A1491" w14:textId="77777777" w:rsidR="004E4E52" w:rsidRPr="00E37EDE" w:rsidRDefault="004E4E52" w:rsidP="00E37EDE">
                  <w:r w:rsidRPr="00E37EDE">
                    <w:t>業務責任者</w:t>
                  </w:r>
                </w:p>
              </w:tc>
              <w:tc>
                <w:tcPr>
                  <w:tcW w:w="1084" w:type="dxa"/>
                  <w:vAlign w:val="center"/>
                </w:tcPr>
                <w:p w14:paraId="57D3F357" w14:textId="77777777" w:rsidR="004E4E52" w:rsidRPr="00E37EDE" w:rsidRDefault="004E4E52" w:rsidP="00E37EDE">
                  <w:pPr>
                    <w:widowControl/>
                  </w:pPr>
                </w:p>
              </w:tc>
              <w:tc>
                <w:tcPr>
                  <w:tcW w:w="4819" w:type="dxa"/>
                  <w:vAlign w:val="center"/>
                </w:tcPr>
                <w:p w14:paraId="792B2353" w14:textId="77777777" w:rsidR="004E4E52" w:rsidRPr="00E37EDE" w:rsidRDefault="004E4E52" w:rsidP="00E37EDE">
                  <w:pPr>
                    <w:widowControl/>
                  </w:pPr>
                </w:p>
              </w:tc>
            </w:tr>
            <w:tr w:rsidR="004E4E52" w:rsidRPr="00E37EDE" w14:paraId="2E5374A3" w14:textId="77777777" w:rsidTr="000932E2">
              <w:tc>
                <w:tcPr>
                  <w:tcW w:w="2743" w:type="dxa"/>
                </w:tcPr>
                <w:p w14:paraId="4FFBBED8" w14:textId="77777777" w:rsidR="004E4E52" w:rsidRPr="00E37EDE" w:rsidRDefault="004E4E52" w:rsidP="00E37EDE">
                  <w:r w:rsidRPr="00E37EDE">
                    <w:t>業務副責任者</w:t>
                  </w:r>
                </w:p>
              </w:tc>
              <w:tc>
                <w:tcPr>
                  <w:tcW w:w="1084" w:type="dxa"/>
                  <w:vAlign w:val="center"/>
                </w:tcPr>
                <w:p w14:paraId="07D53C70" w14:textId="77777777" w:rsidR="004E4E52" w:rsidRPr="00E37EDE" w:rsidRDefault="004E4E52" w:rsidP="00E37EDE">
                  <w:pPr>
                    <w:widowControl/>
                  </w:pPr>
                </w:p>
              </w:tc>
              <w:tc>
                <w:tcPr>
                  <w:tcW w:w="4819" w:type="dxa"/>
                  <w:vAlign w:val="center"/>
                </w:tcPr>
                <w:p w14:paraId="1A7C519B" w14:textId="77777777" w:rsidR="004E4E52" w:rsidRPr="00E37EDE" w:rsidRDefault="004E4E52" w:rsidP="00E37EDE">
                  <w:pPr>
                    <w:widowControl/>
                  </w:pPr>
                </w:p>
              </w:tc>
            </w:tr>
            <w:tr w:rsidR="004E4E52" w:rsidRPr="00E37EDE" w14:paraId="004A8A1A" w14:textId="77777777" w:rsidTr="000932E2">
              <w:tc>
                <w:tcPr>
                  <w:tcW w:w="2743" w:type="dxa"/>
                </w:tcPr>
                <w:p w14:paraId="52AE5613" w14:textId="77777777" w:rsidR="004E4E52" w:rsidRPr="00E37EDE" w:rsidRDefault="004E4E52" w:rsidP="00E37EDE">
                  <w:r w:rsidRPr="00E37EDE">
                    <w:t>アレルギー対応食責任者</w:t>
                  </w:r>
                </w:p>
              </w:tc>
              <w:tc>
                <w:tcPr>
                  <w:tcW w:w="1084" w:type="dxa"/>
                  <w:vAlign w:val="center"/>
                </w:tcPr>
                <w:p w14:paraId="0528EDF9" w14:textId="77777777" w:rsidR="004E4E52" w:rsidRPr="00E37EDE" w:rsidRDefault="004E4E52" w:rsidP="00E37EDE">
                  <w:pPr>
                    <w:widowControl/>
                  </w:pPr>
                </w:p>
              </w:tc>
              <w:tc>
                <w:tcPr>
                  <w:tcW w:w="4819" w:type="dxa"/>
                  <w:vAlign w:val="center"/>
                </w:tcPr>
                <w:p w14:paraId="0E3E1F7C" w14:textId="77777777" w:rsidR="004E4E52" w:rsidRPr="00E37EDE" w:rsidRDefault="004E4E52" w:rsidP="00E37EDE">
                  <w:pPr>
                    <w:widowControl/>
                  </w:pPr>
                </w:p>
              </w:tc>
            </w:tr>
            <w:tr w:rsidR="004E4E52" w:rsidRPr="00E37EDE" w14:paraId="234B0C42" w14:textId="77777777" w:rsidTr="000932E2">
              <w:tc>
                <w:tcPr>
                  <w:tcW w:w="2743" w:type="dxa"/>
                </w:tcPr>
                <w:p w14:paraId="46A0C7CF" w14:textId="77777777" w:rsidR="004E4E52" w:rsidRPr="00E37EDE" w:rsidRDefault="004E4E52" w:rsidP="00E37EDE">
                  <w:r w:rsidRPr="00E37EDE">
                    <w:t>食品衛生責任者</w:t>
                  </w:r>
                </w:p>
              </w:tc>
              <w:tc>
                <w:tcPr>
                  <w:tcW w:w="1084" w:type="dxa"/>
                  <w:vAlign w:val="center"/>
                </w:tcPr>
                <w:p w14:paraId="211E2B2A" w14:textId="77777777" w:rsidR="004E4E52" w:rsidRPr="00E37EDE" w:rsidRDefault="004E4E52" w:rsidP="00E37EDE">
                  <w:pPr>
                    <w:widowControl/>
                  </w:pPr>
                </w:p>
              </w:tc>
              <w:tc>
                <w:tcPr>
                  <w:tcW w:w="4819" w:type="dxa"/>
                  <w:vAlign w:val="center"/>
                </w:tcPr>
                <w:p w14:paraId="1D6ABFC1" w14:textId="77777777" w:rsidR="004E4E52" w:rsidRPr="00E37EDE" w:rsidRDefault="004E4E52" w:rsidP="00E37EDE">
                  <w:pPr>
                    <w:widowControl/>
                  </w:pPr>
                </w:p>
              </w:tc>
            </w:tr>
            <w:tr w:rsidR="004E4E52" w:rsidRPr="00E37EDE" w14:paraId="3C08B393" w14:textId="77777777" w:rsidTr="000932E2">
              <w:tc>
                <w:tcPr>
                  <w:tcW w:w="2743" w:type="dxa"/>
                </w:tcPr>
                <w:p w14:paraId="1121FBD9" w14:textId="77777777" w:rsidR="004E4E52" w:rsidRPr="00E37EDE" w:rsidRDefault="004E4E52" w:rsidP="00E37EDE">
                  <w:r w:rsidRPr="00E37EDE">
                    <w:t>配送責任者</w:t>
                  </w:r>
                </w:p>
              </w:tc>
              <w:tc>
                <w:tcPr>
                  <w:tcW w:w="1084" w:type="dxa"/>
                  <w:vAlign w:val="center"/>
                </w:tcPr>
                <w:p w14:paraId="5FC76C54" w14:textId="77777777" w:rsidR="004E4E52" w:rsidRPr="00E37EDE" w:rsidRDefault="004E4E52" w:rsidP="00E37EDE">
                  <w:pPr>
                    <w:widowControl/>
                  </w:pPr>
                </w:p>
              </w:tc>
              <w:tc>
                <w:tcPr>
                  <w:tcW w:w="4819" w:type="dxa"/>
                  <w:vAlign w:val="center"/>
                </w:tcPr>
                <w:p w14:paraId="0093AAB6" w14:textId="77777777" w:rsidR="004E4E52" w:rsidRPr="00E37EDE" w:rsidRDefault="004E4E52" w:rsidP="00E37EDE">
                  <w:pPr>
                    <w:widowControl/>
                  </w:pPr>
                </w:p>
              </w:tc>
            </w:tr>
          </w:tbl>
          <w:p w14:paraId="34DDF5BB" w14:textId="77777777" w:rsidR="004E4E52" w:rsidRPr="00E37EDE" w:rsidRDefault="004E4E52" w:rsidP="00E37EDE">
            <w:pPr>
              <w:widowControl/>
              <w:tabs>
                <w:tab w:val="left" w:pos="599"/>
              </w:tabs>
              <w:ind w:left="598" w:hangingChars="285" w:hanging="598"/>
            </w:pPr>
          </w:p>
        </w:tc>
      </w:tr>
    </w:tbl>
    <w:p w14:paraId="0CE55FE1" w14:textId="77777777" w:rsidR="004343D4" w:rsidRDefault="004343D4" w:rsidP="004343D4">
      <w:pPr>
        <w:widowControl/>
        <w:jc w:val="left"/>
      </w:pPr>
      <w:r>
        <w:br w:type="page"/>
      </w:r>
    </w:p>
    <w:p w14:paraId="35BBE279" w14:textId="60D7AB37" w:rsidR="00B5412A" w:rsidRPr="00D229F0" w:rsidRDefault="00B5412A" w:rsidP="00B5412A">
      <w:pPr>
        <w:pStyle w:val="a3"/>
        <w:ind w:leftChars="0" w:left="0" w:firstLineChars="0" w:firstLine="0"/>
      </w:pPr>
      <w:r w:rsidRPr="00D229F0">
        <w:lastRenderedPageBreak/>
        <w:t>（様式</w:t>
      </w:r>
      <w:r w:rsidR="00027C7F" w:rsidRPr="0005153A">
        <w:t>30</w:t>
      </w:r>
      <w:r w:rsidR="00027C7F">
        <w:t>-2</w:t>
      </w:r>
      <w:r w:rsidRPr="00D229F0">
        <w:t>）</w:t>
      </w:r>
    </w:p>
    <w:tbl>
      <w:tblPr>
        <w:tblStyle w:val="af6"/>
        <w:tblW w:w="5000" w:type="pct"/>
        <w:tblLook w:val="04A0" w:firstRow="1" w:lastRow="0" w:firstColumn="1" w:lastColumn="0" w:noHBand="0" w:noVBand="1"/>
      </w:tblPr>
      <w:tblGrid>
        <w:gridCol w:w="9736"/>
      </w:tblGrid>
      <w:tr w:rsidR="00027C7F" w:rsidRPr="005221A3" w14:paraId="139F9E30" w14:textId="77777777" w:rsidTr="00BB22EC">
        <w:tc>
          <w:tcPr>
            <w:tcW w:w="5000" w:type="pct"/>
            <w:shd w:val="clear" w:color="auto" w:fill="D9D9D9" w:themeFill="background1" w:themeFillShade="D9"/>
            <w:vAlign w:val="center"/>
          </w:tcPr>
          <w:p w14:paraId="03EC199F" w14:textId="5E7ECD1C" w:rsidR="00027C7F" w:rsidRPr="00C20909" w:rsidRDefault="00027C7F" w:rsidP="00027C7F">
            <w:pPr>
              <w:widowControl/>
              <w:jc w:val="center"/>
              <w:rPr>
                <w:rFonts w:ascii="Arial" w:hAnsi="Arial" w:cs="Arial"/>
              </w:rPr>
            </w:pPr>
            <w:r w:rsidRPr="00E37EDE">
              <w:rPr>
                <w:rFonts w:ascii="Arial" w:eastAsia="ＭＳ ゴシック" w:hAnsi="Arial" w:cs="Arial"/>
                <w:szCs w:val="21"/>
              </w:rPr>
              <w:t>５．運営に関する提案</w:t>
            </w:r>
          </w:p>
        </w:tc>
      </w:tr>
      <w:tr w:rsidR="00B5412A" w:rsidRPr="005221A3" w14:paraId="0A2902EE" w14:textId="77777777" w:rsidTr="00BB22EC">
        <w:tc>
          <w:tcPr>
            <w:tcW w:w="5000" w:type="pct"/>
          </w:tcPr>
          <w:p w14:paraId="6D845E78" w14:textId="6D240D51" w:rsidR="00B5412A" w:rsidRPr="00C20909" w:rsidRDefault="00B5412A" w:rsidP="00BB22EC">
            <w:pPr>
              <w:widowControl/>
              <w:jc w:val="left"/>
              <w:rPr>
                <w:rFonts w:ascii="Arial" w:hAnsi="Arial" w:cs="Arial"/>
              </w:rPr>
            </w:pPr>
            <w:r w:rsidRPr="00C20909">
              <w:rPr>
                <w:rFonts w:ascii="Arial" w:eastAsia="ＭＳ ゴシック" w:hAnsi="Arial" w:cs="Arial"/>
                <w:szCs w:val="21"/>
              </w:rPr>
              <w:t>（</w:t>
            </w:r>
            <w:r w:rsidR="00027C7F">
              <w:rPr>
                <w:rFonts w:ascii="Arial" w:eastAsia="ＭＳ ゴシック" w:hAnsi="Arial" w:cs="Arial" w:hint="eastAsia"/>
                <w:szCs w:val="21"/>
              </w:rPr>
              <w:t>2</w:t>
            </w:r>
            <w:r w:rsidRPr="00C20909">
              <w:rPr>
                <w:rFonts w:ascii="Arial" w:eastAsia="ＭＳ ゴシック" w:hAnsi="Arial" w:cs="Arial"/>
                <w:szCs w:val="21"/>
              </w:rPr>
              <w:t>）運営費見積書（</w:t>
            </w:r>
            <w:r w:rsidRPr="00C20909">
              <w:rPr>
                <w:rFonts w:ascii="Arial" w:eastAsia="ＭＳ ゴシック" w:hAnsi="Arial" w:cs="Arial"/>
                <w:szCs w:val="21"/>
              </w:rPr>
              <w:t>A3</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B5412A" w:rsidRPr="005221A3" w14:paraId="35FB9AF0" w14:textId="77777777" w:rsidTr="004343D4">
        <w:trPr>
          <w:trHeight w:val="12494"/>
        </w:trPr>
        <w:tc>
          <w:tcPr>
            <w:tcW w:w="5000" w:type="pct"/>
          </w:tcPr>
          <w:p w14:paraId="62621623" w14:textId="27AD2E0A" w:rsidR="00B5412A" w:rsidRPr="0017334F" w:rsidRDefault="00B5412A" w:rsidP="00BB22EC">
            <w:pPr>
              <w:widowControl/>
              <w:ind w:left="315" w:hangingChars="150" w:hanging="315"/>
              <w:jc w:val="left"/>
            </w:pPr>
            <w:r w:rsidRPr="0017334F">
              <w:rPr>
                <w:rFonts w:ascii="ＭＳ 明朝" w:hAnsi="ＭＳ 明朝" w:cs="ＭＳ 明朝" w:hint="eastAsia"/>
              </w:rPr>
              <w:t>◆</w:t>
            </w:r>
            <w:r w:rsidRPr="0017334F">
              <w:t xml:space="preserve"> </w:t>
            </w:r>
            <w:r w:rsidRPr="0017334F">
              <w:t>様式</w:t>
            </w:r>
            <w:r w:rsidR="00027C7F" w:rsidRPr="0005153A">
              <w:t>30</w:t>
            </w:r>
            <w:r w:rsidR="00027C7F">
              <w:t>-2</w:t>
            </w:r>
            <w:r w:rsidRPr="0017334F">
              <w:t>（</w:t>
            </w:r>
            <w:r w:rsidRPr="0017334F">
              <w:t>Excel</w:t>
            </w:r>
            <w:r w:rsidRPr="0017334F">
              <w:t>）を参照してください。</w:t>
            </w:r>
          </w:p>
          <w:p w14:paraId="67F826F6" w14:textId="77777777" w:rsidR="00B5412A" w:rsidRPr="0017334F" w:rsidRDefault="00B5412A" w:rsidP="00BB22EC">
            <w:pPr>
              <w:widowControl/>
              <w:ind w:leftChars="150" w:left="315" w:firstLine="2"/>
              <w:jc w:val="left"/>
            </w:pPr>
            <w:r w:rsidRPr="0017334F">
              <w:t>なお、本様式は</w:t>
            </w:r>
            <w:r w:rsidRPr="0017334F">
              <w:t>Excel</w:t>
            </w:r>
            <w:r w:rsidRPr="0017334F">
              <w:t>様式のみの提出で可とします。</w:t>
            </w:r>
          </w:p>
        </w:tc>
      </w:tr>
    </w:tbl>
    <w:p w14:paraId="65DDABB6" w14:textId="77777777" w:rsidR="004343D4" w:rsidRDefault="00B5412A" w:rsidP="004343D4">
      <w:pPr>
        <w:widowControl/>
        <w:jc w:val="left"/>
      </w:pPr>
      <w:r>
        <w:br w:type="page"/>
      </w:r>
    </w:p>
    <w:p w14:paraId="674A186F" w14:textId="6D2176C7" w:rsidR="00B5412A" w:rsidRPr="00D229F0" w:rsidRDefault="00B5412A" w:rsidP="004343D4">
      <w:pPr>
        <w:widowControl/>
        <w:jc w:val="left"/>
      </w:pPr>
      <w:r w:rsidRPr="00D229F0">
        <w:lastRenderedPageBreak/>
        <w:t>（様式</w:t>
      </w:r>
      <w:r w:rsidR="00027C7F" w:rsidRPr="0005153A">
        <w:t>30</w:t>
      </w:r>
      <w:r w:rsidR="00027C7F">
        <w:t>-2</w:t>
      </w:r>
      <w:r w:rsidRPr="00D229F0">
        <w:t xml:space="preserve">　</w:t>
      </w:r>
      <w:r w:rsidRPr="00D229F0">
        <w:rPr>
          <w:kern w:val="0"/>
          <w:lang w:val="en-AU"/>
        </w:rPr>
        <w:t>Excel</w:t>
      </w:r>
      <w:r w:rsidRPr="00D229F0">
        <w:rPr>
          <w:kern w:val="0"/>
          <w:lang w:val="en-AU"/>
        </w:rPr>
        <w:t>様式見本</w:t>
      </w:r>
      <w:r w:rsidRPr="00D229F0">
        <w:t>）</w:t>
      </w:r>
    </w:p>
    <w:tbl>
      <w:tblPr>
        <w:tblStyle w:val="af6"/>
        <w:tblW w:w="5000" w:type="pct"/>
        <w:tblLook w:val="04A0" w:firstRow="1" w:lastRow="0" w:firstColumn="1" w:lastColumn="0" w:noHBand="0" w:noVBand="1"/>
      </w:tblPr>
      <w:tblGrid>
        <w:gridCol w:w="9736"/>
      </w:tblGrid>
      <w:tr w:rsidR="00941E8A" w:rsidRPr="005221A3" w14:paraId="0FE6FDF1" w14:textId="77777777" w:rsidTr="004343D4">
        <w:tc>
          <w:tcPr>
            <w:tcW w:w="5000" w:type="pct"/>
            <w:shd w:val="clear" w:color="auto" w:fill="D9D9D9" w:themeFill="background1" w:themeFillShade="D9"/>
            <w:vAlign w:val="center"/>
          </w:tcPr>
          <w:p w14:paraId="20985AFA" w14:textId="424FB7EE" w:rsidR="00941E8A" w:rsidRPr="005221A3" w:rsidRDefault="00941E8A" w:rsidP="00941E8A">
            <w:pPr>
              <w:widowControl/>
              <w:jc w:val="center"/>
            </w:pPr>
            <w:r w:rsidRPr="00E37EDE">
              <w:rPr>
                <w:rFonts w:ascii="Arial" w:eastAsia="ＭＳ ゴシック" w:hAnsi="Arial" w:cs="Arial"/>
                <w:szCs w:val="21"/>
              </w:rPr>
              <w:t>５．運営に関する提案</w:t>
            </w:r>
          </w:p>
        </w:tc>
      </w:tr>
      <w:tr w:rsidR="00B5412A" w:rsidRPr="005221A3" w14:paraId="04EF5975" w14:textId="77777777" w:rsidTr="004343D4">
        <w:tc>
          <w:tcPr>
            <w:tcW w:w="5000" w:type="pct"/>
          </w:tcPr>
          <w:p w14:paraId="2BA8C737" w14:textId="10E6D8AE" w:rsidR="00B5412A" w:rsidRPr="00204617" w:rsidRDefault="00B5412A" w:rsidP="00BB22EC">
            <w:pPr>
              <w:widowControl/>
              <w:jc w:val="left"/>
              <w:rPr>
                <w:rFonts w:ascii="Arial" w:hAnsi="Arial" w:cs="Arial"/>
              </w:rPr>
            </w:pPr>
            <w:r w:rsidRPr="00204617">
              <w:rPr>
                <w:rFonts w:ascii="Arial" w:eastAsia="ＭＳ ゴシック" w:hAnsi="Arial" w:cs="Arial"/>
                <w:szCs w:val="21"/>
              </w:rPr>
              <w:t>（</w:t>
            </w:r>
            <w:r w:rsidR="00941E8A">
              <w:rPr>
                <w:rFonts w:ascii="Arial" w:eastAsia="ＭＳ ゴシック" w:hAnsi="Arial" w:cs="Arial" w:hint="eastAsia"/>
                <w:szCs w:val="21"/>
              </w:rPr>
              <w:t>2</w:t>
            </w:r>
            <w:r w:rsidRPr="00204617">
              <w:rPr>
                <w:rFonts w:ascii="Arial" w:eastAsia="ＭＳ ゴシック" w:hAnsi="Arial" w:cs="Arial"/>
                <w:szCs w:val="21"/>
              </w:rPr>
              <w:t>）運営費見積書（</w:t>
            </w:r>
            <w:r w:rsidRPr="00204617">
              <w:rPr>
                <w:rFonts w:ascii="Arial" w:eastAsia="ＭＳ ゴシック" w:hAnsi="Arial" w:cs="Arial"/>
                <w:szCs w:val="21"/>
              </w:rPr>
              <w:t>A3</w:t>
            </w:r>
            <w:r w:rsidRPr="00204617">
              <w:rPr>
                <w:rFonts w:ascii="Arial" w:eastAsia="ＭＳ ゴシック" w:hAnsi="Arial" w:cs="Arial"/>
                <w:szCs w:val="21"/>
              </w:rPr>
              <w:t>判</w:t>
            </w:r>
            <w:r w:rsidRPr="00204617">
              <w:rPr>
                <w:rFonts w:ascii="Arial" w:eastAsia="ＭＳ ゴシック" w:hAnsi="Arial" w:cs="Arial"/>
                <w:szCs w:val="21"/>
              </w:rPr>
              <w:t xml:space="preserve"> </w:t>
            </w:r>
            <w:r w:rsidRPr="00204617">
              <w:rPr>
                <w:rFonts w:ascii="Arial" w:eastAsia="ＭＳ ゴシック" w:hAnsi="Arial" w:cs="Arial"/>
                <w:szCs w:val="21"/>
              </w:rPr>
              <w:t>枚数適宜）</w:t>
            </w:r>
          </w:p>
        </w:tc>
      </w:tr>
      <w:tr w:rsidR="00B5412A" w:rsidRPr="005221A3" w14:paraId="22E1105C" w14:textId="77777777" w:rsidTr="00967048">
        <w:trPr>
          <w:trHeight w:val="12529"/>
        </w:trPr>
        <w:tc>
          <w:tcPr>
            <w:tcW w:w="5000" w:type="pct"/>
          </w:tcPr>
          <w:p w14:paraId="6D479420" w14:textId="77777777" w:rsidR="00B5412A" w:rsidRDefault="00B5412A" w:rsidP="004343D4">
            <w:pPr>
              <w:snapToGrid w:val="0"/>
              <w:rPr>
                <w:noProof/>
              </w:rPr>
            </w:pPr>
          </w:p>
          <w:p w14:paraId="6E0A796C" w14:textId="7430470C" w:rsidR="00B5412A" w:rsidRPr="005221A3" w:rsidRDefault="00967048" w:rsidP="004343D4">
            <w:pPr>
              <w:snapToGrid w:val="0"/>
              <w:jc w:val="center"/>
            </w:pPr>
            <w:r w:rsidRPr="005221A3">
              <w:rPr>
                <w:rFonts w:ascii="ＭＳ 明朝" w:hAnsi="ＭＳ 明朝" w:hint="eastAsia"/>
                <w:bCs/>
                <w:noProof/>
              </w:rPr>
              <mc:AlternateContent>
                <mc:Choice Requires="wps">
                  <w:drawing>
                    <wp:anchor distT="0" distB="0" distL="114300" distR="114300" simplePos="0" relativeHeight="251717645" behindDoc="0" locked="0" layoutInCell="1" allowOverlap="1" wp14:anchorId="08B6F773" wp14:editId="5FA9CC04">
                      <wp:simplePos x="0" y="0"/>
                      <wp:positionH relativeFrom="column">
                        <wp:posOffset>1403350</wp:posOffset>
                      </wp:positionH>
                      <wp:positionV relativeFrom="paragraph">
                        <wp:posOffset>3256004</wp:posOffset>
                      </wp:positionV>
                      <wp:extent cx="3204000" cy="616688"/>
                      <wp:effectExtent l="0" t="0" r="15875" b="12065"/>
                      <wp:wrapNone/>
                      <wp:docPr id="558163662" name="正方形/長方形 558163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E65675" w14:textId="77777777" w:rsidR="00B5412A" w:rsidRPr="008851F2" w:rsidRDefault="00B5412A" w:rsidP="00B541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6F773" id="正方形/長方形 558163662" o:spid="_x0000_s1067" style="position:absolute;left:0;text-align:left;margin-left:110.5pt;margin-top:256.4pt;width:252.3pt;height:48.55pt;z-index:2517176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" strokeweight="1.5pt">
                      <v:textbox>
                        <w:txbxContent>
                          <w:p w14:paraId="57E65675" w14:textId="77777777" w:rsidR="00B5412A" w:rsidRPr="008851F2" w:rsidRDefault="00B5412A" w:rsidP="00B541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4343D4" w:rsidRPr="004343D4">
              <w:rPr>
                <w:noProof/>
              </w:rPr>
              <w:drawing>
                <wp:inline distT="0" distB="0" distL="0" distR="0" wp14:anchorId="3DD7130A" wp14:editId="7A70E821">
                  <wp:extent cx="4283523" cy="7956000"/>
                  <wp:effectExtent l="0" t="0" r="3175" b="698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83523" cy="7956000"/>
                          </a:xfrm>
                          <a:prstGeom prst="rect">
                            <a:avLst/>
                          </a:prstGeom>
                          <a:noFill/>
                          <a:ln>
                            <a:noFill/>
                          </a:ln>
                        </pic:spPr>
                      </pic:pic>
                    </a:graphicData>
                  </a:graphic>
                </wp:inline>
              </w:drawing>
            </w:r>
          </w:p>
        </w:tc>
      </w:tr>
    </w:tbl>
    <w:p w14:paraId="1EEC7321" w14:textId="77777777" w:rsidR="00027C7F" w:rsidRDefault="00027C7F" w:rsidP="00B5412A">
      <w:pPr>
        <w:sectPr w:rsidR="00027C7F" w:rsidSect="004343D4">
          <w:footerReference w:type="default" r:id="rId44"/>
          <w:pgSz w:w="11906" w:h="16838" w:code="9"/>
          <w:pgMar w:top="1440" w:right="1080" w:bottom="1440" w:left="1080" w:header="907" w:footer="397" w:gutter="0"/>
          <w:cols w:space="425"/>
          <w:docGrid w:type="lines" w:linePitch="360"/>
        </w:sectPr>
      </w:pPr>
    </w:p>
    <w:p w14:paraId="35C06575" w14:textId="4B34099A" w:rsidR="008970AC" w:rsidRPr="00793893" w:rsidRDefault="001B33A8" w:rsidP="00174FF7">
      <w:pPr>
        <w:pStyle w:val="a3"/>
        <w:ind w:leftChars="0" w:left="0" w:firstLineChars="0" w:firstLine="0"/>
      </w:pPr>
      <w:r w:rsidRPr="00793893">
        <w:lastRenderedPageBreak/>
        <w:t>（様式</w:t>
      </w:r>
      <w:r w:rsidR="00223308">
        <w:t>3</w:t>
      </w:r>
      <w:r w:rsidR="0005153A">
        <w:t>1</w:t>
      </w:r>
      <w:r w:rsidRPr="00793893">
        <w:t>）</w:t>
      </w:r>
    </w:p>
    <w:p w14:paraId="127ADB32" w14:textId="77777777" w:rsidR="008970AC" w:rsidRPr="005221A3" w:rsidRDefault="008970AC" w:rsidP="008970AC"/>
    <w:p w14:paraId="21B36862" w14:textId="0810B3AE" w:rsidR="00793893" w:rsidRPr="005221A3" w:rsidRDefault="007348A6" w:rsidP="00793893">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さぬき市学校給食共同調理場施設整備及び運営</w:t>
      </w:r>
      <w:r w:rsidRPr="00027C7F">
        <w:rPr>
          <w:rFonts w:ascii="Arial" w:eastAsia="ＭＳ ゴシック" w:hAnsi="Arial" w:cs="Arial"/>
          <w:sz w:val="28"/>
          <w:szCs w:val="28"/>
        </w:rPr>
        <w:t>PFI</w:t>
      </w:r>
      <w:r>
        <w:rPr>
          <w:rFonts w:ascii="ＭＳ ゴシック" w:eastAsia="ＭＳ ゴシック" w:hAnsi="ＭＳ ゴシック" w:hint="eastAsia"/>
          <w:sz w:val="28"/>
          <w:szCs w:val="28"/>
        </w:rPr>
        <w:t>事業</w:t>
      </w:r>
    </w:p>
    <w:p w14:paraId="1954FFEB" w14:textId="77777777" w:rsidR="008970AC" w:rsidRPr="00793893" w:rsidRDefault="008970AC" w:rsidP="00540C6A"/>
    <w:p w14:paraId="6CEAABBE" w14:textId="7ABE40B3" w:rsidR="008970AC" w:rsidRPr="005221A3" w:rsidRDefault="007F1621" w:rsidP="005B442F">
      <w:pPr>
        <w:jc w:val="center"/>
        <w:rPr>
          <w:rFonts w:ascii="Arial" w:eastAsia="ＭＳ ゴシック" w:hAnsi="Arial" w:cs="Arial"/>
          <w:sz w:val="28"/>
          <w:szCs w:val="28"/>
        </w:rPr>
      </w:pPr>
      <w:r>
        <w:rPr>
          <w:rFonts w:ascii="Arial" w:eastAsia="ＭＳ ゴシック" w:hAnsi="Arial" w:cs="Arial" w:hint="eastAsia"/>
          <w:sz w:val="28"/>
          <w:szCs w:val="28"/>
        </w:rPr>
        <w:t>加点</w:t>
      </w:r>
      <w:r w:rsidR="005561D8" w:rsidRPr="005221A3">
        <w:rPr>
          <w:rFonts w:ascii="Arial" w:eastAsia="ＭＳ ゴシック" w:hAnsi="Arial" w:cs="Arial" w:hint="eastAsia"/>
          <w:sz w:val="28"/>
          <w:szCs w:val="28"/>
        </w:rPr>
        <w:t>項目提案書（表紙・目次）</w:t>
      </w:r>
    </w:p>
    <w:p w14:paraId="765D2BB3" w14:textId="77777777" w:rsidR="008970AC" w:rsidRPr="005221A3" w:rsidRDefault="008970AC" w:rsidP="008970AC"/>
    <w:p w14:paraId="317418C0" w14:textId="09B86655" w:rsidR="003546C3" w:rsidRPr="00E37EDE" w:rsidRDefault="00E37EDE" w:rsidP="00C20909">
      <w:pPr>
        <w:tabs>
          <w:tab w:val="left" w:leader="middleDot" w:pos="7350"/>
        </w:tabs>
        <w:ind w:firstLineChars="400" w:firstLine="840"/>
        <w:rPr>
          <w:rFonts w:ascii="ＭＳ ゴシック" w:eastAsia="ＭＳ ゴシック" w:hAnsi="ＭＳ ゴシック"/>
        </w:rPr>
      </w:pPr>
      <w:r w:rsidRPr="00E37EDE">
        <w:rPr>
          <w:rFonts w:ascii="ＭＳ ゴシック" w:eastAsia="ＭＳ ゴシック" w:hAnsi="ＭＳ ゴシック" w:hint="eastAsia"/>
        </w:rPr>
        <w:t>１．</w:t>
      </w:r>
      <w:r w:rsidR="003546C3" w:rsidRPr="00E37EDE">
        <w:rPr>
          <w:rFonts w:ascii="ＭＳ ゴシック" w:eastAsia="ＭＳ ゴシック" w:hAnsi="ＭＳ ゴシック" w:hint="eastAsia"/>
        </w:rPr>
        <w:t>事業計画に関する提案</w:t>
      </w:r>
      <w:r w:rsidR="003546C3" w:rsidRPr="00E37EDE">
        <w:rPr>
          <w:rFonts w:ascii="ＭＳ ゴシック" w:eastAsia="ＭＳ ゴシック" w:hAnsi="ＭＳ ゴシック" w:hint="eastAsia"/>
        </w:rPr>
        <w:tab/>
        <w:t>頁 / 総頁</w:t>
      </w:r>
    </w:p>
    <w:p w14:paraId="4DE640E3" w14:textId="6D069D0D" w:rsidR="003546C3" w:rsidRPr="006031BE"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1</w:t>
      </w:r>
      <w:r w:rsidRPr="006031BE">
        <w:rPr>
          <w:rFonts w:ascii="Arial" w:eastAsia="ＭＳ ゴシック" w:hAnsi="Arial" w:cs="Arial"/>
        </w:rPr>
        <w:t>）</w:t>
      </w:r>
      <w:r w:rsidR="003546C3" w:rsidRPr="006031BE">
        <w:rPr>
          <w:rFonts w:ascii="Arial" w:eastAsia="ＭＳ ゴシック" w:hAnsi="Arial" w:cs="Arial"/>
        </w:rPr>
        <w:t>事業実施方針、実施体制</w:t>
      </w:r>
    </w:p>
    <w:p w14:paraId="03545B98" w14:textId="6B376C10" w:rsidR="006031BE" w:rsidRDefault="00E37EDE" w:rsidP="006031B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2</w:t>
      </w:r>
      <w:r w:rsidRPr="006031BE">
        <w:rPr>
          <w:rFonts w:ascii="Arial" w:eastAsia="ＭＳ ゴシック" w:hAnsi="Arial" w:cs="Arial"/>
        </w:rPr>
        <w:t>）</w:t>
      </w:r>
      <w:r w:rsidR="006031BE" w:rsidRPr="006031BE">
        <w:rPr>
          <w:rFonts w:ascii="Arial" w:eastAsia="ＭＳ ゴシック" w:hAnsi="Arial" w:cs="Arial" w:hint="eastAsia"/>
        </w:rPr>
        <w:t>資金調達、収支・返済計画の確実性・安定性</w:t>
      </w:r>
    </w:p>
    <w:p w14:paraId="68DB5775" w14:textId="4ECD9CBC" w:rsidR="002E48AE" w:rsidRPr="006031BE" w:rsidRDefault="006031BE" w:rsidP="00E37EDE">
      <w:pPr>
        <w:ind w:firstLineChars="400" w:firstLine="840"/>
        <w:rPr>
          <w:rFonts w:ascii="Arial" w:eastAsia="ＭＳ ゴシック" w:hAnsi="Arial" w:cs="Arial"/>
        </w:rPr>
      </w:pPr>
      <w:r>
        <w:rPr>
          <w:rFonts w:ascii="Arial" w:eastAsia="ＭＳ ゴシック" w:hAnsi="Arial" w:cs="Arial" w:hint="eastAsia"/>
        </w:rPr>
        <w:t>（</w:t>
      </w:r>
      <w:r>
        <w:rPr>
          <w:rFonts w:ascii="Arial" w:eastAsia="ＭＳ ゴシック" w:hAnsi="Arial" w:cs="Arial" w:hint="eastAsia"/>
        </w:rPr>
        <w:t>3</w:t>
      </w:r>
      <w:r>
        <w:rPr>
          <w:rFonts w:ascii="Arial" w:eastAsia="ＭＳ ゴシック" w:hAnsi="Arial" w:cs="Arial" w:hint="eastAsia"/>
        </w:rPr>
        <w:t>）</w:t>
      </w:r>
      <w:r w:rsidR="00E37EDE" w:rsidRPr="006031BE">
        <w:rPr>
          <w:rFonts w:ascii="Arial" w:eastAsia="ＭＳ ゴシック" w:hAnsi="Arial" w:cs="Arial"/>
        </w:rPr>
        <w:t>リスク管理の方針</w:t>
      </w:r>
    </w:p>
    <w:p w14:paraId="2E3CFC1D" w14:textId="7F191A3D" w:rsidR="003546C3" w:rsidRPr="00E37EDE" w:rsidRDefault="00E37EDE" w:rsidP="00C20909">
      <w:pPr>
        <w:tabs>
          <w:tab w:val="left" w:leader="middleDot" w:pos="7350"/>
        </w:tabs>
        <w:ind w:firstLineChars="400" w:firstLine="840"/>
        <w:rPr>
          <w:rFonts w:ascii="ＭＳ ゴシック" w:eastAsia="ＭＳ ゴシック" w:hAnsi="ＭＳ ゴシック"/>
        </w:rPr>
      </w:pPr>
      <w:r w:rsidRPr="00E37EDE">
        <w:rPr>
          <w:rFonts w:ascii="ＭＳ ゴシック" w:eastAsia="ＭＳ ゴシック" w:hAnsi="ＭＳ ゴシック" w:hint="eastAsia"/>
        </w:rPr>
        <w:t>２．</w:t>
      </w:r>
      <w:r w:rsidR="003546C3" w:rsidRPr="00E37EDE">
        <w:rPr>
          <w:rFonts w:ascii="ＭＳ ゴシック" w:eastAsia="ＭＳ ゴシック" w:hAnsi="ＭＳ ゴシック" w:hint="eastAsia"/>
        </w:rPr>
        <w:t>設計・建設に関する提案</w:t>
      </w:r>
      <w:r w:rsidR="003546C3" w:rsidRPr="00E37EDE">
        <w:rPr>
          <w:rFonts w:ascii="ＭＳ ゴシック" w:eastAsia="ＭＳ ゴシック" w:hAnsi="ＭＳ ゴシック" w:hint="eastAsia"/>
        </w:rPr>
        <w:tab/>
        <w:t>頁 / 総頁</w:t>
      </w:r>
    </w:p>
    <w:p w14:paraId="74A0A92B" w14:textId="775CE827" w:rsidR="003546C3" w:rsidRPr="006031BE"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1</w:t>
      </w:r>
      <w:r w:rsidRPr="006031BE">
        <w:rPr>
          <w:rFonts w:ascii="Arial" w:eastAsia="ＭＳ ゴシック" w:hAnsi="Arial" w:cs="Arial"/>
        </w:rPr>
        <w:t>）</w:t>
      </w:r>
      <w:r w:rsidR="003546C3" w:rsidRPr="006031BE">
        <w:rPr>
          <w:rFonts w:ascii="Arial" w:eastAsia="ＭＳ ゴシック" w:hAnsi="Arial" w:cs="Arial"/>
        </w:rPr>
        <w:t>配置計画・外部動線</w:t>
      </w:r>
    </w:p>
    <w:p w14:paraId="5286BF25" w14:textId="51525CF5" w:rsidR="003546C3" w:rsidRPr="006031BE"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2</w:t>
      </w:r>
      <w:r w:rsidRPr="006031BE">
        <w:rPr>
          <w:rFonts w:ascii="Arial" w:eastAsia="ＭＳ ゴシック" w:hAnsi="Arial" w:cs="Arial"/>
        </w:rPr>
        <w:t>）</w:t>
      </w:r>
      <w:r w:rsidR="003546C3" w:rsidRPr="006031BE">
        <w:rPr>
          <w:rFonts w:ascii="Arial" w:eastAsia="ＭＳ ゴシック" w:hAnsi="Arial" w:cs="Arial"/>
        </w:rPr>
        <w:t>内部計画</w:t>
      </w:r>
    </w:p>
    <w:p w14:paraId="75D229F6" w14:textId="4C4FB6FB" w:rsidR="003546C3" w:rsidRPr="006031BE"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3</w:t>
      </w:r>
      <w:r w:rsidRPr="006031BE">
        <w:rPr>
          <w:rFonts w:ascii="Arial" w:eastAsia="ＭＳ ゴシック" w:hAnsi="Arial" w:cs="Arial"/>
        </w:rPr>
        <w:t>）</w:t>
      </w:r>
      <w:r w:rsidR="003546C3" w:rsidRPr="006031BE">
        <w:rPr>
          <w:rFonts w:ascii="Arial" w:eastAsia="ＭＳ ゴシック" w:hAnsi="Arial" w:cs="Arial"/>
        </w:rPr>
        <w:t>施工計画</w:t>
      </w:r>
    </w:p>
    <w:p w14:paraId="1AA0AF8A" w14:textId="0005BF2A" w:rsidR="003546C3"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4</w:t>
      </w:r>
      <w:r w:rsidRPr="006031BE">
        <w:rPr>
          <w:rFonts w:ascii="Arial" w:eastAsia="ＭＳ ゴシック" w:hAnsi="Arial" w:cs="Arial"/>
        </w:rPr>
        <w:t>）</w:t>
      </w:r>
      <w:r w:rsidR="003546C3" w:rsidRPr="006031BE">
        <w:rPr>
          <w:rFonts w:ascii="Arial" w:eastAsia="ＭＳ ゴシック" w:hAnsi="Arial" w:cs="Arial"/>
        </w:rPr>
        <w:t>地球環境・ライフサイクルコストへの配慮</w:t>
      </w:r>
    </w:p>
    <w:p w14:paraId="217B0DA3" w14:textId="7CAB07F8" w:rsidR="003546C3" w:rsidRPr="00C20909" w:rsidRDefault="00C20909" w:rsidP="00C20909">
      <w:pPr>
        <w:tabs>
          <w:tab w:val="left" w:leader="middleDot" w:pos="7350"/>
        </w:tabs>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３．</w:t>
      </w:r>
      <w:r w:rsidR="003546C3" w:rsidRPr="00C20909">
        <w:rPr>
          <w:rFonts w:ascii="ＭＳ ゴシック" w:eastAsia="ＭＳ ゴシック" w:hAnsi="ＭＳ ゴシック" w:hint="eastAsia"/>
        </w:rPr>
        <w:t>開業準備に関する提案</w:t>
      </w:r>
      <w:r w:rsidR="003546C3" w:rsidRPr="00C20909">
        <w:rPr>
          <w:rFonts w:ascii="ＭＳ ゴシック" w:eastAsia="ＭＳ ゴシック" w:hAnsi="ＭＳ ゴシック" w:hint="eastAsia"/>
        </w:rPr>
        <w:tab/>
        <w:t>頁 / 総頁</w:t>
      </w:r>
    </w:p>
    <w:p w14:paraId="08C6EB27" w14:textId="08816CB1" w:rsidR="003546C3" w:rsidRPr="006031BE" w:rsidRDefault="00E37EDE"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1</w:t>
      </w:r>
      <w:r w:rsidRPr="006031BE">
        <w:rPr>
          <w:rFonts w:ascii="Arial" w:eastAsia="ＭＳ ゴシック" w:hAnsi="Arial" w:cs="Arial"/>
        </w:rPr>
        <w:t>）</w:t>
      </w:r>
      <w:r w:rsidR="003546C3" w:rsidRPr="006031BE">
        <w:rPr>
          <w:rFonts w:ascii="Arial" w:eastAsia="ＭＳ ゴシック" w:hAnsi="Arial" w:cs="Arial"/>
        </w:rPr>
        <w:t>円滑な供用開始に配慮した開業準備</w:t>
      </w:r>
    </w:p>
    <w:p w14:paraId="5237EED7" w14:textId="662B736A" w:rsidR="003546C3" w:rsidRPr="006031BE"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2</w:t>
      </w:r>
      <w:r w:rsidRPr="006031BE">
        <w:rPr>
          <w:rFonts w:ascii="Arial" w:eastAsia="ＭＳ ゴシック" w:hAnsi="Arial" w:cs="Arial"/>
        </w:rPr>
        <w:t>）</w:t>
      </w:r>
      <w:r w:rsidR="003546C3" w:rsidRPr="006031BE">
        <w:rPr>
          <w:rFonts w:ascii="Arial" w:eastAsia="ＭＳ ゴシック" w:hAnsi="Arial" w:cs="Arial"/>
        </w:rPr>
        <w:t>開業準備計画表</w:t>
      </w:r>
    </w:p>
    <w:p w14:paraId="46D2865F" w14:textId="7A312783" w:rsidR="003546C3" w:rsidRPr="00C20909" w:rsidRDefault="00C20909" w:rsidP="00C20909">
      <w:pPr>
        <w:tabs>
          <w:tab w:val="left" w:leader="middleDot" w:pos="7350"/>
        </w:tabs>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４．</w:t>
      </w:r>
      <w:r w:rsidR="003546C3" w:rsidRPr="00C20909">
        <w:rPr>
          <w:rFonts w:ascii="ＭＳ ゴシック" w:eastAsia="ＭＳ ゴシック" w:hAnsi="ＭＳ ゴシック" w:hint="eastAsia"/>
        </w:rPr>
        <w:t>維持管理に関する提案</w:t>
      </w:r>
      <w:r w:rsidR="003546C3" w:rsidRPr="00C20909">
        <w:rPr>
          <w:rFonts w:ascii="ＭＳ ゴシック" w:eastAsia="ＭＳ ゴシック" w:hAnsi="ＭＳ ゴシック" w:hint="eastAsia"/>
        </w:rPr>
        <w:tab/>
        <w:t>頁 / 総頁</w:t>
      </w:r>
    </w:p>
    <w:p w14:paraId="7B46442D" w14:textId="17465836" w:rsidR="003546C3" w:rsidRPr="006031BE"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1-1</w:t>
      </w:r>
      <w:r w:rsidRPr="006031BE">
        <w:rPr>
          <w:rFonts w:ascii="Arial" w:eastAsia="ＭＳ ゴシック" w:hAnsi="Arial" w:cs="Arial"/>
        </w:rPr>
        <w:t>）</w:t>
      </w:r>
      <w:r w:rsidR="003546C3" w:rsidRPr="006031BE">
        <w:rPr>
          <w:rFonts w:ascii="Arial" w:eastAsia="ＭＳ ゴシック" w:hAnsi="Arial" w:cs="Arial"/>
        </w:rPr>
        <w:t>修繕計画</w:t>
      </w:r>
    </w:p>
    <w:p w14:paraId="51B25F11" w14:textId="7A1B21F0" w:rsidR="003546C3" w:rsidRPr="006031BE"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1-2</w:t>
      </w:r>
      <w:r w:rsidRPr="006031BE">
        <w:rPr>
          <w:rFonts w:ascii="Arial" w:eastAsia="ＭＳ ゴシック" w:hAnsi="Arial" w:cs="Arial"/>
        </w:rPr>
        <w:t>）</w:t>
      </w:r>
      <w:r w:rsidR="003546C3" w:rsidRPr="006031BE">
        <w:rPr>
          <w:rFonts w:ascii="Arial" w:eastAsia="ＭＳ ゴシック" w:hAnsi="Arial" w:cs="Arial"/>
        </w:rPr>
        <w:t>修繕計画表</w:t>
      </w:r>
    </w:p>
    <w:p w14:paraId="7D5FE487" w14:textId="722C3BFF" w:rsidR="00984A5F" w:rsidRPr="006031BE"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2</w:t>
      </w:r>
      <w:r w:rsidRPr="006031BE">
        <w:rPr>
          <w:rFonts w:ascii="Arial" w:eastAsia="ＭＳ ゴシック" w:hAnsi="Arial" w:cs="Arial"/>
        </w:rPr>
        <w:t>）地球環境負荷の低減への配慮（運営業務からの観点を含む）</w:t>
      </w:r>
    </w:p>
    <w:p w14:paraId="42F5FE98" w14:textId="098D1F6E" w:rsidR="003546C3" w:rsidRPr="00C20909" w:rsidRDefault="00C20909" w:rsidP="00C20909">
      <w:pPr>
        <w:tabs>
          <w:tab w:val="left" w:leader="middleDot" w:pos="7350"/>
        </w:tabs>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５．</w:t>
      </w:r>
      <w:r w:rsidR="003546C3" w:rsidRPr="00C20909">
        <w:rPr>
          <w:rFonts w:ascii="ＭＳ ゴシック" w:eastAsia="ＭＳ ゴシック" w:hAnsi="ＭＳ ゴシック" w:hint="eastAsia"/>
        </w:rPr>
        <w:t>運営に関する提案</w:t>
      </w:r>
      <w:r w:rsidR="003546C3" w:rsidRPr="00C20909">
        <w:rPr>
          <w:rFonts w:ascii="ＭＳ ゴシック" w:eastAsia="ＭＳ ゴシック" w:hAnsi="ＭＳ ゴシック" w:hint="eastAsia"/>
        </w:rPr>
        <w:tab/>
        <w:t>頁 / 総頁</w:t>
      </w:r>
    </w:p>
    <w:p w14:paraId="7DE569D0" w14:textId="3E1B3FC4" w:rsidR="0019065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1</w:t>
      </w:r>
      <w:r w:rsidRPr="006031BE">
        <w:rPr>
          <w:rFonts w:ascii="Arial" w:eastAsia="ＭＳ ゴシック" w:hAnsi="Arial" w:cs="Arial"/>
        </w:rPr>
        <w:t>）質の高い給食の安定的な提供</w:t>
      </w:r>
    </w:p>
    <w:p w14:paraId="7234EAE0" w14:textId="5860D9EE" w:rsidR="003546C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2</w:t>
      </w:r>
      <w:r w:rsidRPr="006031BE">
        <w:rPr>
          <w:rFonts w:ascii="Arial" w:eastAsia="ＭＳ ゴシック" w:hAnsi="Arial" w:cs="Arial"/>
        </w:rPr>
        <w:t>）安全衛生</w:t>
      </w:r>
    </w:p>
    <w:p w14:paraId="372C2327" w14:textId="18075346" w:rsidR="003546C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Pr>
          <w:rFonts w:ascii="Arial" w:eastAsia="ＭＳ ゴシック" w:hAnsi="Arial" w:cs="Arial" w:hint="eastAsia"/>
        </w:rPr>
        <w:t>3</w:t>
      </w:r>
      <w:r w:rsidRPr="006031BE">
        <w:rPr>
          <w:rFonts w:ascii="Arial" w:eastAsia="ＭＳ ゴシック" w:hAnsi="Arial" w:cs="Arial"/>
        </w:rPr>
        <w:t>）</w:t>
      </w:r>
      <w:r w:rsidR="003546C3" w:rsidRPr="006031BE">
        <w:rPr>
          <w:rFonts w:ascii="Arial" w:eastAsia="ＭＳ ゴシック" w:hAnsi="Arial" w:cs="Arial"/>
        </w:rPr>
        <w:t>食物アレルギー対応</w:t>
      </w:r>
    </w:p>
    <w:p w14:paraId="334D512E" w14:textId="3AE680F4" w:rsidR="003546C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4</w:t>
      </w:r>
      <w:r w:rsidR="006B526A">
        <w:rPr>
          <w:rFonts w:ascii="Arial" w:eastAsia="ＭＳ ゴシック" w:hAnsi="Arial" w:cs="Arial" w:hint="eastAsia"/>
        </w:rPr>
        <w:t>-</w:t>
      </w:r>
      <w:r w:rsidR="006031BE" w:rsidRPr="006031BE">
        <w:rPr>
          <w:rFonts w:ascii="Arial" w:eastAsia="ＭＳ ゴシック" w:hAnsi="Arial" w:cs="Arial"/>
        </w:rPr>
        <w:t>1</w:t>
      </w:r>
      <w:r w:rsidRPr="006031BE">
        <w:rPr>
          <w:rFonts w:ascii="Arial" w:eastAsia="ＭＳ ゴシック" w:hAnsi="Arial" w:cs="Arial"/>
        </w:rPr>
        <w:t>）</w:t>
      </w:r>
      <w:r w:rsidR="003546C3" w:rsidRPr="006031BE">
        <w:rPr>
          <w:rFonts w:ascii="Arial" w:eastAsia="ＭＳ ゴシック" w:hAnsi="Arial" w:cs="Arial"/>
        </w:rPr>
        <w:t>配送・回収</w:t>
      </w:r>
    </w:p>
    <w:p w14:paraId="38302C86" w14:textId="5EAC2928" w:rsidR="003546C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4</w:t>
      </w:r>
      <w:r w:rsidR="006B526A">
        <w:rPr>
          <w:rFonts w:ascii="Arial" w:eastAsia="ＭＳ ゴシック" w:hAnsi="Arial" w:cs="Arial" w:hint="eastAsia"/>
        </w:rPr>
        <w:t>-</w:t>
      </w:r>
      <w:r w:rsidR="006031BE" w:rsidRPr="006031BE">
        <w:rPr>
          <w:rFonts w:ascii="Arial" w:eastAsia="ＭＳ ゴシック" w:hAnsi="Arial" w:cs="Arial"/>
        </w:rPr>
        <w:t>2</w:t>
      </w:r>
      <w:r w:rsidRPr="006031BE">
        <w:rPr>
          <w:rFonts w:ascii="Arial" w:eastAsia="ＭＳ ゴシック" w:hAnsi="Arial" w:cs="Arial"/>
        </w:rPr>
        <w:t>）</w:t>
      </w:r>
      <w:r w:rsidR="003546C3" w:rsidRPr="006031BE">
        <w:rPr>
          <w:rFonts w:ascii="Arial" w:eastAsia="ＭＳ ゴシック" w:hAnsi="Arial" w:cs="Arial"/>
        </w:rPr>
        <w:t>配送・回収計画表</w:t>
      </w:r>
    </w:p>
    <w:p w14:paraId="072EE871" w14:textId="77AC4CF8" w:rsidR="0019065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5</w:t>
      </w:r>
      <w:r w:rsidRPr="006031BE">
        <w:rPr>
          <w:rFonts w:ascii="Arial" w:eastAsia="ＭＳ ゴシック" w:hAnsi="Arial" w:cs="Arial"/>
        </w:rPr>
        <w:t>）従業員の労働環境</w:t>
      </w:r>
    </w:p>
    <w:p w14:paraId="5C943828" w14:textId="4C084DE8" w:rsidR="003546C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6</w:t>
      </w:r>
      <w:r w:rsidRPr="006031BE">
        <w:rPr>
          <w:rFonts w:ascii="Arial" w:eastAsia="ＭＳ ゴシック" w:hAnsi="Arial" w:cs="Arial"/>
        </w:rPr>
        <w:t>）</w:t>
      </w:r>
      <w:r w:rsidR="003546C3" w:rsidRPr="006031BE">
        <w:rPr>
          <w:rFonts w:ascii="Arial" w:eastAsia="ＭＳ ゴシック" w:hAnsi="Arial" w:cs="Arial"/>
        </w:rPr>
        <w:t>食育</w:t>
      </w:r>
      <w:r w:rsidR="00190653" w:rsidRPr="006031BE">
        <w:rPr>
          <w:rFonts w:ascii="Arial" w:eastAsia="ＭＳ ゴシック" w:hAnsi="Arial" w:cs="Arial"/>
        </w:rPr>
        <w:t>支援</w:t>
      </w:r>
    </w:p>
    <w:p w14:paraId="52533DA6" w14:textId="537CEE71" w:rsidR="0019065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7</w:t>
      </w:r>
      <w:r w:rsidRPr="006031BE">
        <w:rPr>
          <w:rFonts w:ascii="Arial" w:eastAsia="ＭＳ ゴシック" w:hAnsi="Arial" w:cs="Arial"/>
        </w:rPr>
        <w:t>）周辺環境への配慮</w:t>
      </w:r>
    </w:p>
    <w:p w14:paraId="3D3B4FFE" w14:textId="1FD57B20" w:rsidR="003546C3" w:rsidRPr="00C20909" w:rsidRDefault="00C20909" w:rsidP="00C20909">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６</w:t>
      </w:r>
      <w:r w:rsidR="00677820" w:rsidRPr="00C20909">
        <w:rPr>
          <w:rFonts w:ascii="ＭＳ ゴシック" w:eastAsia="ＭＳ ゴシック" w:hAnsi="ＭＳ ゴシック" w:hint="eastAsia"/>
        </w:rPr>
        <w:t>.</w:t>
      </w:r>
      <w:r w:rsidR="003546C3" w:rsidRPr="00C20909">
        <w:rPr>
          <w:rFonts w:ascii="ＭＳ ゴシック" w:eastAsia="ＭＳ ゴシック" w:hAnsi="ＭＳ ゴシック" w:hint="eastAsia"/>
        </w:rPr>
        <w:t>その他に関する提案</w:t>
      </w:r>
      <w:r w:rsidR="003546C3" w:rsidRPr="00C20909">
        <w:rPr>
          <w:rFonts w:ascii="ＭＳ ゴシック" w:eastAsia="ＭＳ ゴシック" w:hAnsi="ＭＳ ゴシック" w:hint="eastAsia"/>
        </w:rPr>
        <w:tab/>
        <w:t>頁 / 総頁</w:t>
      </w:r>
    </w:p>
    <w:p w14:paraId="2778879C" w14:textId="2B16FF62" w:rsidR="003546C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1</w:t>
      </w:r>
      <w:r w:rsidRPr="006031BE">
        <w:rPr>
          <w:rFonts w:ascii="Arial" w:eastAsia="ＭＳ ゴシック" w:hAnsi="Arial" w:cs="Arial"/>
        </w:rPr>
        <w:t>）地域への貢献</w:t>
      </w:r>
    </w:p>
    <w:p w14:paraId="4529A387" w14:textId="51215152" w:rsidR="006B526A"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2</w:t>
      </w:r>
      <w:r w:rsidRPr="006031BE">
        <w:rPr>
          <w:rFonts w:ascii="Arial" w:eastAsia="ＭＳ ゴシック" w:hAnsi="Arial" w:cs="Arial"/>
        </w:rPr>
        <w:t>）</w:t>
      </w:r>
      <w:r w:rsidR="006B526A" w:rsidRPr="006B526A">
        <w:rPr>
          <w:rFonts w:ascii="Arial" w:eastAsia="ＭＳ ゴシック" w:hAnsi="Arial" w:cs="Arial" w:hint="eastAsia"/>
        </w:rPr>
        <w:t>大規模災害時における協力体制</w:t>
      </w:r>
    </w:p>
    <w:p w14:paraId="55F73853" w14:textId="08B0E9C4" w:rsidR="003546C3" w:rsidRPr="006031BE" w:rsidRDefault="006B526A" w:rsidP="00C20909">
      <w:pPr>
        <w:ind w:firstLineChars="400" w:firstLine="840"/>
        <w:rPr>
          <w:rFonts w:ascii="Arial" w:eastAsia="ＭＳ ゴシック" w:hAnsi="Arial" w:cs="Arial"/>
        </w:rPr>
      </w:pPr>
      <w:r w:rsidRPr="006031BE">
        <w:rPr>
          <w:rFonts w:ascii="Arial" w:eastAsia="ＭＳ ゴシック" w:hAnsi="Arial" w:cs="Arial"/>
        </w:rPr>
        <w:t>（</w:t>
      </w:r>
      <w:r w:rsidRPr="006031BE">
        <w:rPr>
          <w:rFonts w:ascii="Arial" w:eastAsia="ＭＳ ゴシック" w:hAnsi="Arial" w:cs="Arial"/>
        </w:rPr>
        <w:t>3</w:t>
      </w:r>
      <w:r w:rsidRPr="006031BE">
        <w:rPr>
          <w:rFonts w:ascii="Arial" w:eastAsia="ＭＳ ゴシック" w:hAnsi="Arial" w:cs="Arial"/>
        </w:rPr>
        <w:t>）</w:t>
      </w:r>
      <w:r w:rsidR="00C20909" w:rsidRPr="006031BE">
        <w:rPr>
          <w:rFonts w:ascii="Arial" w:eastAsia="ＭＳ ゴシック" w:hAnsi="Arial" w:cs="Arial"/>
        </w:rPr>
        <w:t>市内事業者への発注</w:t>
      </w:r>
    </w:p>
    <w:p w14:paraId="68170B8E" w14:textId="60E87385" w:rsidR="002A26B0" w:rsidRPr="006031BE" w:rsidRDefault="00C20909" w:rsidP="00D07036">
      <w:pPr>
        <w:ind w:firstLineChars="400" w:firstLine="840"/>
        <w:rPr>
          <w:rFonts w:ascii="Arial" w:hAnsi="Arial" w:cs="Arial"/>
        </w:rPr>
        <w:sectPr w:rsidR="002A26B0" w:rsidRPr="006031BE" w:rsidSect="00027C7F">
          <w:pgSz w:w="11906" w:h="16838" w:code="9"/>
          <w:pgMar w:top="1333" w:right="964" w:bottom="1333" w:left="1304" w:header="907" w:footer="397" w:gutter="0"/>
          <w:cols w:space="425"/>
          <w:docGrid w:type="lines" w:linePitch="360"/>
        </w:sectPr>
      </w:pPr>
      <w:r w:rsidRPr="006031BE">
        <w:rPr>
          <w:rFonts w:ascii="Arial" w:eastAsia="ＭＳ ゴシック" w:hAnsi="Arial" w:cs="Arial"/>
        </w:rPr>
        <w:t>（</w:t>
      </w:r>
      <w:r w:rsidR="006B526A">
        <w:rPr>
          <w:rFonts w:ascii="Arial" w:eastAsia="ＭＳ ゴシック" w:hAnsi="Arial" w:cs="Arial" w:hint="eastAsia"/>
        </w:rPr>
        <w:t>4</w:t>
      </w:r>
      <w:r w:rsidRPr="006031BE">
        <w:rPr>
          <w:rFonts w:ascii="Arial" w:eastAsia="ＭＳ ゴシック" w:hAnsi="Arial" w:cs="Arial"/>
        </w:rPr>
        <w:t>）</w:t>
      </w:r>
      <w:r w:rsidR="003546C3" w:rsidRPr="006031BE">
        <w:rPr>
          <w:rFonts w:ascii="Arial" w:eastAsia="ＭＳ ゴシック" w:hAnsi="Arial" w:cs="Arial"/>
        </w:rPr>
        <w:t>付帯事業</w:t>
      </w:r>
      <w:r w:rsidR="008970AC" w:rsidRPr="006031BE">
        <w:rPr>
          <w:rFonts w:ascii="Arial" w:hAnsi="Arial" w:cs="Arial"/>
        </w:rPr>
        <w:br w:type="page"/>
      </w:r>
    </w:p>
    <w:p w14:paraId="5D7180FB" w14:textId="26612B25" w:rsidR="001B33A8" w:rsidRPr="00793893" w:rsidRDefault="001B33A8" w:rsidP="003612E5">
      <w:r w:rsidRPr="00793893">
        <w:lastRenderedPageBreak/>
        <w:t>（様式</w:t>
      </w:r>
      <w:r w:rsidR="003612E5">
        <w:t>3</w:t>
      </w:r>
      <w:r w:rsidR="0005153A">
        <w:t>2</w:t>
      </w:r>
      <w:r w:rsidR="00592425" w:rsidRPr="00793893">
        <w:t>-1</w:t>
      </w:r>
      <w:r w:rsidRPr="00793893">
        <w:t>）</w:t>
      </w:r>
    </w:p>
    <w:tbl>
      <w:tblPr>
        <w:tblStyle w:val="af6"/>
        <w:tblW w:w="5000" w:type="pct"/>
        <w:tblLook w:val="04A0" w:firstRow="1" w:lastRow="0" w:firstColumn="1" w:lastColumn="0" w:noHBand="0" w:noVBand="1"/>
      </w:tblPr>
      <w:tblGrid>
        <w:gridCol w:w="9736"/>
      </w:tblGrid>
      <w:tr w:rsidR="005221A3" w:rsidRPr="005221A3" w14:paraId="4D5742C4" w14:textId="77777777" w:rsidTr="0059266E">
        <w:tc>
          <w:tcPr>
            <w:tcW w:w="5000" w:type="pct"/>
            <w:shd w:val="clear" w:color="auto" w:fill="D9D9D9" w:themeFill="background1" w:themeFillShade="D9"/>
            <w:vAlign w:val="center"/>
          </w:tcPr>
          <w:p w14:paraId="7580129F" w14:textId="48D3A1E4" w:rsidR="00BA2161" w:rsidRPr="00295B83" w:rsidRDefault="00FA692E" w:rsidP="00277F0E">
            <w:pPr>
              <w:widowControl/>
              <w:jc w:val="center"/>
              <w:rPr>
                <w:rFonts w:ascii="Arial" w:hAnsi="Arial" w:cs="Arial"/>
              </w:rPr>
            </w:pPr>
            <w:r>
              <w:rPr>
                <w:rFonts w:ascii="Arial" w:eastAsia="ＭＳ ゴシック" w:hAnsi="Arial" w:cs="Arial" w:hint="eastAsia"/>
                <w:szCs w:val="21"/>
              </w:rPr>
              <w:t>１</w:t>
            </w:r>
            <w:r w:rsidR="00BA2161" w:rsidRPr="00295B83">
              <w:rPr>
                <w:rFonts w:ascii="Arial" w:eastAsia="ＭＳ ゴシック" w:hAnsi="Arial" w:cs="Arial"/>
                <w:szCs w:val="21"/>
              </w:rPr>
              <w:t>．</w:t>
            </w:r>
            <w:r w:rsidR="00F235F7" w:rsidRPr="00295B83">
              <w:rPr>
                <w:rFonts w:ascii="Arial" w:eastAsia="ＭＳ ゴシック" w:hAnsi="Arial" w:cs="Arial"/>
                <w:szCs w:val="21"/>
              </w:rPr>
              <w:t>事業計画に関する提案</w:t>
            </w:r>
          </w:p>
        </w:tc>
      </w:tr>
      <w:tr w:rsidR="005221A3" w:rsidRPr="005221A3" w14:paraId="203D8880" w14:textId="77777777" w:rsidTr="0059266E">
        <w:tc>
          <w:tcPr>
            <w:tcW w:w="5000" w:type="pct"/>
          </w:tcPr>
          <w:p w14:paraId="27A92D59" w14:textId="2B1F4F52" w:rsidR="00BA2161" w:rsidRPr="00295B83" w:rsidRDefault="00BA2161" w:rsidP="00277F0E">
            <w:pPr>
              <w:widowControl/>
              <w:jc w:val="left"/>
              <w:rPr>
                <w:rFonts w:ascii="Arial" w:hAnsi="Arial" w:cs="Arial"/>
              </w:rPr>
            </w:pPr>
            <w:r w:rsidRPr="00295B83">
              <w:rPr>
                <w:rFonts w:ascii="Arial" w:eastAsia="ＭＳ ゴシック" w:hAnsi="Arial" w:cs="Arial"/>
                <w:szCs w:val="21"/>
              </w:rPr>
              <w:t>（</w:t>
            </w:r>
            <w:r w:rsidR="00CE5988">
              <w:rPr>
                <w:rFonts w:ascii="Arial" w:eastAsia="ＭＳ ゴシック" w:hAnsi="Arial" w:cs="Arial" w:hint="eastAsia"/>
                <w:szCs w:val="21"/>
              </w:rPr>
              <w:t>1</w:t>
            </w:r>
            <w:r w:rsidRPr="00295B83">
              <w:rPr>
                <w:rFonts w:ascii="Arial" w:eastAsia="ＭＳ ゴシック" w:hAnsi="Arial" w:cs="Arial"/>
                <w:szCs w:val="21"/>
              </w:rPr>
              <w:t>）</w:t>
            </w:r>
            <w:r w:rsidR="007F5EDD" w:rsidRPr="00295B83">
              <w:rPr>
                <w:rFonts w:ascii="Arial" w:eastAsia="ＭＳ ゴシック" w:hAnsi="Arial" w:cs="Arial"/>
                <w:szCs w:val="21"/>
              </w:rPr>
              <w:t>事業実施方針、実施体制（</w:t>
            </w:r>
            <w:r w:rsidR="007F5EDD" w:rsidRPr="00295B83">
              <w:rPr>
                <w:rFonts w:ascii="Arial" w:eastAsia="ＭＳ ゴシック" w:hAnsi="Arial" w:cs="Arial"/>
                <w:szCs w:val="21"/>
              </w:rPr>
              <w:t>A4</w:t>
            </w:r>
            <w:r w:rsidR="007F5EDD" w:rsidRPr="00295B83">
              <w:rPr>
                <w:rFonts w:ascii="Arial" w:eastAsia="ＭＳ ゴシック" w:hAnsi="Arial" w:cs="Arial"/>
                <w:szCs w:val="21"/>
              </w:rPr>
              <w:t>判</w:t>
            </w:r>
            <w:r w:rsidR="007F5EDD" w:rsidRPr="00295B83">
              <w:rPr>
                <w:rFonts w:ascii="Arial" w:eastAsia="ＭＳ ゴシック" w:hAnsi="Arial" w:cs="Arial"/>
                <w:szCs w:val="21"/>
              </w:rPr>
              <w:t xml:space="preserve"> </w:t>
            </w:r>
            <w:r w:rsidR="00536DDC" w:rsidRPr="00295B83">
              <w:rPr>
                <w:rFonts w:ascii="Arial" w:eastAsia="ＭＳ ゴシック" w:hAnsi="Arial" w:cs="Arial"/>
                <w:szCs w:val="21"/>
              </w:rPr>
              <w:t>2</w:t>
            </w:r>
            <w:r w:rsidR="007F5EDD" w:rsidRPr="00295B83">
              <w:rPr>
                <w:rFonts w:ascii="Arial" w:eastAsia="ＭＳ ゴシック" w:hAnsi="Arial" w:cs="Arial"/>
                <w:szCs w:val="21"/>
              </w:rPr>
              <w:t>枚以内）</w:t>
            </w:r>
          </w:p>
        </w:tc>
      </w:tr>
      <w:tr w:rsidR="005221A3" w:rsidRPr="005221A3" w14:paraId="498314EA" w14:textId="77777777" w:rsidTr="001E08EB">
        <w:trPr>
          <w:trHeight w:val="12495"/>
        </w:trPr>
        <w:tc>
          <w:tcPr>
            <w:tcW w:w="5000" w:type="pct"/>
          </w:tcPr>
          <w:p w14:paraId="346B95F7" w14:textId="27FC5D65" w:rsidR="009D653B" w:rsidRPr="005221A3" w:rsidRDefault="009D653B" w:rsidP="00516B73">
            <w:pPr>
              <w:widowControl/>
              <w:ind w:left="315" w:hangingChars="150" w:hanging="315"/>
            </w:pPr>
            <w:r w:rsidRPr="005221A3">
              <w:rPr>
                <w:rFonts w:hint="eastAsia"/>
              </w:rPr>
              <w:t>◆</w:t>
            </w:r>
            <w:r w:rsidR="00295B83">
              <w:rPr>
                <w:rFonts w:hint="eastAsia"/>
              </w:rPr>
              <w:t xml:space="preserve"> </w:t>
            </w:r>
            <w:r w:rsidRPr="005221A3">
              <w:rPr>
                <w:rFonts w:hint="eastAsia"/>
              </w:rPr>
              <w:t>事業実施方針、実施体制に関する考え方を記載してください。</w:t>
            </w:r>
          </w:p>
          <w:p w14:paraId="1E64F548" w14:textId="6BADB277" w:rsidR="009D653B" w:rsidRPr="005221A3" w:rsidRDefault="009D653B" w:rsidP="00FA692E">
            <w:pPr>
              <w:widowControl/>
              <w:ind w:firstLineChars="150" w:firstLine="315"/>
            </w:pPr>
            <w:r w:rsidRPr="005221A3">
              <w:rPr>
                <w:rFonts w:hint="eastAsia"/>
              </w:rPr>
              <w:t>なお、以下に示す内容は必ず提案してください。（提案書の記載も①②③の順とすること）</w:t>
            </w:r>
          </w:p>
          <w:p w14:paraId="222288C0" w14:textId="77777777" w:rsidR="009D653B" w:rsidRPr="005221A3" w:rsidRDefault="009D653B" w:rsidP="00FA692E">
            <w:pPr>
              <w:widowControl/>
              <w:ind w:firstLineChars="150" w:firstLine="315"/>
            </w:pPr>
            <w:r w:rsidRPr="005221A3">
              <w:rPr>
                <w:rFonts w:hint="eastAsia"/>
              </w:rPr>
              <w:t>また、提案した事項について、可能な限り提案理由を記載してください。</w:t>
            </w:r>
          </w:p>
          <w:p w14:paraId="288C9024" w14:textId="77777777" w:rsidR="009D653B" w:rsidRPr="005221A3" w:rsidRDefault="009D653B" w:rsidP="00204617"/>
          <w:p w14:paraId="5B3D9F14" w14:textId="3AE14F40" w:rsidR="00DA1BE7" w:rsidRPr="00295B83" w:rsidRDefault="00DA1BE7" w:rsidP="00FA692E">
            <w:pPr>
              <w:widowControl/>
              <w:ind w:leftChars="100" w:left="420" w:hangingChars="100" w:hanging="210"/>
              <w:rPr>
                <w:rFonts w:ascii="ＭＳ 明朝" w:hAnsi="ＭＳ 明朝"/>
              </w:rPr>
            </w:pPr>
            <w:r w:rsidRPr="005221A3">
              <w:rPr>
                <w:rFonts w:hint="eastAsia"/>
              </w:rPr>
              <w:t>①</w:t>
            </w:r>
            <w:r w:rsidR="00627400" w:rsidRPr="00627400">
              <w:rPr>
                <w:rFonts w:hint="eastAsia"/>
              </w:rPr>
              <w:t>本事業における基本理念の実現のための</w:t>
            </w:r>
            <w:r w:rsidRPr="00295B83">
              <w:rPr>
                <w:rFonts w:ascii="ＭＳ 明朝" w:hAnsi="ＭＳ 明朝" w:hint="eastAsia"/>
              </w:rPr>
              <w:t>事業実施方針について</w:t>
            </w:r>
          </w:p>
          <w:p w14:paraId="660CA64B" w14:textId="32C0CE78" w:rsidR="00DA1BE7" w:rsidRPr="00295B83" w:rsidRDefault="00DA1BE7" w:rsidP="00FA692E">
            <w:pPr>
              <w:widowControl/>
              <w:ind w:leftChars="100" w:left="420" w:hangingChars="100" w:hanging="210"/>
              <w:rPr>
                <w:rFonts w:ascii="ＭＳ 明朝" w:hAnsi="ＭＳ 明朝"/>
              </w:rPr>
            </w:pPr>
            <w:r w:rsidRPr="00295B83">
              <w:rPr>
                <w:rFonts w:ascii="ＭＳ 明朝" w:hAnsi="ＭＳ 明朝" w:hint="eastAsia"/>
              </w:rPr>
              <w:t>②上記の事業実施方針を具現化するため</w:t>
            </w:r>
            <w:r w:rsidR="00DB77A7">
              <w:rPr>
                <w:rFonts w:ascii="ＭＳ 明朝" w:hAnsi="ＭＳ 明朝" w:hint="eastAsia"/>
              </w:rPr>
              <w:t>の</w:t>
            </w:r>
            <w:r w:rsidRPr="00295B83">
              <w:rPr>
                <w:rFonts w:ascii="ＭＳ 明朝" w:hAnsi="ＭＳ 明朝" w:hint="eastAsia"/>
              </w:rPr>
              <w:t>事業期間全体にわたる実施体制について</w:t>
            </w:r>
          </w:p>
          <w:p w14:paraId="4FFF4AC5" w14:textId="4F0A64E7" w:rsidR="00F81EEB" w:rsidRPr="00295B83" w:rsidRDefault="00F81EEB" w:rsidP="00FA692E">
            <w:pPr>
              <w:widowControl/>
              <w:ind w:leftChars="100" w:left="420" w:hangingChars="100" w:hanging="210"/>
              <w:rPr>
                <w:rFonts w:ascii="ＭＳ 明朝" w:hAnsi="ＭＳ 明朝"/>
              </w:rPr>
            </w:pPr>
            <w:r w:rsidRPr="00295B83">
              <w:rPr>
                <w:rFonts w:ascii="ＭＳ 明朝" w:hAnsi="ＭＳ 明朝" w:hint="eastAsia"/>
              </w:rPr>
              <w:t>※グループ全体の実施体制のほか、設計・建設業務、維持管理業務、運営業務の各業務に係る実施体制についても提案すること。</w:t>
            </w:r>
          </w:p>
          <w:p w14:paraId="0E5477E5" w14:textId="2F640553" w:rsidR="00CE5988" w:rsidRPr="005221A3" w:rsidRDefault="00DA1BE7" w:rsidP="00CE5988">
            <w:pPr>
              <w:widowControl/>
              <w:ind w:leftChars="100" w:left="420" w:hangingChars="100" w:hanging="210"/>
            </w:pPr>
            <w:r w:rsidRPr="00295B83">
              <w:rPr>
                <w:rFonts w:ascii="ＭＳ 明朝" w:hAnsi="ＭＳ 明朝" w:hint="eastAsia"/>
              </w:rPr>
              <w:t>③各業務の品質確保に資する体制、品質の低下の兆候を早期に発見して自主的に改善が図られる仕組みについて</w:t>
            </w:r>
          </w:p>
          <w:p w14:paraId="4D3C46F8" w14:textId="55FA1C50" w:rsidR="003D7857" w:rsidRPr="005221A3" w:rsidRDefault="003D7857" w:rsidP="00CE5988"/>
          <w:p w14:paraId="47C024A2" w14:textId="77777777" w:rsidR="003D7857" w:rsidRPr="005221A3" w:rsidRDefault="003D7857" w:rsidP="00FA692E">
            <w:pPr>
              <w:widowControl/>
            </w:pPr>
          </w:p>
          <w:p w14:paraId="06A07E4E" w14:textId="77777777" w:rsidR="003D7857" w:rsidRPr="005221A3" w:rsidRDefault="003D7857" w:rsidP="00FA692E">
            <w:pPr>
              <w:widowControl/>
            </w:pPr>
          </w:p>
          <w:p w14:paraId="444FE768" w14:textId="77777777" w:rsidR="003D7857" w:rsidRPr="005221A3" w:rsidRDefault="003D7857" w:rsidP="00FA692E">
            <w:pPr>
              <w:widowControl/>
            </w:pPr>
          </w:p>
          <w:p w14:paraId="27DE048E" w14:textId="77777777" w:rsidR="003D7857" w:rsidRPr="005221A3" w:rsidRDefault="003D7857" w:rsidP="00FA692E">
            <w:pPr>
              <w:widowControl/>
            </w:pPr>
          </w:p>
          <w:p w14:paraId="35AEF64F" w14:textId="77777777" w:rsidR="003D7857" w:rsidRPr="005221A3" w:rsidRDefault="003D7857" w:rsidP="00FA692E">
            <w:pPr>
              <w:widowControl/>
            </w:pPr>
          </w:p>
          <w:p w14:paraId="7A89C68A" w14:textId="77777777" w:rsidR="003D7857" w:rsidRPr="005221A3" w:rsidRDefault="003D7857" w:rsidP="00FA692E">
            <w:pPr>
              <w:widowControl/>
            </w:pPr>
          </w:p>
          <w:p w14:paraId="1F504C4D" w14:textId="77777777" w:rsidR="003D7857" w:rsidRPr="005221A3" w:rsidRDefault="003D7857" w:rsidP="00FA692E">
            <w:pPr>
              <w:widowControl/>
            </w:pPr>
          </w:p>
          <w:p w14:paraId="131C8CAD" w14:textId="77777777" w:rsidR="003D7857" w:rsidRPr="005221A3" w:rsidRDefault="003D7857" w:rsidP="00FA692E">
            <w:pPr>
              <w:widowControl/>
            </w:pPr>
          </w:p>
          <w:p w14:paraId="3B0F2030" w14:textId="77777777" w:rsidR="003D7857" w:rsidRPr="005221A3" w:rsidRDefault="003D7857" w:rsidP="00FA692E">
            <w:pPr>
              <w:widowControl/>
            </w:pPr>
          </w:p>
          <w:p w14:paraId="55E6046D" w14:textId="77777777" w:rsidR="003D7857" w:rsidRPr="005221A3" w:rsidRDefault="003D7857" w:rsidP="00FA692E">
            <w:pPr>
              <w:widowControl/>
            </w:pPr>
          </w:p>
          <w:p w14:paraId="0C15E522" w14:textId="77777777" w:rsidR="003D7857" w:rsidRDefault="003D7857" w:rsidP="00FA692E">
            <w:pPr>
              <w:widowControl/>
            </w:pPr>
          </w:p>
          <w:p w14:paraId="12AF2170" w14:textId="77777777" w:rsidR="00AB408F" w:rsidRDefault="00AB408F" w:rsidP="00FA692E">
            <w:pPr>
              <w:widowControl/>
            </w:pPr>
          </w:p>
          <w:p w14:paraId="6E64CB84" w14:textId="16AFFBA4" w:rsidR="00AB408F" w:rsidRDefault="00AB408F" w:rsidP="00FA692E">
            <w:pPr>
              <w:widowControl/>
            </w:pPr>
          </w:p>
          <w:p w14:paraId="78556E55" w14:textId="0076B615" w:rsidR="00295B83" w:rsidRDefault="00295B83" w:rsidP="00FA692E">
            <w:pPr>
              <w:widowControl/>
            </w:pPr>
          </w:p>
          <w:p w14:paraId="6533F933" w14:textId="15EC14DD" w:rsidR="00295B83" w:rsidRDefault="00295B83" w:rsidP="00FA692E">
            <w:pPr>
              <w:widowControl/>
            </w:pPr>
          </w:p>
          <w:p w14:paraId="42B9C058" w14:textId="77777777" w:rsidR="00295B83" w:rsidRPr="005221A3" w:rsidRDefault="00295B83" w:rsidP="00FA692E">
            <w:pPr>
              <w:widowControl/>
            </w:pPr>
          </w:p>
          <w:p w14:paraId="7AF466C3" w14:textId="6689A09E" w:rsidR="003D7857" w:rsidRPr="005221A3" w:rsidRDefault="003D7857" w:rsidP="00FA692E">
            <w:pPr>
              <w:widowControl/>
            </w:pPr>
            <w:r w:rsidRPr="005221A3">
              <w:rPr>
                <w:rFonts w:hint="eastAsia"/>
              </w:rPr>
              <w:t>※本様式を含む</w:t>
            </w:r>
            <w:r w:rsidR="007F1621">
              <w:rPr>
                <w:rFonts w:hint="eastAsia"/>
              </w:rPr>
              <w:t>加点</w:t>
            </w:r>
            <w:r w:rsidRPr="005221A3">
              <w:rPr>
                <w:rFonts w:hint="eastAsia"/>
              </w:rPr>
              <w:t>項目提案書各様式共通事項</w:t>
            </w:r>
          </w:p>
          <w:p w14:paraId="7AC3EDB4" w14:textId="1CF7D108" w:rsidR="001E08EB" w:rsidRPr="001E08EB" w:rsidRDefault="00295B83" w:rsidP="00FA692E">
            <w:pPr>
              <w:widowControl/>
              <w:ind w:leftChars="100" w:left="420" w:hangingChars="100" w:hanging="210"/>
            </w:pPr>
            <w:r>
              <w:rPr>
                <w:rFonts w:ascii="ＭＳ 明朝" w:hAnsi="ＭＳ 明朝" w:hint="eastAsia"/>
              </w:rPr>
              <w:t>・</w:t>
            </w:r>
            <w:r w:rsidR="007F1621">
              <w:rPr>
                <w:rFonts w:hint="eastAsia"/>
              </w:rPr>
              <w:t>加点</w:t>
            </w:r>
            <w:r w:rsidR="003D7857" w:rsidRPr="00295B83">
              <w:rPr>
                <w:rFonts w:ascii="ＭＳ 明朝" w:hAnsi="ＭＳ 明朝" w:hint="eastAsia"/>
              </w:rPr>
              <w:t>項目提案書において、他の</w:t>
            </w:r>
            <w:r w:rsidR="007F1621">
              <w:rPr>
                <w:rFonts w:hint="eastAsia"/>
              </w:rPr>
              <w:t>加点</w:t>
            </w:r>
            <w:r w:rsidR="003D7857" w:rsidRPr="00295B83">
              <w:rPr>
                <w:rFonts w:ascii="ＭＳ 明朝" w:hAnsi="ＭＳ 明朝" w:hint="eastAsia"/>
              </w:rPr>
              <w:t>項目提案書で提案した内容の参照が必要な提案がある場合は、参照が必要な</w:t>
            </w:r>
            <w:r w:rsidR="007F1621">
              <w:rPr>
                <w:rFonts w:hint="eastAsia"/>
              </w:rPr>
              <w:t>加点</w:t>
            </w:r>
            <w:r w:rsidR="003D7857" w:rsidRPr="00295B83">
              <w:rPr>
                <w:rFonts w:ascii="ＭＳ 明朝" w:hAnsi="ＭＳ 明朝" w:hint="eastAsia"/>
              </w:rPr>
              <w:t>項目提案書の参照箇所等を明記すること。</w:t>
            </w:r>
          </w:p>
        </w:tc>
      </w:tr>
    </w:tbl>
    <w:p w14:paraId="752D149D" w14:textId="77777777" w:rsidR="001E08EB" w:rsidRDefault="001E08EB">
      <w:pPr>
        <w:widowControl/>
        <w:jc w:val="left"/>
      </w:pPr>
      <w:r>
        <w:br w:type="page"/>
      </w:r>
    </w:p>
    <w:p w14:paraId="1F5BA4F1" w14:textId="78C0E7E1" w:rsidR="00F05485" w:rsidRPr="002167FA" w:rsidRDefault="00F05485" w:rsidP="00F05485">
      <w:pPr>
        <w:pStyle w:val="a3"/>
        <w:ind w:leftChars="0" w:left="0" w:firstLineChars="0" w:firstLine="0"/>
      </w:pPr>
      <w:r w:rsidRPr="002167FA">
        <w:lastRenderedPageBreak/>
        <w:t>（様式</w:t>
      </w:r>
      <w:r w:rsidR="003612E5">
        <w:t>3</w:t>
      </w:r>
      <w:r w:rsidR="0005153A">
        <w:t>2</w:t>
      </w:r>
      <w:r w:rsidRPr="002167FA">
        <w:t>-</w:t>
      </w:r>
      <w:r w:rsidR="003612E5">
        <w:t>2</w:t>
      </w:r>
      <w:r w:rsidRPr="002167FA">
        <w:t>）</w:t>
      </w:r>
    </w:p>
    <w:tbl>
      <w:tblPr>
        <w:tblStyle w:val="af6"/>
        <w:tblW w:w="5000" w:type="pct"/>
        <w:tblLook w:val="04A0" w:firstRow="1" w:lastRow="0" w:firstColumn="1" w:lastColumn="0" w:noHBand="0" w:noVBand="1"/>
      </w:tblPr>
      <w:tblGrid>
        <w:gridCol w:w="9736"/>
      </w:tblGrid>
      <w:tr w:rsidR="005221A3" w:rsidRPr="005221A3" w14:paraId="612A68EF" w14:textId="77777777" w:rsidTr="0059266E">
        <w:tc>
          <w:tcPr>
            <w:tcW w:w="5000" w:type="pct"/>
            <w:shd w:val="clear" w:color="auto" w:fill="D9D9D9" w:themeFill="background1" w:themeFillShade="D9"/>
            <w:vAlign w:val="center"/>
          </w:tcPr>
          <w:p w14:paraId="19D37B35" w14:textId="7D006D6F" w:rsidR="00F05485" w:rsidRPr="00295B83" w:rsidRDefault="00FA692E" w:rsidP="00277F0E">
            <w:pPr>
              <w:widowControl/>
              <w:jc w:val="center"/>
              <w:rPr>
                <w:rFonts w:ascii="Arial" w:hAnsi="Arial" w:cs="Arial"/>
              </w:rPr>
            </w:pPr>
            <w:r>
              <w:rPr>
                <w:rFonts w:ascii="Arial" w:eastAsia="ＭＳ ゴシック" w:hAnsi="Arial" w:cs="Arial" w:hint="eastAsia"/>
                <w:szCs w:val="21"/>
              </w:rPr>
              <w:t>１</w:t>
            </w:r>
            <w:r w:rsidR="00F05485" w:rsidRPr="00295B83">
              <w:rPr>
                <w:rFonts w:ascii="Arial" w:eastAsia="ＭＳ ゴシック" w:hAnsi="Arial" w:cs="Arial"/>
                <w:szCs w:val="21"/>
              </w:rPr>
              <w:t>．事業計画に関する提案</w:t>
            </w:r>
          </w:p>
        </w:tc>
      </w:tr>
      <w:tr w:rsidR="005221A3" w:rsidRPr="005221A3" w14:paraId="673D68C1" w14:textId="77777777" w:rsidTr="0059266E">
        <w:tc>
          <w:tcPr>
            <w:tcW w:w="5000" w:type="pct"/>
          </w:tcPr>
          <w:p w14:paraId="33087A02" w14:textId="7DB6D688" w:rsidR="00F05485" w:rsidRPr="00295B83" w:rsidRDefault="00F05485" w:rsidP="00277F0E">
            <w:pPr>
              <w:widowControl/>
              <w:jc w:val="left"/>
              <w:rPr>
                <w:rFonts w:ascii="Arial" w:hAnsi="Arial" w:cs="Arial"/>
              </w:rPr>
            </w:pPr>
            <w:r w:rsidRPr="00295B83">
              <w:rPr>
                <w:rFonts w:ascii="Arial" w:eastAsia="ＭＳ ゴシック" w:hAnsi="Arial" w:cs="Arial"/>
                <w:szCs w:val="21"/>
              </w:rPr>
              <w:t>（</w:t>
            </w:r>
            <w:r w:rsidR="00CE5988">
              <w:rPr>
                <w:rFonts w:ascii="Arial" w:eastAsia="ＭＳ ゴシック" w:hAnsi="Arial" w:cs="Arial" w:hint="eastAsia"/>
                <w:szCs w:val="21"/>
              </w:rPr>
              <w:t>2</w:t>
            </w:r>
            <w:r w:rsidRPr="00295B83">
              <w:rPr>
                <w:rFonts w:ascii="Arial" w:eastAsia="ＭＳ ゴシック" w:hAnsi="Arial" w:cs="Arial"/>
                <w:szCs w:val="21"/>
              </w:rPr>
              <w:t>）</w:t>
            </w:r>
            <w:r w:rsidR="00CE5988" w:rsidRPr="00CE5988">
              <w:rPr>
                <w:rFonts w:ascii="Arial" w:eastAsia="ＭＳ ゴシック" w:hAnsi="Arial" w:cs="Arial" w:hint="eastAsia"/>
                <w:szCs w:val="21"/>
              </w:rPr>
              <w:t>資金調達、収支・返済計画の確実性・安定性</w:t>
            </w:r>
            <w:r w:rsidR="00B23C7A" w:rsidRPr="00295B83">
              <w:rPr>
                <w:rFonts w:ascii="Arial" w:eastAsia="ＭＳ ゴシック" w:hAnsi="Arial" w:cs="Arial"/>
                <w:szCs w:val="21"/>
              </w:rPr>
              <w:t>（</w:t>
            </w:r>
            <w:r w:rsidR="00B23C7A" w:rsidRPr="00295B83">
              <w:rPr>
                <w:rFonts w:ascii="Arial" w:eastAsia="ＭＳ ゴシック" w:hAnsi="Arial" w:cs="Arial"/>
                <w:szCs w:val="21"/>
              </w:rPr>
              <w:t>A4</w:t>
            </w:r>
            <w:r w:rsidR="00B23C7A" w:rsidRPr="00295B83">
              <w:rPr>
                <w:rFonts w:ascii="Arial" w:eastAsia="ＭＳ ゴシック" w:hAnsi="Arial" w:cs="Arial"/>
                <w:szCs w:val="21"/>
              </w:rPr>
              <w:t>判</w:t>
            </w:r>
            <w:r w:rsidR="00B23C7A" w:rsidRPr="00295B83">
              <w:rPr>
                <w:rFonts w:ascii="Arial" w:eastAsia="ＭＳ ゴシック" w:hAnsi="Arial" w:cs="Arial"/>
                <w:szCs w:val="21"/>
              </w:rPr>
              <w:t xml:space="preserve"> </w:t>
            </w:r>
            <w:r w:rsidR="00CE5988">
              <w:rPr>
                <w:rFonts w:ascii="Arial" w:eastAsia="ＭＳ ゴシック" w:hAnsi="Arial" w:cs="Arial"/>
                <w:szCs w:val="21"/>
              </w:rPr>
              <w:t>1</w:t>
            </w:r>
            <w:r w:rsidR="00B23C7A" w:rsidRPr="00295B83">
              <w:rPr>
                <w:rFonts w:ascii="Arial" w:eastAsia="ＭＳ ゴシック" w:hAnsi="Arial" w:cs="Arial"/>
                <w:szCs w:val="21"/>
              </w:rPr>
              <w:t>枚以内）</w:t>
            </w:r>
          </w:p>
        </w:tc>
      </w:tr>
      <w:tr w:rsidR="005221A3" w:rsidRPr="005221A3" w14:paraId="1E45885A" w14:textId="77777777" w:rsidTr="0059266E">
        <w:trPr>
          <w:trHeight w:val="12494"/>
        </w:trPr>
        <w:tc>
          <w:tcPr>
            <w:tcW w:w="5000" w:type="pct"/>
          </w:tcPr>
          <w:p w14:paraId="229BCEC3" w14:textId="69105EAC" w:rsidR="006367EF" w:rsidRPr="005221A3" w:rsidRDefault="006367EF" w:rsidP="00921F44">
            <w:pPr>
              <w:widowControl/>
              <w:ind w:left="315" w:hangingChars="150" w:hanging="315"/>
              <w:rPr>
                <w:rFonts w:ascii="ＭＳ 明朝" w:hAnsi="ＭＳ 明朝"/>
              </w:rPr>
            </w:pPr>
            <w:r w:rsidRPr="005221A3">
              <w:rPr>
                <w:rFonts w:ascii="ＭＳ 明朝" w:hAnsi="ＭＳ 明朝" w:hint="eastAsia"/>
              </w:rPr>
              <w:t>◆</w:t>
            </w:r>
            <w:r w:rsidR="00941E8A">
              <w:rPr>
                <w:rFonts w:ascii="ＭＳ 明朝" w:hAnsi="ＭＳ 明朝" w:hint="eastAsia"/>
              </w:rPr>
              <w:t xml:space="preserve"> </w:t>
            </w:r>
            <w:r w:rsidR="00941E8A" w:rsidRPr="00941E8A">
              <w:rPr>
                <w:rFonts w:ascii="ＭＳ 明朝" w:hAnsi="ＭＳ 明朝" w:hint="eastAsia"/>
              </w:rPr>
              <w:t>資金調達、収支・返済計画の確実性・安定性</w:t>
            </w:r>
            <w:r w:rsidRPr="005221A3">
              <w:rPr>
                <w:rFonts w:ascii="ＭＳ 明朝" w:hAnsi="ＭＳ 明朝" w:hint="eastAsia"/>
              </w:rPr>
              <w:t>に関する考え方を記載してください。</w:t>
            </w:r>
          </w:p>
          <w:p w14:paraId="4E57C59D" w14:textId="77777777" w:rsidR="006367EF" w:rsidRPr="005221A3" w:rsidRDefault="006367EF" w:rsidP="00FA692E">
            <w:pPr>
              <w:widowControl/>
              <w:ind w:firstLineChars="150" w:firstLine="315"/>
              <w:rPr>
                <w:rFonts w:ascii="ＭＳ 明朝" w:hAnsi="ＭＳ 明朝"/>
              </w:rPr>
            </w:pPr>
            <w:r w:rsidRPr="005221A3">
              <w:rPr>
                <w:rFonts w:ascii="ＭＳ 明朝" w:hAnsi="ＭＳ 明朝" w:hint="eastAsia"/>
              </w:rPr>
              <w:t>なお、以下に示す内容は必ず提案してください。（提案書の記載も①②③の順とすること）</w:t>
            </w:r>
          </w:p>
          <w:p w14:paraId="1844E969" w14:textId="77777777" w:rsidR="006367EF" w:rsidRPr="005221A3" w:rsidRDefault="006367EF" w:rsidP="00FA692E">
            <w:pPr>
              <w:widowControl/>
              <w:ind w:firstLineChars="150" w:firstLine="315"/>
              <w:rPr>
                <w:rFonts w:ascii="ＭＳ 明朝" w:hAnsi="ＭＳ 明朝"/>
              </w:rPr>
            </w:pPr>
            <w:r w:rsidRPr="005221A3">
              <w:rPr>
                <w:rFonts w:ascii="ＭＳ 明朝" w:hAnsi="ＭＳ 明朝" w:hint="eastAsia"/>
              </w:rPr>
              <w:t>また、提案した事項について、可能な限り提案理由を記載してください。</w:t>
            </w:r>
          </w:p>
          <w:p w14:paraId="230753F9" w14:textId="77777777" w:rsidR="004B0F9F" w:rsidRPr="005221A3" w:rsidRDefault="004B0F9F" w:rsidP="00FA692E"/>
          <w:p w14:paraId="77AF1D3A" w14:textId="1E182DF5" w:rsidR="004174A8" w:rsidRPr="00FA692E" w:rsidRDefault="004174A8" w:rsidP="00FA692E">
            <w:pPr>
              <w:widowControl/>
              <w:ind w:leftChars="100" w:left="420" w:hangingChars="100" w:hanging="210"/>
              <w:rPr>
                <w:rFonts w:ascii="ＭＳ 明朝" w:hAnsi="ＭＳ 明朝"/>
              </w:rPr>
            </w:pPr>
            <w:r w:rsidRPr="005221A3">
              <w:rPr>
                <w:rFonts w:ascii="ＭＳ 明朝" w:hAnsi="ＭＳ 明朝" w:hint="eastAsia"/>
              </w:rPr>
              <w:t>①</w:t>
            </w:r>
            <w:r w:rsidR="00941E8A" w:rsidRPr="00941E8A">
              <w:rPr>
                <w:rFonts w:ascii="ＭＳ 明朝" w:hAnsi="ＭＳ 明朝" w:hint="eastAsia"/>
              </w:rPr>
              <w:t>資金調達の確実性について</w:t>
            </w:r>
          </w:p>
          <w:p w14:paraId="14014238" w14:textId="0E3D4F3F" w:rsidR="004174A8" w:rsidRPr="00FA692E" w:rsidRDefault="004174A8" w:rsidP="00FA692E">
            <w:pPr>
              <w:widowControl/>
              <w:ind w:leftChars="100" w:left="420" w:hangingChars="100" w:hanging="210"/>
              <w:rPr>
                <w:rFonts w:ascii="ＭＳ 明朝" w:hAnsi="ＭＳ 明朝"/>
              </w:rPr>
            </w:pPr>
            <w:r w:rsidRPr="00FA692E">
              <w:rPr>
                <w:rFonts w:ascii="ＭＳ 明朝" w:hAnsi="ＭＳ 明朝" w:hint="eastAsia"/>
              </w:rPr>
              <w:t>②</w:t>
            </w:r>
            <w:r w:rsidR="00941E8A" w:rsidRPr="00941E8A">
              <w:rPr>
                <w:rFonts w:ascii="ＭＳ 明朝" w:hAnsi="ＭＳ 明朝" w:hint="eastAsia"/>
              </w:rPr>
              <w:t>毎年度の収支・返済計画の確実性と安定性について</w:t>
            </w:r>
          </w:p>
          <w:p w14:paraId="01FBCFE2" w14:textId="4F62935E" w:rsidR="00CF7FDE" w:rsidRPr="005221A3" w:rsidRDefault="004174A8" w:rsidP="00FA692E">
            <w:pPr>
              <w:widowControl/>
              <w:ind w:leftChars="100" w:left="420" w:hangingChars="100" w:hanging="210"/>
              <w:rPr>
                <w:rFonts w:ascii="ＭＳ 明朝" w:hAnsi="ＭＳ 明朝"/>
              </w:rPr>
            </w:pPr>
            <w:r w:rsidRPr="00FA692E">
              <w:rPr>
                <w:rFonts w:ascii="ＭＳ 明朝" w:hAnsi="ＭＳ 明朝" w:hint="eastAsia"/>
              </w:rPr>
              <w:t>③</w:t>
            </w:r>
            <w:r w:rsidR="00941E8A" w:rsidRPr="00941E8A">
              <w:rPr>
                <w:rFonts w:ascii="ＭＳ 明朝" w:hAnsi="ＭＳ 明朝" w:hint="eastAsia"/>
              </w:rPr>
              <w:t>金利変動や不測の資金需要への対応について</w:t>
            </w:r>
          </w:p>
          <w:p w14:paraId="6DC44986" w14:textId="3B5505E9" w:rsidR="006367EF" w:rsidRPr="005221A3" w:rsidRDefault="00941E8A" w:rsidP="00941E8A">
            <w:pPr>
              <w:widowControl/>
              <w:ind w:leftChars="100" w:left="420" w:hangingChars="100" w:hanging="210"/>
              <w:rPr>
                <w:rFonts w:ascii="ＭＳ 明朝" w:hAnsi="ＭＳ 明朝"/>
              </w:rPr>
            </w:pPr>
            <w:r w:rsidRPr="00941E8A">
              <w:rPr>
                <w:rFonts w:hint="eastAsia"/>
              </w:rPr>
              <w:t>※資金</w:t>
            </w:r>
            <w:r w:rsidRPr="00941E8A">
              <w:rPr>
                <w:rFonts w:ascii="ＭＳ 明朝" w:hAnsi="ＭＳ 明朝" w:hint="eastAsia"/>
              </w:rPr>
              <w:t>調達</w:t>
            </w:r>
            <w:r w:rsidRPr="00941E8A">
              <w:rPr>
                <w:rFonts w:hint="eastAsia"/>
              </w:rPr>
              <w:t>や</w:t>
            </w:r>
            <w:r>
              <w:rPr>
                <w:rFonts w:hint="eastAsia"/>
              </w:rPr>
              <w:t>収支・</w:t>
            </w:r>
            <w:r w:rsidRPr="00941E8A">
              <w:rPr>
                <w:rFonts w:hint="eastAsia"/>
              </w:rPr>
              <w:t>返済計画に係るリスク管理は、本様式に記載すること。様式</w:t>
            </w:r>
            <w:r w:rsidRPr="00941E8A">
              <w:rPr>
                <w:rFonts w:hint="eastAsia"/>
              </w:rPr>
              <w:t>3</w:t>
            </w:r>
            <w:r>
              <w:rPr>
                <w:rFonts w:hint="eastAsia"/>
              </w:rPr>
              <w:t>2</w:t>
            </w:r>
            <w:r w:rsidRPr="00941E8A">
              <w:rPr>
                <w:rFonts w:hint="eastAsia"/>
              </w:rPr>
              <w:t>-3</w:t>
            </w:r>
            <w:r w:rsidRPr="00941E8A">
              <w:rPr>
                <w:rFonts w:hint="eastAsia"/>
              </w:rPr>
              <w:t>に記載した場合は評価の対象としない。</w:t>
            </w:r>
          </w:p>
        </w:tc>
      </w:tr>
    </w:tbl>
    <w:p w14:paraId="4433D851" w14:textId="77777777" w:rsidR="00CE5988" w:rsidRDefault="00F05485" w:rsidP="00CE5988">
      <w:pPr>
        <w:widowControl/>
        <w:jc w:val="left"/>
      </w:pPr>
      <w:r w:rsidRPr="005221A3">
        <w:br w:type="page"/>
      </w:r>
    </w:p>
    <w:p w14:paraId="13FE81C8" w14:textId="3DF15186" w:rsidR="00CE5988" w:rsidRPr="002167FA" w:rsidRDefault="00CE5988" w:rsidP="00CE5988">
      <w:pPr>
        <w:pStyle w:val="a3"/>
        <w:ind w:leftChars="0" w:left="0" w:firstLineChars="0" w:firstLine="0"/>
      </w:pPr>
      <w:r w:rsidRPr="002167FA">
        <w:lastRenderedPageBreak/>
        <w:t>（様式</w:t>
      </w:r>
      <w:r>
        <w:t>32</w:t>
      </w:r>
      <w:r w:rsidRPr="002167FA">
        <w:t>-</w:t>
      </w:r>
      <w:r w:rsidR="00941E8A">
        <w:rPr>
          <w:rFonts w:hint="eastAsia"/>
        </w:rPr>
        <w:t>3</w:t>
      </w:r>
      <w:r w:rsidRPr="002167FA">
        <w:t>）</w:t>
      </w:r>
    </w:p>
    <w:tbl>
      <w:tblPr>
        <w:tblStyle w:val="af6"/>
        <w:tblW w:w="5000" w:type="pct"/>
        <w:tblLook w:val="04A0" w:firstRow="1" w:lastRow="0" w:firstColumn="1" w:lastColumn="0" w:noHBand="0" w:noVBand="1"/>
      </w:tblPr>
      <w:tblGrid>
        <w:gridCol w:w="9736"/>
      </w:tblGrid>
      <w:tr w:rsidR="00CE5988" w:rsidRPr="005221A3" w14:paraId="26DCE702" w14:textId="77777777" w:rsidTr="00BB22EC">
        <w:tc>
          <w:tcPr>
            <w:tcW w:w="5000" w:type="pct"/>
            <w:shd w:val="clear" w:color="auto" w:fill="D9D9D9" w:themeFill="background1" w:themeFillShade="D9"/>
            <w:vAlign w:val="center"/>
          </w:tcPr>
          <w:p w14:paraId="25C58DC8" w14:textId="77777777" w:rsidR="00CE5988" w:rsidRPr="00295B83" w:rsidRDefault="00CE5988" w:rsidP="00BB22EC">
            <w:pPr>
              <w:widowControl/>
              <w:jc w:val="center"/>
              <w:rPr>
                <w:rFonts w:ascii="Arial" w:hAnsi="Arial" w:cs="Arial"/>
              </w:rPr>
            </w:pPr>
            <w:r>
              <w:rPr>
                <w:rFonts w:ascii="Arial" w:eastAsia="ＭＳ ゴシック" w:hAnsi="Arial" w:cs="Arial" w:hint="eastAsia"/>
                <w:szCs w:val="21"/>
              </w:rPr>
              <w:t>１</w:t>
            </w:r>
            <w:r w:rsidRPr="00295B83">
              <w:rPr>
                <w:rFonts w:ascii="Arial" w:eastAsia="ＭＳ ゴシック" w:hAnsi="Arial" w:cs="Arial"/>
                <w:szCs w:val="21"/>
              </w:rPr>
              <w:t>．事業計画に関する提案</w:t>
            </w:r>
          </w:p>
        </w:tc>
      </w:tr>
      <w:tr w:rsidR="00CE5988" w:rsidRPr="005221A3" w14:paraId="51ACE5D6" w14:textId="77777777" w:rsidTr="00BB22EC">
        <w:tc>
          <w:tcPr>
            <w:tcW w:w="5000" w:type="pct"/>
          </w:tcPr>
          <w:p w14:paraId="0396F7CB" w14:textId="0F97D687" w:rsidR="00CE5988" w:rsidRPr="00295B83" w:rsidRDefault="00CE5988" w:rsidP="00BB22EC">
            <w:pPr>
              <w:widowControl/>
              <w:jc w:val="left"/>
              <w:rPr>
                <w:rFonts w:ascii="Arial" w:hAnsi="Arial" w:cs="Arial"/>
              </w:rPr>
            </w:pPr>
            <w:r w:rsidRPr="00295B83">
              <w:rPr>
                <w:rFonts w:ascii="Arial" w:eastAsia="ＭＳ ゴシック" w:hAnsi="Arial" w:cs="Arial"/>
                <w:szCs w:val="21"/>
              </w:rPr>
              <w:t>（</w:t>
            </w:r>
            <w:r w:rsidR="00941E8A">
              <w:rPr>
                <w:rFonts w:ascii="Arial" w:eastAsia="ＭＳ ゴシック" w:hAnsi="Arial" w:cs="Arial" w:hint="eastAsia"/>
                <w:szCs w:val="21"/>
              </w:rPr>
              <w:t>3</w:t>
            </w:r>
            <w:r w:rsidRPr="00295B83">
              <w:rPr>
                <w:rFonts w:ascii="Arial" w:eastAsia="ＭＳ ゴシック" w:hAnsi="Arial" w:cs="Arial"/>
                <w:szCs w:val="21"/>
              </w:rPr>
              <w:t>）リスク管理の方針（</w:t>
            </w:r>
            <w:r w:rsidRPr="00295B83">
              <w:rPr>
                <w:rFonts w:ascii="Arial" w:eastAsia="ＭＳ ゴシック" w:hAnsi="Arial" w:cs="Arial"/>
                <w:szCs w:val="21"/>
              </w:rPr>
              <w:t>A4</w:t>
            </w:r>
            <w:r w:rsidRPr="00295B83">
              <w:rPr>
                <w:rFonts w:ascii="Arial" w:eastAsia="ＭＳ ゴシック" w:hAnsi="Arial" w:cs="Arial"/>
                <w:szCs w:val="21"/>
              </w:rPr>
              <w:t>判</w:t>
            </w:r>
            <w:r w:rsidRPr="00295B83">
              <w:rPr>
                <w:rFonts w:ascii="Arial" w:eastAsia="ＭＳ ゴシック" w:hAnsi="Arial" w:cs="Arial"/>
                <w:szCs w:val="21"/>
              </w:rPr>
              <w:t xml:space="preserve"> 2</w:t>
            </w:r>
            <w:r w:rsidRPr="00295B83">
              <w:rPr>
                <w:rFonts w:ascii="Arial" w:eastAsia="ＭＳ ゴシック" w:hAnsi="Arial" w:cs="Arial"/>
                <w:szCs w:val="21"/>
              </w:rPr>
              <w:t>枚以内）</w:t>
            </w:r>
          </w:p>
        </w:tc>
      </w:tr>
      <w:tr w:rsidR="00CE5988" w:rsidRPr="005221A3" w14:paraId="5337FA9D" w14:textId="77777777" w:rsidTr="00BB22EC">
        <w:trPr>
          <w:trHeight w:val="12494"/>
        </w:trPr>
        <w:tc>
          <w:tcPr>
            <w:tcW w:w="5000" w:type="pct"/>
          </w:tcPr>
          <w:p w14:paraId="70FA1A55" w14:textId="77777777" w:rsidR="00CE5988" w:rsidRPr="005221A3" w:rsidRDefault="00CE5988" w:rsidP="00BB22EC">
            <w:pPr>
              <w:widowControl/>
              <w:ind w:left="315" w:hangingChars="150" w:hanging="315"/>
              <w:rPr>
                <w:rFonts w:ascii="ＭＳ 明朝" w:hAnsi="ＭＳ 明朝"/>
              </w:rPr>
            </w:pPr>
            <w:r w:rsidRPr="005221A3">
              <w:rPr>
                <w:rFonts w:ascii="ＭＳ 明朝" w:hAnsi="ＭＳ 明朝" w:hint="eastAsia"/>
              </w:rPr>
              <w:t>◆</w:t>
            </w:r>
            <w:r>
              <w:rPr>
                <w:rFonts w:ascii="ＭＳ 明朝" w:hAnsi="ＭＳ 明朝" w:hint="eastAsia"/>
              </w:rPr>
              <w:t xml:space="preserve"> </w:t>
            </w:r>
            <w:r w:rsidRPr="005221A3">
              <w:rPr>
                <w:rFonts w:ascii="ＭＳ 明朝" w:hAnsi="ＭＳ 明朝" w:hint="eastAsia"/>
              </w:rPr>
              <w:t>リスク管理の方針に関する考え方を記載してください。</w:t>
            </w:r>
          </w:p>
          <w:p w14:paraId="45D115AE" w14:textId="049BBB3A" w:rsidR="00CE5988" w:rsidRPr="005221A3" w:rsidRDefault="00CE5988" w:rsidP="00BB22EC">
            <w:pPr>
              <w:widowControl/>
              <w:ind w:firstLineChars="150" w:firstLine="315"/>
              <w:rPr>
                <w:rFonts w:ascii="ＭＳ 明朝" w:hAnsi="ＭＳ 明朝"/>
              </w:rPr>
            </w:pPr>
            <w:r w:rsidRPr="005221A3">
              <w:rPr>
                <w:rFonts w:ascii="ＭＳ 明朝" w:hAnsi="ＭＳ 明朝" w:hint="eastAsia"/>
              </w:rPr>
              <w:t>なお、以下に示す内容は必ず提案してください。（提案書の記載も①②③</w:t>
            </w:r>
            <w:r w:rsidR="00941E8A">
              <w:rPr>
                <w:rFonts w:ascii="ＭＳ 明朝" w:hAnsi="ＭＳ 明朝" w:hint="eastAsia"/>
              </w:rPr>
              <w:t>④</w:t>
            </w:r>
            <w:r w:rsidRPr="005221A3">
              <w:rPr>
                <w:rFonts w:ascii="ＭＳ 明朝" w:hAnsi="ＭＳ 明朝" w:hint="eastAsia"/>
              </w:rPr>
              <w:t>の順とすること）</w:t>
            </w:r>
          </w:p>
          <w:p w14:paraId="01399625" w14:textId="77777777" w:rsidR="00CE5988" w:rsidRPr="005221A3" w:rsidRDefault="00CE5988" w:rsidP="00BB22EC">
            <w:pPr>
              <w:widowControl/>
              <w:ind w:firstLineChars="150" w:firstLine="315"/>
              <w:rPr>
                <w:rFonts w:ascii="ＭＳ 明朝" w:hAnsi="ＭＳ 明朝"/>
              </w:rPr>
            </w:pPr>
            <w:r w:rsidRPr="005221A3">
              <w:rPr>
                <w:rFonts w:ascii="ＭＳ 明朝" w:hAnsi="ＭＳ 明朝" w:hint="eastAsia"/>
              </w:rPr>
              <w:t>また、提案した事項について、可能な限り提案理由を記載してください。</w:t>
            </w:r>
          </w:p>
          <w:p w14:paraId="1941CC6E" w14:textId="77777777" w:rsidR="00CE5988" w:rsidRPr="005221A3" w:rsidRDefault="00CE5988" w:rsidP="00BB22EC"/>
          <w:p w14:paraId="0C4C5A47" w14:textId="77777777" w:rsidR="00CE5988" w:rsidRPr="00FA692E" w:rsidRDefault="00CE5988" w:rsidP="00BB22EC">
            <w:pPr>
              <w:widowControl/>
              <w:ind w:leftChars="100" w:left="420" w:hangingChars="100" w:hanging="210"/>
              <w:rPr>
                <w:rFonts w:ascii="ＭＳ 明朝" w:hAnsi="ＭＳ 明朝"/>
              </w:rPr>
            </w:pPr>
            <w:r w:rsidRPr="005221A3">
              <w:rPr>
                <w:rFonts w:ascii="ＭＳ 明朝" w:hAnsi="ＭＳ 明朝" w:hint="eastAsia"/>
              </w:rPr>
              <w:t>①工事に係</w:t>
            </w:r>
            <w:r w:rsidRPr="00FA692E">
              <w:rPr>
                <w:rFonts w:ascii="ＭＳ 明朝" w:hAnsi="ＭＳ 明朝" w:hint="eastAsia"/>
              </w:rPr>
              <w:t>る資材等の価格高騰や人材不足、供用開始の遅延、事業性の悪化など本事業に付随するリスク分析について</w:t>
            </w:r>
          </w:p>
          <w:p w14:paraId="68300B41" w14:textId="77777777" w:rsidR="00CE5988" w:rsidRPr="00FA692E" w:rsidRDefault="00CE5988" w:rsidP="00BB22EC">
            <w:pPr>
              <w:widowControl/>
              <w:ind w:leftChars="100" w:left="420" w:hangingChars="100" w:hanging="210"/>
              <w:rPr>
                <w:rFonts w:ascii="ＭＳ 明朝" w:hAnsi="ＭＳ 明朝"/>
              </w:rPr>
            </w:pPr>
            <w:r w:rsidRPr="00FA692E">
              <w:rPr>
                <w:rFonts w:ascii="ＭＳ 明朝" w:hAnsi="ＭＳ 明朝" w:hint="eastAsia"/>
              </w:rPr>
              <w:t>②リスクを顕在化させない仕組みについて</w:t>
            </w:r>
          </w:p>
          <w:p w14:paraId="162C9A50" w14:textId="77777777" w:rsidR="00CE5988" w:rsidRDefault="00CE5988" w:rsidP="00BB22EC">
            <w:pPr>
              <w:widowControl/>
              <w:ind w:leftChars="100" w:left="420" w:hangingChars="100" w:hanging="210"/>
              <w:rPr>
                <w:rFonts w:ascii="ＭＳ 明朝" w:hAnsi="ＭＳ 明朝"/>
              </w:rPr>
            </w:pPr>
            <w:r w:rsidRPr="00FA692E">
              <w:rPr>
                <w:rFonts w:ascii="ＭＳ 明朝" w:hAnsi="ＭＳ 明朝" w:hint="eastAsia"/>
              </w:rPr>
              <w:t>③リスク</w:t>
            </w:r>
            <w:r w:rsidRPr="00295B83">
              <w:rPr>
                <w:rFonts w:hint="eastAsia"/>
              </w:rPr>
              <w:t>が</w:t>
            </w:r>
            <w:r w:rsidRPr="005221A3">
              <w:rPr>
                <w:rFonts w:ascii="ＭＳ 明朝" w:hAnsi="ＭＳ 明朝" w:hint="eastAsia"/>
              </w:rPr>
              <w:t>顕在化した場合の対応策について</w:t>
            </w:r>
          </w:p>
          <w:p w14:paraId="4828BB31" w14:textId="77777777" w:rsidR="00CE5988" w:rsidRPr="005221A3" w:rsidRDefault="00CE5988" w:rsidP="00BB22EC">
            <w:pPr>
              <w:widowControl/>
              <w:ind w:leftChars="100" w:left="420" w:hangingChars="100" w:hanging="210"/>
              <w:rPr>
                <w:rFonts w:ascii="ＭＳ 明朝" w:hAnsi="ＭＳ 明朝"/>
              </w:rPr>
            </w:pPr>
            <w:r>
              <w:rPr>
                <w:rFonts w:ascii="ＭＳ 明朝" w:hAnsi="ＭＳ 明朝" w:hint="eastAsia"/>
              </w:rPr>
              <w:t>④</w:t>
            </w:r>
            <w:r w:rsidRPr="00CF7FDE">
              <w:rPr>
                <w:rFonts w:ascii="ＭＳ 明朝" w:hAnsi="ＭＳ 明朝" w:hint="eastAsia"/>
              </w:rPr>
              <w:t>いずれかの構成員の業務遂行が困難となった際の対応策について</w:t>
            </w:r>
          </w:p>
          <w:p w14:paraId="5DA20F41" w14:textId="77777777" w:rsidR="00CE5988" w:rsidRPr="005221A3" w:rsidRDefault="00CE5988" w:rsidP="00BB22EC"/>
          <w:p w14:paraId="2D302341" w14:textId="77777777" w:rsidR="00CE5988" w:rsidRPr="005221A3" w:rsidRDefault="00CE5988" w:rsidP="00BB22EC"/>
          <w:p w14:paraId="2AC54B02" w14:textId="77777777" w:rsidR="00CE5988" w:rsidRPr="005221A3" w:rsidRDefault="00CE5988" w:rsidP="00BB22EC">
            <w:pPr>
              <w:widowControl/>
              <w:ind w:left="315" w:hangingChars="150" w:hanging="315"/>
              <w:rPr>
                <w:rFonts w:ascii="ＭＳ 明朝" w:hAnsi="ＭＳ 明朝"/>
              </w:rPr>
            </w:pPr>
            <w:r w:rsidRPr="005221A3">
              <w:rPr>
                <w:rFonts w:ascii="ＭＳ 明朝" w:hAnsi="ＭＳ 明朝" w:hint="eastAsia"/>
              </w:rPr>
              <w:t>◆</w:t>
            </w:r>
            <w:r>
              <w:rPr>
                <w:rFonts w:ascii="ＭＳ 明朝" w:hAnsi="ＭＳ 明朝" w:hint="eastAsia"/>
              </w:rPr>
              <w:t xml:space="preserve"> </w:t>
            </w:r>
            <w:r w:rsidRPr="005221A3">
              <w:rPr>
                <w:rFonts w:ascii="ＭＳ 明朝" w:hAnsi="ＭＳ 明朝" w:hint="eastAsia"/>
              </w:rPr>
              <w:t>付保する予定の保険について、表形式で簡潔かつ具体的に記入して下さい。以下の項目については必ず記入して下さい。</w:t>
            </w:r>
          </w:p>
          <w:p w14:paraId="6DDB4FC2" w14:textId="1AE4512B" w:rsidR="00CE5988" w:rsidRPr="005221A3" w:rsidRDefault="00CE5988" w:rsidP="00BB22EC">
            <w:pPr>
              <w:widowControl/>
              <w:ind w:leftChars="100" w:left="420" w:hangingChars="100" w:hanging="210"/>
              <w:rPr>
                <w:rFonts w:ascii="ＭＳ 明朝" w:hAnsi="ＭＳ 明朝"/>
              </w:rPr>
            </w:pPr>
            <w:r>
              <w:rPr>
                <w:rFonts w:ascii="ＭＳ 明朝" w:hAnsi="ＭＳ 明朝" w:hint="eastAsia"/>
              </w:rPr>
              <w:t>・</w:t>
            </w:r>
            <w:r w:rsidRPr="005221A3">
              <w:rPr>
                <w:rFonts w:ascii="ＭＳ 明朝" w:hAnsi="ＭＳ 明朝" w:hint="eastAsia"/>
              </w:rPr>
              <w:t>要求水準書、</w:t>
            </w:r>
            <w:r w:rsidR="00941E8A">
              <w:rPr>
                <w:rFonts w:ascii="ＭＳ 明朝" w:hAnsi="ＭＳ 明朝" w:hint="eastAsia"/>
              </w:rPr>
              <w:t>事業</w:t>
            </w:r>
            <w:r w:rsidRPr="005221A3">
              <w:rPr>
                <w:rFonts w:ascii="ＭＳ 明朝" w:hAnsi="ＭＳ 明朝" w:hint="eastAsia"/>
              </w:rPr>
              <w:t>契約書（案）等に記載のある保険</w:t>
            </w:r>
          </w:p>
          <w:p w14:paraId="118FC2FC" w14:textId="77777777" w:rsidR="00CE5988" w:rsidRPr="005221A3" w:rsidRDefault="00CE5988" w:rsidP="00BB22EC">
            <w:pPr>
              <w:widowControl/>
              <w:ind w:leftChars="100" w:left="420" w:hangingChars="100" w:hanging="210"/>
              <w:rPr>
                <w:rFonts w:ascii="ＭＳ 明朝" w:hAnsi="ＭＳ 明朝"/>
              </w:rPr>
            </w:pPr>
            <w:r>
              <w:rPr>
                <w:rFonts w:ascii="ＭＳ 明朝" w:hAnsi="ＭＳ 明朝" w:hint="eastAsia"/>
              </w:rPr>
              <w:t>・</w:t>
            </w:r>
            <w:r w:rsidRPr="005221A3">
              <w:rPr>
                <w:rFonts w:ascii="ＭＳ 明朝" w:hAnsi="ＭＳ 明朝" w:hint="eastAsia"/>
              </w:rPr>
              <w:t>付保を予定している保険名称、保険契約者、被保険者、保険対象、保険期間、保険金額、保険料</w:t>
            </w:r>
          </w:p>
        </w:tc>
      </w:tr>
    </w:tbl>
    <w:p w14:paraId="2596344D" w14:textId="77777777" w:rsidR="00CE5988" w:rsidRPr="005221A3" w:rsidRDefault="00CE5988" w:rsidP="00CE5988">
      <w:r w:rsidRPr="005221A3">
        <w:br w:type="page"/>
      </w:r>
    </w:p>
    <w:p w14:paraId="666E0B1A" w14:textId="1B8CA0D8" w:rsidR="001B33A8" w:rsidRPr="00AC712D" w:rsidRDefault="001B33A8" w:rsidP="001B33A8">
      <w:pPr>
        <w:pStyle w:val="a3"/>
        <w:ind w:leftChars="0" w:left="0" w:firstLineChars="0" w:firstLine="0"/>
      </w:pPr>
      <w:r w:rsidRPr="00AC712D">
        <w:lastRenderedPageBreak/>
        <w:t>（様式</w:t>
      </w:r>
      <w:r w:rsidR="00E91315" w:rsidRPr="00AC712D">
        <w:t>3</w:t>
      </w:r>
      <w:r w:rsidR="0005153A">
        <w:t>3</w:t>
      </w:r>
      <w:r w:rsidR="00CE24E1" w:rsidRPr="00AC712D">
        <w:t>-</w:t>
      </w:r>
      <w:r w:rsidR="00AF1828">
        <w:t>1</w:t>
      </w:r>
      <w:r w:rsidRPr="00AC712D">
        <w:t>）</w:t>
      </w:r>
    </w:p>
    <w:tbl>
      <w:tblPr>
        <w:tblStyle w:val="af6"/>
        <w:tblW w:w="5000" w:type="pct"/>
        <w:tblLook w:val="04A0" w:firstRow="1" w:lastRow="0" w:firstColumn="1" w:lastColumn="0" w:noHBand="0" w:noVBand="1"/>
      </w:tblPr>
      <w:tblGrid>
        <w:gridCol w:w="9736"/>
      </w:tblGrid>
      <w:tr w:rsidR="005221A3" w:rsidRPr="005221A3" w14:paraId="4C19F431" w14:textId="77777777" w:rsidTr="001E08EB">
        <w:tc>
          <w:tcPr>
            <w:tcW w:w="5000" w:type="pct"/>
            <w:shd w:val="clear" w:color="auto" w:fill="D9D9D9" w:themeFill="background1" w:themeFillShade="D9"/>
            <w:vAlign w:val="center"/>
          </w:tcPr>
          <w:p w14:paraId="0E8980AC" w14:textId="4D8B8CBB" w:rsidR="00CB73DE" w:rsidRPr="00295B83" w:rsidRDefault="00FA692E" w:rsidP="00277F0E">
            <w:pPr>
              <w:widowControl/>
              <w:jc w:val="center"/>
              <w:rPr>
                <w:rFonts w:ascii="Arial" w:hAnsi="Arial" w:cs="Arial"/>
              </w:rPr>
            </w:pPr>
            <w:r>
              <w:rPr>
                <w:rFonts w:ascii="Arial" w:eastAsia="ＭＳ ゴシック" w:hAnsi="Arial" w:cs="Arial" w:hint="eastAsia"/>
                <w:szCs w:val="21"/>
              </w:rPr>
              <w:t>２</w:t>
            </w:r>
            <w:r w:rsidR="00CB73DE" w:rsidRPr="00295B83">
              <w:rPr>
                <w:rFonts w:ascii="Arial" w:eastAsia="ＭＳ ゴシック" w:hAnsi="Arial" w:cs="Arial"/>
                <w:szCs w:val="21"/>
              </w:rPr>
              <w:t>．</w:t>
            </w:r>
            <w:r w:rsidR="00CE24E1" w:rsidRPr="00295B83">
              <w:rPr>
                <w:rFonts w:ascii="Arial" w:eastAsia="ＭＳ ゴシック" w:hAnsi="Arial" w:cs="Arial"/>
                <w:szCs w:val="21"/>
              </w:rPr>
              <w:t>設計・建設</w:t>
            </w:r>
            <w:r w:rsidR="00CB73DE" w:rsidRPr="00295B83">
              <w:rPr>
                <w:rFonts w:ascii="Arial" w:eastAsia="ＭＳ ゴシック" w:hAnsi="Arial" w:cs="Arial"/>
                <w:szCs w:val="21"/>
              </w:rPr>
              <w:t>に関する提案</w:t>
            </w:r>
          </w:p>
        </w:tc>
      </w:tr>
      <w:tr w:rsidR="005221A3" w:rsidRPr="005221A3" w14:paraId="65209370" w14:textId="77777777" w:rsidTr="001E08EB">
        <w:tc>
          <w:tcPr>
            <w:tcW w:w="5000" w:type="pct"/>
          </w:tcPr>
          <w:p w14:paraId="1AB9CE00" w14:textId="62C1F988" w:rsidR="00CB73DE" w:rsidRPr="00295B83" w:rsidRDefault="00CB73DE" w:rsidP="00277F0E">
            <w:pPr>
              <w:widowControl/>
              <w:jc w:val="left"/>
              <w:rPr>
                <w:rFonts w:ascii="Arial" w:hAnsi="Arial" w:cs="Arial"/>
              </w:rPr>
            </w:pPr>
            <w:r w:rsidRPr="00295B83">
              <w:rPr>
                <w:rFonts w:ascii="Arial" w:eastAsia="ＭＳ ゴシック" w:hAnsi="Arial" w:cs="Arial"/>
                <w:szCs w:val="21"/>
              </w:rPr>
              <w:t>（</w:t>
            </w:r>
            <w:r w:rsidR="00941E8A">
              <w:rPr>
                <w:rFonts w:ascii="Arial" w:eastAsia="ＭＳ ゴシック" w:hAnsi="Arial" w:cs="Arial" w:hint="eastAsia"/>
                <w:szCs w:val="21"/>
              </w:rPr>
              <w:t>1</w:t>
            </w:r>
            <w:r w:rsidRPr="00295B83">
              <w:rPr>
                <w:rFonts w:ascii="Arial" w:eastAsia="ＭＳ ゴシック" w:hAnsi="Arial" w:cs="Arial"/>
                <w:szCs w:val="21"/>
              </w:rPr>
              <w:t>）</w:t>
            </w:r>
            <w:r w:rsidR="00917389" w:rsidRPr="00295B83">
              <w:rPr>
                <w:rFonts w:ascii="Arial" w:eastAsia="ＭＳ ゴシック" w:hAnsi="Arial" w:cs="Arial"/>
                <w:szCs w:val="21"/>
              </w:rPr>
              <w:t>配置計画・外部動線（</w:t>
            </w:r>
            <w:r w:rsidR="00917389" w:rsidRPr="00295B83">
              <w:rPr>
                <w:rFonts w:ascii="Arial" w:eastAsia="ＭＳ ゴシック" w:hAnsi="Arial" w:cs="Arial"/>
                <w:szCs w:val="21"/>
              </w:rPr>
              <w:t>A4</w:t>
            </w:r>
            <w:r w:rsidR="00917389" w:rsidRPr="00295B83">
              <w:rPr>
                <w:rFonts w:ascii="Arial" w:eastAsia="ＭＳ ゴシック" w:hAnsi="Arial" w:cs="Arial"/>
                <w:szCs w:val="21"/>
              </w:rPr>
              <w:t>判</w:t>
            </w:r>
            <w:r w:rsidR="00917389" w:rsidRPr="00295B83">
              <w:rPr>
                <w:rFonts w:ascii="Arial" w:eastAsia="ＭＳ ゴシック" w:hAnsi="Arial" w:cs="Arial"/>
                <w:szCs w:val="21"/>
              </w:rPr>
              <w:t xml:space="preserve"> </w:t>
            </w:r>
            <w:r w:rsidR="00941E8A">
              <w:rPr>
                <w:rFonts w:ascii="Arial" w:eastAsia="ＭＳ ゴシック" w:hAnsi="Arial" w:cs="Arial" w:hint="eastAsia"/>
                <w:szCs w:val="21"/>
              </w:rPr>
              <w:t>2</w:t>
            </w:r>
            <w:r w:rsidR="00917389" w:rsidRPr="00295B83">
              <w:rPr>
                <w:rFonts w:ascii="Arial" w:eastAsia="ＭＳ ゴシック" w:hAnsi="Arial" w:cs="Arial"/>
                <w:szCs w:val="21"/>
              </w:rPr>
              <w:t>枚以内）</w:t>
            </w:r>
          </w:p>
        </w:tc>
      </w:tr>
      <w:tr w:rsidR="005221A3" w:rsidRPr="005221A3" w14:paraId="10448CA8" w14:textId="77777777" w:rsidTr="006500DA">
        <w:trPr>
          <w:trHeight w:val="12508"/>
        </w:trPr>
        <w:tc>
          <w:tcPr>
            <w:tcW w:w="5000" w:type="pct"/>
          </w:tcPr>
          <w:p w14:paraId="6484D041" w14:textId="77777777" w:rsidR="004D5C32" w:rsidRPr="00FA692E" w:rsidRDefault="004D5C32" w:rsidP="00516B73">
            <w:pPr>
              <w:widowControl/>
              <w:ind w:left="315" w:hangingChars="150" w:hanging="315"/>
              <w:rPr>
                <w:szCs w:val="21"/>
              </w:rPr>
            </w:pPr>
            <w:r w:rsidRPr="00FA692E">
              <w:rPr>
                <w:rFonts w:hint="eastAsia"/>
                <w:szCs w:val="21"/>
              </w:rPr>
              <w:t>◆</w:t>
            </w:r>
            <w:r w:rsidRPr="00FA692E">
              <w:rPr>
                <w:rFonts w:hint="eastAsia"/>
                <w:szCs w:val="21"/>
              </w:rPr>
              <w:t xml:space="preserve"> </w:t>
            </w:r>
            <w:r w:rsidRPr="00FA692E">
              <w:rPr>
                <w:rFonts w:hint="eastAsia"/>
                <w:szCs w:val="21"/>
              </w:rPr>
              <w:t>配置計画・外部動線に関する考え方を記載してください。</w:t>
            </w:r>
          </w:p>
          <w:p w14:paraId="563642BA" w14:textId="6E76207D" w:rsidR="004D5C32" w:rsidRPr="00FA692E" w:rsidRDefault="004D5C32" w:rsidP="00E03E81">
            <w:pPr>
              <w:widowControl/>
              <w:ind w:leftChars="150" w:left="315"/>
              <w:rPr>
                <w:szCs w:val="21"/>
              </w:rPr>
            </w:pPr>
            <w:r w:rsidRPr="00FA692E">
              <w:rPr>
                <w:rFonts w:hint="eastAsia"/>
                <w:szCs w:val="21"/>
              </w:rPr>
              <w:t>なお、以下に示す内容は必ず提案してください。</w:t>
            </w:r>
            <w:r w:rsidR="00A00BEB" w:rsidRPr="00FA692E">
              <w:rPr>
                <w:rFonts w:hint="eastAsia"/>
                <w:szCs w:val="21"/>
              </w:rPr>
              <w:t>（提案書の記載も①②の順とすること）</w:t>
            </w:r>
          </w:p>
          <w:p w14:paraId="7AAAAFBC" w14:textId="77777777" w:rsidR="004D5C32" w:rsidRPr="00FA692E" w:rsidRDefault="004D5C32" w:rsidP="00E03E81">
            <w:pPr>
              <w:widowControl/>
              <w:ind w:leftChars="150" w:left="315"/>
              <w:rPr>
                <w:szCs w:val="21"/>
              </w:rPr>
            </w:pPr>
            <w:r w:rsidRPr="00FA692E">
              <w:rPr>
                <w:rFonts w:hint="eastAsia"/>
                <w:szCs w:val="21"/>
              </w:rPr>
              <w:t>また、提案した事項について、可能な限り提案理由を記載してください。</w:t>
            </w:r>
          </w:p>
          <w:p w14:paraId="0124BB28" w14:textId="77777777" w:rsidR="004D5C32" w:rsidRPr="00FA692E" w:rsidRDefault="004D5C32" w:rsidP="00921F44"/>
          <w:p w14:paraId="7E2FAC50" w14:textId="05699377" w:rsidR="0038149C" w:rsidRPr="00FA692E" w:rsidRDefault="0038149C" w:rsidP="001D60DB">
            <w:pPr>
              <w:widowControl/>
              <w:ind w:leftChars="100" w:left="420" w:hangingChars="100" w:hanging="210"/>
              <w:rPr>
                <w:rFonts w:ascii="ＭＳ 明朝" w:hAnsi="ＭＳ 明朝"/>
                <w:szCs w:val="21"/>
              </w:rPr>
            </w:pPr>
            <w:r w:rsidRPr="00FA692E">
              <w:rPr>
                <w:rFonts w:hint="eastAsia"/>
                <w:szCs w:val="21"/>
              </w:rPr>
              <w:t>①</w:t>
            </w:r>
            <w:r w:rsidR="001D60DB" w:rsidRPr="001D60DB">
              <w:rPr>
                <w:rFonts w:hint="eastAsia"/>
                <w:szCs w:val="21"/>
              </w:rPr>
              <w:t>配置計画・動線計画にお</w:t>
            </w:r>
            <w:r w:rsidR="00DB77A7">
              <w:rPr>
                <w:rFonts w:hint="eastAsia"/>
                <w:szCs w:val="21"/>
              </w:rPr>
              <w:t>ける</w:t>
            </w:r>
            <w:r w:rsidR="001D60DB" w:rsidRPr="001D60DB">
              <w:rPr>
                <w:rFonts w:hint="eastAsia"/>
                <w:szCs w:val="21"/>
              </w:rPr>
              <w:t>安全性・防災性・機能性</w:t>
            </w:r>
            <w:r w:rsidR="00DB77A7">
              <w:rPr>
                <w:rFonts w:hint="eastAsia"/>
                <w:szCs w:val="21"/>
              </w:rPr>
              <w:t>への</w:t>
            </w:r>
            <w:r w:rsidR="001D60DB" w:rsidRPr="001D60DB">
              <w:rPr>
                <w:rFonts w:hint="eastAsia"/>
                <w:szCs w:val="21"/>
              </w:rPr>
              <w:t>配慮</w:t>
            </w:r>
            <w:r w:rsidR="00DB77A7">
              <w:rPr>
                <w:rFonts w:hint="eastAsia"/>
                <w:szCs w:val="21"/>
              </w:rPr>
              <w:t>について</w:t>
            </w:r>
          </w:p>
          <w:p w14:paraId="7B3736F7" w14:textId="7D364D42" w:rsidR="0038149C" w:rsidRPr="00FA692E" w:rsidRDefault="0038149C" w:rsidP="001D60DB">
            <w:pPr>
              <w:widowControl/>
              <w:ind w:leftChars="100" w:left="420" w:hangingChars="100" w:hanging="210"/>
              <w:rPr>
                <w:szCs w:val="21"/>
              </w:rPr>
            </w:pPr>
            <w:r w:rsidRPr="00FA692E">
              <w:rPr>
                <w:rFonts w:ascii="ＭＳ 明朝" w:hAnsi="ＭＳ 明朝" w:hint="eastAsia"/>
                <w:szCs w:val="21"/>
              </w:rPr>
              <w:t>②</w:t>
            </w:r>
            <w:r w:rsidR="001D60DB" w:rsidRPr="001D60DB">
              <w:rPr>
                <w:rFonts w:ascii="ＭＳ 明朝" w:hAnsi="ＭＳ 明朝" w:hint="eastAsia"/>
                <w:szCs w:val="21"/>
              </w:rPr>
              <w:t>配置計画・動線計画にお</w:t>
            </w:r>
            <w:r w:rsidR="00DB77A7">
              <w:rPr>
                <w:rFonts w:ascii="ＭＳ 明朝" w:hAnsi="ＭＳ 明朝" w:hint="eastAsia"/>
                <w:szCs w:val="21"/>
              </w:rPr>
              <w:t>ける</w:t>
            </w:r>
            <w:r w:rsidR="001D60DB" w:rsidRPr="001D60DB">
              <w:rPr>
                <w:rFonts w:ascii="ＭＳ 明朝" w:hAnsi="ＭＳ 明朝" w:hint="eastAsia"/>
                <w:szCs w:val="21"/>
              </w:rPr>
              <w:t>建物や配送車等の騒音や臭気、プライバシーの確保、交通安全等、近隣及び周辺施設に配慮したハード面での</w:t>
            </w:r>
            <w:r w:rsidR="00DB77A7">
              <w:rPr>
                <w:rFonts w:ascii="ＭＳ 明朝" w:hAnsi="ＭＳ 明朝" w:hint="eastAsia"/>
                <w:szCs w:val="21"/>
              </w:rPr>
              <w:t>取組について</w:t>
            </w:r>
          </w:p>
        </w:tc>
      </w:tr>
    </w:tbl>
    <w:p w14:paraId="30D4C44D" w14:textId="77777777" w:rsidR="00CB73DE" w:rsidRPr="005221A3" w:rsidRDefault="00CB73DE" w:rsidP="001E08EB">
      <w:r w:rsidRPr="005221A3">
        <w:br w:type="page"/>
      </w:r>
    </w:p>
    <w:p w14:paraId="42CA3163" w14:textId="7D034CEA" w:rsidR="004D5C32" w:rsidRPr="00AC712D" w:rsidRDefault="004D5C32" w:rsidP="004D5C32">
      <w:pPr>
        <w:pStyle w:val="a3"/>
        <w:ind w:leftChars="0" w:left="0" w:firstLineChars="0" w:firstLine="0"/>
      </w:pPr>
      <w:r w:rsidRPr="00AC712D">
        <w:lastRenderedPageBreak/>
        <w:t>（</w:t>
      </w:r>
      <w:r w:rsidR="00AF1828" w:rsidRPr="00AC712D">
        <w:t>様式</w:t>
      </w:r>
      <w:r w:rsidR="00AF1828" w:rsidRPr="00AC712D">
        <w:t>3</w:t>
      </w:r>
      <w:r w:rsidR="0005153A">
        <w:t>3</w:t>
      </w:r>
      <w:r w:rsidR="00AF1828" w:rsidRPr="00AC712D">
        <w:t>-</w:t>
      </w:r>
      <w:r w:rsidR="00AF1828">
        <w:t>2</w:t>
      </w:r>
      <w:r w:rsidRPr="00AC712D">
        <w:t>）</w:t>
      </w:r>
    </w:p>
    <w:tbl>
      <w:tblPr>
        <w:tblStyle w:val="af6"/>
        <w:tblW w:w="5000" w:type="pct"/>
        <w:tblLook w:val="04A0" w:firstRow="1" w:lastRow="0" w:firstColumn="1" w:lastColumn="0" w:noHBand="0" w:noVBand="1"/>
      </w:tblPr>
      <w:tblGrid>
        <w:gridCol w:w="9736"/>
      </w:tblGrid>
      <w:tr w:rsidR="005221A3" w:rsidRPr="005221A3" w14:paraId="55754444" w14:textId="77777777" w:rsidTr="001E08EB">
        <w:tc>
          <w:tcPr>
            <w:tcW w:w="5000" w:type="pct"/>
            <w:shd w:val="clear" w:color="auto" w:fill="D9D9D9" w:themeFill="background1" w:themeFillShade="D9"/>
            <w:vAlign w:val="center"/>
          </w:tcPr>
          <w:p w14:paraId="61D5784E" w14:textId="07EFB0F7" w:rsidR="004D5C32" w:rsidRPr="00FA692E" w:rsidRDefault="00FA692E" w:rsidP="00277F0E">
            <w:pPr>
              <w:widowControl/>
              <w:jc w:val="center"/>
              <w:rPr>
                <w:rFonts w:ascii="Arial" w:hAnsi="Arial" w:cs="Arial"/>
              </w:rPr>
            </w:pPr>
            <w:r>
              <w:rPr>
                <w:rFonts w:ascii="Arial" w:eastAsia="ＭＳ ゴシック" w:hAnsi="Arial" w:cs="Arial" w:hint="eastAsia"/>
                <w:szCs w:val="21"/>
              </w:rPr>
              <w:t>２</w:t>
            </w:r>
            <w:r w:rsidR="004D5C32" w:rsidRPr="00FA692E">
              <w:rPr>
                <w:rFonts w:ascii="Arial" w:eastAsia="ＭＳ ゴシック" w:hAnsi="Arial" w:cs="Arial"/>
                <w:szCs w:val="21"/>
              </w:rPr>
              <w:t>．設計・建設に関する提案</w:t>
            </w:r>
          </w:p>
        </w:tc>
      </w:tr>
      <w:tr w:rsidR="005221A3" w:rsidRPr="005221A3" w14:paraId="48C0CF75" w14:textId="77777777" w:rsidTr="001E08EB">
        <w:tc>
          <w:tcPr>
            <w:tcW w:w="5000" w:type="pct"/>
          </w:tcPr>
          <w:p w14:paraId="0EC8CF2E" w14:textId="53EC4FA1" w:rsidR="004D5C32" w:rsidRPr="00FA692E" w:rsidRDefault="004D5C32" w:rsidP="00277F0E">
            <w:pPr>
              <w:widowControl/>
              <w:jc w:val="left"/>
              <w:rPr>
                <w:rFonts w:ascii="Arial" w:eastAsia="ＭＳ ゴシック" w:hAnsi="Arial" w:cs="Arial"/>
                <w:szCs w:val="21"/>
              </w:rPr>
            </w:pPr>
            <w:r w:rsidRPr="00FA692E">
              <w:rPr>
                <w:rFonts w:ascii="Arial" w:eastAsia="ＭＳ ゴシック" w:hAnsi="Arial" w:cs="Arial"/>
                <w:szCs w:val="21"/>
              </w:rPr>
              <w:t>（</w:t>
            </w:r>
            <w:r w:rsidR="00941E8A">
              <w:rPr>
                <w:rFonts w:ascii="Arial" w:eastAsia="ＭＳ ゴシック" w:hAnsi="Arial" w:cs="Arial" w:hint="eastAsia"/>
                <w:szCs w:val="21"/>
              </w:rPr>
              <w:t>2</w:t>
            </w:r>
            <w:r w:rsidRPr="00FA692E">
              <w:rPr>
                <w:rFonts w:ascii="Arial" w:eastAsia="ＭＳ ゴシック" w:hAnsi="Arial" w:cs="Arial"/>
                <w:szCs w:val="21"/>
              </w:rPr>
              <w:t>）</w:t>
            </w:r>
            <w:r w:rsidR="001B2B8B" w:rsidRPr="00FA692E">
              <w:rPr>
                <w:rFonts w:ascii="Arial" w:eastAsia="ＭＳ ゴシック" w:hAnsi="Arial" w:cs="Arial"/>
                <w:szCs w:val="21"/>
              </w:rPr>
              <w:t>内部計画（</w:t>
            </w:r>
            <w:r w:rsidR="001B2B8B" w:rsidRPr="00FA692E">
              <w:rPr>
                <w:rFonts w:ascii="Arial" w:eastAsia="ＭＳ ゴシック" w:hAnsi="Arial" w:cs="Arial"/>
                <w:szCs w:val="21"/>
              </w:rPr>
              <w:t>A4</w:t>
            </w:r>
            <w:r w:rsidR="001B2B8B" w:rsidRPr="00FA692E">
              <w:rPr>
                <w:rFonts w:ascii="Arial" w:eastAsia="ＭＳ ゴシック" w:hAnsi="Arial" w:cs="Arial"/>
                <w:szCs w:val="21"/>
              </w:rPr>
              <w:t>判</w:t>
            </w:r>
            <w:r w:rsidR="001B2B8B" w:rsidRPr="00FA692E">
              <w:rPr>
                <w:rFonts w:ascii="Arial" w:eastAsia="ＭＳ ゴシック" w:hAnsi="Arial" w:cs="Arial"/>
                <w:szCs w:val="21"/>
              </w:rPr>
              <w:t xml:space="preserve"> </w:t>
            </w:r>
            <w:r w:rsidR="00941E8A">
              <w:rPr>
                <w:rFonts w:ascii="Arial" w:eastAsia="ＭＳ ゴシック" w:hAnsi="Arial" w:cs="Arial" w:hint="eastAsia"/>
                <w:szCs w:val="21"/>
              </w:rPr>
              <w:t>2</w:t>
            </w:r>
            <w:r w:rsidR="001B2B8B" w:rsidRPr="00FA692E">
              <w:rPr>
                <w:rFonts w:ascii="Arial" w:eastAsia="ＭＳ ゴシック" w:hAnsi="Arial" w:cs="Arial"/>
                <w:szCs w:val="21"/>
              </w:rPr>
              <w:t>枚以内）</w:t>
            </w:r>
          </w:p>
        </w:tc>
      </w:tr>
      <w:tr w:rsidR="005221A3" w:rsidRPr="005221A3" w14:paraId="234CA8BD" w14:textId="77777777" w:rsidTr="006500DA">
        <w:trPr>
          <w:trHeight w:val="12508"/>
        </w:trPr>
        <w:tc>
          <w:tcPr>
            <w:tcW w:w="5000" w:type="pct"/>
          </w:tcPr>
          <w:p w14:paraId="5310B54C" w14:textId="77777777" w:rsidR="00A50398" w:rsidRPr="005221A3" w:rsidRDefault="00A50398" w:rsidP="00516B73">
            <w:pPr>
              <w:widowControl/>
              <w:ind w:left="315" w:hangingChars="150" w:hanging="315"/>
            </w:pPr>
            <w:r w:rsidRPr="005221A3">
              <w:rPr>
                <w:rFonts w:hint="eastAsia"/>
              </w:rPr>
              <w:t>◆</w:t>
            </w:r>
            <w:r w:rsidRPr="005221A3">
              <w:rPr>
                <w:rFonts w:hint="eastAsia"/>
              </w:rPr>
              <w:t xml:space="preserve"> </w:t>
            </w:r>
            <w:r w:rsidRPr="005221A3">
              <w:rPr>
                <w:rFonts w:hint="eastAsia"/>
              </w:rPr>
              <w:t>内部動線に関する考え方を記載してください。</w:t>
            </w:r>
          </w:p>
          <w:p w14:paraId="4308117B" w14:textId="4BAC30D6" w:rsidR="00A50398" w:rsidRPr="005221A3" w:rsidRDefault="00A50398" w:rsidP="00E03E81">
            <w:pPr>
              <w:widowControl/>
              <w:ind w:leftChars="150" w:left="315"/>
            </w:pPr>
            <w:r w:rsidRPr="005221A3">
              <w:rPr>
                <w:rFonts w:hint="eastAsia"/>
              </w:rPr>
              <w:t>なお、以下に示す内容は必ず提案してください。（提案書の記載も①②</w:t>
            </w:r>
            <w:r w:rsidR="00FA692E">
              <w:rPr>
                <w:rFonts w:hint="eastAsia"/>
              </w:rPr>
              <w:t>③④</w:t>
            </w:r>
            <w:r w:rsidRPr="005221A3">
              <w:rPr>
                <w:rFonts w:hint="eastAsia"/>
              </w:rPr>
              <w:t>の順とすること）</w:t>
            </w:r>
          </w:p>
          <w:p w14:paraId="2793729A" w14:textId="77777777" w:rsidR="00A50398" w:rsidRPr="005221A3" w:rsidRDefault="00A50398" w:rsidP="00E03E81">
            <w:pPr>
              <w:widowControl/>
              <w:ind w:leftChars="150" w:left="315"/>
            </w:pPr>
            <w:r w:rsidRPr="005221A3">
              <w:rPr>
                <w:rFonts w:hint="eastAsia"/>
              </w:rPr>
              <w:t>また、提案した事項について、可能な限り提案理由を記載してください。</w:t>
            </w:r>
          </w:p>
          <w:p w14:paraId="5EA04C65" w14:textId="77777777" w:rsidR="00A50398" w:rsidRPr="005221A3" w:rsidRDefault="00A50398" w:rsidP="001D60DB">
            <w:pPr>
              <w:widowControl/>
            </w:pPr>
          </w:p>
          <w:p w14:paraId="0230F4B2" w14:textId="455E9F4B" w:rsidR="00F246A8" w:rsidRPr="00FA692E" w:rsidRDefault="00F246A8" w:rsidP="001D60DB">
            <w:pPr>
              <w:widowControl/>
              <w:ind w:leftChars="100" w:left="420" w:hangingChars="100" w:hanging="210"/>
              <w:rPr>
                <w:rFonts w:ascii="ＭＳ 明朝" w:hAnsi="ＭＳ 明朝"/>
                <w:szCs w:val="21"/>
              </w:rPr>
            </w:pPr>
            <w:r w:rsidRPr="005221A3">
              <w:rPr>
                <w:rFonts w:hint="eastAsia"/>
              </w:rPr>
              <w:t>①</w:t>
            </w:r>
            <w:r w:rsidR="00627400" w:rsidRPr="00627400">
              <w:rPr>
                <w:rFonts w:hint="eastAsia"/>
              </w:rPr>
              <w:t>安全で安心</w:t>
            </w:r>
            <w:r w:rsidR="00941E8A" w:rsidRPr="00941E8A">
              <w:rPr>
                <w:rFonts w:hint="eastAsia"/>
              </w:rPr>
              <w:t>でおいしい学校給食の実現のため</w:t>
            </w:r>
            <w:r w:rsidR="00941E8A">
              <w:rPr>
                <w:rFonts w:hint="eastAsia"/>
              </w:rPr>
              <w:t>の</w:t>
            </w:r>
            <w:r w:rsidR="00941E8A" w:rsidRPr="00941E8A">
              <w:rPr>
                <w:rFonts w:hint="eastAsia"/>
              </w:rPr>
              <w:t>、給食エリアのゾーニング、配置計画、動線計画について</w:t>
            </w:r>
          </w:p>
          <w:p w14:paraId="2C95BBE9" w14:textId="440D145E" w:rsidR="00F246A8" w:rsidRDefault="007A3EDE" w:rsidP="001D60DB">
            <w:pPr>
              <w:widowControl/>
              <w:ind w:leftChars="100" w:left="420" w:hangingChars="100" w:hanging="210"/>
              <w:rPr>
                <w:rFonts w:ascii="ＭＳ 明朝" w:hAnsi="ＭＳ 明朝"/>
                <w:szCs w:val="21"/>
              </w:rPr>
            </w:pPr>
            <w:r w:rsidRPr="00FA692E">
              <w:rPr>
                <w:rFonts w:ascii="ＭＳ 明朝" w:hAnsi="ＭＳ 明朝" w:hint="eastAsia"/>
                <w:szCs w:val="21"/>
              </w:rPr>
              <w:t>②</w:t>
            </w:r>
            <w:r w:rsidR="00941E8A" w:rsidRPr="00941E8A">
              <w:rPr>
                <w:rFonts w:ascii="ＭＳ 明朝" w:hAnsi="ＭＳ 明朝" w:hint="eastAsia"/>
                <w:szCs w:val="21"/>
              </w:rPr>
              <w:t>諸室の配置計画や設備計画、内外装計画等における、騒音、臭気、プライバシーの確保等、近隣及び周辺施設への配慮について</w:t>
            </w:r>
          </w:p>
          <w:p w14:paraId="49984321" w14:textId="2AD90FB8" w:rsidR="00FA692E" w:rsidRPr="00FA692E" w:rsidRDefault="00FA692E" w:rsidP="001D60DB">
            <w:pPr>
              <w:widowControl/>
              <w:ind w:leftChars="100" w:left="420" w:hangingChars="100" w:hanging="210"/>
              <w:rPr>
                <w:rFonts w:ascii="ＭＳ 明朝" w:hAnsi="ＭＳ 明朝"/>
                <w:szCs w:val="21"/>
              </w:rPr>
            </w:pPr>
            <w:r>
              <w:rPr>
                <w:rFonts w:ascii="ＭＳ 明朝" w:hAnsi="ＭＳ 明朝" w:hint="eastAsia"/>
                <w:szCs w:val="21"/>
              </w:rPr>
              <w:t>③</w:t>
            </w:r>
            <w:r w:rsidRPr="00FA692E">
              <w:rPr>
                <w:rFonts w:ascii="ＭＳ 明朝" w:hAnsi="ＭＳ 明朝" w:hint="eastAsia"/>
                <w:szCs w:val="21"/>
              </w:rPr>
              <w:t>温熱環境等、施設整備の観点から</w:t>
            </w:r>
            <w:r w:rsidR="00627400">
              <w:rPr>
                <w:rFonts w:ascii="ＭＳ 明朝" w:hAnsi="ＭＳ 明朝" w:hint="eastAsia"/>
                <w:szCs w:val="21"/>
              </w:rPr>
              <w:t>の</w:t>
            </w:r>
            <w:r w:rsidRPr="00FA692E">
              <w:rPr>
                <w:rFonts w:ascii="ＭＳ 明朝" w:hAnsi="ＭＳ 明朝" w:hint="eastAsia"/>
                <w:szCs w:val="21"/>
              </w:rPr>
              <w:t>従業員の労働環境の向上について</w:t>
            </w:r>
          </w:p>
          <w:p w14:paraId="3674361C" w14:textId="1B108311" w:rsidR="00FA692E" w:rsidRPr="008451D0" w:rsidRDefault="00FA692E" w:rsidP="00C07CE6">
            <w:pPr>
              <w:widowControl/>
              <w:ind w:leftChars="100" w:left="420" w:hangingChars="100" w:hanging="210"/>
            </w:pPr>
            <w:r>
              <w:rPr>
                <w:rFonts w:ascii="ＭＳ 明朝" w:hAnsi="ＭＳ 明朝" w:hint="eastAsia"/>
                <w:szCs w:val="21"/>
              </w:rPr>
              <w:t>④</w:t>
            </w:r>
            <w:r w:rsidR="00C07CE6" w:rsidRPr="00C07CE6">
              <w:rPr>
                <w:rFonts w:ascii="ＭＳ 明朝" w:hAnsi="ＭＳ 明朝" w:hint="eastAsia"/>
                <w:szCs w:val="21"/>
              </w:rPr>
              <w:t>長期的に安定した学校給食の提供のため</w:t>
            </w:r>
            <w:r w:rsidR="00C07CE6">
              <w:rPr>
                <w:rFonts w:ascii="ＭＳ 明朝" w:hAnsi="ＭＳ 明朝" w:hint="eastAsia"/>
                <w:szCs w:val="21"/>
              </w:rPr>
              <w:t>の</w:t>
            </w:r>
            <w:r w:rsidR="00C07CE6" w:rsidRPr="00C07CE6">
              <w:rPr>
                <w:rFonts w:ascii="ＭＳ 明朝" w:hAnsi="ＭＳ 明朝" w:hint="eastAsia"/>
                <w:szCs w:val="21"/>
              </w:rPr>
              <w:t>、事業期間中の提供食数減少へ柔軟に対応できるフレキシブルな構造や仕様等について</w:t>
            </w:r>
          </w:p>
        </w:tc>
      </w:tr>
    </w:tbl>
    <w:p w14:paraId="4EF228F6" w14:textId="77777777" w:rsidR="004D5C32" w:rsidRPr="005221A3" w:rsidRDefault="004D5C32" w:rsidP="001E08EB">
      <w:r w:rsidRPr="005221A3">
        <w:br w:type="page"/>
      </w:r>
    </w:p>
    <w:p w14:paraId="018F50D4" w14:textId="02AAB408" w:rsidR="00A50398" w:rsidRPr="00216C00" w:rsidRDefault="00A50398" w:rsidP="00A50398">
      <w:pPr>
        <w:pStyle w:val="a3"/>
        <w:ind w:leftChars="0" w:left="0" w:firstLineChars="0" w:firstLine="0"/>
      </w:pPr>
      <w:r w:rsidRPr="00216C00">
        <w:lastRenderedPageBreak/>
        <w:t>（</w:t>
      </w:r>
      <w:r w:rsidR="00AF1828" w:rsidRPr="00AC712D">
        <w:t>様式</w:t>
      </w:r>
      <w:r w:rsidR="00AF1828" w:rsidRPr="00AC712D">
        <w:t>3</w:t>
      </w:r>
      <w:r w:rsidR="0005153A">
        <w:t>3</w:t>
      </w:r>
      <w:r w:rsidR="00AF1828" w:rsidRPr="00AC712D">
        <w:t>-</w:t>
      </w:r>
      <w:r w:rsidR="00AF1828">
        <w:t>3</w:t>
      </w:r>
      <w:r w:rsidRPr="00216C00">
        <w:t>）</w:t>
      </w:r>
    </w:p>
    <w:tbl>
      <w:tblPr>
        <w:tblStyle w:val="af6"/>
        <w:tblW w:w="5000" w:type="pct"/>
        <w:tblLook w:val="04A0" w:firstRow="1" w:lastRow="0" w:firstColumn="1" w:lastColumn="0" w:noHBand="0" w:noVBand="1"/>
      </w:tblPr>
      <w:tblGrid>
        <w:gridCol w:w="9736"/>
      </w:tblGrid>
      <w:tr w:rsidR="005221A3" w:rsidRPr="005221A3" w14:paraId="4CE0AD9C" w14:textId="77777777" w:rsidTr="001E08EB">
        <w:tc>
          <w:tcPr>
            <w:tcW w:w="5000" w:type="pct"/>
            <w:shd w:val="clear" w:color="auto" w:fill="D9D9D9" w:themeFill="background1" w:themeFillShade="D9"/>
            <w:vAlign w:val="center"/>
          </w:tcPr>
          <w:p w14:paraId="721C9082" w14:textId="07B6C2AC" w:rsidR="00A50398" w:rsidRPr="00FA692E" w:rsidRDefault="00FA692E" w:rsidP="00277F0E">
            <w:pPr>
              <w:widowControl/>
              <w:jc w:val="center"/>
              <w:rPr>
                <w:rFonts w:ascii="Arial" w:hAnsi="Arial" w:cs="Arial"/>
              </w:rPr>
            </w:pPr>
            <w:r>
              <w:rPr>
                <w:rFonts w:ascii="Arial" w:eastAsia="ＭＳ ゴシック" w:hAnsi="Arial" w:cs="Arial" w:hint="eastAsia"/>
                <w:szCs w:val="21"/>
              </w:rPr>
              <w:t>２</w:t>
            </w:r>
            <w:r w:rsidR="00A50398" w:rsidRPr="00FA692E">
              <w:rPr>
                <w:rFonts w:ascii="Arial" w:eastAsia="ＭＳ ゴシック" w:hAnsi="Arial" w:cs="Arial"/>
                <w:szCs w:val="21"/>
              </w:rPr>
              <w:t>．設計・建設に関する提案</w:t>
            </w:r>
          </w:p>
        </w:tc>
      </w:tr>
      <w:tr w:rsidR="005221A3" w:rsidRPr="005221A3" w14:paraId="25DB67B7" w14:textId="77777777" w:rsidTr="001E08EB">
        <w:tc>
          <w:tcPr>
            <w:tcW w:w="5000" w:type="pct"/>
          </w:tcPr>
          <w:p w14:paraId="62710BB7" w14:textId="0DB59C06" w:rsidR="00A50398" w:rsidRPr="00FA692E" w:rsidRDefault="00A50398" w:rsidP="00277F0E">
            <w:pPr>
              <w:widowControl/>
              <w:jc w:val="left"/>
              <w:rPr>
                <w:rFonts w:ascii="Arial" w:hAnsi="Arial" w:cs="Arial"/>
              </w:rPr>
            </w:pPr>
            <w:r w:rsidRPr="00FA692E">
              <w:rPr>
                <w:rFonts w:ascii="Arial" w:eastAsia="ＭＳ ゴシック" w:hAnsi="Arial" w:cs="Arial"/>
                <w:szCs w:val="21"/>
              </w:rPr>
              <w:t>（</w:t>
            </w:r>
            <w:r w:rsidR="00C07CE6">
              <w:rPr>
                <w:rFonts w:ascii="Arial" w:eastAsia="ＭＳ ゴシック" w:hAnsi="Arial" w:cs="Arial" w:hint="eastAsia"/>
                <w:szCs w:val="21"/>
              </w:rPr>
              <w:t>3</w:t>
            </w:r>
            <w:r w:rsidRPr="00FA692E">
              <w:rPr>
                <w:rFonts w:ascii="Arial" w:eastAsia="ＭＳ ゴシック" w:hAnsi="Arial" w:cs="Arial"/>
                <w:szCs w:val="21"/>
              </w:rPr>
              <w:t>）</w:t>
            </w:r>
            <w:r w:rsidR="00860AA6" w:rsidRPr="00FA692E">
              <w:rPr>
                <w:rFonts w:ascii="Arial" w:eastAsia="ＭＳ ゴシック" w:hAnsi="Arial" w:cs="Arial"/>
                <w:szCs w:val="21"/>
              </w:rPr>
              <w:t>施工計画（</w:t>
            </w:r>
            <w:r w:rsidR="00860AA6" w:rsidRPr="00FA692E">
              <w:rPr>
                <w:rFonts w:ascii="Arial" w:eastAsia="ＭＳ ゴシック" w:hAnsi="Arial" w:cs="Arial"/>
                <w:szCs w:val="21"/>
              </w:rPr>
              <w:t>A4</w:t>
            </w:r>
            <w:r w:rsidR="00860AA6" w:rsidRPr="00FA692E">
              <w:rPr>
                <w:rFonts w:ascii="Arial" w:eastAsia="ＭＳ ゴシック" w:hAnsi="Arial" w:cs="Arial"/>
                <w:szCs w:val="21"/>
              </w:rPr>
              <w:t>判</w:t>
            </w:r>
            <w:r w:rsidR="00860AA6" w:rsidRPr="00FA692E">
              <w:rPr>
                <w:rFonts w:ascii="Arial" w:eastAsia="ＭＳ ゴシック" w:hAnsi="Arial" w:cs="Arial"/>
                <w:szCs w:val="21"/>
              </w:rPr>
              <w:t xml:space="preserve"> </w:t>
            </w:r>
            <w:r w:rsidR="00C07CE6">
              <w:rPr>
                <w:rFonts w:ascii="Arial" w:eastAsia="ＭＳ ゴシック" w:hAnsi="Arial" w:cs="Arial" w:hint="eastAsia"/>
                <w:szCs w:val="21"/>
              </w:rPr>
              <w:t>1</w:t>
            </w:r>
            <w:r w:rsidR="00860AA6" w:rsidRPr="00FA692E">
              <w:rPr>
                <w:rFonts w:ascii="Arial" w:eastAsia="ＭＳ ゴシック" w:hAnsi="Arial" w:cs="Arial"/>
                <w:szCs w:val="21"/>
              </w:rPr>
              <w:t>枚以内）</w:t>
            </w:r>
          </w:p>
        </w:tc>
      </w:tr>
      <w:tr w:rsidR="005221A3" w:rsidRPr="005221A3" w14:paraId="02B8870B" w14:textId="77777777" w:rsidTr="006500DA">
        <w:trPr>
          <w:trHeight w:val="12508"/>
        </w:trPr>
        <w:tc>
          <w:tcPr>
            <w:tcW w:w="5000" w:type="pct"/>
          </w:tcPr>
          <w:p w14:paraId="712CCB3B" w14:textId="77777777" w:rsidR="005B55B7" w:rsidRPr="005221A3" w:rsidRDefault="005B55B7" w:rsidP="00516B73">
            <w:pPr>
              <w:widowControl/>
              <w:ind w:left="315" w:hangingChars="150" w:hanging="315"/>
            </w:pPr>
            <w:r w:rsidRPr="005221A3">
              <w:rPr>
                <w:rFonts w:hint="eastAsia"/>
              </w:rPr>
              <w:t>◆</w:t>
            </w:r>
            <w:r w:rsidRPr="005221A3">
              <w:rPr>
                <w:rFonts w:hint="eastAsia"/>
              </w:rPr>
              <w:t xml:space="preserve"> </w:t>
            </w:r>
            <w:r w:rsidRPr="005221A3">
              <w:rPr>
                <w:rFonts w:hint="eastAsia"/>
              </w:rPr>
              <w:t>施工計画に関する考え方を記載してください。</w:t>
            </w:r>
          </w:p>
          <w:p w14:paraId="5E7D81BB" w14:textId="13B7B7BA" w:rsidR="005B55B7" w:rsidRPr="005221A3" w:rsidRDefault="005B55B7" w:rsidP="00E03E81">
            <w:pPr>
              <w:widowControl/>
              <w:ind w:leftChars="150" w:left="315"/>
            </w:pPr>
            <w:r w:rsidRPr="005221A3">
              <w:rPr>
                <w:rFonts w:hint="eastAsia"/>
              </w:rPr>
              <w:t>なお、以下に示す内容は必ず提案してください。（提案書の記載も①②</w:t>
            </w:r>
            <w:r w:rsidR="00FA692E">
              <w:rPr>
                <w:rFonts w:hint="eastAsia"/>
              </w:rPr>
              <w:t>③</w:t>
            </w:r>
            <w:r w:rsidRPr="005221A3">
              <w:rPr>
                <w:rFonts w:hint="eastAsia"/>
              </w:rPr>
              <w:t>の順とすること）</w:t>
            </w:r>
          </w:p>
          <w:p w14:paraId="0FE6C0F9" w14:textId="77777777" w:rsidR="005B55B7" w:rsidRPr="005221A3" w:rsidRDefault="005B55B7" w:rsidP="00E03E81">
            <w:pPr>
              <w:widowControl/>
              <w:ind w:leftChars="150" w:left="315"/>
            </w:pPr>
            <w:r w:rsidRPr="005221A3">
              <w:rPr>
                <w:rFonts w:hint="eastAsia"/>
              </w:rPr>
              <w:t>また、提案した事項について、可能な限り提案理由を記載してください。</w:t>
            </w:r>
          </w:p>
          <w:p w14:paraId="2285C25D" w14:textId="77777777" w:rsidR="005B55B7" w:rsidRPr="005221A3" w:rsidRDefault="005B55B7" w:rsidP="001D60DB"/>
          <w:p w14:paraId="643F17E0" w14:textId="492674B8" w:rsidR="00FA692E" w:rsidRDefault="00E85BA3" w:rsidP="001D60DB">
            <w:pPr>
              <w:widowControl/>
              <w:ind w:leftChars="100" w:left="420" w:hangingChars="100" w:hanging="210"/>
            </w:pPr>
            <w:r w:rsidRPr="005221A3">
              <w:rPr>
                <w:rFonts w:hint="eastAsia"/>
              </w:rPr>
              <w:t>①</w:t>
            </w:r>
            <w:r w:rsidR="00FA692E">
              <w:rPr>
                <w:rFonts w:hint="eastAsia"/>
              </w:rPr>
              <w:t>工事期間中における安全確保（周辺住民、工事関係者とも）や工程管理のほか、施工時の品質管理を適切に行うための具体的</w:t>
            </w:r>
            <w:r w:rsidR="00DB77A7">
              <w:rPr>
                <w:rFonts w:hint="eastAsia"/>
              </w:rPr>
              <w:t>な取組について</w:t>
            </w:r>
          </w:p>
          <w:p w14:paraId="6383C9A9" w14:textId="63588C2F" w:rsidR="00FA692E" w:rsidRDefault="00FA692E" w:rsidP="001D60DB">
            <w:pPr>
              <w:widowControl/>
              <w:ind w:leftChars="100" w:left="420" w:hangingChars="100" w:hanging="210"/>
            </w:pPr>
            <w:r w:rsidRPr="00FA692E">
              <w:rPr>
                <w:rFonts w:ascii="ＭＳ 明朝" w:hAnsi="ＭＳ 明朝" w:hint="eastAsia"/>
                <w:szCs w:val="21"/>
              </w:rPr>
              <w:t>②</w:t>
            </w:r>
            <w:r>
              <w:rPr>
                <w:rFonts w:hint="eastAsia"/>
              </w:rPr>
              <w:t>騒音、振動、悪臭、粉塵発生、交通渋滞その他建設工事に伴う近隣及び周辺施設の利用者への影響を最小限に抑えるための工夫について</w:t>
            </w:r>
          </w:p>
          <w:p w14:paraId="7EA45E09" w14:textId="5706E301" w:rsidR="00E85BA3" w:rsidRPr="005221A3" w:rsidRDefault="00FA692E" w:rsidP="001D60DB">
            <w:pPr>
              <w:widowControl/>
              <w:ind w:leftChars="100" w:left="420" w:hangingChars="100" w:hanging="210"/>
            </w:pPr>
            <w:r>
              <w:rPr>
                <w:rFonts w:hint="eastAsia"/>
              </w:rPr>
              <w:t>③施工計画、工程計画が適切であり、実効性のある施設整備スケジュールについて</w:t>
            </w:r>
          </w:p>
        </w:tc>
      </w:tr>
    </w:tbl>
    <w:p w14:paraId="7C216990" w14:textId="77777777" w:rsidR="00A50398" w:rsidRPr="005221A3" w:rsidRDefault="00A50398" w:rsidP="001E08EB">
      <w:r w:rsidRPr="005221A3">
        <w:br w:type="page"/>
      </w:r>
    </w:p>
    <w:p w14:paraId="616E46DD" w14:textId="69C956AB" w:rsidR="0037209A" w:rsidRPr="00216C00" w:rsidRDefault="0037209A" w:rsidP="0037209A">
      <w:pPr>
        <w:pStyle w:val="a3"/>
        <w:ind w:leftChars="0" w:left="0" w:firstLineChars="0" w:firstLine="0"/>
      </w:pPr>
      <w:r w:rsidRPr="00216C00">
        <w:lastRenderedPageBreak/>
        <w:t>（</w:t>
      </w:r>
      <w:r w:rsidR="00AF1828" w:rsidRPr="00AC712D">
        <w:t>様式</w:t>
      </w:r>
      <w:r w:rsidR="00AF1828" w:rsidRPr="00AC712D">
        <w:t>3</w:t>
      </w:r>
      <w:r w:rsidR="0005153A">
        <w:t>3</w:t>
      </w:r>
      <w:r w:rsidR="00AF1828" w:rsidRPr="00AC712D">
        <w:t>-</w:t>
      </w:r>
      <w:r w:rsidR="00AF1828">
        <w:t>4</w:t>
      </w:r>
      <w:r w:rsidRPr="00216C00">
        <w:t>）</w:t>
      </w:r>
    </w:p>
    <w:tbl>
      <w:tblPr>
        <w:tblStyle w:val="af6"/>
        <w:tblW w:w="5000" w:type="pct"/>
        <w:tblLook w:val="04A0" w:firstRow="1" w:lastRow="0" w:firstColumn="1" w:lastColumn="0" w:noHBand="0" w:noVBand="1"/>
      </w:tblPr>
      <w:tblGrid>
        <w:gridCol w:w="9736"/>
      </w:tblGrid>
      <w:tr w:rsidR="005221A3" w:rsidRPr="005221A3" w14:paraId="2E2F289F" w14:textId="77777777" w:rsidTr="001E08EB">
        <w:tc>
          <w:tcPr>
            <w:tcW w:w="5000" w:type="pct"/>
            <w:shd w:val="clear" w:color="auto" w:fill="D9D9D9" w:themeFill="background1" w:themeFillShade="D9"/>
            <w:vAlign w:val="center"/>
          </w:tcPr>
          <w:p w14:paraId="770FA4B8" w14:textId="1654DE50" w:rsidR="005B55B7" w:rsidRPr="00FA692E" w:rsidRDefault="00FA692E" w:rsidP="00277F0E">
            <w:pPr>
              <w:widowControl/>
              <w:jc w:val="center"/>
              <w:rPr>
                <w:rFonts w:ascii="Arial" w:hAnsi="Arial" w:cs="Arial"/>
              </w:rPr>
            </w:pPr>
            <w:r>
              <w:rPr>
                <w:rFonts w:ascii="Arial" w:eastAsia="ＭＳ ゴシック" w:hAnsi="Arial" w:cs="Arial" w:hint="eastAsia"/>
                <w:szCs w:val="21"/>
              </w:rPr>
              <w:t>２</w:t>
            </w:r>
            <w:r w:rsidR="005B55B7" w:rsidRPr="00FA692E">
              <w:rPr>
                <w:rFonts w:ascii="Arial" w:eastAsia="ＭＳ ゴシック" w:hAnsi="Arial" w:cs="Arial"/>
                <w:szCs w:val="21"/>
              </w:rPr>
              <w:t>．設計・建設に関する提案</w:t>
            </w:r>
          </w:p>
        </w:tc>
      </w:tr>
      <w:tr w:rsidR="005221A3" w:rsidRPr="005221A3" w14:paraId="5268C100" w14:textId="77777777" w:rsidTr="001E08EB">
        <w:tc>
          <w:tcPr>
            <w:tcW w:w="5000" w:type="pct"/>
          </w:tcPr>
          <w:p w14:paraId="62362650" w14:textId="5378233D" w:rsidR="005B55B7" w:rsidRPr="00FA692E" w:rsidRDefault="005B55B7" w:rsidP="00277F0E">
            <w:pPr>
              <w:widowControl/>
              <w:jc w:val="left"/>
              <w:rPr>
                <w:rFonts w:ascii="Arial" w:hAnsi="Arial" w:cs="Arial"/>
              </w:rPr>
            </w:pPr>
            <w:r w:rsidRPr="00FA692E">
              <w:rPr>
                <w:rFonts w:ascii="Arial" w:eastAsia="ＭＳ ゴシック" w:hAnsi="Arial" w:cs="Arial"/>
                <w:szCs w:val="21"/>
              </w:rPr>
              <w:t>（</w:t>
            </w:r>
            <w:r w:rsidR="00C07CE6">
              <w:rPr>
                <w:rFonts w:ascii="Arial" w:eastAsia="ＭＳ ゴシック" w:hAnsi="Arial" w:cs="Arial" w:hint="eastAsia"/>
                <w:szCs w:val="21"/>
              </w:rPr>
              <w:t>4</w:t>
            </w:r>
            <w:r w:rsidRPr="00FA692E">
              <w:rPr>
                <w:rFonts w:ascii="Arial" w:eastAsia="ＭＳ ゴシック" w:hAnsi="Arial" w:cs="Arial"/>
                <w:szCs w:val="21"/>
              </w:rPr>
              <w:t>）</w:t>
            </w:r>
            <w:r w:rsidR="00CF1AE3" w:rsidRPr="00FA692E">
              <w:rPr>
                <w:rFonts w:ascii="Arial" w:eastAsia="ＭＳ ゴシック" w:hAnsi="Arial" w:cs="Arial"/>
                <w:szCs w:val="21"/>
              </w:rPr>
              <w:t>地球環境・ライフサイクルコストへの配慮（</w:t>
            </w:r>
            <w:r w:rsidR="00CF1AE3" w:rsidRPr="00FA692E">
              <w:rPr>
                <w:rFonts w:ascii="Arial" w:eastAsia="ＭＳ ゴシック" w:hAnsi="Arial" w:cs="Arial"/>
                <w:szCs w:val="21"/>
              </w:rPr>
              <w:t>A4</w:t>
            </w:r>
            <w:r w:rsidR="00CF1AE3" w:rsidRPr="00FA692E">
              <w:rPr>
                <w:rFonts w:ascii="Arial" w:eastAsia="ＭＳ ゴシック" w:hAnsi="Arial" w:cs="Arial"/>
                <w:szCs w:val="21"/>
              </w:rPr>
              <w:t>判</w:t>
            </w:r>
            <w:r w:rsidR="00CF1AE3" w:rsidRPr="00FA692E">
              <w:rPr>
                <w:rFonts w:ascii="Arial" w:eastAsia="ＭＳ ゴシック" w:hAnsi="Arial" w:cs="Arial"/>
                <w:szCs w:val="21"/>
              </w:rPr>
              <w:t xml:space="preserve"> </w:t>
            </w:r>
            <w:r w:rsidR="00C07CE6">
              <w:rPr>
                <w:rFonts w:ascii="Arial" w:eastAsia="ＭＳ ゴシック" w:hAnsi="Arial" w:cs="Arial" w:hint="eastAsia"/>
                <w:szCs w:val="21"/>
              </w:rPr>
              <w:t>2</w:t>
            </w:r>
            <w:r w:rsidR="00CF1AE3" w:rsidRPr="00FA692E">
              <w:rPr>
                <w:rFonts w:ascii="Arial" w:eastAsia="ＭＳ ゴシック" w:hAnsi="Arial" w:cs="Arial"/>
                <w:szCs w:val="21"/>
              </w:rPr>
              <w:t>枚以内）</w:t>
            </w:r>
          </w:p>
        </w:tc>
      </w:tr>
      <w:tr w:rsidR="005221A3" w:rsidRPr="005221A3" w14:paraId="4DE22B64" w14:textId="77777777" w:rsidTr="006500DA">
        <w:trPr>
          <w:trHeight w:val="12508"/>
        </w:trPr>
        <w:tc>
          <w:tcPr>
            <w:tcW w:w="5000" w:type="pct"/>
          </w:tcPr>
          <w:p w14:paraId="41DAED1E" w14:textId="77777777" w:rsidR="0014473B" w:rsidRPr="005221A3" w:rsidRDefault="0014473B" w:rsidP="00516B73">
            <w:pPr>
              <w:widowControl/>
              <w:ind w:left="315" w:hangingChars="150" w:hanging="315"/>
            </w:pPr>
            <w:r w:rsidRPr="005221A3">
              <w:rPr>
                <w:rFonts w:hint="eastAsia"/>
              </w:rPr>
              <w:t>◆</w:t>
            </w:r>
            <w:r w:rsidRPr="005221A3">
              <w:rPr>
                <w:rFonts w:hint="eastAsia"/>
              </w:rPr>
              <w:t xml:space="preserve"> </w:t>
            </w:r>
            <w:r w:rsidRPr="005221A3">
              <w:rPr>
                <w:rFonts w:hint="eastAsia"/>
              </w:rPr>
              <w:t>地球環境・ライフサイクルコストへの配慮に関する考え方を記載してください。</w:t>
            </w:r>
          </w:p>
          <w:p w14:paraId="06C76C59" w14:textId="715F76AE" w:rsidR="0014473B" w:rsidRPr="005221A3" w:rsidRDefault="0014473B" w:rsidP="00E03E81">
            <w:pPr>
              <w:widowControl/>
              <w:ind w:leftChars="150" w:left="315"/>
            </w:pPr>
            <w:r w:rsidRPr="005221A3">
              <w:rPr>
                <w:rFonts w:hint="eastAsia"/>
              </w:rPr>
              <w:t>なお、以下に示す内容は必ず提案してください。（提案書の記載も①②③</w:t>
            </w:r>
            <w:r w:rsidR="0019539E">
              <w:rPr>
                <w:rFonts w:hint="eastAsia"/>
              </w:rPr>
              <w:t>④</w:t>
            </w:r>
            <w:r w:rsidRPr="005221A3">
              <w:rPr>
                <w:rFonts w:hint="eastAsia"/>
              </w:rPr>
              <w:t>の順とすること）</w:t>
            </w:r>
          </w:p>
          <w:p w14:paraId="2B943AA5" w14:textId="77777777" w:rsidR="0014473B" w:rsidRPr="005221A3" w:rsidRDefault="0014473B" w:rsidP="00E03E81">
            <w:pPr>
              <w:widowControl/>
              <w:ind w:leftChars="150" w:left="315"/>
            </w:pPr>
            <w:r w:rsidRPr="005221A3">
              <w:rPr>
                <w:rFonts w:hint="eastAsia"/>
              </w:rPr>
              <w:t>また、提案した事項について、可能な限り提案理由を記載してください。</w:t>
            </w:r>
          </w:p>
          <w:p w14:paraId="709A9B23" w14:textId="77777777" w:rsidR="0014473B" w:rsidRPr="005221A3" w:rsidRDefault="0014473B" w:rsidP="00516B73">
            <w:pPr>
              <w:widowControl/>
              <w:ind w:left="315" w:hangingChars="150" w:hanging="315"/>
            </w:pPr>
          </w:p>
          <w:p w14:paraId="17F63F71" w14:textId="69CAFAA1" w:rsidR="00B20BDF" w:rsidRDefault="00B20BDF" w:rsidP="001D60DB">
            <w:pPr>
              <w:widowControl/>
              <w:ind w:leftChars="100" w:left="420" w:hangingChars="100" w:hanging="210"/>
            </w:pPr>
            <w:r w:rsidRPr="005221A3">
              <w:rPr>
                <w:rFonts w:hint="eastAsia"/>
              </w:rPr>
              <w:t>①</w:t>
            </w:r>
            <w:r w:rsidR="00C07CE6" w:rsidRPr="00C07CE6">
              <w:rPr>
                <w:rFonts w:hint="eastAsia"/>
              </w:rPr>
              <w:t>省エネルギー、高効率機器の採用など、光熱水費の低減について</w:t>
            </w:r>
          </w:p>
          <w:p w14:paraId="31AEBEA8" w14:textId="19431B1E" w:rsidR="0019539E" w:rsidRPr="005221A3" w:rsidRDefault="0019539E" w:rsidP="001D60DB">
            <w:pPr>
              <w:widowControl/>
              <w:ind w:leftChars="100" w:left="420" w:hangingChars="100" w:hanging="210"/>
            </w:pPr>
            <w:r>
              <w:rPr>
                <w:rFonts w:hint="eastAsia"/>
              </w:rPr>
              <w:t>②</w:t>
            </w:r>
            <w:r w:rsidR="00C07CE6" w:rsidRPr="00C07CE6">
              <w:rPr>
                <w:rFonts w:hint="eastAsia"/>
              </w:rPr>
              <w:t>ZEB Ready</w:t>
            </w:r>
            <w:r w:rsidR="00C07CE6" w:rsidRPr="00C07CE6">
              <w:rPr>
                <w:rFonts w:hint="eastAsia"/>
              </w:rPr>
              <w:t>以上の取得、エコマテリアルの採用、省資源化など、環境負荷の低減について</w:t>
            </w:r>
          </w:p>
          <w:p w14:paraId="5CECA1FF" w14:textId="2553763E" w:rsidR="00B20BDF" w:rsidRPr="005221A3" w:rsidRDefault="0019539E" w:rsidP="001D60DB">
            <w:pPr>
              <w:widowControl/>
              <w:ind w:leftChars="100" w:left="420" w:hangingChars="100" w:hanging="210"/>
            </w:pPr>
            <w:r>
              <w:rPr>
                <w:rFonts w:hint="eastAsia"/>
              </w:rPr>
              <w:t>③</w:t>
            </w:r>
            <w:r w:rsidR="00C07CE6" w:rsidRPr="00C07CE6">
              <w:rPr>
                <w:rFonts w:hint="eastAsia"/>
              </w:rPr>
              <w:t>施設の長寿命化など、ライフサイクルコストの低減のための配慮について</w:t>
            </w:r>
          </w:p>
          <w:p w14:paraId="496F4CCD" w14:textId="15AA661A" w:rsidR="00B20BDF" w:rsidRPr="005221A3" w:rsidRDefault="0019539E" w:rsidP="001D60DB">
            <w:pPr>
              <w:widowControl/>
              <w:ind w:leftChars="100" w:left="420" w:hangingChars="100" w:hanging="210"/>
            </w:pPr>
            <w:r>
              <w:rPr>
                <w:rFonts w:hint="eastAsia"/>
              </w:rPr>
              <w:t>④</w:t>
            </w:r>
            <w:r w:rsidR="001D60DB" w:rsidRPr="001D60DB">
              <w:rPr>
                <w:rFonts w:hint="eastAsia"/>
              </w:rPr>
              <w:t>建築設備及び調理設備に関する計画</w:t>
            </w:r>
            <w:r w:rsidR="00DB77A7">
              <w:rPr>
                <w:rFonts w:hint="eastAsia"/>
              </w:rPr>
              <w:t>における</w:t>
            </w:r>
            <w:r w:rsidR="001D60DB" w:rsidRPr="001D60DB">
              <w:rPr>
                <w:rFonts w:hint="eastAsia"/>
              </w:rPr>
              <w:t>、将来における機器更新や修繕</w:t>
            </w:r>
            <w:r w:rsidR="00DB77A7">
              <w:rPr>
                <w:rFonts w:hint="eastAsia"/>
              </w:rPr>
              <w:t>への</w:t>
            </w:r>
            <w:r w:rsidR="001D60DB" w:rsidRPr="001D60DB">
              <w:rPr>
                <w:rFonts w:hint="eastAsia"/>
              </w:rPr>
              <w:t>配慮</w:t>
            </w:r>
            <w:r w:rsidR="00DB77A7" w:rsidRPr="001D60DB">
              <w:rPr>
                <w:rFonts w:hint="eastAsia"/>
              </w:rPr>
              <w:t>について</w:t>
            </w:r>
          </w:p>
        </w:tc>
      </w:tr>
    </w:tbl>
    <w:p w14:paraId="6A775382" w14:textId="77777777" w:rsidR="006500DA" w:rsidRDefault="005B55B7" w:rsidP="006500DA">
      <w:r w:rsidRPr="005221A3">
        <w:br w:type="page"/>
      </w:r>
    </w:p>
    <w:p w14:paraId="4D90D738" w14:textId="2AEA2113" w:rsidR="0014473B" w:rsidRPr="00266437" w:rsidRDefault="0014473B" w:rsidP="0014473B">
      <w:pPr>
        <w:pStyle w:val="a3"/>
        <w:ind w:leftChars="0" w:left="0" w:firstLineChars="0" w:firstLine="0"/>
      </w:pPr>
      <w:r w:rsidRPr="00266437">
        <w:lastRenderedPageBreak/>
        <w:t>（</w:t>
      </w:r>
      <w:r w:rsidR="00AF1828" w:rsidRPr="00AC712D">
        <w:t>様式</w:t>
      </w:r>
      <w:r w:rsidR="00AF1828" w:rsidRPr="00AC712D">
        <w:t>3</w:t>
      </w:r>
      <w:r w:rsidR="0005153A">
        <w:t>4</w:t>
      </w:r>
      <w:r w:rsidR="00AF1828" w:rsidRPr="00AC712D">
        <w:t>-</w:t>
      </w:r>
      <w:r w:rsidR="00CF1AE3" w:rsidRPr="00266437">
        <w:t>1</w:t>
      </w:r>
      <w:r w:rsidRPr="00266437">
        <w:t>）</w:t>
      </w:r>
    </w:p>
    <w:tbl>
      <w:tblPr>
        <w:tblStyle w:val="af6"/>
        <w:tblW w:w="5000" w:type="pct"/>
        <w:tblLook w:val="04A0" w:firstRow="1" w:lastRow="0" w:firstColumn="1" w:lastColumn="0" w:noHBand="0" w:noVBand="1"/>
      </w:tblPr>
      <w:tblGrid>
        <w:gridCol w:w="9736"/>
      </w:tblGrid>
      <w:tr w:rsidR="005221A3" w:rsidRPr="005221A3" w14:paraId="56621E08" w14:textId="77777777" w:rsidTr="001E08EB">
        <w:tc>
          <w:tcPr>
            <w:tcW w:w="5000" w:type="pct"/>
            <w:shd w:val="clear" w:color="auto" w:fill="D9D9D9" w:themeFill="background1" w:themeFillShade="D9"/>
            <w:vAlign w:val="center"/>
          </w:tcPr>
          <w:p w14:paraId="489D5210" w14:textId="2346EF07" w:rsidR="0014473B" w:rsidRPr="001D60DB" w:rsidRDefault="001D60DB" w:rsidP="00277F0E">
            <w:pPr>
              <w:widowControl/>
              <w:jc w:val="center"/>
              <w:rPr>
                <w:rFonts w:ascii="Arial" w:hAnsi="Arial" w:cs="Arial"/>
              </w:rPr>
            </w:pPr>
            <w:r>
              <w:rPr>
                <w:rFonts w:ascii="Arial" w:eastAsia="ＭＳ ゴシック" w:hAnsi="Arial" w:cs="Arial" w:hint="eastAsia"/>
                <w:szCs w:val="21"/>
              </w:rPr>
              <w:t>３</w:t>
            </w:r>
            <w:r w:rsidR="0014473B" w:rsidRPr="001D60DB">
              <w:rPr>
                <w:rFonts w:ascii="Arial" w:eastAsia="ＭＳ ゴシック" w:hAnsi="Arial" w:cs="Arial"/>
                <w:szCs w:val="21"/>
              </w:rPr>
              <w:t>．</w:t>
            </w:r>
            <w:r w:rsidR="00CF1AE3" w:rsidRPr="001D60DB">
              <w:rPr>
                <w:rFonts w:ascii="Arial" w:eastAsia="ＭＳ ゴシック" w:hAnsi="Arial" w:cs="Arial"/>
                <w:szCs w:val="21"/>
              </w:rPr>
              <w:t>開業準備</w:t>
            </w:r>
            <w:r w:rsidR="0014473B" w:rsidRPr="001D60DB">
              <w:rPr>
                <w:rFonts w:ascii="Arial" w:eastAsia="ＭＳ ゴシック" w:hAnsi="Arial" w:cs="Arial"/>
                <w:szCs w:val="21"/>
              </w:rPr>
              <w:t>に関する提案</w:t>
            </w:r>
          </w:p>
        </w:tc>
      </w:tr>
      <w:tr w:rsidR="005221A3" w:rsidRPr="005221A3" w14:paraId="2B57EE42" w14:textId="77777777" w:rsidTr="001E08EB">
        <w:tc>
          <w:tcPr>
            <w:tcW w:w="5000" w:type="pct"/>
          </w:tcPr>
          <w:p w14:paraId="0D26FA2B" w14:textId="2B88D7B3" w:rsidR="0014473B" w:rsidRPr="001D60DB" w:rsidRDefault="0014473B" w:rsidP="00277F0E">
            <w:pPr>
              <w:widowControl/>
              <w:jc w:val="left"/>
              <w:rPr>
                <w:rFonts w:ascii="Arial" w:hAnsi="Arial" w:cs="Arial"/>
              </w:rPr>
            </w:pPr>
            <w:r w:rsidRPr="001D60DB">
              <w:rPr>
                <w:rFonts w:ascii="Arial" w:eastAsia="ＭＳ ゴシック" w:hAnsi="Arial" w:cs="Arial"/>
                <w:szCs w:val="21"/>
              </w:rPr>
              <w:t>（</w:t>
            </w:r>
            <w:r w:rsidR="00C07CE6">
              <w:rPr>
                <w:rFonts w:ascii="Arial" w:eastAsia="ＭＳ ゴシック" w:hAnsi="Arial" w:cs="Arial" w:hint="eastAsia"/>
                <w:szCs w:val="21"/>
              </w:rPr>
              <w:t>1</w:t>
            </w:r>
            <w:r w:rsidRPr="001D60DB">
              <w:rPr>
                <w:rFonts w:ascii="Arial" w:eastAsia="ＭＳ ゴシック" w:hAnsi="Arial" w:cs="Arial"/>
                <w:szCs w:val="21"/>
              </w:rPr>
              <w:t>）</w:t>
            </w:r>
            <w:r w:rsidR="00B57DDC" w:rsidRPr="001D60DB">
              <w:rPr>
                <w:rFonts w:ascii="Arial" w:eastAsia="ＭＳ ゴシック" w:hAnsi="Arial" w:cs="Arial"/>
                <w:szCs w:val="21"/>
              </w:rPr>
              <w:t>円滑な供用開始に配慮した開業準備（</w:t>
            </w:r>
            <w:r w:rsidR="00B57DDC" w:rsidRPr="001D60DB">
              <w:rPr>
                <w:rFonts w:ascii="Arial" w:eastAsia="ＭＳ ゴシック" w:hAnsi="Arial" w:cs="Arial"/>
                <w:szCs w:val="21"/>
              </w:rPr>
              <w:t>A4</w:t>
            </w:r>
            <w:r w:rsidR="00B57DDC" w:rsidRPr="001D60DB">
              <w:rPr>
                <w:rFonts w:ascii="Arial" w:eastAsia="ＭＳ ゴシック" w:hAnsi="Arial" w:cs="Arial"/>
                <w:szCs w:val="21"/>
              </w:rPr>
              <w:t>判</w:t>
            </w:r>
            <w:r w:rsidR="00B57DDC" w:rsidRPr="001D60DB">
              <w:rPr>
                <w:rFonts w:ascii="Arial" w:eastAsia="ＭＳ ゴシック" w:hAnsi="Arial" w:cs="Arial"/>
                <w:szCs w:val="21"/>
              </w:rPr>
              <w:t xml:space="preserve"> </w:t>
            </w:r>
            <w:r w:rsidR="00C07CE6">
              <w:rPr>
                <w:rFonts w:ascii="Arial" w:eastAsia="ＭＳ ゴシック" w:hAnsi="Arial" w:cs="Arial" w:hint="eastAsia"/>
                <w:szCs w:val="21"/>
              </w:rPr>
              <w:t>1</w:t>
            </w:r>
            <w:r w:rsidR="00B57DDC" w:rsidRPr="001D60DB">
              <w:rPr>
                <w:rFonts w:ascii="Arial" w:eastAsia="ＭＳ ゴシック" w:hAnsi="Arial" w:cs="Arial"/>
                <w:szCs w:val="21"/>
              </w:rPr>
              <w:t>枚以内）</w:t>
            </w:r>
          </w:p>
        </w:tc>
      </w:tr>
      <w:tr w:rsidR="005221A3" w:rsidRPr="005221A3" w14:paraId="0D515388" w14:textId="77777777" w:rsidTr="001E08EB">
        <w:trPr>
          <w:trHeight w:val="12464"/>
        </w:trPr>
        <w:tc>
          <w:tcPr>
            <w:tcW w:w="5000" w:type="pct"/>
          </w:tcPr>
          <w:p w14:paraId="5B1FADE0" w14:textId="77777777" w:rsidR="00573EB2" w:rsidRPr="005221A3" w:rsidRDefault="00573EB2" w:rsidP="00516B73">
            <w:pPr>
              <w:widowControl/>
              <w:ind w:left="315" w:hangingChars="150" w:hanging="315"/>
            </w:pPr>
            <w:r w:rsidRPr="005221A3">
              <w:rPr>
                <w:rFonts w:hint="eastAsia"/>
              </w:rPr>
              <w:t>◆</w:t>
            </w:r>
            <w:r w:rsidRPr="005221A3">
              <w:rPr>
                <w:rFonts w:hint="eastAsia"/>
              </w:rPr>
              <w:t xml:space="preserve"> </w:t>
            </w:r>
            <w:r w:rsidRPr="005221A3">
              <w:rPr>
                <w:rFonts w:hint="eastAsia"/>
              </w:rPr>
              <w:t>円滑な供用開始に配慮した開業準備に関する考え方を記載してください。</w:t>
            </w:r>
          </w:p>
          <w:p w14:paraId="695E4171" w14:textId="4685EA6C" w:rsidR="00573EB2" w:rsidRPr="005221A3" w:rsidRDefault="00573EB2" w:rsidP="00E03E81">
            <w:pPr>
              <w:widowControl/>
              <w:ind w:leftChars="150" w:left="315"/>
            </w:pPr>
            <w:r w:rsidRPr="005221A3">
              <w:rPr>
                <w:rFonts w:hint="eastAsia"/>
              </w:rPr>
              <w:t>なお、以下に示す内容は必ず提案してください。</w:t>
            </w:r>
          </w:p>
          <w:p w14:paraId="60016870" w14:textId="77777777" w:rsidR="00573EB2" w:rsidRPr="005221A3" w:rsidRDefault="00573EB2" w:rsidP="00E03E81">
            <w:pPr>
              <w:widowControl/>
              <w:ind w:leftChars="150" w:left="315"/>
            </w:pPr>
            <w:r w:rsidRPr="005221A3">
              <w:rPr>
                <w:rFonts w:hint="eastAsia"/>
              </w:rPr>
              <w:t>また、提案した事項について、可能な限り提案理由を記載してください。</w:t>
            </w:r>
          </w:p>
          <w:p w14:paraId="3110691B" w14:textId="77777777" w:rsidR="00573EB2" w:rsidRPr="005221A3" w:rsidRDefault="00573EB2" w:rsidP="001D60DB"/>
          <w:p w14:paraId="703B7653" w14:textId="0385B693" w:rsidR="001D60DB" w:rsidRDefault="001D60DB" w:rsidP="001D60DB">
            <w:pPr>
              <w:widowControl/>
              <w:ind w:leftChars="100" w:left="420" w:hangingChars="100" w:hanging="210"/>
            </w:pPr>
            <w:r>
              <w:rPr>
                <w:rFonts w:hint="eastAsia"/>
              </w:rPr>
              <w:t>・</w:t>
            </w:r>
            <w:r w:rsidRPr="001D60DB">
              <w:rPr>
                <w:rFonts w:hint="eastAsia"/>
              </w:rPr>
              <w:t>各業務間の連携や市との連携を含</w:t>
            </w:r>
            <w:r w:rsidR="00DB77A7">
              <w:rPr>
                <w:rFonts w:hint="eastAsia"/>
              </w:rPr>
              <w:t>む</w:t>
            </w:r>
            <w:r w:rsidRPr="001D60DB">
              <w:rPr>
                <w:rFonts w:hint="eastAsia"/>
              </w:rPr>
              <w:t>、供用開始後の運営を円滑に実施するための開業準備</w:t>
            </w:r>
            <w:r w:rsidR="00C07CE6">
              <w:rPr>
                <w:rFonts w:hint="eastAsia"/>
              </w:rPr>
              <w:t>計画</w:t>
            </w:r>
            <w:r w:rsidRPr="001D60DB">
              <w:rPr>
                <w:rFonts w:hint="eastAsia"/>
              </w:rPr>
              <w:t>について</w:t>
            </w:r>
          </w:p>
          <w:p w14:paraId="1CB95728" w14:textId="3BB9DAAD" w:rsidR="00573EB2" w:rsidRPr="001D60DB" w:rsidRDefault="004F6B2B" w:rsidP="00C07CE6">
            <w:pPr>
              <w:widowControl/>
              <w:ind w:leftChars="200" w:left="630" w:hangingChars="100" w:hanging="210"/>
            </w:pPr>
            <w:r w:rsidRPr="005221A3">
              <w:rPr>
                <w:rFonts w:hint="eastAsia"/>
              </w:rPr>
              <w:t>※各業務間の連携や市との連携</w:t>
            </w:r>
            <w:r w:rsidR="00502555" w:rsidRPr="005221A3">
              <w:rPr>
                <w:rFonts w:hint="eastAsia"/>
              </w:rPr>
              <w:t>、調理員等の人員確保、供用開始後の運営を円滑にするための教育訓練</w:t>
            </w:r>
            <w:r w:rsidR="00125869" w:rsidRPr="005221A3">
              <w:rPr>
                <w:rFonts w:hint="eastAsia"/>
              </w:rPr>
              <w:t>・</w:t>
            </w:r>
            <w:r w:rsidR="00502555" w:rsidRPr="005221A3">
              <w:rPr>
                <w:rFonts w:hint="eastAsia"/>
              </w:rPr>
              <w:t>リハーサル</w:t>
            </w:r>
            <w:r w:rsidR="00125869" w:rsidRPr="005221A3">
              <w:rPr>
                <w:rFonts w:hint="eastAsia"/>
              </w:rPr>
              <w:t>・</w:t>
            </w:r>
            <w:r w:rsidR="00502555" w:rsidRPr="005221A3">
              <w:rPr>
                <w:rFonts w:hint="eastAsia"/>
              </w:rPr>
              <w:t>マニュアル作成等、開業準備業務における課題</w:t>
            </w:r>
            <w:r w:rsidR="00EF1D29" w:rsidRPr="005221A3">
              <w:rPr>
                <w:rFonts w:hint="eastAsia"/>
              </w:rPr>
              <w:t>認識</w:t>
            </w:r>
            <w:r w:rsidR="00502555" w:rsidRPr="005221A3">
              <w:rPr>
                <w:rFonts w:hint="eastAsia"/>
              </w:rPr>
              <w:t>と</w:t>
            </w:r>
            <w:r w:rsidR="00485662" w:rsidRPr="005221A3">
              <w:rPr>
                <w:rFonts w:hint="eastAsia"/>
              </w:rPr>
              <w:t>課題に対する</w:t>
            </w:r>
            <w:r w:rsidR="00502555" w:rsidRPr="005221A3">
              <w:rPr>
                <w:rFonts w:hint="eastAsia"/>
              </w:rPr>
              <w:t>対応</w:t>
            </w:r>
            <w:r w:rsidR="00B05EA6" w:rsidRPr="005221A3">
              <w:rPr>
                <w:rFonts w:hint="eastAsia"/>
              </w:rPr>
              <w:t>等</w:t>
            </w:r>
            <w:r w:rsidR="00502555" w:rsidRPr="005221A3">
              <w:rPr>
                <w:rFonts w:hint="eastAsia"/>
              </w:rPr>
              <w:t>について</w:t>
            </w:r>
            <w:r w:rsidR="006755B9" w:rsidRPr="005221A3">
              <w:rPr>
                <w:rFonts w:hint="eastAsia"/>
              </w:rPr>
              <w:t>も提案すること。</w:t>
            </w:r>
          </w:p>
        </w:tc>
      </w:tr>
    </w:tbl>
    <w:p w14:paraId="03FE4327" w14:textId="77777777" w:rsidR="0014473B" w:rsidRPr="005221A3" w:rsidRDefault="0014473B" w:rsidP="001E08EB">
      <w:r w:rsidRPr="005221A3">
        <w:br w:type="page"/>
      </w:r>
    </w:p>
    <w:p w14:paraId="7F5560FB" w14:textId="0F043AE5" w:rsidR="00573EB2" w:rsidRPr="00266437" w:rsidRDefault="00573EB2" w:rsidP="00573EB2">
      <w:pPr>
        <w:pStyle w:val="a3"/>
        <w:ind w:leftChars="0" w:left="0" w:firstLineChars="0" w:firstLine="0"/>
      </w:pPr>
      <w:r w:rsidRPr="00266437">
        <w:rPr>
          <w:rFonts w:hint="eastAsia"/>
        </w:rPr>
        <w:lastRenderedPageBreak/>
        <w:t>（様式</w:t>
      </w:r>
      <w:r w:rsidR="00AF1828">
        <w:t>3</w:t>
      </w:r>
      <w:r w:rsidR="0005153A">
        <w:t>4</w:t>
      </w:r>
      <w:r w:rsidRPr="00266437">
        <w:rPr>
          <w:rFonts w:hint="eastAsia"/>
        </w:rPr>
        <w:t>-2</w:t>
      </w:r>
      <w:r w:rsidRPr="00266437">
        <w:rPr>
          <w:rFonts w:hint="eastAsia"/>
        </w:rPr>
        <w:t>）</w:t>
      </w:r>
    </w:p>
    <w:tbl>
      <w:tblPr>
        <w:tblStyle w:val="af6"/>
        <w:tblW w:w="5000" w:type="pct"/>
        <w:tblLook w:val="04A0" w:firstRow="1" w:lastRow="0" w:firstColumn="1" w:lastColumn="0" w:noHBand="0" w:noVBand="1"/>
      </w:tblPr>
      <w:tblGrid>
        <w:gridCol w:w="9736"/>
      </w:tblGrid>
      <w:tr w:rsidR="005221A3" w:rsidRPr="005221A3" w14:paraId="2147D5A1" w14:textId="77777777" w:rsidTr="001E08EB">
        <w:tc>
          <w:tcPr>
            <w:tcW w:w="5000" w:type="pct"/>
            <w:shd w:val="clear" w:color="auto" w:fill="D9D9D9" w:themeFill="background1" w:themeFillShade="D9"/>
            <w:vAlign w:val="center"/>
          </w:tcPr>
          <w:p w14:paraId="09767A8B" w14:textId="0C655F8D" w:rsidR="00573EB2" w:rsidRPr="00644251" w:rsidRDefault="00644251" w:rsidP="00277F0E">
            <w:pPr>
              <w:widowControl/>
              <w:jc w:val="center"/>
              <w:rPr>
                <w:rFonts w:ascii="Arial" w:hAnsi="Arial" w:cs="Arial"/>
              </w:rPr>
            </w:pPr>
            <w:r>
              <w:rPr>
                <w:rFonts w:ascii="Arial" w:eastAsia="ＭＳ ゴシック" w:hAnsi="Arial" w:cs="Arial" w:hint="eastAsia"/>
                <w:szCs w:val="21"/>
              </w:rPr>
              <w:t>３</w:t>
            </w:r>
            <w:r w:rsidR="00573EB2" w:rsidRPr="00644251">
              <w:rPr>
                <w:rFonts w:ascii="Arial" w:eastAsia="ＭＳ ゴシック" w:hAnsi="Arial" w:cs="Arial"/>
                <w:szCs w:val="21"/>
              </w:rPr>
              <w:t>．開業準備に関する提案</w:t>
            </w:r>
          </w:p>
        </w:tc>
      </w:tr>
      <w:tr w:rsidR="005221A3" w:rsidRPr="005221A3" w14:paraId="04FE88B9" w14:textId="77777777" w:rsidTr="001E08EB">
        <w:tc>
          <w:tcPr>
            <w:tcW w:w="5000" w:type="pct"/>
          </w:tcPr>
          <w:p w14:paraId="5BDB3EA1" w14:textId="07402ACD" w:rsidR="00573EB2" w:rsidRPr="00644251" w:rsidRDefault="00573EB2" w:rsidP="00277F0E">
            <w:pPr>
              <w:widowControl/>
              <w:jc w:val="left"/>
              <w:rPr>
                <w:rFonts w:ascii="Arial" w:hAnsi="Arial" w:cs="Arial"/>
              </w:rPr>
            </w:pPr>
            <w:r w:rsidRPr="00644251">
              <w:rPr>
                <w:rFonts w:ascii="Arial" w:eastAsia="ＭＳ ゴシック" w:hAnsi="Arial" w:cs="Arial"/>
                <w:szCs w:val="21"/>
              </w:rPr>
              <w:t>（</w:t>
            </w:r>
            <w:r w:rsidR="00C07CE6">
              <w:rPr>
                <w:rFonts w:ascii="Arial" w:eastAsia="ＭＳ ゴシック" w:hAnsi="Arial" w:cs="Arial" w:hint="eastAsia"/>
                <w:szCs w:val="21"/>
              </w:rPr>
              <w:t>2</w:t>
            </w:r>
            <w:r w:rsidRPr="00644251">
              <w:rPr>
                <w:rFonts w:ascii="Arial" w:eastAsia="ＭＳ ゴシック" w:hAnsi="Arial" w:cs="Arial"/>
                <w:szCs w:val="21"/>
              </w:rPr>
              <w:t>）</w:t>
            </w:r>
            <w:r w:rsidR="004824AB" w:rsidRPr="00644251">
              <w:rPr>
                <w:rFonts w:ascii="Arial" w:eastAsia="ＭＳ ゴシック" w:hAnsi="Arial" w:cs="Arial"/>
                <w:szCs w:val="21"/>
              </w:rPr>
              <w:t>開業準備計画表（</w:t>
            </w:r>
            <w:r w:rsidR="004824AB" w:rsidRPr="00644251">
              <w:rPr>
                <w:rFonts w:ascii="Arial" w:eastAsia="ＭＳ ゴシック" w:hAnsi="Arial" w:cs="Arial"/>
                <w:szCs w:val="21"/>
              </w:rPr>
              <w:t>A3</w:t>
            </w:r>
            <w:r w:rsidR="004824AB" w:rsidRPr="00644251">
              <w:rPr>
                <w:rFonts w:ascii="Arial" w:eastAsia="ＭＳ ゴシック" w:hAnsi="Arial" w:cs="Arial"/>
                <w:szCs w:val="21"/>
              </w:rPr>
              <w:t>判</w:t>
            </w:r>
            <w:r w:rsidR="004824AB" w:rsidRPr="00644251">
              <w:rPr>
                <w:rFonts w:ascii="Arial" w:eastAsia="ＭＳ ゴシック" w:hAnsi="Arial" w:cs="Arial"/>
                <w:szCs w:val="21"/>
              </w:rPr>
              <w:t xml:space="preserve"> </w:t>
            </w:r>
            <w:r w:rsidR="00C07CE6">
              <w:rPr>
                <w:rFonts w:ascii="Arial" w:eastAsia="ＭＳ ゴシック" w:hAnsi="Arial" w:cs="Arial" w:hint="eastAsia"/>
                <w:szCs w:val="21"/>
              </w:rPr>
              <w:t>1</w:t>
            </w:r>
            <w:r w:rsidR="004824AB" w:rsidRPr="00644251">
              <w:rPr>
                <w:rFonts w:ascii="Arial" w:eastAsia="ＭＳ ゴシック" w:hAnsi="Arial" w:cs="Arial"/>
                <w:szCs w:val="21"/>
              </w:rPr>
              <w:t>枚以内）</w:t>
            </w:r>
          </w:p>
        </w:tc>
      </w:tr>
      <w:tr w:rsidR="005221A3" w:rsidRPr="005221A3" w14:paraId="615A52F0" w14:textId="77777777" w:rsidTr="001E08EB">
        <w:trPr>
          <w:trHeight w:val="12464"/>
        </w:trPr>
        <w:tc>
          <w:tcPr>
            <w:tcW w:w="5000" w:type="pct"/>
          </w:tcPr>
          <w:p w14:paraId="351816E5" w14:textId="77777777" w:rsidR="00D8324F" w:rsidRPr="00644251" w:rsidRDefault="00D8324F" w:rsidP="00516B73">
            <w:pPr>
              <w:widowControl/>
              <w:ind w:left="315" w:hangingChars="150" w:hanging="315"/>
            </w:pPr>
            <w:r w:rsidRPr="00644251">
              <w:rPr>
                <w:rFonts w:ascii="ＭＳ 明朝" w:hAnsi="ＭＳ 明朝" w:cs="ＭＳ 明朝" w:hint="eastAsia"/>
              </w:rPr>
              <w:t>◆</w:t>
            </w:r>
            <w:r w:rsidRPr="00644251">
              <w:t xml:space="preserve"> </w:t>
            </w:r>
            <w:r w:rsidRPr="00644251">
              <w:t>開業準備計画表を作成してください。なお、書式は自由とし、ファイル形式は</w:t>
            </w:r>
            <w:r w:rsidRPr="00644251">
              <w:t>Excel</w:t>
            </w:r>
            <w:r w:rsidRPr="00644251">
              <w:t>または</w:t>
            </w:r>
            <w:r w:rsidRPr="00644251">
              <w:t>Word</w:t>
            </w:r>
            <w:r w:rsidRPr="00644251">
              <w:t>のいずれかとします。また、図表を用いて作成することとし、以下の内容については必ず記入してください。</w:t>
            </w:r>
          </w:p>
          <w:p w14:paraId="78332F2C" w14:textId="77777777" w:rsidR="00D8324F" w:rsidRPr="00644251" w:rsidRDefault="00D8324F" w:rsidP="001D60DB"/>
          <w:p w14:paraId="5EA59EF9" w14:textId="5CBF1D1E" w:rsidR="00D8324F" w:rsidRPr="00644251" w:rsidRDefault="00D8324F" w:rsidP="001D60DB">
            <w:pPr>
              <w:widowControl/>
              <w:ind w:leftChars="100" w:left="420" w:hangingChars="100" w:hanging="210"/>
            </w:pPr>
            <w:r w:rsidRPr="00644251">
              <w:rPr>
                <w:rFonts w:ascii="ＭＳ 明朝" w:hAnsi="ＭＳ 明朝" w:cs="ＭＳ 明朝" w:hint="eastAsia"/>
              </w:rPr>
              <w:t>①</w:t>
            </w:r>
            <w:r w:rsidRPr="00644251">
              <w:t>期間</w:t>
            </w:r>
          </w:p>
          <w:p w14:paraId="12D09731" w14:textId="7EB077AC" w:rsidR="00D8324F" w:rsidRPr="00644251" w:rsidRDefault="00D8324F" w:rsidP="00204617">
            <w:pPr>
              <w:widowControl/>
              <w:ind w:leftChars="200" w:left="420" w:firstLineChars="100" w:firstLine="210"/>
            </w:pPr>
            <w:r w:rsidRPr="00644251">
              <w:t>開業準備開始から供用開始後</w:t>
            </w:r>
            <w:r w:rsidR="00644251" w:rsidRPr="00644251">
              <w:t>１</w:t>
            </w:r>
            <w:r w:rsidRPr="00644251">
              <w:t>か月程度までの期間</w:t>
            </w:r>
          </w:p>
          <w:p w14:paraId="6744F962" w14:textId="72348ADB" w:rsidR="00D8324F" w:rsidRPr="00644251" w:rsidRDefault="00D8324F" w:rsidP="001D60DB">
            <w:pPr>
              <w:widowControl/>
              <w:ind w:leftChars="100" w:left="420" w:hangingChars="100" w:hanging="210"/>
            </w:pPr>
            <w:r w:rsidRPr="00644251">
              <w:rPr>
                <w:rFonts w:ascii="ＭＳ 明朝" w:hAnsi="ＭＳ 明朝" w:cs="ＭＳ 明朝" w:hint="eastAsia"/>
              </w:rPr>
              <w:t>②</w:t>
            </w:r>
            <w:r w:rsidRPr="00644251">
              <w:t>内容</w:t>
            </w:r>
          </w:p>
          <w:p w14:paraId="4038E29C" w14:textId="5DC0CCBF" w:rsidR="00D8324F" w:rsidRPr="00644251" w:rsidRDefault="00D8324F" w:rsidP="001D60DB">
            <w:pPr>
              <w:widowControl/>
              <w:ind w:leftChars="200" w:left="420" w:firstLineChars="100" w:firstLine="210"/>
            </w:pPr>
            <w:r w:rsidRPr="00644251">
              <w:t>「雇用計画」「訓練時期及び訓練内容」「リハーサル時期及びリハーサル内容」「研修時期及研修内容」「訓練やリハーサルに関わる人員数（正社員、パート別等）や配置、各員の役割」「供用開始後</w:t>
            </w:r>
            <w:r w:rsidR="00644251" w:rsidRPr="00644251">
              <w:t>１</w:t>
            </w:r>
            <w:r w:rsidRPr="00644251">
              <w:t>か月の業務に関わる人員数（正社員、パート別等）や配置、各員の役割」　等</w:t>
            </w:r>
          </w:p>
        </w:tc>
      </w:tr>
    </w:tbl>
    <w:p w14:paraId="612C99FA" w14:textId="77777777" w:rsidR="00573EB2" w:rsidRPr="005221A3" w:rsidRDefault="00573EB2" w:rsidP="001E08EB">
      <w:r w:rsidRPr="005221A3">
        <w:br w:type="page"/>
      </w:r>
    </w:p>
    <w:p w14:paraId="26ACD032" w14:textId="30541911" w:rsidR="001B33A8" w:rsidRPr="00B04E81" w:rsidRDefault="001B33A8" w:rsidP="001B33A8">
      <w:pPr>
        <w:pStyle w:val="a3"/>
        <w:ind w:leftChars="0" w:left="0" w:firstLineChars="0" w:firstLine="0"/>
      </w:pPr>
      <w:r w:rsidRPr="00B04E81">
        <w:rPr>
          <w:rFonts w:hint="eastAsia"/>
        </w:rPr>
        <w:lastRenderedPageBreak/>
        <w:t>（</w:t>
      </w:r>
      <w:r w:rsidR="00AF1828" w:rsidRPr="00AC712D">
        <w:t>様式</w:t>
      </w:r>
      <w:r w:rsidR="00AF1828" w:rsidRPr="00AC712D">
        <w:t>3</w:t>
      </w:r>
      <w:r w:rsidR="0005153A">
        <w:t>5</w:t>
      </w:r>
      <w:r w:rsidR="00AF1828" w:rsidRPr="00AC712D">
        <w:t>-</w:t>
      </w:r>
      <w:r w:rsidR="00EA5342" w:rsidRPr="00B04E81">
        <w:rPr>
          <w:rFonts w:hint="eastAsia"/>
        </w:rPr>
        <w:t>1</w:t>
      </w:r>
      <w:r w:rsidRPr="00B04E81">
        <w:rPr>
          <w:rFonts w:hint="eastAsia"/>
        </w:rPr>
        <w:t>）</w:t>
      </w:r>
    </w:p>
    <w:tbl>
      <w:tblPr>
        <w:tblStyle w:val="af6"/>
        <w:tblW w:w="5000" w:type="pct"/>
        <w:tblLook w:val="04A0" w:firstRow="1" w:lastRow="0" w:firstColumn="1" w:lastColumn="0" w:noHBand="0" w:noVBand="1"/>
      </w:tblPr>
      <w:tblGrid>
        <w:gridCol w:w="9736"/>
      </w:tblGrid>
      <w:tr w:rsidR="005221A3" w:rsidRPr="005221A3" w14:paraId="159D8807" w14:textId="77777777" w:rsidTr="001E08EB">
        <w:tc>
          <w:tcPr>
            <w:tcW w:w="5000" w:type="pct"/>
            <w:shd w:val="clear" w:color="auto" w:fill="D9D9D9" w:themeFill="background1" w:themeFillShade="D9"/>
            <w:vAlign w:val="center"/>
          </w:tcPr>
          <w:p w14:paraId="4C05CD30" w14:textId="54FA1C6A" w:rsidR="00EA5342" w:rsidRPr="00644251" w:rsidRDefault="00644251" w:rsidP="00277F0E">
            <w:pPr>
              <w:widowControl/>
              <w:jc w:val="center"/>
              <w:rPr>
                <w:rFonts w:ascii="Arial" w:hAnsi="Arial" w:cs="Arial"/>
              </w:rPr>
            </w:pPr>
            <w:r>
              <w:rPr>
                <w:rFonts w:ascii="Arial" w:eastAsia="ＭＳ ゴシック" w:hAnsi="Arial" w:cs="Arial" w:hint="eastAsia"/>
                <w:szCs w:val="21"/>
              </w:rPr>
              <w:t>４</w:t>
            </w:r>
            <w:r w:rsidR="00EA5342" w:rsidRPr="00644251">
              <w:rPr>
                <w:rFonts w:ascii="Arial" w:eastAsia="ＭＳ ゴシック" w:hAnsi="Arial" w:cs="Arial"/>
                <w:szCs w:val="21"/>
              </w:rPr>
              <w:t>．維持管理に関する提案</w:t>
            </w:r>
          </w:p>
        </w:tc>
      </w:tr>
      <w:tr w:rsidR="005221A3" w:rsidRPr="005221A3" w14:paraId="36E38227" w14:textId="77777777" w:rsidTr="001E08EB">
        <w:tc>
          <w:tcPr>
            <w:tcW w:w="5000" w:type="pct"/>
          </w:tcPr>
          <w:p w14:paraId="577822FF" w14:textId="344A990B" w:rsidR="00EA5342" w:rsidRPr="00644251" w:rsidRDefault="00EA5342" w:rsidP="00277F0E">
            <w:pPr>
              <w:widowControl/>
              <w:jc w:val="left"/>
              <w:rPr>
                <w:rFonts w:ascii="Arial" w:hAnsi="Arial" w:cs="Arial"/>
              </w:rPr>
            </w:pPr>
            <w:r w:rsidRPr="00644251">
              <w:rPr>
                <w:rFonts w:ascii="Arial" w:eastAsia="ＭＳ ゴシック" w:hAnsi="Arial" w:cs="Arial"/>
                <w:szCs w:val="21"/>
              </w:rPr>
              <w:t>（</w:t>
            </w:r>
            <w:r w:rsidR="00C07CE6">
              <w:rPr>
                <w:rFonts w:ascii="Arial" w:eastAsia="ＭＳ ゴシック" w:hAnsi="Arial" w:cs="Arial" w:hint="eastAsia"/>
                <w:szCs w:val="21"/>
              </w:rPr>
              <w:t>1-1</w:t>
            </w:r>
            <w:r w:rsidRPr="00644251">
              <w:rPr>
                <w:rFonts w:ascii="Arial" w:eastAsia="ＭＳ ゴシック" w:hAnsi="Arial" w:cs="Arial"/>
                <w:szCs w:val="21"/>
              </w:rPr>
              <w:t>）</w:t>
            </w:r>
            <w:r w:rsidR="00B121CD" w:rsidRPr="00644251">
              <w:rPr>
                <w:rFonts w:ascii="Arial" w:eastAsia="ＭＳ ゴシック" w:hAnsi="Arial" w:cs="Arial"/>
                <w:szCs w:val="21"/>
              </w:rPr>
              <w:t>修繕計画（</w:t>
            </w:r>
            <w:r w:rsidR="00B121CD" w:rsidRPr="00644251">
              <w:rPr>
                <w:rFonts w:ascii="Arial" w:eastAsia="ＭＳ ゴシック" w:hAnsi="Arial" w:cs="Arial"/>
                <w:szCs w:val="21"/>
              </w:rPr>
              <w:t>A4</w:t>
            </w:r>
            <w:r w:rsidR="00B121CD" w:rsidRPr="00644251">
              <w:rPr>
                <w:rFonts w:ascii="Arial" w:eastAsia="ＭＳ ゴシック" w:hAnsi="Arial" w:cs="Arial"/>
                <w:szCs w:val="21"/>
              </w:rPr>
              <w:t>判</w:t>
            </w:r>
            <w:r w:rsidR="00B121CD" w:rsidRPr="00644251">
              <w:rPr>
                <w:rFonts w:ascii="Arial" w:eastAsia="ＭＳ ゴシック" w:hAnsi="Arial" w:cs="Arial"/>
                <w:szCs w:val="21"/>
              </w:rPr>
              <w:t xml:space="preserve"> </w:t>
            </w:r>
            <w:r w:rsidR="00C07CE6">
              <w:rPr>
                <w:rFonts w:ascii="Arial" w:eastAsia="ＭＳ ゴシック" w:hAnsi="Arial" w:cs="Arial" w:hint="eastAsia"/>
                <w:szCs w:val="21"/>
              </w:rPr>
              <w:t>1</w:t>
            </w:r>
            <w:r w:rsidR="00B121CD" w:rsidRPr="00644251">
              <w:rPr>
                <w:rFonts w:ascii="Arial" w:eastAsia="ＭＳ ゴシック" w:hAnsi="Arial" w:cs="Arial"/>
                <w:szCs w:val="21"/>
              </w:rPr>
              <w:t>枚以内）</w:t>
            </w:r>
          </w:p>
        </w:tc>
      </w:tr>
      <w:tr w:rsidR="005221A3" w:rsidRPr="005221A3" w14:paraId="458ABEF8" w14:textId="77777777" w:rsidTr="001E08EB">
        <w:trPr>
          <w:trHeight w:val="12464"/>
        </w:trPr>
        <w:tc>
          <w:tcPr>
            <w:tcW w:w="5000" w:type="pct"/>
          </w:tcPr>
          <w:p w14:paraId="2403DF8A" w14:textId="77777777" w:rsidR="00D61C29" w:rsidRPr="005221A3" w:rsidRDefault="00D61C29" w:rsidP="00516B73">
            <w:pPr>
              <w:widowControl/>
              <w:ind w:left="315" w:hangingChars="150" w:hanging="315"/>
            </w:pPr>
            <w:r w:rsidRPr="005221A3">
              <w:rPr>
                <w:rFonts w:hint="eastAsia"/>
              </w:rPr>
              <w:t>◆</w:t>
            </w:r>
            <w:r w:rsidRPr="005221A3">
              <w:rPr>
                <w:rFonts w:hint="eastAsia"/>
              </w:rPr>
              <w:t xml:space="preserve"> </w:t>
            </w:r>
            <w:r w:rsidRPr="005221A3">
              <w:rPr>
                <w:rFonts w:hint="eastAsia"/>
              </w:rPr>
              <w:t>修繕計画に関する考え方を記載してください。</w:t>
            </w:r>
          </w:p>
          <w:p w14:paraId="1355729A" w14:textId="77777777" w:rsidR="00A364B8" w:rsidRPr="005221A3" w:rsidRDefault="00D61C29" w:rsidP="00E03E81">
            <w:pPr>
              <w:widowControl/>
              <w:ind w:leftChars="150" w:left="315"/>
            </w:pPr>
            <w:r w:rsidRPr="005221A3">
              <w:rPr>
                <w:rFonts w:hint="eastAsia"/>
              </w:rPr>
              <w:t>なお、以下に示す内容は必ず提案してください。（提案書の記載も①②の順とすること）</w:t>
            </w:r>
          </w:p>
          <w:p w14:paraId="73C10801" w14:textId="2B5913B3" w:rsidR="00D61C29" w:rsidRPr="005221A3" w:rsidRDefault="00D61C29" w:rsidP="00E03E81">
            <w:pPr>
              <w:widowControl/>
              <w:ind w:leftChars="150" w:left="315"/>
            </w:pPr>
            <w:r w:rsidRPr="005221A3">
              <w:rPr>
                <w:rFonts w:hint="eastAsia"/>
              </w:rPr>
              <w:t>また、提案した事項について、可能な限り提案理由を記載してください。</w:t>
            </w:r>
          </w:p>
          <w:p w14:paraId="0C8C0C38" w14:textId="77777777" w:rsidR="00D61C29" w:rsidRPr="005221A3" w:rsidRDefault="00D61C29" w:rsidP="00644251">
            <w:pPr>
              <w:widowControl/>
            </w:pPr>
          </w:p>
          <w:p w14:paraId="55CB2370" w14:textId="1085F59B" w:rsidR="00065AF6" w:rsidRPr="005221A3" w:rsidRDefault="00065AF6" w:rsidP="00644251">
            <w:pPr>
              <w:widowControl/>
              <w:ind w:leftChars="100" w:left="420" w:hangingChars="100" w:hanging="210"/>
            </w:pPr>
            <w:r w:rsidRPr="005221A3">
              <w:rPr>
                <w:rFonts w:hint="eastAsia"/>
              </w:rPr>
              <w:t>①</w:t>
            </w:r>
            <w:r w:rsidR="00644251" w:rsidRPr="00644251">
              <w:rPr>
                <w:rFonts w:hint="eastAsia"/>
              </w:rPr>
              <w:t>予防保全を基本とした劣化等による危険・障害の未然防止について</w:t>
            </w:r>
          </w:p>
          <w:p w14:paraId="673DB662" w14:textId="7E2BE364" w:rsidR="00065AF6" w:rsidRPr="005221A3" w:rsidRDefault="00065AF6" w:rsidP="00644251">
            <w:pPr>
              <w:widowControl/>
              <w:ind w:leftChars="100" w:left="420" w:hangingChars="100" w:hanging="210"/>
            </w:pPr>
            <w:r w:rsidRPr="005221A3">
              <w:rPr>
                <w:rFonts w:hint="eastAsia"/>
              </w:rPr>
              <w:t>②</w:t>
            </w:r>
            <w:r w:rsidR="00644251" w:rsidRPr="00644251">
              <w:rPr>
                <w:rFonts w:hint="eastAsia"/>
              </w:rPr>
              <w:t>維持管理コストの低減や調理設備の長寿命化について</w:t>
            </w:r>
          </w:p>
        </w:tc>
      </w:tr>
    </w:tbl>
    <w:p w14:paraId="76CD031C" w14:textId="77777777" w:rsidR="00EA5342" w:rsidRPr="005221A3" w:rsidRDefault="00EA5342" w:rsidP="001E08EB">
      <w:r w:rsidRPr="005221A3">
        <w:br w:type="page"/>
      </w:r>
    </w:p>
    <w:p w14:paraId="1A6B0A3E" w14:textId="25526BA8" w:rsidR="001043F2" w:rsidRPr="003D4B37" w:rsidRDefault="001043F2" w:rsidP="001043F2">
      <w:pPr>
        <w:pStyle w:val="a3"/>
        <w:ind w:leftChars="0" w:left="0" w:firstLineChars="0" w:firstLine="0"/>
      </w:pPr>
      <w:r w:rsidRPr="003D4B37">
        <w:rPr>
          <w:rFonts w:hint="eastAsia"/>
        </w:rPr>
        <w:lastRenderedPageBreak/>
        <w:t>（</w:t>
      </w:r>
      <w:r w:rsidR="00AF1828" w:rsidRPr="00AC712D">
        <w:t>様式</w:t>
      </w:r>
      <w:r w:rsidR="00AF1828" w:rsidRPr="00AC712D">
        <w:t>3</w:t>
      </w:r>
      <w:r w:rsidR="0005153A">
        <w:t>5</w:t>
      </w:r>
      <w:r w:rsidR="00E2121F">
        <w:t>-2</w:t>
      </w:r>
      <w:r w:rsidRPr="003D4B37">
        <w:rPr>
          <w:rFonts w:hint="eastAsia"/>
        </w:rPr>
        <w:t>）</w:t>
      </w:r>
    </w:p>
    <w:tbl>
      <w:tblPr>
        <w:tblStyle w:val="af6"/>
        <w:tblW w:w="5000" w:type="pct"/>
        <w:tblLook w:val="04A0" w:firstRow="1" w:lastRow="0" w:firstColumn="1" w:lastColumn="0" w:noHBand="0" w:noVBand="1"/>
      </w:tblPr>
      <w:tblGrid>
        <w:gridCol w:w="9736"/>
      </w:tblGrid>
      <w:tr w:rsidR="005221A3" w:rsidRPr="005221A3" w14:paraId="0D3C8C85" w14:textId="77777777" w:rsidTr="001E08EB">
        <w:tc>
          <w:tcPr>
            <w:tcW w:w="5000" w:type="pct"/>
            <w:shd w:val="clear" w:color="auto" w:fill="D9D9D9" w:themeFill="background1" w:themeFillShade="D9"/>
            <w:vAlign w:val="center"/>
          </w:tcPr>
          <w:p w14:paraId="2AD37502" w14:textId="6F9A0A57" w:rsidR="00A364B8" w:rsidRPr="00644251" w:rsidRDefault="00644251" w:rsidP="00277F0E">
            <w:pPr>
              <w:widowControl/>
              <w:jc w:val="center"/>
              <w:rPr>
                <w:rFonts w:ascii="Arial" w:hAnsi="Arial" w:cs="Arial"/>
              </w:rPr>
            </w:pPr>
            <w:r>
              <w:rPr>
                <w:rFonts w:ascii="Arial" w:eastAsia="ＭＳ ゴシック" w:hAnsi="Arial" w:cs="Arial" w:hint="eastAsia"/>
                <w:szCs w:val="21"/>
              </w:rPr>
              <w:t>４</w:t>
            </w:r>
            <w:r w:rsidR="00A364B8" w:rsidRPr="00644251">
              <w:rPr>
                <w:rFonts w:ascii="Arial" w:eastAsia="ＭＳ ゴシック" w:hAnsi="Arial" w:cs="Arial"/>
                <w:szCs w:val="21"/>
              </w:rPr>
              <w:t>．維持管理に関する提案</w:t>
            </w:r>
          </w:p>
        </w:tc>
      </w:tr>
      <w:tr w:rsidR="005221A3" w:rsidRPr="005221A3" w14:paraId="5B0DD831" w14:textId="77777777" w:rsidTr="001E08EB">
        <w:tc>
          <w:tcPr>
            <w:tcW w:w="5000" w:type="pct"/>
          </w:tcPr>
          <w:p w14:paraId="66E78608" w14:textId="06268E84" w:rsidR="00A364B8" w:rsidRPr="00644251" w:rsidRDefault="00A364B8" w:rsidP="00277F0E">
            <w:pPr>
              <w:widowControl/>
              <w:jc w:val="left"/>
              <w:rPr>
                <w:rFonts w:ascii="Arial" w:hAnsi="Arial" w:cs="Arial"/>
              </w:rPr>
            </w:pPr>
            <w:r w:rsidRPr="00644251">
              <w:rPr>
                <w:rFonts w:ascii="Arial" w:eastAsia="ＭＳ ゴシック" w:hAnsi="Arial" w:cs="Arial"/>
                <w:szCs w:val="21"/>
              </w:rPr>
              <w:t>（</w:t>
            </w:r>
            <w:r w:rsidR="00C07CE6">
              <w:rPr>
                <w:rFonts w:ascii="Arial" w:eastAsia="ＭＳ ゴシック" w:hAnsi="Arial" w:cs="Arial" w:hint="eastAsia"/>
                <w:szCs w:val="21"/>
              </w:rPr>
              <w:t>1-2</w:t>
            </w:r>
            <w:r w:rsidRPr="00644251">
              <w:rPr>
                <w:rFonts w:ascii="Arial" w:eastAsia="ＭＳ ゴシック" w:hAnsi="Arial" w:cs="Arial"/>
                <w:szCs w:val="21"/>
              </w:rPr>
              <w:t>）修繕計画</w:t>
            </w:r>
            <w:r w:rsidR="000618FC" w:rsidRPr="00644251">
              <w:rPr>
                <w:rFonts w:ascii="Arial" w:eastAsia="ＭＳ ゴシック" w:hAnsi="Arial" w:cs="Arial"/>
                <w:szCs w:val="21"/>
              </w:rPr>
              <w:t>表</w:t>
            </w:r>
            <w:r w:rsidRPr="00644251">
              <w:rPr>
                <w:rFonts w:ascii="Arial" w:eastAsia="ＭＳ ゴシック" w:hAnsi="Arial" w:cs="Arial"/>
                <w:szCs w:val="21"/>
              </w:rPr>
              <w:t>（</w:t>
            </w:r>
            <w:r w:rsidRPr="00644251">
              <w:rPr>
                <w:rFonts w:ascii="Arial" w:eastAsia="ＭＳ ゴシック" w:hAnsi="Arial" w:cs="Arial"/>
                <w:szCs w:val="21"/>
              </w:rPr>
              <w:t>A</w:t>
            </w:r>
            <w:r w:rsidR="000618FC" w:rsidRPr="00644251">
              <w:rPr>
                <w:rFonts w:ascii="Arial" w:eastAsia="ＭＳ ゴシック" w:hAnsi="Arial" w:cs="Arial"/>
                <w:szCs w:val="21"/>
              </w:rPr>
              <w:t>3</w:t>
            </w:r>
            <w:r w:rsidRPr="00644251">
              <w:rPr>
                <w:rFonts w:ascii="Arial" w:eastAsia="ＭＳ ゴシック" w:hAnsi="Arial" w:cs="Arial"/>
                <w:szCs w:val="21"/>
              </w:rPr>
              <w:t>判</w:t>
            </w:r>
            <w:r w:rsidRPr="00644251">
              <w:rPr>
                <w:rFonts w:ascii="Arial" w:eastAsia="ＭＳ ゴシック" w:hAnsi="Arial" w:cs="Arial"/>
                <w:szCs w:val="21"/>
              </w:rPr>
              <w:t xml:space="preserve"> </w:t>
            </w:r>
            <w:r w:rsidR="00C07CE6">
              <w:rPr>
                <w:rFonts w:ascii="Arial" w:eastAsia="ＭＳ ゴシック" w:hAnsi="Arial" w:cs="Arial" w:hint="eastAsia"/>
                <w:szCs w:val="21"/>
              </w:rPr>
              <w:t>1</w:t>
            </w:r>
            <w:r w:rsidRPr="00644251">
              <w:rPr>
                <w:rFonts w:ascii="Arial" w:eastAsia="ＭＳ ゴシック" w:hAnsi="Arial" w:cs="Arial"/>
                <w:szCs w:val="21"/>
              </w:rPr>
              <w:t>枚以内）</w:t>
            </w:r>
          </w:p>
        </w:tc>
      </w:tr>
      <w:tr w:rsidR="005221A3" w:rsidRPr="005221A3" w14:paraId="3B422518" w14:textId="77777777" w:rsidTr="001E08EB">
        <w:trPr>
          <w:trHeight w:val="12464"/>
        </w:trPr>
        <w:tc>
          <w:tcPr>
            <w:tcW w:w="5000" w:type="pct"/>
          </w:tcPr>
          <w:p w14:paraId="12E5124A" w14:textId="48303B38" w:rsidR="00F95F75" w:rsidRPr="001043F2" w:rsidRDefault="00F95F75" w:rsidP="00516B73">
            <w:pPr>
              <w:widowControl/>
              <w:ind w:left="315" w:hangingChars="150" w:hanging="315"/>
            </w:pPr>
            <w:r w:rsidRPr="001043F2">
              <w:rPr>
                <w:rFonts w:ascii="ＭＳ 明朝" w:hAnsi="ＭＳ 明朝" w:cs="ＭＳ 明朝" w:hint="eastAsia"/>
              </w:rPr>
              <w:t>◆</w:t>
            </w:r>
            <w:r w:rsidRPr="001043F2">
              <w:t xml:space="preserve"> </w:t>
            </w:r>
            <w:r w:rsidRPr="001043F2">
              <w:t>修繕計画表を作成してください。なお、書式は自由とし、ファイル形式は</w:t>
            </w:r>
            <w:r w:rsidRPr="001043F2">
              <w:t>Excel</w:t>
            </w:r>
            <w:r w:rsidRPr="001043F2">
              <w:t>または</w:t>
            </w:r>
            <w:r w:rsidRPr="001043F2">
              <w:t>Word</w:t>
            </w:r>
            <w:r w:rsidRPr="001043F2">
              <w:t>のいずれかとします。また、図表を用いて作成することとし、以下の内容については必ず記入してください。</w:t>
            </w:r>
          </w:p>
          <w:p w14:paraId="78FB57CD" w14:textId="77777777" w:rsidR="00F95F75" w:rsidRPr="001043F2" w:rsidRDefault="00F95F75" w:rsidP="00644251">
            <w:pPr>
              <w:widowControl/>
            </w:pPr>
          </w:p>
          <w:p w14:paraId="5D645925" w14:textId="5E256DDA" w:rsidR="00F95F75" w:rsidRPr="001043F2" w:rsidRDefault="00F95F75" w:rsidP="00644251">
            <w:pPr>
              <w:widowControl/>
              <w:ind w:leftChars="100" w:left="420" w:hangingChars="100" w:hanging="210"/>
            </w:pPr>
            <w:r w:rsidRPr="001043F2">
              <w:rPr>
                <w:rFonts w:ascii="ＭＳ 明朝" w:hAnsi="ＭＳ 明朝" w:cs="ＭＳ 明朝" w:hint="eastAsia"/>
              </w:rPr>
              <w:t>①</w:t>
            </w:r>
            <w:r w:rsidRPr="001043F2">
              <w:t>期間</w:t>
            </w:r>
          </w:p>
          <w:p w14:paraId="6DBCBC14" w14:textId="5BBBC120" w:rsidR="00F95F75" w:rsidRPr="001043F2" w:rsidRDefault="00F95F75" w:rsidP="00644251">
            <w:pPr>
              <w:widowControl/>
              <w:ind w:leftChars="200" w:left="420" w:firstLineChars="100" w:firstLine="210"/>
            </w:pPr>
            <w:r w:rsidRPr="001043F2">
              <w:t>供用開始から事業期間終了時までの</w:t>
            </w:r>
            <w:r w:rsidRPr="001043F2">
              <w:t>1</w:t>
            </w:r>
            <w:r w:rsidR="00C07CE6">
              <w:t>5</w:t>
            </w:r>
            <w:r w:rsidRPr="001043F2">
              <w:t>年間及び事業期間終了時点からの</w:t>
            </w:r>
            <w:r w:rsidRPr="001043F2">
              <w:t>15</w:t>
            </w:r>
            <w:r w:rsidRPr="001043F2">
              <w:t>年間をあわせた合計</w:t>
            </w:r>
            <w:r w:rsidRPr="001043F2">
              <w:t>30</w:t>
            </w:r>
            <w:r w:rsidRPr="001043F2">
              <w:t>年間</w:t>
            </w:r>
          </w:p>
          <w:p w14:paraId="7C882AB9" w14:textId="63836E65" w:rsidR="00F95F75" w:rsidRPr="001043F2" w:rsidRDefault="00F95F75" w:rsidP="00644251">
            <w:pPr>
              <w:widowControl/>
              <w:ind w:leftChars="100" w:left="420" w:hangingChars="100" w:hanging="210"/>
            </w:pPr>
            <w:r w:rsidRPr="001043F2">
              <w:rPr>
                <w:rFonts w:ascii="ＭＳ 明朝" w:hAnsi="ＭＳ 明朝" w:cs="ＭＳ 明朝" w:hint="eastAsia"/>
              </w:rPr>
              <w:t>②</w:t>
            </w:r>
            <w:r w:rsidRPr="001043F2">
              <w:t>内容</w:t>
            </w:r>
          </w:p>
          <w:p w14:paraId="6034EDDB" w14:textId="6BEF5361" w:rsidR="00F95F75" w:rsidRPr="001043F2" w:rsidRDefault="00F95F75" w:rsidP="00204617">
            <w:pPr>
              <w:widowControl/>
              <w:ind w:leftChars="200" w:left="420" w:firstLineChars="100" w:firstLine="210"/>
            </w:pPr>
            <w:r w:rsidRPr="001043F2">
              <w:t>「建築物」「建築設備」「調理設備」「調理備品」「事務備品」「食器・食缶等」それぞれにおける修繕・更新の時期（更新の回数が分かるように）、内容、コスト</w:t>
            </w:r>
          </w:p>
          <w:p w14:paraId="4041E6DB" w14:textId="7D3B1F83" w:rsidR="00F95F75" w:rsidRPr="001043F2" w:rsidRDefault="00F95F75" w:rsidP="00644251">
            <w:pPr>
              <w:widowControl/>
            </w:pPr>
          </w:p>
        </w:tc>
      </w:tr>
    </w:tbl>
    <w:p w14:paraId="7395D2C5" w14:textId="77777777" w:rsidR="00A364B8" w:rsidRPr="005221A3" w:rsidRDefault="00A364B8" w:rsidP="001E08EB">
      <w:r w:rsidRPr="005221A3">
        <w:br w:type="page"/>
      </w:r>
    </w:p>
    <w:p w14:paraId="1529F6F2" w14:textId="65F8D4A3" w:rsidR="00E2121F" w:rsidRPr="003D4B37" w:rsidRDefault="00E2121F" w:rsidP="00E2121F">
      <w:pPr>
        <w:pStyle w:val="a3"/>
        <w:ind w:leftChars="0" w:left="0" w:firstLineChars="0" w:firstLine="0"/>
      </w:pPr>
      <w:r w:rsidRPr="003D4B37">
        <w:rPr>
          <w:rFonts w:hint="eastAsia"/>
        </w:rPr>
        <w:lastRenderedPageBreak/>
        <w:t>（</w:t>
      </w:r>
      <w:r w:rsidR="00AF1828" w:rsidRPr="00AC712D">
        <w:t>様式</w:t>
      </w:r>
      <w:r w:rsidR="00AF1828" w:rsidRPr="00AC712D">
        <w:t>3</w:t>
      </w:r>
      <w:r w:rsidR="0005153A">
        <w:t>5</w:t>
      </w:r>
      <w:r>
        <w:t>-</w:t>
      </w:r>
      <w:r w:rsidR="009B794E">
        <w:rPr>
          <w:rFonts w:hint="eastAsia"/>
        </w:rPr>
        <w:t>3</w:t>
      </w:r>
      <w:r w:rsidRPr="003D4B37">
        <w:rPr>
          <w:rFonts w:hint="eastAsia"/>
        </w:rPr>
        <w:t>）</w:t>
      </w:r>
    </w:p>
    <w:tbl>
      <w:tblPr>
        <w:tblStyle w:val="af6"/>
        <w:tblW w:w="5000" w:type="pct"/>
        <w:tblLook w:val="04A0" w:firstRow="1" w:lastRow="0" w:firstColumn="1" w:lastColumn="0" w:noHBand="0" w:noVBand="1"/>
      </w:tblPr>
      <w:tblGrid>
        <w:gridCol w:w="9736"/>
      </w:tblGrid>
      <w:tr w:rsidR="00E2121F" w:rsidRPr="005221A3" w14:paraId="64CEDB99" w14:textId="77777777" w:rsidTr="001E08EB">
        <w:tc>
          <w:tcPr>
            <w:tcW w:w="5000" w:type="pct"/>
            <w:shd w:val="clear" w:color="auto" w:fill="D9D9D9" w:themeFill="background1" w:themeFillShade="D9"/>
            <w:vAlign w:val="center"/>
          </w:tcPr>
          <w:p w14:paraId="05F360A2" w14:textId="56CD8475" w:rsidR="00E2121F" w:rsidRPr="00CA07B1" w:rsidRDefault="00CA07B1" w:rsidP="00B9146B">
            <w:pPr>
              <w:widowControl/>
              <w:jc w:val="center"/>
              <w:rPr>
                <w:rFonts w:ascii="Arial" w:hAnsi="Arial" w:cs="Arial"/>
              </w:rPr>
            </w:pPr>
            <w:r>
              <w:rPr>
                <w:rFonts w:ascii="Arial" w:eastAsia="ＭＳ ゴシック" w:hAnsi="Arial" w:cs="Arial" w:hint="eastAsia"/>
                <w:szCs w:val="21"/>
              </w:rPr>
              <w:t>４</w:t>
            </w:r>
            <w:r w:rsidR="00E2121F" w:rsidRPr="00CA07B1">
              <w:rPr>
                <w:rFonts w:ascii="Arial" w:eastAsia="ＭＳ ゴシック" w:hAnsi="Arial" w:cs="Arial"/>
                <w:szCs w:val="21"/>
              </w:rPr>
              <w:t>．維持管理に関する提案</w:t>
            </w:r>
          </w:p>
        </w:tc>
      </w:tr>
      <w:tr w:rsidR="00E2121F" w:rsidRPr="005221A3" w14:paraId="0EC704F9" w14:textId="77777777" w:rsidTr="001E08EB">
        <w:tc>
          <w:tcPr>
            <w:tcW w:w="5000" w:type="pct"/>
          </w:tcPr>
          <w:p w14:paraId="6ECB77FD" w14:textId="0A8589A8" w:rsidR="00E2121F" w:rsidRPr="00CA07B1" w:rsidRDefault="00E2121F" w:rsidP="00B9146B">
            <w:pPr>
              <w:widowControl/>
              <w:jc w:val="left"/>
              <w:rPr>
                <w:rFonts w:ascii="Arial" w:hAnsi="Arial" w:cs="Arial"/>
              </w:rPr>
            </w:pPr>
            <w:r w:rsidRPr="00CA07B1">
              <w:rPr>
                <w:rFonts w:ascii="Arial" w:eastAsia="ＭＳ ゴシック" w:hAnsi="Arial" w:cs="Arial"/>
                <w:szCs w:val="21"/>
              </w:rPr>
              <w:t>（</w:t>
            </w:r>
            <w:r w:rsidR="00C07CE6">
              <w:rPr>
                <w:rFonts w:ascii="Arial" w:eastAsia="ＭＳ ゴシック" w:hAnsi="Arial" w:cs="Arial" w:hint="eastAsia"/>
                <w:szCs w:val="21"/>
              </w:rPr>
              <w:t>2</w:t>
            </w:r>
            <w:r w:rsidRPr="00CA07B1">
              <w:rPr>
                <w:rFonts w:ascii="Arial" w:eastAsia="ＭＳ ゴシック" w:hAnsi="Arial" w:cs="Arial"/>
                <w:szCs w:val="21"/>
              </w:rPr>
              <w:t>）</w:t>
            </w:r>
            <w:r w:rsidR="00CA07B1" w:rsidRPr="00CA07B1">
              <w:rPr>
                <w:rFonts w:ascii="Arial" w:eastAsia="ＭＳ ゴシック" w:hAnsi="Arial" w:cs="Arial" w:hint="eastAsia"/>
                <w:szCs w:val="21"/>
              </w:rPr>
              <w:t>地球環境負荷の低減への配慮（運営業務からの観点を含む）</w:t>
            </w:r>
            <w:r w:rsidRPr="00CA07B1">
              <w:rPr>
                <w:rFonts w:ascii="Arial" w:eastAsia="ＭＳ ゴシック" w:hAnsi="Arial" w:cs="Arial"/>
                <w:szCs w:val="21"/>
              </w:rPr>
              <w:t>（</w:t>
            </w:r>
            <w:r w:rsidRPr="00CA07B1">
              <w:rPr>
                <w:rFonts w:ascii="Arial" w:eastAsia="ＭＳ ゴシック" w:hAnsi="Arial" w:cs="Arial"/>
                <w:szCs w:val="21"/>
              </w:rPr>
              <w:t>A</w:t>
            </w:r>
            <w:r w:rsidR="00DA7558" w:rsidRPr="00CA07B1">
              <w:rPr>
                <w:rFonts w:ascii="Arial" w:eastAsia="ＭＳ ゴシック" w:hAnsi="Arial" w:cs="Arial"/>
                <w:szCs w:val="21"/>
              </w:rPr>
              <w:t>4</w:t>
            </w:r>
            <w:r w:rsidRPr="00CA07B1">
              <w:rPr>
                <w:rFonts w:ascii="Arial" w:eastAsia="ＭＳ ゴシック" w:hAnsi="Arial" w:cs="Arial"/>
                <w:szCs w:val="21"/>
              </w:rPr>
              <w:t>判</w:t>
            </w:r>
            <w:r w:rsidRPr="00CA07B1">
              <w:rPr>
                <w:rFonts w:ascii="Arial" w:eastAsia="ＭＳ ゴシック" w:hAnsi="Arial" w:cs="Arial"/>
                <w:szCs w:val="21"/>
              </w:rPr>
              <w:t xml:space="preserve"> </w:t>
            </w:r>
            <w:r w:rsidR="00C07CE6">
              <w:rPr>
                <w:rFonts w:ascii="Arial" w:eastAsia="ＭＳ ゴシック" w:hAnsi="Arial" w:cs="Arial" w:hint="eastAsia"/>
                <w:szCs w:val="21"/>
              </w:rPr>
              <w:t>2</w:t>
            </w:r>
            <w:r w:rsidRPr="00CA07B1">
              <w:rPr>
                <w:rFonts w:ascii="Arial" w:eastAsia="ＭＳ ゴシック" w:hAnsi="Arial" w:cs="Arial"/>
                <w:szCs w:val="21"/>
              </w:rPr>
              <w:t>枚以内）</w:t>
            </w:r>
          </w:p>
        </w:tc>
      </w:tr>
      <w:tr w:rsidR="00DA7558" w:rsidRPr="005221A3" w14:paraId="770DFDCF" w14:textId="77777777" w:rsidTr="001E08EB">
        <w:trPr>
          <w:trHeight w:val="12464"/>
        </w:trPr>
        <w:tc>
          <w:tcPr>
            <w:tcW w:w="5000" w:type="pct"/>
          </w:tcPr>
          <w:p w14:paraId="4E8A9018" w14:textId="7494BDC2" w:rsidR="00DA7558" w:rsidRPr="005221A3" w:rsidRDefault="00DA7558" w:rsidP="00516B73">
            <w:pPr>
              <w:widowControl/>
              <w:ind w:left="315" w:hangingChars="150" w:hanging="315"/>
            </w:pPr>
            <w:r w:rsidRPr="005221A3">
              <w:rPr>
                <w:rFonts w:hint="eastAsia"/>
              </w:rPr>
              <w:t>◆</w:t>
            </w:r>
            <w:r w:rsidR="00CA07B1">
              <w:rPr>
                <w:rFonts w:hint="eastAsia"/>
              </w:rPr>
              <w:t xml:space="preserve"> </w:t>
            </w:r>
            <w:r w:rsidR="00CA07B1" w:rsidRPr="00CA07B1">
              <w:rPr>
                <w:rFonts w:hint="eastAsia"/>
              </w:rPr>
              <w:t>地球環境負荷の低減への配慮</w:t>
            </w:r>
            <w:r w:rsidRPr="005221A3">
              <w:rPr>
                <w:rFonts w:hint="eastAsia"/>
              </w:rPr>
              <w:t>に関する考え方を記載してください。</w:t>
            </w:r>
          </w:p>
          <w:p w14:paraId="34C6B692" w14:textId="451B9DA1" w:rsidR="00DA7558" w:rsidRPr="005221A3" w:rsidRDefault="00DA7558" w:rsidP="00D4252D">
            <w:pPr>
              <w:widowControl/>
              <w:ind w:leftChars="150" w:left="315"/>
            </w:pPr>
            <w:r w:rsidRPr="005221A3">
              <w:rPr>
                <w:rFonts w:hint="eastAsia"/>
              </w:rPr>
              <w:t>なお、以下に示す内容は必ず提案してください。</w:t>
            </w:r>
          </w:p>
          <w:p w14:paraId="4656CE50" w14:textId="77777777" w:rsidR="00DA7558" w:rsidRPr="005221A3" w:rsidRDefault="00DA7558" w:rsidP="00D4252D">
            <w:pPr>
              <w:widowControl/>
              <w:ind w:leftChars="150" w:left="315"/>
            </w:pPr>
            <w:r w:rsidRPr="005221A3">
              <w:rPr>
                <w:rFonts w:hint="eastAsia"/>
              </w:rPr>
              <w:t>また、提案した事項について、可能な限り提案理由を記載してください。</w:t>
            </w:r>
          </w:p>
          <w:p w14:paraId="0B35B3A6" w14:textId="77777777" w:rsidR="00DA7558" w:rsidRPr="005221A3" w:rsidRDefault="00DA7558" w:rsidP="00CA07B1">
            <w:pPr>
              <w:widowControl/>
            </w:pPr>
          </w:p>
          <w:p w14:paraId="56B19E2D" w14:textId="726DF018" w:rsidR="00DA7558" w:rsidRPr="001043F2" w:rsidRDefault="00CA07B1" w:rsidP="00CA07B1">
            <w:pPr>
              <w:widowControl/>
              <w:ind w:leftChars="100" w:left="420" w:hangingChars="100" w:hanging="210"/>
            </w:pPr>
            <w:r w:rsidRPr="00CA07B1">
              <w:rPr>
                <w:rFonts w:hint="eastAsia"/>
              </w:rPr>
              <w:t>・維持管理業務及び運営業務の観点から</w:t>
            </w:r>
            <w:r w:rsidR="00C07CE6">
              <w:rPr>
                <w:rFonts w:hint="eastAsia"/>
              </w:rPr>
              <w:t>、</w:t>
            </w:r>
            <w:r w:rsidR="00C07CE6" w:rsidRPr="00C07CE6">
              <w:rPr>
                <w:rFonts w:hint="eastAsia"/>
              </w:rPr>
              <w:t>省エネルギーや光熱水費の削減を図るエネルギーマネジメントや省資源化など、環境負荷低減の方策及び検証方法とその実効性について</w:t>
            </w:r>
          </w:p>
        </w:tc>
      </w:tr>
    </w:tbl>
    <w:p w14:paraId="6ECEE9C1" w14:textId="4DCCD63E" w:rsidR="00E2121F" w:rsidRPr="00CF7FDE" w:rsidRDefault="00E2121F" w:rsidP="001E08EB">
      <w:r w:rsidRPr="005221A3">
        <w:br w:type="page"/>
      </w:r>
    </w:p>
    <w:p w14:paraId="4EBBC948" w14:textId="16024B6E" w:rsidR="001B33A8" w:rsidRDefault="001B33A8" w:rsidP="001B33A8">
      <w:pPr>
        <w:pStyle w:val="a3"/>
        <w:ind w:leftChars="0" w:left="0" w:firstLineChars="0" w:firstLine="0"/>
      </w:pPr>
      <w:r w:rsidRPr="00EF5B6B">
        <w:rPr>
          <w:rFonts w:hint="eastAsia"/>
        </w:rPr>
        <w:lastRenderedPageBreak/>
        <w:t>（様式</w:t>
      </w:r>
      <w:r w:rsidR="00AF1828">
        <w:t>3</w:t>
      </w:r>
      <w:r w:rsidR="0005153A">
        <w:t>6</w:t>
      </w:r>
      <w:r w:rsidR="00425FF9" w:rsidRPr="00EF5B6B">
        <w:rPr>
          <w:rFonts w:hint="eastAsia"/>
        </w:rPr>
        <w:t>-1</w:t>
      </w:r>
      <w:r w:rsidRPr="00EF5B6B">
        <w:rPr>
          <w:rFonts w:hint="eastAsia"/>
        </w:rPr>
        <w:t>）</w:t>
      </w:r>
    </w:p>
    <w:tbl>
      <w:tblPr>
        <w:tblStyle w:val="af6"/>
        <w:tblW w:w="5000" w:type="pct"/>
        <w:tblLook w:val="04A0" w:firstRow="1" w:lastRow="0" w:firstColumn="1" w:lastColumn="0" w:noHBand="0" w:noVBand="1"/>
      </w:tblPr>
      <w:tblGrid>
        <w:gridCol w:w="9736"/>
      </w:tblGrid>
      <w:tr w:rsidR="00465F0B" w:rsidRPr="005221A3" w14:paraId="43FC3633" w14:textId="77777777" w:rsidTr="00CA07B1">
        <w:tc>
          <w:tcPr>
            <w:tcW w:w="5000" w:type="pct"/>
            <w:shd w:val="clear" w:color="auto" w:fill="D9D9D9" w:themeFill="background1" w:themeFillShade="D9"/>
            <w:vAlign w:val="center"/>
          </w:tcPr>
          <w:p w14:paraId="4C99D138" w14:textId="1F8F2481" w:rsidR="00465F0B" w:rsidRPr="00CA07B1" w:rsidRDefault="00CA07B1" w:rsidP="00B9146B">
            <w:pPr>
              <w:widowControl/>
              <w:jc w:val="center"/>
              <w:rPr>
                <w:rFonts w:ascii="Arial" w:hAnsi="Arial" w:cs="Arial"/>
              </w:rPr>
            </w:pPr>
            <w:r>
              <w:rPr>
                <w:rFonts w:ascii="Arial" w:eastAsia="ＭＳ ゴシック" w:hAnsi="Arial" w:cs="Arial" w:hint="eastAsia"/>
                <w:szCs w:val="21"/>
              </w:rPr>
              <w:t>５</w:t>
            </w:r>
            <w:r w:rsidR="00465F0B" w:rsidRPr="00CA07B1">
              <w:rPr>
                <w:rFonts w:ascii="Arial" w:eastAsia="ＭＳ ゴシック" w:hAnsi="Arial" w:cs="Arial"/>
                <w:szCs w:val="21"/>
              </w:rPr>
              <w:t>．運営に関する提案</w:t>
            </w:r>
          </w:p>
        </w:tc>
      </w:tr>
      <w:tr w:rsidR="00465F0B" w:rsidRPr="005221A3" w14:paraId="5833F5B4" w14:textId="77777777" w:rsidTr="00CA07B1">
        <w:tc>
          <w:tcPr>
            <w:tcW w:w="5000" w:type="pct"/>
          </w:tcPr>
          <w:p w14:paraId="3DB808BC" w14:textId="098A5240" w:rsidR="00465F0B" w:rsidRPr="00CA07B1" w:rsidRDefault="00465F0B" w:rsidP="00B9146B">
            <w:pPr>
              <w:widowControl/>
              <w:jc w:val="left"/>
              <w:rPr>
                <w:rFonts w:ascii="Arial" w:hAnsi="Arial" w:cs="Arial"/>
              </w:rPr>
            </w:pPr>
            <w:r w:rsidRPr="00CA07B1">
              <w:rPr>
                <w:rFonts w:ascii="Arial" w:eastAsia="ＭＳ ゴシック" w:hAnsi="Arial" w:cs="Arial"/>
                <w:szCs w:val="21"/>
              </w:rPr>
              <w:t>（</w:t>
            </w:r>
            <w:r w:rsidR="00C07CE6">
              <w:rPr>
                <w:rFonts w:ascii="Arial" w:eastAsia="ＭＳ ゴシック" w:hAnsi="Arial" w:cs="Arial" w:hint="eastAsia"/>
                <w:szCs w:val="21"/>
              </w:rPr>
              <w:t>1</w:t>
            </w:r>
            <w:r w:rsidRPr="00CA07B1">
              <w:rPr>
                <w:rFonts w:ascii="Arial" w:eastAsia="ＭＳ ゴシック" w:hAnsi="Arial" w:cs="Arial"/>
                <w:szCs w:val="21"/>
              </w:rPr>
              <w:t>）</w:t>
            </w:r>
            <w:r w:rsidR="00CA07B1" w:rsidRPr="00CA07B1">
              <w:rPr>
                <w:rFonts w:ascii="Arial" w:eastAsia="ＭＳ ゴシック" w:hAnsi="Arial" w:cs="Arial" w:hint="eastAsia"/>
                <w:szCs w:val="21"/>
              </w:rPr>
              <w:t>質の高い給食の安定的な提供</w:t>
            </w:r>
            <w:r w:rsidRPr="00CA07B1">
              <w:rPr>
                <w:rFonts w:ascii="Arial" w:eastAsia="ＭＳ ゴシック" w:hAnsi="Arial" w:cs="Arial"/>
                <w:szCs w:val="21"/>
              </w:rPr>
              <w:t>（</w:t>
            </w:r>
            <w:r w:rsidRPr="00CA07B1">
              <w:rPr>
                <w:rFonts w:ascii="Arial" w:eastAsia="ＭＳ ゴシック" w:hAnsi="Arial" w:cs="Arial"/>
                <w:szCs w:val="21"/>
              </w:rPr>
              <w:t>A4</w:t>
            </w:r>
            <w:r w:rsidRPr="00CA07B1">
              <w:rPr>
                <w:rFonts w:ascii="Arial" w:eastAsia="ＭＳ ゴシック" w:hAnsi="Arial" w:cs="Arial"/>
                <w:szCs w:val="21"/>
              </w:rPr>
              <w:t>判</w:t>
            </w:r>
            <w:r w:rsidRPr="00CA07B1">
              <w:rPr>
                <w:rFonts w:ascii="Arial" w:eastAsia="ＭＳ ゴシック" w:hAnsi="Arial" w:cs="Arial"/>
                <w:szCs w:val="21"/>
              </w:rPr>
              <w:t xml:space="preserve"> </w:t>
            </w:r>
            <w:r w:rsidR="00C07CE6">
              <w:rPr>
                <w:rFonts w:ascii="Arial" w:eastAsia="ＭＳ ゴシック" w:hAnsi="Arial" w:cs="Arial" w:hint="eastAsia"/>
                <w:szCs w:val="21"/>
              </w:rPr>
              <w:t>2</w:t>
            </w:r>
            <w:r w:rsidRPr="00CA07B1">
              <w:rPr>
                <w:rFonts w:ascii="Arial" w:eastAsia="ＭＳ ゴシック" w:hAnsi="Arial" w:cs="Arial"/>
                <w:szCs w:val="21"/>
              </w:rPr>
              <w:t>枚以内）</w:t>
            </w:r>
          </w:p>
        </w:tc>
      </w:tr>
      <w:tr w:rsidR="00465F0B" w:rsidRPr="005221A3" w14:paraId="5B7879C2" w14:textId="77777777" w:rsidTr="00CA07B1">
        <w:trPr>
          <w:trHeight w:val="12509"/>
        </w:trPr>
        <w:tc>
          <w:tcPr>
            <w:tcW w:w="5000" w:type="pct"/>
          </w:tcPr>
          <w:p w14:paraId="5C65D953" w14:textId="5C14265C" w:rsidR="00465F0B" w:rsidRPr="00CA07B1" w:rsidRDefault="00465F0B" w:rsidP="00E03E81">
            <w:pPr>
              <w:widowControl/>
              <w:ind w:left="315" w:hangingChars="150" w:hanging="315"/>
              <w:jc w:val="left"/>
              <w:rPr>
                <w:szCs w:val="21"/>
              </w:rPr>
            </w:pPr>
            <w:r w:rsidRPr="00CA07B1">
              <w:rPr>
                <w:rFonts w:ascii="ＭＳ 明朝" w:hAnsi="ＭＳ 明朝" w:cs="ＭＳ 明朝" w:hint="eastAsia"/>
                <w:szCs w:val="21"/>
              </w:rPr>
              <w:t>◆</w:t>
            </w:r>
            <w:r w:rsidRPr="00CA07B1">
              <w:rPr>
                <w:szCs w:val="21"/>
              </w:rPr>
              <w:t xml:space="preserve"> </w:t>
            </w:r>
            <w:r w:rsidR="00CA07B1" w:rsidRPr="00CA07B1">
              <w:rPr>
                <w:rFonts w:hint="eastAsia"/>
                <w:szCs w:val="21"/>
              </w:rPr>
              <w:t>質の高い給食の安定的な提供</w:t>
            </w:r>
            <w:r w:rsidRPr="00CA07B1">
              <w:rPr>
                <w:szCs w:val="21"/>
              </w:rPr>
              <w:t>に関する考え方を記載してください。</w:t>
            </w:r>
          </w:p>
          <w:p w14:paraId="4A4F2450" w14:textId="77777777" w:rsidR="00465F0B" w:rsidRPr="00D4252D" w:rsidRDefault="00465F0B" w:rsidP="00D4252D">
            <w:pPr>
              <w:widowControl/>
              <w:ind w:leftChars="150" w:left="315"/>
            </w:pPr>
            <w:r w:rsidRPr="00CA07B1">
              <w:rPr>
                <w:szCs w:val="21"/>
              </w:rPr>
              <w:t>なお、以下</w:t>
            </w:r>
            <w:r w:rsidRPr="00D4252D">
              <w:t>に示す内容は必ず提案してください。（提案書の記載も</w:t>
            </w:r>
            <w:r w:rsidRPr="00D4252D">
              <w:rPr>
                <w:rFonts w:hint="eastAsia"/>
              </w:rPr>
              <w:t>①②③</w:t>
            </w:r>
            <w:r w:rsidRPr="00D4252D">
              <w:t>の順とすること）</w:t>
            </w:r>
          </w:p>
          <w:p w14:paraId="5930DEC3" w14:textId="77777777" w:rsidR="00465F0B" w:rsidRPr="00CA07B1" w:rsidRDefault="00465F0B" w:rsidP="00D4252D">
            <w:pPr>
              <w:widowControl/>
              <w:ind w:leftChars="150" w:left="315"/>
              <w:rPr>
                <w:szCs w:val="21"/>
              </w:rPr>
            </w:pPr>
            <w:r w:rsidRPr="00D4252D">
              <w:t>また、提案</w:t>
            </w:r>
            <w:r w:rsidRPr="00CA07B1">
              <w:rPr>
                <w:szCs w:val="21"/>
              </w:rPr>
              <w:t>した事項について、可能な限り提案理由を記載してください。</w:t>
            </w:r>
          </w:p>
          <w:p w14:paraId="42DEC68A" w14:textId="77777777" w:rsidR="00465F0B" w:rsidRPr="00CA07B1" w:rsidRDefault="00465F0B" w:rsidP="00E03E81"/>
          <w:p w14:paraId="2C99C45A" w14:textId="72CDD451" w:rsidR="00CA07B1" w:rsidRPr="00CA07B1" w:rsidRDefault="00465F0B" w:rsidP="00CA07B1">
            <w:pPr>
              <w:widowControl/>
              <w:ind w:leftChars="100" w:left="420" w:hangingChars="100" w:hanging="210"/>
            </w:pPr>
            <w:r w:rsidRPr="00CA07B1">
              <w:rPr>
                <w:rFonts w:ascii="ＭＳ 明朝" w:hAnsi="ＭＳ 明朝" w:cs="ＭＳ 明朝" w:hint="eastAsia"/>
                <w:szCs w:val="21"/>
              </w:rPr>
              <w:t>①</w:t>
            </w:r>
            <w:r w:rsidR="00C07CE6" w:rsidRPr="00C07CE6">
              <w:rPr>
                <w:rFonts w:ascii="ＭＳ 明朝" w:hAnsi="ＭＳ 明朝" w:cs="ＭＳ 明朝" w:hint="eastAsia"/>
                <w:szCs w:val="21"/>
              </w:rPr>
              <w:t>安全・安心でおいしい給食の提供のため</w:t>
            </w:r>
            <w:r w:rsidR="00C07CE6">
              <w:rPr>
                <w:rFonts w:ascii="ＭＳ 明朝" w:hAnsi="ＭＳ 明朝" w:cs="ＭＳ 明朝" w:hint="eastAsia"/>
                <w:szCs w:val="21"/>
              </w:rPr>
              <w:t>の</w:t>
            </w:r>
            <w:r w:rsidR="00C07CE6" w:rsidRPr="00C07CE6">
              <w:rPr>
                <w:rFonts w:ascii="ＭＳ 明朝" w:hAnsi="ＭＳ 明朝" w:cs="ＭＳ 明朝" w:hint="eastAsia"/>
                <w:szCs w:val="21"/>
              </w:rPr>
              <w:t>、多様な献立に対応できる体制や方策について</w:t>
            </w:r>
          </w:p>
          <w:p w14:paraId="220E8332" w14:textId="65F70E85" w:rsidR="00CA07B1" w:rsidRPr="00CA07B1" w:rsidRDefault="00CA07B1" w:rsidP="00CA07B1">
            <w:pPr>
              <w:widowControl/>
              <w:ind w:leftChars="100" w:left="420" w:hangingChars="100" w:hanging="210"/>
            </w:pPr>
            <w:r>
              <w:rPr>
                <w:rFonts w:hint="eastAsia"/>
              </w:rPr>
              <w:t>②</w:t>
            </w:r>
            <w:r w:rsidRPr="00CA07B1">
              <w:rPr>
                <w:rFonts w:hint="eastAsia"/>
              </w:rPr>
              <w:t>質の高い給食を安定的に提供するための工夫や、食べ残し抑制への方策について</w:t>
            </w:r>
          </w:p>
          <w:p w14:paraId="665EBCA9" w14:textId="6D393AD4" w:rsidR="00465F0B" w:rsidRPr="00CA07B1" w:rsidRDefault="00CA07B1" w:rsidP="00CA07B1">
            <w:pPr>
              <w:widowControl/>
              <w:ind w:leftChars="100" w:left="420" w:hangingChars="100" w:hanging="210"/>
              <w:rPr>
                <w:szCs w:val="21"/>
              </w:rPr>
            </w:pPr>
            <w:r>
              <w:rPr>
                <w:rFonts w:hint="eastAsia"/>
              </w:rPr>
              <w:t>③</w:t>
            </w:r>
            <w:r w:rsidR="00C07CE6" w:rsidRPr="00C07CE6">
              <w:rPr>
                <w:rFonts w:hint="eastAsia"/>
              </w:rPr>
              <w:t>長期的に安定した学校給食の提供のため</w:t>
            </w:r>
            <w:r w:rsidR="00C07CE6">
              <w:rPr>
                <w:rFonts w:hint="eastAsia"/>
              </w:rPr>
              <w:t>の</w:t>
            </w:r>
            <w:r w:rsidR="00C07CE6" w:rsidRPr="00C07CE6">
              <w:rPr>
                <w:rFonts w:hint="eastAsia"/>
              </w:rPr>
              <w:t>、</w:t>
            </w:r>
            <w:r w:rsidRPr="00CA07B1">
              <w:rPr>
                <w:rFonts w:hint="eastAsia"/>
              </w:rPr>
              <w:t>事業期</w:t>
            </w:r>
            <w:r w:rsidRPr="00CA07B1">
              <w:rPr>
                <w:rFonts w:hint="eastAsia"/>
                <w:szCs w:val="21"/>
              </w:rPr>
              <w:t>間中の提供食数減少へ柔軟に対応できる体制や方策について</w:t>
            </w:r>
          </w:p>
        </w:tc>
      </w:tr>
    </w:tbl>
    <w:p w14:paraId="37E3E390" w14:textId="77777777" w:rsidR="00465F0B" w:rsidRPr="005221A3" w:rsidRDefault="00465F0B" w:rsidP="00CA07B1">
      <w:r w:rsidRPr="005221A3">
        <w:br w:type="page"/>
      </w:r>
    </w:p>
    <w:p w14:paraId="6E4043BB" w14:textId="7114891C" w:rsidR="00294CB5" w:rsidRPr="00EF5B6B" w:rsidRDefault="00294CB5" w:rsidP="00294CB5">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Pr>
          <w:rFonts w:hint="eastAsia"/>
        </w:rPr>
        <w:t>2</w:t>
      </w:r>
      <w:r w:rsidRPr="00EF5B6B">
        <w:rPr>
          <w:rFonts w:hint="eastAsia"/>
        </w:rPr>
        <w:t>）</w:t>
      </w:r>
    </w:p>
    <w:tbl>
      <w:tblPr>
        <w:tblStyle w:val="af6"/>
        <w:tblW w:w="5000" w:type="pct"/>
        <w:tblLook w:val="04A0" w:firstRow="1" w:lastRow="0" w:firstColumn="1" w:lastColumn="0" w:noHBand="0" w:noVBand="1"/>
      </w:tblPr>
      <w:tblGrid>
        <w:gridCol w:w="9736"/>
      </w:tblGrid>
      <w:tr w:rsidR="005221A3" w:rsidRPr="005221A3" w14:paraId="3E9A970D" w14:textId="77777777" w:rsidTr="00CA07B1">
        <w:tc>
          <w:tcPr>
            <w:tcW w:w="5000" w:type="pct"/>
            <w:shd w:val="clear" w:color="auto" w:fill="D9D9D9" w:themeFill="background1" w:themeFillShade="D9"/>
            <w:vAlign w:val="center"/>
          </w:tcPr>
          <w:p w14:paraId="42151A31" w14:textId="021BBEE4" w:rsidR="00054721" w:rsidRPr="00CA07B1" w:rsidRDefault="00CA07B1" w:rsidP="00277F0E">
            <w:pPr>
              <w:widowControl/>
              <w:jc w:val="center"/>
              <w:rPr>
                <w:rFonts w:ascii="Arial" w:hAnsi="Arial" w:cs="Arial"/>
              </w:rPr>
            </w:pPr>
            <w:r>
              <w:rPr>
                <w:rFonts w:ascii="Arial" w:eastAsia="ＭＳ ゴシック" w:hAnsi="Arial" w:cs="Arial" w:hint="eastAsia"/>
                <w:szCs w:val="21"/>
              </w:rPr>
              <w:t>５</w:t>
            </w:r>
            <w:r w:rsidR="00054721" w:rsidRPr="00CA07B1">
              <w:rPr>
                <w:rFonts w:ascii="Arial" w:eastAsia="ＭＳ ゴシック" w:hAnsi="Arial" w:cs="Arial"/>
                <w:szCs w:val="21"/>
              </w:rPr>
              <w:t>．</w:t>
            </w:r>
            <w:r w:rsidR="00357292" w:rsidRPr="00CA07B1">
              <w:rPr>
                <w:rFonts w:ascii="Arial" w:eastAsia="ＭＳ ゴシック" w:hAnsi="Arial" w:cs="Arial"/>
                <w:szCs w:val="21"/>
              </w:rPr>
              <w:t>運営</w:t>
            </w:r>
            <w:r w:rsidR="00054721" w:rsidRPr="00CA07B1">
              <w:rPr>
                <w:rFonts w:ascii="Arial" w:eastAsia="ＭＳ ゴシック" w:hAnsi="Arial" w:cs="Arial"/>
                <w:szCs w:val="21"/>
              </w:rPr>
              <w:t>に関する提案</w:t>
            </w:r>
          </w:p>
        </w:tc>
      </w:tr>
      <w:tr w:rsidR="005221A3" w:rsidRPr="005221A3" w14:paraId="15359F03" w14:textId="77777777" w:rsidTr="00CA07B1">
        <w:tc>
          <w:tcPr>
            <w:tcW w:w="5000" w:type="pct"/>
          </w:tcPr>
          <w:p w14:paraId="4BA1B1FA" w14:textId="5D7499AD" w:rsidR="00054721" w:rsidRPr="00CA07B1" w:rsidRDefault="00054721" w:rsidP="00277F0E">
            <w:pPr>
              <w:widowControl/>
              <w:jc w:val="left"/>
              <w:rPr>
                <w:rFonts w:ascii="Arial" w:hAnsi="Arial" w:cs="Arial"/>
              </w:rPr>
            </w:pPr>
            <w:r w:rsidRPr="00CA07B1">
              <w:rPr>
                <w:rFonts w:ascii="Arial" w:eastAsia="ＭＳ ゴシック" w:hAnsi="Arial" w:cs="Arial"/>
                <w:szCs w:val="21"/>
              </w:rPr>
              <w:t>（</w:t>
            </w:r>
            <w:r w:rsidR="00C07CE6">
              <w:rPr>
                <w:rFonts w:ascii="Arial" w:eastAsia="ＭＳ ゴシック" w:hAnsi="Arial" w:cs="Arial" w:hint="eastAsia"/>
                <w:szCs w:val="21"/>
              </w:rPr>
              <w:t>2</w:t>
            </w:r>
            <w:r w:rsidRPr="00CA07B1">
              <w:rPr>
                <w:rFonts w:ascii="Arial" w:eastAsia="ＭＳ ゴシック" w:hAnsi="Arial" w:cs="Arial"/>
                <w:szCs w:val="21"/>
              </w:rPr>
              <w:t>）</w:t>
            </w:r>
            <w:r w:rsidR="00CA07B1" w:rsidRPr="00CA07B1">
              <w:rPr>
                <w:rFonts w:ascii="Arial" w:eastAsia="ＭＳ ゴシック" w:hAnsi="Arial" w:cs="Arial" w:hint="eastAsia"/>
                <w:szCs w:val="21"/>
              </w:rPr>
              <w:t>安全衛生</w:t>
            </w:r>
            <w:r w:rsidR="00425FF9" w:rsidRPr="00CA07B1">
              <w:rPr>
                <w:rFonts w:ascii="Arial" w:eastAsia="ＭＳ ゴシック" w:hAnsi="Arial" w:cs="Arial"/>
                <w:szCs w:val="21"/>
              </w:rPr>
              <w:t>（</w:t>
            </w:r>
            <w:r w:rsidR="00425FF9" w:rsidRPr="00CA07B1">
              <w:rPr>
                <w:rFonts w:ascii="Arial" w:eastAsia="ＭＳ ゴシック" w:hAnsi="Arial" w:cs="Arial"/>
                <w:szCs w:val="21"/>
              </w:rPr>
              <w:t>A4</w:t>
            </w:r>
            <w:r w:rsidR="00425FF9" w:rsidRPr="00CA07B1">
              <w:rPr>
                <w:rFonts w:ascii="Arial" w:eastAsia="ＭＳ ゴシック" w:hAnsi="Arial" w:cs="Arial"/>
                <w:szCs w:val="21"/>
              </w:rPr>
              <w:t>判</w:t>
            </w:r>
            <w:r w:rsidR="00425FF9" w:rsidRPr="00CA07B1">
              <w:rPr>
                <w:rFonts w:ascii="Arial" w:eastAsia="ＭＳ ゴシック" w:hAnsi="Arial" w:cs="Arial"/>
                <w:szCs w:val="21"/>
              </w:rPr>
              <w:t xml:space="preserve"> </w:t>
            </w:r>
            <w:r w:rsidR="00C07CE6">
              <w:rPr>
                <w:rFonts w:ascii="Arial" w:eastAsia="ＭＳ ゴシック" w:hAnsi="Arial" w:cs="Arial" w:hint="eastAsia"/>
                <w:szCs w:val="21"/>
              </w:rPr>
              <w:t>2</w:t>
            </w:r>
            <w:r w:rsidR="00425FF9" w:rsidRPr="00CA07B1">
              <w:rPr>
                <w:rFonts w:ascii="Arial" w:eastAsia="ＭＳ ゴシック" w:hAnsi="Arial" w:cs="Arial"/>
                <w:szCs w:val="21"/>
              </w:rPr>
              <w:t>枚以内）</w:t>
            </w:r>
          </w:p>
        </w:tc>
      </w:tr>
      <w:tr w:rsidR="005221A3" w:rsidRPr="005221A3" w14:paraId="7F12AC11" w14:textId="77777777" w:rsidTr="00CA07B1">
        <w:trPr>
          <w:trHeight w:val="12509"/>
        </w:trPr>
        <w:tc>
          <w:tcPr>
            <w:tcW w:w="5000" w:type="pct"/>
          </w:tcPr>
          <w:p w14:paraId="246251FD" w14:textId="1F078027" w:rsidR="009111E4" w:rsidRPr="005221A3" w:rsidRDefault="009111E4" w:rsidP="00E03E81">
            <w:pPr>
              <w:widowControl/>
              <w:ind w:left="315" w:hangingChars="150" w:hanging="315"/>
              <w:jc w:val="left"/>
            </w:pPr>
            <w:r w:rsidRPr="005221A3">
              <w:rPr>
                <w:rFonts w:hint="eastAsia"/>
              </w:rPr>
              <w:t>◆</w:t>
            </w:r>
            <w:r w:rsidRPr="005221A3">
              <w:rPr>
                <w:rFonts w:hint="eastAsia"/>
              </w:rPr>
              <w:t xml:space="preserve"> </w:t>
            </w:r>
            <w:r w:rsidR="00CA07B1" w:rsidRPr="00CA07B1">
              <w:rPr>
                <w:rFonts w:hint="eastAsia"/>
              </w:rPr>
              <w:t>安全衛生</w:t>
            </w:r>
            <w:r w:rsidRPr="005221A3">
              <w:rPr>
                <w:rFonts w:hint="eastAsia"/>
              </w:rPr>
              <w:t>に関する考え方を記載してください。</w:t>
            </w:r>
          </w:p>
          <w:p w14:paraId="6AF026EE" w14:textId="434B4173" w:rsidR="009111E4" w:rsidRPr="005221A3" w:rsidRDefault="009111E4" w:rsidP="00D4252D">
            <w:pPr>
              <w:widowControl/>
              <w:ind w:leftChars="150" w:left="315"/>
              <w:jc w:val="left"/>
            </w:pPr>
            <w:r w:rsidRPr="005221A3">
              <w:rPr>
                <w:rFonts w:hint="eastAsia"/>
              </w:rPr>
              <w:t>なお、以下に示す内容は必ず提案してください。（提案書の記載も①②</w:t>
            </w:r>
            <w:r w:rsidR="00533DD5">
              <w:rPr>
                <w:rFonts w:hint="eastAsia"/>
              </w:rPr>
              <w:t>③</w:t>
            </w:r>
            <w:r w:rsidR="00097019">
              <w:rPr>
                <w:rFonts w:hint="eastAsia"/>
              </w:rPr>
              <w:t>④</w:t>
            </w:r>
            <w:r w:rsidRPr="005221A3">
              <w:rPr>
                <w:rFonts w:hint="eastAsia"/>
              </w:rPr>
              <w:t>の順とすること）</w:t>
            </w:r>
          </w:p>
          <w:p w14:paraId="1A12785E" w14:textId="77777777" w:rsidR="009111E4" w:rsidRPr="005221A3" w:rsidRDefault="009111E4" w:rsidP="00D4252D">
            <w:pPr>
              <w:widowControl/>
              <w:ind w:leftChars="150" w:left="315"/>
              <w:jc w:val="left"/>
            </w:pPr>
            <w:r w:rsidRPr="005221A3">
              <w:rPr>
                <w:rFonts w:hint="eastAsia"/>
              </w:rPr>
              <w:t>また、提案した事項について、可能な限り提案理由を記載してください。</w:t>
            </w:r>
          </w:p>
          <w:p w14:paraId="51A06405" w14:textId="77777777" w:rsidR="009111E4" w:rsidRPr="005221A3" w:rsidRDefault="009111E4" w:rsidP="00E03E81"/>
          <w:p w14:paraId="1588CE60" w14:textId="555754C0" w:rsidR="00723E0A" w:rsidRPr="005221A3" w:rsidRDefault="00723E0A" w:rsidP="00CA07B1">
            <w:pPr>
              <w:widowControl/>
              <w:ind w:leftChars="100" w:left="420" w:hangingChars="100" w:hanging="210"/>
            </w:pPr>
            <w:r w:rsidRPr="005221A3">
              <w:rPr>
                <w:rFonts w:hint="eastAsia"/>
              </w:rPr>
              <w:t>①</w:t>
            </w:r>
            <w:r w:rsidR="00BB47DB" w:rsidRPr="00BB47DB">
              <w:rPr>
                <w:rFonts w:hint="eastAsia"/>
              </w:rPr>
              <w:t>安全で安心</w:t>
            </w:r>
            <w:r w:rsidR="00C07CE6" w:rsidRPr="00C07CE6">
              <w:rPr>
                <w:rFonts w:hint="eastAsia"/>
              </w:rPr>
              <w:t>でおいしい</w:t>
            </w:r>
            <w:r w:rsidR="00BB47DB" w:rsidRPr="00BB47DB">
              <w:rPr>
                <w:rFonts w:hint="eastAsia"/>
              </w:rPr>
              <w:t>給食の実現</w:t>
            </w:r>
            <w:r w:rsidR="008451D0">
              <w:rPr>
                <w:rFonts w:hint="eastAsia"/>
              </w:rPr>
              <w:t>のための</w:t>
            </w:r>
            <w:r w:rsidR="00BB47DB">
              <w:rPr>
                <w:rFonts w:hint="eastAsia"/>
              </w:rPr>
              <w:t>、</w:t>
            </w:r>
            <w:r w:rsidR="00CA07B1" w:rsidRPr="00CA07B1">
              <w:rPr>
                <w:rFonts w:hint="eastAsia"/>
              </w:rPr>
              <w:t>調理業務において食中毒事故及び異物混入の防止を高水準で管理するための</w:t>
            </w:r>
            <w:r w:rsidR="002D46F8">
              <w:rPr>
                <w:rFonts w:hint="eastAsia"/>
              </w:rPr>
              <w:t>取組について</w:t>
            </w:r>
          </w:p>
          <w:p w14:paraId="7CA7B74C" w14:textId="550FFB3A" w:rsidR="00723E0A" w:rsidRDefault="00723E0A" w:rsidP="00CA07B1">
            <w:pPr>
              <w:widowControl/>
              <w:ind w:leftChars="100" w:left="420" w:hangingChars="100" w:hanging="210"/>
            </w:pPr>
            <w:r w:rsidRPr="005221A3">
              <w:rPr>
                <w:rFonts w:hint="eastAsia"/>
              </w:rPr>
              <w:t>②</w:t>
            </w:r>
            <w:r w:rsidR="00CA07B1" w:rsidRPr="00CA07B1">
              <w:rPr>
                <w:rFonts w:hint="eastAsia"/>
              </w:rPr>
              <w:t>安全衛生の観点から定められた基準を満たす適温での給食提供が確実に行われるための</w:t>
            </w:r>
            <w:r w:rsidR="002D46F8">
              <w:rPr>
                <w:rFonts w:hint="eastAsia"/>
              </w:rPr>
              <w:t>取組について</w:t>
            </w:r>
          </w:p>
          <w:p w14:paraId="3F0562A8" w14:textId="6125CBF7" w:rsidR="00294CB5" w:rsidRDefault="00294CB5" w:rsidP="00CA07B1">
            <w:pPr>
              <w:widowControl/>
              <w:ind w:leftChars="100" w:left="420" w:hangingChars="100" w:hanging="210"/>
            </w:pPr>
            <w:r>
              <w:rPr>
                <w:rFonts w:hint="eastAsia"/>
              </w:rPr>
              <w:t>③</w:t>
            </w:r>
            <w:r w:rsidR="00097019" w:rsidRPr="00097019">
              <w:rPr>
                <w:rFonts w:hint="eastAsia"/>
              </w:rPr>
              <w:t>安全衛生を確保するための従業員の教育について</w:t>
            </w:r>
          </w:p>
          <w:p w14:paraId="4F976BE2" w14:textId="08D53978" w:rsidR="00097019" w:rsidRPr="005221A3" w:rsidRDefault="00097019" w:rsidP="00CA07B1">
            <w:pPr>
              <w:widowControl/>
              <w:ind w:leftChars="100" w:left="420" w:hangingChars="100" w:hanging="210"/>
            </w:pPr>
            <w:r>
              <w:rPr>
                <w:rFonts w:hint="eastAsia"/>
              </w:rPr>
              <w:t>④</w:t>
            </w:r>
            <w:r w:rsidRPr="00097019">
              <w:rPr>
                <w:rFonts w:hint="eastAsia"/>
              </w:rPr>
              <w:t>特にノロウイルスや</w:t>
            </w:r>
            <w:r w:rsidRPr="00097019">
              <w:rPr>
                <w:rFonts w:hint="eastAsia"/>
              </w:rPr>
              <w:t>O-157</w:t>
            </w:r>
            <w:r w:rsidRPr="00097019">
              <w:rPr>
                <w:rFonts w:hint="eastAsia"/>
              </w:rPr>
              <w:t>による食中毒、新型コロナウィルス感染症をはじめとする新興感染症に関</w:t>
            </w:r>
            <w:r w:rsidR="002D46F8">
              <w:rPr>
                <w:rFonts w:hint="eastAsia"/>
              </w:rPr>
              <w:t>する</w:t>
            </w:r>
            <w:r w:rsidRPr="00097019">
              <w:rPr>
                <w:rFonts w:hint="eastAsia"/>
              </w:rPr>
              <w:t>、その発生を未然に防ぐための</w:t>
            </w:r>
            <w:r w:rsidR="002D46F8">
              <w:rPr>
                <w:rFonts w:hint="eastAsia"/>
              </w:rPr>
              <w:t>取組について</w:t>
            </w:r>
          </w:p>
        </w:tc>
      </w:tr>
    </w:tbl>
    <w:p w14:paraId="0A6008C2" w14:textId="77777777" w:rsidR="00054721" w:rsidRPr="005221A3" w:rsidRDefault="00054721" w:rsidP="00CA07B1">
      <w:r w:rsidRPr="005221A3">
        <w:br w:type="page"/>
      </w:r>
    </w:p>
    <w:p w14:paraId="602BF49F" w14:textId="3BDCE252" w:rsidR="00BE3E1D" w:rsidRPr="00EF5B6B" w:rsidRDefault="00BE3E1D" w:rsidP="00BE3E1D">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Pr>
          <w:rFonts w:hint="eastAsia"/>
        </w:rPr>
        <w:t>3</w:t>
      </w:r>
      <w:r w:rsidRPr="00EF5B6B">
        <w:rPr>
          <w:rFonts w:hint="eastAsia"/>
        </w:rPr>
        <w:t>）</w:t>
      </w:r>
    </w:p>
    <w:tbl>
      <w:tblPr>
        <w:tblStyle w:val="af6"/>
        <w:tblW w:w="5000" w:type="pct"/>
        <w:tblLook w:val="04A0" w:firstRow="1" w:lastRow="0" w:firstColumn="1" w:lastColumn="0" w:noHBand="0" w:noVBand="1"/>
      </w:tblPr>
      <w:tblGrid>
        <w:gridCol w:w="9736"/>
      </w:tblGrid>
      <w:tr w:rsidR="005221A3" w:rsidRPr="005221A3" w14:paraId="372E0FCA" w14:textId="77777777" w:rsidTr="00097019">
        <w:tc>
          <w:tcPr>
            <w:tcW w:w="5000" w:type="pct"/>
            <w:shd w:val="clear" w:color="auto" w:fill="D9D9D9" w:themeFill="background1" w:themeFillShade="D9"/>
            <w:vAlign w:val="center"/>
          </w:tcPr>
          <w:p w14:paraId="19C1B449" w14:textId="05C27BD4" w:rsidR="00C44EF5" w:rsidRPr="00097019" w:rsidRDefault="00097019" w:rsidP="00277F0E">
            <w:pPr>
              <w:widowControl/>
              <w:jc w:val="center"/>
              <w:rPr>
                <w:rFonts w:ascii="Arial" w:hAnsi="Arial" w:cs="Arial"/>
              </w:rPr>
            </w:pPr>
            <w:r w:rsidRPr="00097019">
              <w:rPr>
                <w:rFonts w:ascii="Arial" w:eastAsia="ＭＳ ゴシック" w:hAnsi="Arial" w:cs="Arial"/>
                <w:szCs w:val="21"/>
              </w:rPr>
              <w:t>５</w:t>
            </w:r>
            <w:r w:rsidR="00C44EF5" w:rsidRPr="00097019">
              <w:rPr>
                <w:rFonts w:ascii="Arial" w:eastAsia="ＭＳ ゴシック" w:hAnsi="Arial" w:cs="Arial"/>
                <w:szCs w:val="21"/>
              </w:rPr>
              <w:t>．運営に関する提案</w:t>
            </w:r>
          </w:p>
        </w:tc>
      </w:tr>
      <w:tr w:rsidR="005221A3" w:rsidRPr="005221A3" w14:paraId="63BC1BB7" w14:textId="77777777" w:rsidTr="00097019">
        <w:tc>
          <w:tcPr>
            <w:tcW w:w="5000" w:type="pct"/>
          </w:tcPr>
          <w:p w14:paraId="7D2085DB" w14:textId="3280D2E4" w:rsidR="00C44EF5" w:rsidRPr="00097019" w:rsidRDefault="00C44EF5" w:rsidP="00277F0E">
            <w:pPr>
              <w:widowControl/>
              <w:jc w:val="left"/>
              <w:rPr>
                <w:rFonts w:ascii="Arial" w:hAnsi="Arial" w:cs="Arial"/>
              </w:rPr>
            </w:pPr>
            <w:r w:rsidRPr="00097019">
              <w:rPr>
                <w:rFonts w:ascii="Arial" w:eastAsia="ＭＳ ゴシック" w:hAnsi="Arial" w:cs="Arial"/>
                <w:szCs w:val="21"/>
              </w:rPr>
              <w:t>（</w:t>
            </w:r>
            <w:r w:rsidR="00C07CE6">
              <w:rPr>
                <w:rFonts w:ascii="Arial" w:eastAsia="ＭＳ ゴシック" w:hAnsi="Arial" w:cs="Arial" w:hint="eastAsia"/>
                <w:szCs w:val="21"/>
              </w:rPr>
              <w:t>3</w:t>
            </w:r>
            <w:r w:rsidRPr="00097019">
              <w:rPr>
                <w:rFonts w:ascii="Arial" w:eastAsia="ＭＳ ゴシック" w:hAnsi="Arial" w:cs="Arial"/>
                <w:szCs w:val="21"/>
              </w:rPr>
              <w:t>）</w:t>
            </w:r>
            <w:r w:rsidR="0072176E" w:rsidRPr="00097019">
              <w:rPr>
                <w:rFonts w:ascii="Arial" w:eastAsia="ＭＳ ゴシック" w:hAnsi="Arial" w:cs="Arial"/>
                <w:szCs w:val="21"/>
              </w:rPr>
              <w:t>食物アレルギー対応（</w:t>
            </w:r>
            <w:r w:rsidR="0072176E" w:rsidRPr="00097019">
              <w:rPr>
                <w:rFonts w:ascii="Arial" w:eastAsia="ＭＳ ゴシック" w:hAnsi="Arial" w:cs="Arial"/>
                <w:szCs w:val="21"/>
              </w:rPr>
              <w:t>A4</w:t>
            </w:r>
            <w:r w:rsidR="0072176E" w:rsidRPr="00097019">
              <w:rPr>
                <w:rFonts w:ascii="Arial" w:eastAsia="ＭＳ ゴシック" w:hAnsi="Arial" w:cs="Arial"/>
                <w:szCs w:val="21"/>
              </w:rPr>
              <w:t>判</w:t>
            </w:r>
            <w:r w:rsidR="0072176E" w:rsidRPr="00097019">
              <w:rPr>
                <w:rFonts w:ascii="Arial" w:eastAsia="ＭＳ ゴシック" w:hAnsi="Arial" w:cs="Arial"/>
                <w:szCs w:val="21"/>
              </w:rPr>
              <w:t xml:space="preserve"> </w:t>
            </w:r>
            <w:r w:rsidR="00C07CE6">
              <w:rPr>
                <w:rFonts w:ascii="Arial" w:eastAsia="ＭＳ ゴシック" w:hAnsi="Arial" w:cs="Arial" w:hint="eastAsia"/>
                <w:szCs w:val="21"/>
              </w:rPr>
              <w:t>1</w:t>
            </w:r>
            <w:r w:rsidR="0072176E" w:rsidRPr="00097019">
              <w:rPr>
                <w:rFonts w:ascii="Arial" w:eastAsia="ＭＳ ゴシック" w:hAnsi="Arial" w:cs="Arial"/>
                <w:szCs w:val="21"/>
              </w:rPr>
              <w:t>枚以内）</w:t>
            </w:r>
          </w:p>
        </w:tc>
      </w:tr>
      <w:tr w:rsidR="005221A3" w:rsidRPr="005221A3" w14:paraId="706F74FC" w14:textId="77777777" w:rsidTr="00097019">
        <w:trPr>
          <w:trHeight w:val="12508"/>
        </w:trPr>
        <w:tc>
          <w:tcPr>
            <w:tcW w:w="5000" w:type="pct"/>
          </w:tcPr>
          <w:p w14:paraId="094DC7D8" w14:textId="77777777" w:rsidR="002C3FCC" w:rsidRPr="00BE3E1D" w:rsidRDefault="002C3FCC" w:rsidP="00516B73">
            <w:pPr>
              <w:widowControl/>
              <w:ind w:left="315" w:hangingChars="150" w:hanging="315"/>
            </w:pPr>
            <w:r w:rsidRPr="00BE3E1D">
              <w:rPr>
                <w:rFonts w:ascii="ＭＳ 明朝" w:hAnsi="ＭＳ 明朝" w:cs="ＭＳ 明朝" w:hint="eastAsia"/>
              </w:rPr>
              <w:t>◆</w:t>
            </w:r>
            <w:r w:rsidRPr="00BE3E1D">
              <w:t xml:space="preserve"> </w:t>
            </w:r>
            <w:r w:rsidRPr="00BE3E1D">
              <w:t>食物アレルギー対応に関する考え方を記載してください。</w:t>
            </w:r>
          </w:p>
          <w:p w14:paraId="07F860B2" w14:textId="5AB89D88" w:rsidR="002C3FCC" w:rsidRPr="00BE3E1D" w:rsidRDefault="002C3FCC" w:rsidP="00E03E81">
            <w:pPr>
              <w:widowControl/>
              <w:ind w:leftChars="150" w:left="315"/>
            </w:pPr>
            <w:r w:rsidRPr="00BE3E1D">
              <w:t>なお、以下に示す内容は必ず提案してください。（提案書の記載も</w:t>
            </w:r>
            <w:r w:rsidRPr="00BE3E1D">
              <w:rPr>
                <w:rFonts w:ascii="ＭＳ 明朝" w:hAnsi="ＭＳ 明朝" w:cs="ＭＳ 明朝" w:hint="eastAsia"/>
              </w:rPr>
              <w:t>①②</w:t>
            </w:r>
            <w:r w:rsidRPr="00BE3E1D">
              <w:t>の順とすること）</w:t>
            </w:r>
          </w:p>
          <w:p w14:paraId="5EA23B1E" w14:textId="77777777" w:rsidR="002C3FCC" w:rsidRPr="00BE3E1D" w:rsidRDefault="002C3FCC" w:rsidP="00E03E81">
            <w:pPr>
              <w:widowControl/>
              <w:ind w:leftChars="150" w:left="315"/>
            </w:pPr>
            <w:r w:rsidRPr="00BE3E1D">
              <w:t>また、提案した事項について、可能な限り提案理由を記載してください。</w:t>
            </w:r>
          </w:p>
          <w:p w14:paraId="10C2DF6B" w14:textId="77777777" w:rsidR="002C3FCC" w:rsidRPr="00BE3E1D" w:rsidRDefault="002C3FCC" w:rsidP="00516B73">
            <w:pPr>
              <w:widowControl/>
              <w:ind w:left="315" w:hangingChars="150" w:hanging="315"/>
            </w:pPr>
          </w:p>
          <w:p w14:paraId="083CA597" w14:textId="13273AF7" w:rsidR="00D34246" w:rsidRPr="00BE3E1D" w:rsidRDefault="00D34246" w:rsidP="000A2B09">
            <w:pPr>
              <w:widowControl/>
              <w:ind w:leftChars="100" w:left="420" w:hangingChars="100" w:hanging="210"/>
            </w:pPr>
            <w:r w:rsidRPr="00BE3E1D">
              <w:rPr>
                <w:rFonts w:ascii="ＭＳ 明朝" w:hAnsi="ＭＳ 明朝" w:cs="ＭＳ 明朝" w:hint="eastAsia"/>
              </w:rPr>
              <w:t>①</w:t>
            </w:r>
            <w:r w:rsidR="00097019" w:rsidRPr="00097019">
              <w:rPr>
                <w:rFonts w:hint="eastAsia"/>
              </w:rPr>
              <w:t>アレルギー対応食をおいしく、かつ衛生的、安全確実に調理するための体制や方策について</w:t>
            </w:r>
          </w:p>
          <w:p w14:paraId="1EEC75C9" w14:textId="337A0DEC" w:rsidR="00940330" w:rsidRPr="00BE3E1D" w:rsidRDefault="00D34246" w:rsidP="000A2B09">
            <w:pPr>
              <w:widowControl/>
              <w:ind w:leftChars="100" w:left="420" w:hangingChars="100" w:hanging="210"/>
            </w:pPr>
            <w:r w:rsidRPr="00097019">
              <w:rPr>
                <w:rFonts w:hint="eastAsia"/>
              </w:rPr>
              <w:t>②</w:t>
            </w:r>
            <w:r w:rsidR="00097019" w:rsidRPr="00097019">
              <w:rPr>
                <w:rFonts w:hint="eastAsia"/>
              </w:rPr>
              <w:t>除去すべき食材の混入の防止を高水準で管理するための</w:t>
            </w:r>
            <w:r w:rsidR="00C07CE6">
              <w:rPr>
                <w:rFonts w:hint="eastAsia"/>
              </w:rPr>
              <w:t>方策</w:t>
            </w:r>
            <w:r w:rsidR="002D46F8">
              <w:rPr>
                <w:rFonts w:hint="eastAsia"/>
              </w:rPr>
              <w:t>について</w:t>
            </w:r>
          </w:p>
        </w:tc>
      </w:tr>
    </w:tbl>
    <w:p w14:paraId="7EE7E6FF" w14:textId="77777777" w:rsidR="00C44EF5" w:rsidRPr="005221A3" w:rsidRDefault="00C44EF5" w:rsidP="00097019">
      <w:r w:rsidRPr="005221A3">
        <w:br w:type="page"/>
      </w:r>
    </w:p>
    <w:p w14:paraId="3A9AA8CC" w14:textId="23E3340A" w:rsidR="00894CBD" w:rsidRPr="00EF5B6B" w:rsidRDefault="00894CBD" w:rsidP="00894CBD">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Pr>
          <w:rFonts w:hint="eastAsia"/>
        </w:rPr>
        <w:t>4</w:t>
      </w:r>
      <w:r w:rsidRPr="00EF5B6B">
        <w:rPr>
          <w:rFonts w:hint="eastAsia"/>
        </w:rPr>
        <w:t>）</w:t>
      </w:r>
    </w:p>
    <w:tbl>
      <w:tblPr>
        <w:tblStyle w:val="af6"/>
        <w:tblW w:w="5000" w:type="pct"/>
        <w:tblLook w:val="04A0" w:firstRow="1" w:lastRow="0" w:firstColumn="1" w:lastColumn="0" w:noHBand="0" w:noVBand="1"/>
      </w:tblPr>
      <w:tblGrid>
        <w:gridCol w:w="9736"/>
      </w:tblGrid>
      <w:tr w:rsidR="005221A3" w:rsidRPr="005221A3" w14:paraId="1C300C40" w14:textId="77777777" w:rsidTr="00097019">
        <w:tc>
          <w:tcPr>
            <w:tcW w:w="5000" w:type="pct"/>
            <w:shd w:val="clear" w:color="auto" w:fill="D9D9D9" w:themeFill="background1" w:themeFillShade="D9"/>
            <w:vAlign w:val="center"/>
          </w:tcPr>
          <w:p w14:paraId="2434E488" w14:textId="5488BDF9" w:rsidR="00067FC5" w:rsidRPr="00097019" w:rsidRDefault="00097019" w:rsidP="00277F0E">
            <w:pPr>
              <w:widowControl/>
              <w:jc w:val="center"/>
              <w:rPr>
                <w:rFonts w:ascii="Arial" w:hAnsi="Arial" w:cs="Arial"/>
              </w:rPr>
            </w:pPr>
            <w:r>
              <w:rPr>
                <w:rFonts w:ascii="Arial" w:eastAsia="ＭＳ ゴシック" w:hAnsi="Arial" w:cs="Arial" w:hint="eastAsia"/>
                <w:szCs w:val="21"/>
              </w:rPr>
              <w:t>５</w:t>
            </w:r>
            <w:r w:rsidR="00067FC5" w:rsidRPr="00097019">
              <w:rPr>
                <w:rFonts w:ascii="Arial" w:eastAsia="ＭＳ ゴシック" w:hAnsi="Arial" w:cs="Arial"/>
                <w:szCs w:val="21"/>
              </w:rPr>
              <w:t>．運営に関する提案</w:t>
            </w:r>
          </w:p>
        </w:tc>
      </w:tr>
      <w:tr w:rsidR="005221A3" w:rsidRPr="005221A3" w14:paraId="52D27CB6" w14:textId="77777777" w:rsidTr="00097019">
        <w:tc>
          <w:tcPr>
            <w:tcW w:w="5000" w:type="pct"/>
          </w:tcPr>
          <w:p w14:paraId="7A52BABA" w14:textId="0EB3DA18" w:rsidR="00067FC5" w:rsidRPr="00097019" w:rsidRDefault="00067FC5" w:rsidP="00277F0E">
            <w:pPr>
              <w:widowControl/>
              <w:jc w:val="left"/>
              <w:rPr>
                <w:rFonts w:ascii="Arial" w:hAnsi="Arial" w:cs="Arial"/>
              </w:rPr>
            </w:pPr>
            <w:r w:rsidRPr="00097019">
              <w:rPr>
                <w:rFonts w:ascii="Arial" w:eastAsia="ＭＳ ゴシック" w:hAnsi="Arial" w:cs="Arial"/>
                <w:szCs w:val="21"/>
              </w:rPr>
              <w:t>（</w:t>
            </w:r>
            <w:r w:rsidR="00C07CE6">
              <w:rPr>
                <w:rFonts w:ascii="Arial" w:eastAsia="ＭＳ ゴシック" w:hAnsi="Arial" w:cs="Arial" w:hint="eastAsia"/>
                <w:szCs w:val="21"/>
              </w:rPr>
              <w:t>4-1</w:t>
            </w:r>
            <w:r w:rsidRPr="00097019">
              <w:rPr>
                <w:rFonts w:ascii="Arial" w:eastAsia="ＭＳ ゴシック" w:hAnsi="Arial" w:cs="Arial"/>
                <w:szCs w:val="21"/>
              </w:rPr>
              <w:t>）</w:t>
            </w:r>
            <w:r w:rsidR="00041D52" w:rsidRPr="00097019">
              <w:rPr>
                <w:rFonts w:ascii="Arial" w:eastAsia="ＭＳ ゴシック" w:hAnsi="Arial" w:cs="Arial"/>
                <w:szCs w:val="21"/>
              </w:rPr>
              <w:t>配送・回収（</w:t>
            </w:r>
            <w:r w:rsidR="00041D52" w:rsidRPr="00097019">
              <w:rPr>
                <w:rFonts w:ascii="Arial" w:eastAsia="ＭＳ ゴシック" w:hAnsi="Arial" w:cs="Arial"/>
                <w:szCs w:val="21"/>
              </w:rPr>
              <w:t>A4</w:t>
            </w:r>
            <w:r w:rsidR="00041D52" w:rsidRPr="00097019">
              <w:rPr>
                <w:rFonts w:ascii="Arial" w:eastAsia="ＭＳ ゴシック" w:hAnsi="Arial" w:cs="Arial"/>
                <w:szCs w:val="21"/>
              </w:rPr>
              <w:t>判</w:t>
            </w:r>
            <w:r w:rsidR="00041D52" w:rsidRPr="00097019">
              <w:rPr>
                <w:rFonts w:ascii="Arial" w:eastAsia="ＭＳ ゴシック" w:hAnsi="Arial" w:cs="Arial"/>
                <w:szCs w:val="21"/>
              </w:rPr>
              <w:t xml:space="preserve"> </w:t>
            </w:r>
            <w:r w:rsidR="00C07CE6">
              <w:rPr>
                <w:rFonts w:ascii="Arial" w:eastAsia="ＭＳ ゴシック" w:hAnsi="Arial" w:cs="Arial" w:hint="eastAsia"/>
                <w:szCs w:val="21"/>
              </w:rPr>
              <w:t>1</w:t>
            </w:r>
            <w:r w:rsidR="00041D52" w:rsidRPr="00097019">
              <w:rPr>
                <w:rFonts w:ascii="Arial" w:eastAsia="ＭＳ ゴシック" w:hAnsi="Arial" w:cs="Arial"/>
                <w:szCs w:val="21"/>
              </w:rPr>
              <w:t>枚以内）</w:t>
            </w:r>
          </w:p>
        </w:tc>
      </w:tr>
      <w:tr w:rsidR="005221A3" w:rsidRPr="005221A3" w14:paraId="6DE031BF" w14:textId="77777777" w:rsidTr="00097019">
        <w:trPr>
          <w:trHeight w:val="12509"/>
        </w:trPr>
        <w:tc>
          <w:tcPr>
            <w:tcW w:w="5000" w:type="pct"/>
          </w:tcPr>
          <w:p w14:paraId="11DCEE09" w14:textId="50E9B0EC" w:rsidR="00D8208C" w:rsidRPr="00097019" w:rsidRDefault="00D8208C" w:rsidP="00516B73">
            <w:pPr>
              <w:widowControl/>
              <w:ind w:left="315" w:hangingChars="150" w:hanging="315"/>
              <w:rPr>
                <w:szCs w:val="21"/>
              </w:rPr>
            </w:pPr>
            <w:r w:rsidRPr="00097019">
              <w:rPr>
                <w:rFonts w:hint="eastAsia"/>
                <w:szCs w:val="21"/>
              </w:rPr>
              <w:t>◆</w:t>
            </w:r>
            <w:r w:rsidRPr="00097019">
              <w:rPr>
                <w:rFonts w:hint="eastAsia"/>
                <w:szCs w:val="21"/>
              </w:rPr>
              <w:t xml:space="preserve"> </w:t>
            </w:r>
            <w:r w:rsidRPr="00097019">
              <w:rPr>
                <w:rFonts w:hint="eastAsia"/>
                <w:szCs w:val="21"/>
              </w:rPr>
              <w:t>配送・回収に関する考え方を記載してください。</w:t>
            </w:r>
          </w:p>
          <w:p w14:paraId="63A49447" w14:textId="45A8756B" w:rsidR="00D8208C" w:rsidRPr="00097019" w:rsidRDefault="00D8208C" w:rsidP="00E03E81">
            <w:pPr>
              <w:widowControl/>
              <w:ind w:leftChars="150" w:left="315"/>
              <w:rPr>
                <w:szCs w:val="21"/>
              </w:rPr>
            </w:pPr>
            <w:r w:rsidRPr="00097019">
              <w:rPr>
                <w:rFonts w:hint="eastAsia"/>
                <w:szCs w:val="21"/>
              </w:rPr>
              <w:t>なお、以下に示す内容は必ず提案してください。（提案書の記載も①②③④の順とすること）</w:t>
            </w:r>
          </w:p>
          <w:p w14:paraId="3BD94CCC" w14:textId="77777777" w:rsidR="00D8208C" w:rsidRPr="00097019" w:rsidRDefault="00D8208C" w:rsidP="00E03E81">
            <w:pPr>
              <w:widowControl/>
              <w:ind w:leftChars="150" w:left="315"/>
              <w:rPr>
                <w:szCs w:val="21"/>
              </w:rPr>
            </w:pPr>
            <w:r w:rsidRPr="00097019">
              <w:rPr>
                <w:rFonts w:hint="eastAsia"/>
                <w:szCs w:val="21"/>
              </w:rPr>
              <w:t>また、提案した事項について、可能な限り提案理由を記載してください。</w:t>
            </w:r>
          </w:p>
          <w:p w14:paraId="1A640242" w14:textId="77777777" w:rsidR="00D8208C" w:rsidRPr="00097019" w:rsidRDefault="00D8208C" w:rsidP="00516B73">
            <w:pPr>
              <w:widowControl/>
              <w:ind w:left="315" w:hangingChars="150" w:hanging="315"/>
              <w:rPr>
                <w:szCs w:val="21"/>
              </w:rPr>
            </w:pPr>
          </w:p>
          <w:p w14:paraId="531FD01E" w14:textId="32E54686" w:rsidR="00415967" w:rsidRPr="00097019" w:rsidRDefault="00415967" w:rsidP="000A2B09">
            <w:pPr>
              <w:widowControl/>
              <w:ind w:leftChars="100" w:left="420" w:hangingChars="100" w:hanging="210"/>
            </w:pPr>
            <w:r w:rsidRPr="00097019">
              <w:rPr>
                <w:rFonts w:hint="eastAsia"/>
                <w:szCs w:val="21"/>
              </w:rPr>
              <w:t>①</w:t>
            </w:r>
            <w:r w:rsidR="00097019" w:rsidRPr="00097019">
              <w:rPr>
                <w:rFonts w:hint="eastAsia"/>
                <w:szCs w:val="21"/>
              </w:rPr>
              <w:t>調理後２時間以内喫食が可能な配送計画について</w:t>
            </w:r>
          </w:p>
          <w:p w14:paraId="067FF9FA" w14:textId="20C128C4" w:rsidR="00415967" w:rsidRPr="00097019" w:rsidRDefault="00415967" w:rsidP="000A2B09">
            <w:pPr>
              <w:widowControl/>
              <w:ind w:leftChars="100" w:left="420" w:hangingChars="100" w:hanging="210"/>
            </w:pPr>
            <w:r w:rsidRPr="00097019">
              <w:rPr>
                <w:rFonts w:hint="eastAsia"/>
              </w:rPr>
              <w:t>②</w:t>
            </w:r>
            <w:r w:rsidR="00C2570A" w:rsidRPr="00C2570A">
              <w:rPr>
                <w:rFonts w:hint="eastAsia"/>
              </w:rPr>
              <w:t>特に本件施設周辺の通勤・通学者に配慮し</w:t>
            </w:r>
            <w:r w:rsidR="00C2570A">
              <w:rPr>
                <w:rFonts w:hint="eastAsia"/>
              </w:rPr>
              <w:t>た</w:t>
            </w:r>
            <w:r w:rsidR="00C2570A" w:rsidRPr="00C2570A">
              <w:rPr>
                <w:rFonts w:hint="eastAsia"/>
              </w:rPr>
              <w:t>、交通渋滞や交通事故等の未然防止のための実効性のある具体的な対策について</w:t>
            </w:r>
          </w:p>
          <w:p w14:paraId="76A58E96" w14:textId="4EAFC564" w:rsidR="00415967" w:rsidRPr="00097019" w:rsidRDefault="00415967" w:rsidP="000A2B09">
            <w:pPr>
              <w:widowControl/>
              <w:ind w:leftChars="100" w:left="420" w:hangingChars="100" w:hanging="210"/>
            </w:pPr>
            <w:r w:rsidRPr="00097019">
              <w:rPr>
                <w:rFonts w:hint="eastAsia"/>
              </w:rPr>
              <w:t>③</w:t>
            </w:r>
            <w:r w:rsidR="00097019" w:rsidRPr="00097019">
              <w:rPr>
                <w:rFonts w:hint="eastAsia"/>
              </w:rPr>
              <w:t>誤配等を防止するための</w:t>
            </w:r>
            <w:r w:rsidR="002D46F8">
              <w:rPr>
                <w:rFonts w:hint="eastAsia"/>
              </w:rPr>
              <w:t>取組について</w:t>
            </w:r>
          </w:p>
          <w:p w14:paraId="4C4428DB" w14:textId="13DF40DC" w:rsidR="00EE5427" w:rsidRPr="00097019" w:rsidRDefault="00415967" w:rsidP="000A2B09">
            <w:pPr>
              <w:widowControl/>
              <w:ind w:leftChars="100" w:left="420" w:hangingChars="100" w:hanging="210"/>
              <w:rPr>
                <w:szCs w:val="21"/>
              </w:rPr>
            </w:pPr>
            <w:r w:rsidRPr="00097019">
              <w:rPr>
                <w:rFonts w:hint="eastAsia"/>
              </w:rPr>
              <w:t>④</w:t>
            </w:r>
            <w:r w:rsidR="00C2570A" w:rsidRPr="00C2570A">
              <w:rPr>
                <w:rFonts w:hint="eastAsia"/>
              </w:rPr>
              <w:t>配送する給食の衛生状態の確保の方策について</w:t>
            </w:r>
          </w:p>
        </w:tc>
      </w:tr>
    </w:tbl>
    <w:p w14:paraId="4CE16492" w14:textId="77777777" w:rsidR="00067FC5" w:rsidRPr="005221A3" w:rsidRDefault="00067FC5" w:rsidP="00097019">
      <w:r w:rsidRPr="005221A3">
        <w:br w:type="page"/>
      </w:r>
    </w:p>
    <w:p w14:paraId="11BDB923" w14:textId="5E502BB6" w:rsidR="009D51F6" w:rsidRPr="00EF5B6B" w:rsidRDefault="009D51F6" w:rsidP="009D51F6">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Pr>
          <w:rFonts w:hint="eastAsia"/>
        </w:rPr>
        <w:t>5</w:t>
      </w:r>
      <w:r w:rsidRPr="00EF5B6B">
        <w:rPr>
          <w:rFonts w:hint="eastAsia"/>
        </w:rPr>
        <w:t>）</w:t>
      </w:r>
    </w:p>
    <w:tbl>
      <w:tblPr>
        <w:tblStyle w:val="af6"/>
        <w:tblW w:w="5000" w:type="pct"/>
        <w:tblLook w:val="04A0" w:firstRow="1" w:lastRow="0" w:firstColumn="1" w:lastColumn="0" w:noHBand="0" w:noVBand="1"/>
      </w:tblPr>
      <w:tblGrid>
        <w:gridCol w:w="9736"/>
      </w:tblGrid>
      <w:tr w:rsidR="005221A3" w:rsidRPr="005221A3" w14:paraId="24D033BE" w14:textId="77777777" w:rsidTr="00097019">
        <w:tc>
          <w:tcPr>
            <w:tcW w:w="5000" w:type="pct"/>
            <w:shd w:val="clear" w:color="auto" w:fill="D9D9D9" w:themeFill="background1" w:themeFillShade="D9"/>
            <w:vAlign w:val="center"/>
          </w:tcPr>
          <w:p w14:paraId="7DD30E15" w14:textId="557F3366" w:rsidR="00D8208C" w:rsidRPr="00097019" w:rsidRDefault="00097019" w:rsidP="00277F0E">
            <w:pPr>
              <w:widowControl/>
              <w:jc w:val="center"/>
              <w:rPr>
                <w:rFonts w:ascii="Arial" w:hAnsi="Arial" w:cs="Arial"/>
              </w:rPr>
            </w:pPr>
            <w:r>
              <w:rPr>
                <w:rFonts w:ascii="Arial" w:eastAsia="ＭＳ ゴシック" w:hAnsi="Arial" w:cs="Arial" w:hint="eastAsia"/>
                <w:szCs w:val="21"/>
              </w:rPr>
              <w:t>５</w:t>
            </w:r>
            <w:r w:rsidR="00D8208C" w:rsidRPr="00097019">
              <w:rPr>
                <w:rFonts w:ascii="Arial" w:eastAsia="ＭＳ ゴシック" w:hAnsi="Arial" w:cs="Arial"/>
                <w:szCs w:val="21"/>
              </w:rPr>
              <w:t>．運営に関する提案</w:t>
            </w:r>
          </w:p>
        </w:tc>
      </w:tr>
      <w:tr w:rsidR="005221A3" w:rsidRPr="005221A3" w14:paraId="40B8FBCB" w14:textId="77777777" w:rsidTr="00097019">
        <w:tc>
          <w:tcPr>
            <w:tcW w:w="5000" w:type="pct"/>
          </w:tcPr>
          <w:p w14:paraId="625DBA17" w14:textId="56D7B2BE" w:rsidR="00D8208C" w:rsidRPr="00097019" w:rsidRDefault="00D8208C" w:rsidP="00277F0E">
            <w:pPr>
              <w:widowControl/>
              <w:jc w:val="left"/>
              <w:rPr>
                <w:rFonts w:ascii="Arial" w:hAnsi="Arial" w:cs="Arial"/>
              </w:rPr>
            </w:pPr>
            <w:r w:rsidRPr="00097019">
              <w:rPr>
                <w:rFonts w:ascii="Arial" w:eastAsia="ＭＳ ゴシック" w:hAnsi="Arial" w:cs="Arial"/>
                <w:szCs w:val="21"/>
              </w:rPr>
              <w:t>（</w:t>
            </w:r>
            <w:r w:rsidR="00C2570A">
              <w:rPr>
                <w:rFonts w:ascii="Arial" w:eastAsia="ＭＳ ゴシック" w:hAnsi="Arial" w:cs="Arial" w:hint="eastAsia"/>
                <w:szCs w:val="21"/>
              </w:rPr>
              <w:t>4-2</w:t>
            </w:r>
            <w:r w:rsidRPr="00097019">
              <w:rPr>
                <w:rFonts w:ascii="Arial" w:eastAsia="ＭＳ ゴシック" w:hAnsi="Arial" w:cs="Arial"/>
                <w:szCs w:val="21"/>
              </w:rPr>
              <w:t>）</w:t>
            </w:r>
            <w:r w:rsidR="00792EA7" w:rsidRPr="00097019">
              <w:rPr>
                <w:rFonts w:ascii="Arial" w:eastAsia="ＭＳ ゴシック" w:hAnsi="Arial" w:cs="Arial"/>
                <w:szCs w:val="21"/>
              </w:rPr>
              <w:t>配送・回収計画表（</w:t>
            </w:r>
            <w:r w:rsidR="00792EA7" w:rsidRPr="00097019">
              <w:rPr>
                <w:rFonts w:ascii="Arial" w:eastAsia="ＭＳ ゴシック" w:hAnsi="Arial" w:cs="Arial"/>
                <w:szCs w:val="21"/>
              </w:rPr>
              <w:t>A3</w:t>
            </w:r>
            <w:r w:rsidR="00792EA7" w:rsidRPr="00097019">
              <w:rPr>
                <w:rFonts w:ascii="Arial" w:eastAsia="ＭＳ ゴシック" w:hAnsi="Arial" w:cs="Arial"/>
                <w:szCs w:val="21"/>
              </w:rPr>
              <w:t>判</w:t>
            </w:r>
            <w:r w:rsidR="00792EA7" w:rsidRPr="00097019">
              <w:rPr>
                <w:rFonts w:ascii="Arial" w:eastAsia="ＭＳ ゴシック" w:hAnsi="Arial" w:cs="Arial"/>
                <w:szCs w:val="21"/>
              </w:rPr>
              <w:t xml:space="preserve"> </w:t>
            </w:r>
            <w:r w:rsidR="00C2570A">
              <w:rPr>
                <w:rFonts w:ascii="Arial" w:eastAsia="ＭＳ ゴシック" w:hAnsi="Arial" w:cs="Arial" w:hint="eastAsia"/>
                <w:szCs w:val="21"/>
              </w:rPr>
              <w:t>1</w:t>
            </w:r>
            <w:r w:rsidR="00792EA7" w:rsidRPr="00097019">
              <w:rPr>
                <w:rFonts w:ascii="Arial" w:eastAsia="ＭＳ ゴシック" w:hAnsi="Arial" w:cs="Arial"/>
                <w:szCs w:val="21"/>
              </w:rPr>
              <w:t>枚以内）</w:t>
            </w:r>
          </w:p>
        </w:tc>
      </w:tr>
      <w:tr w:rsidR="005221A3" w:rsidRPr="005221A3" w14:paraId="0B4A38C7" w14:textId="77777777" w:rsidTr="000A2B09">
        <w:trPr>
          <w:trHeight w:val="12464"/>
        </w:trPr>
        <w:tc>
          <w:tcPr>
            <w:tcW w:w="5000" w:type="pct"/>
          </w:tcPr>
          <w:p w14:paraId="2434FFA6" w14:textId="77777777" w:rsidR="001E0DB0" w:rsidRPr="000A2B09" w:rsidRDefault="001E0DB0" w:rsidP="00516B73">
            <w:pPr>
              <w:widowControl/>
              <w:ind w:left="315" w:hangingChars="150" w:hanging="315"/>
            </w:pPr>
            <w:r w:rsidRPr="000A2B09">
              <w:rPr>
                <w:rFonts w:ascii="ＭＳ 明朝" w:hAnsi="ＭＳ 明朝" w:cs="ＭＳ 明朝" w:hint="eastAsia"/>
              </w:rPr>
              <w:t>◆</w:t>
            </w:r>
            <w:r w:rsidRPr="000A2B09">
              <w:t xml:space="preserve"> </w:t>
            </w:r>
            <w:r w:rsidRPr="000A2B09">
              <w:t>配送・回収計画表を作成してください。なお、書式は自由とし、ファイル形式は</w:t>
            </w:r>
            <w:r w:rsidRPr="000A2B09">
              <w:t>Excel</w:t>
            </w:r>
            <w:r w:rsidRPr="000A2B09">
              <w:t>または</w:t>
            </w:r>
            <w:r w:rsidRPr="000A2B09">
              <w:t>Word</w:t>
            </w:r>
            <w:r w:rsidRPr="000A2B09">
              <w:t>のいずれかとします。また、図表を用いて作成することとし、以下の内容については必ず記入してください。</w:t>
            </w:r>
          </w:p>
          <w:p w14:paraId="20403E0D" w14:textId="77777777" w:rsidR="001E0DB0" w:rsidRPr="000A2B09" w:rsidRDefault="001E0DB0" w:rsidP="00516B73">
            <w:pPr>
              <w:widowControl/>
              <w:ind w:left="315" w:hangingChars="150" w:hanging="315"/>
            </w:pPr>
          </w:p>
          <w:p w14:paraId="5B993BC8" w14:textId="4F22E6C4" w:rsidR="001E0DB0" w:rsidRPr="000A2B09" w:rsidRDefault="000A2B09" w:rsidP="000A2B09">
            <w:pPr>
              <w:widowControl/>
              <w:ind w:leftChars="100" w:left="420" w:hangingChars="100" w:hanging="210"/>
            </w:pPr>
            <w:r w:rsidRPr="000A2B09">
              <w:t>・</w:t>
            </w:r>
            <w:r w:rsidR="001E0DB0" w:rsidRPr="000A2B09">
              <w:t>各配送車の受持配送・回収校</w:t>
            </w:r>
          </w:p>
          <w:p w14:paraId="2097574D" w14:textId="46B76A3A" w:rsidR="001E0DB0" w:rsidRPr="000A2B09" w:rsidRDefault="000A2B09" w:rsidP="000A2B09">
            <w:pPr>
              <w:widowControl/>
              <w:ind w:leftChars="100" w:left="420" w:hangingChars="100" w:hanging="210"/>
            </w:pPr>
            <w:r w:rsidRPr="000A2B09">
              <w:t>・</w:t>
            </w:r>
            <w:r w:rsidR="001E0DB0" w:rsidRPr="000A2B09">
              <w:t>各配送車の配送・回収工程での積込コンテナ数（給食センターから配送校、配送校から配送校までの積込コンテナ数を含む）</w:t>
            </w:r>
          </w:p>
          <w:p w14:paraId="68FCF12C" w14:textId="71F3B15B" w:rsidR="001E0DB0" w:rsidRPr="000A2B09" w:rsidRDefault="000A2B09" w:rsidP="000A2B09">
            <w:pPr>
              <w:widowControl/>
              <w:ind w:leftChars="100" w:left="420" w:hangingChars="100" w:hanging="210"/>
            </w:pPr>
            <w:r w:rsidRPr="000A2B09">
              <w:t>・</w:t>
            </w:r>
            <w:r w:rsidR="001E0DB0" w:rsidRPr="000A2B09">
              <w:t>配缶から配送校でのコンテナ積み下ろしまでの配送に係る各作業工程及び各作業工程にかかる時間（給食センターから配送校、配送校から配送校までの移動時間を含む）</w:t>
            </w:r>
          </w:p>
          <w:p w14:paraId="000EF721" w14:textId="389A2207" w:rsidR="00792EA7" w:rsidRPr="000A2B09" w:rsidRDefault="000A2B09" w:rsidP="000A2B09">
            <w:pPr>
              <w:widowControl/>
              <w:ind w:leftChars="100" w:left="420" w:hangingChars="100" w:hanging="210"/>
            </w:pPr>
            <w:r w:rsidRPr="000A2B09">
              <w:t>・</w:t>
            </w:r>
            <w:r w:rsidR="001E0DB0" w:rsidRPr="000A2B09">
              <w:t>配送校でのコンテナ積み込みから給食センターでのコンテナ積み下ろしまでの回収に係る各作業工程及び各作業工程にかかる時間（配送校から給食センター、配送校から配送校までの移動時間を含む）</w:t>
            </w:r>
          </w:p>
          <w:p w14:paraId="341B02E1" w14:textId="01AC4CE9" w:rsidR="00D8208C" w:rsidRPr="00B15C42" w:rsidRDefault="000A2B09" w:rsidP="00F27D6F">
            <w:pPr>
              <w:widowControl/>
              <w:ind w:leftChars="100" w:left="420" w:hangingChars="100" w:hanging="210"/>
              <w:rPr>
                <w:rFonts w:ascii="ＭＳ ゴシック" w:eastAsia="ＭＳ ゴシック" w:hAnsi="ＭＳ ゴシック"/>
              </w:rPr>
            </w:pPr>
            <w:r w:rsidRPr="000A2B09">
              <w:t>・</w:t>
            </w:r>
            <w:r w:rsidR="000D0EB5" w:rsidRPr="000A2B09">
              <w:t>各配送校の</w:t>
            </w:r>
            <w:r w:rsidR="001F7CEA" w:rsidRPr="000A2B09">
              <w:t>給食予定時間</w:t>
            </w:r>
            <w:r w:rsidR="00A71874" w:rsidRPr="000A2B09">
              <w:t>を</w:t>
            </w:r>
            <w:r w:rsidR="004A6F24" w:rsidRPr="000A2B09">
              <w:t>、</w:t>
            </w:r>
            <w:r w:rsidR="00AA140C">
              <w:rPr>
                <w:rFonts w:hint="eastAsia"/>
              </w:rPr>
              <w:t>要求水準書資料</w:t>
            </w:r>
            <w:r w:rsidR="00F27D6F">
              <w:rPr>
                <w:rFonts w:hint="eastAsia"/>
              </w:rPr>
              <w:t>1</w:t>
            </w:r>
            <w:r w:rsidR="00E60FA9">
              <w:t>1</w:t>
            </w:r>
            <w:r w:rsidR="00AA140C">
              <w:rPr>
                <w:rFonts w:hint="eastAsia"/>
              </w:rPr>
              <w:t>「配送校の給食時間</w:t>
            </w:r>
            <w:r w:rsidR="00E60FA9" w:rsidRPr="00E60FA9">
              <w:rPr>
                <w:rFonts w:hint="eastAsia"/>
              </w:rPr>
              <w:t>及び配送回収時間</w:t>
            </w:r>
            <w:r w:rsidR="00AA140C">
              <w:rPr>
                <w:rFonts w:hint="eastAsia"/>
              </w:rPr>
              <w:t>」に基づき</w:t>
            </w:r>
            <w:r w:rsidR="001F7CEA" w:rsidRPr="000A2B09">
              <w:t>実施すること</w:t>
            </w:r>
            <w:r w:rsidR="000D0EB5" w:rsidRPr="000A2B09">
              <w:t>として、配送・回収計画</w:t>
            </w:r>
            <w:r w:rsidR="00B566E9" w:rsidRPr="000A2B09">
              <w:t>を提案すること。</w:t>
            </w:r>
          </w:p>
        </w:tc>
      </w:tr>
    </w:tbl>
    <w:p w14:paraId="3970D5E7" w14:textId="77777777" w:rsidR="00D8208C" w:rsidRPr="005221A3" w:rsidRDefault="00D8208C" w:rsidP="000A2B09">
      <w:r w:rsidRPr="005221A3">
        <w:br w:type="page"/>
      </w:r>
    </w:p>
    <w:p w14:paraId="28ED6BFA" w14:textId="44A9DB47" w:rsidR="00033EEF" w:rsidRPr="00EF5B6B" w:rsidRDefault="00033EEF" w:rsidP="00033EEF">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sidR="00EE5427">
        <w:rPr>
          <w:rFonts w:hint="eastAsia"/>
        </w:rPr>
        <w:t>6</w:t>
      </w:r>
      <w:r w:rsidRPr="00EF5B6B">
        <w:rPr>
          <w:rFonts w:hint="eastAsia"/>
        </w:rPr>
        <w:t>）</w:t>
      </w:r>
    </w:p>
    <w:tbl>
      <w:tblPr>
        <w:tblStyle w:val="af6"/>
        <w:tblW w:w="5000" w:type="pct"/>
        <w:tblLook w:val="04A0" w:firstRow="1" w:lastRow="0" w:firstColumn="1" w:lastColumn="0" w:noHBand="0" w:noVBand="1"/>
      </w:tblPr>
      <w:tblGrid>
        <w:gridCol w:w="9736"/>
      </w:tblGrid>
      <w:tr w:rsidR="00033EEF" w:rsidRPr="005221A3" w14:paraId="2ECA30B6" w14:textId="77777777" w:rsidTr="002F0F9F">
        <w:tc>
          <w:tcPr>
            <w:tcW w:w="5000" w:type="pct"/>
            <w:shd w:val="clear" w:color="auto" w:fill="D9D9D9" w:themeFill="background1" w:themeFillShade="D9"/>
            <w:vAlign w:val="center"/>
          </w:tcPr>
          <w:p w14:paraId="37540ED7" w14:textId="20E1293D" w:rsidR="00033EEF" w:rsidRPr="002F0F9F" w:rsidRDefault="002F0F9F" w:rsidP="00B9146B">
            <w:pPr>
              <w:widowControl/>
              <w:jc w:val="center"/>
              <w:rPr>
                <w:rFonts w:ascii="Arial" w:hAnsi="Arial" w:cs="Arial"/>
              </w:rPr>
            </w:pPr>
            <w:r>
              <w:rPr>
                <w:rFonts w:ascii="Arial" w:eastAsia="ＭＳ ゴシック" w:hAnsi="Arial" w:cs="Arial" w:hint="eastAsia"/>
                <w:szCs w:val="21"/>
              </w:rPr>
              <w:t>５</w:t>
            </w:r>
            <w:r w:rsidR="00033EEF" w:rsidRPr="002F0F9F">
              <w:rPr>
                <w:rFonts w:ascii="Arial" w:eastAsia="ＭＳ ゴシック" w:hAnsi="Arial" w:cs="Arial"/>
                <w:szCs w:val="21"/>
              </w:rPr>
              <w:t>．運営に関する提案</w:t>
            </w:r>
          </w:p>
        </w:tc>
      </w:tr>
      <w:tr w:rsidR="00033EEF" w:rsidRPr="005221A3" w14:paraId="3FC7F917" w14:textId="77777777" w:rsidTr="002F0F9F">
        <w:tc>
          <w:tcPr>
            <w:tcW w:w="5000" w:type="pct"/>
          </w:tcPr>
          <w:p w14:paraId="1DBB9175" w14:textId="5B465C44" w:rsidR="00033EEF" w:rsidRPr="002F0F9F" w:rsidRDefault="00033EEF" w:rsidP="00B9146B">
            <w:pPr>
              <w:widowControl/>
              <w:jc w:val="left"/>
              <w:rPr>
                <w:rFonts w:ascii="Arial" w:hAnsi="Arial" w:cs="Arial"/>
              </w:rPr>
            </w:pPr>
            <w:r w:rsidRPr="002F0F9F">
              <w:rPr>
                <w:rFonts w:ascii="Arial" w:eastAsia="ＭＳ ゴシック" w:hAnsi="Arial" w:cs="Arial"/>
                <w:szCs w:val="21"/>
              </w:rPr>
              <w:t>（</w:t>
            </w:r>
            <w:r w:rsidR="00C2570A">
              <w:rPr>
                <w:rFonts w:ascii="Arial" w:eastAsia="ＭＳ ゴシック" w:hAnsi="Arial" w:cs="Arial" w:hint="eastAsia"/>
                <w:szCs w:val="21"/>
              </w:rPr>
              <w:t>5</w:t>
            </w:r>
            <w:r w:rsidRPr="002F0F9F">
              <w:rPr>
                <w:rFonts w:ascii="Arial" w:eastAsia="ＭＳ ゴシック" w:hAnsi="Arial" w:cs="Arial"/>
                <w:szCs w:val="21"/>
              </w:rPr>
              <w:t>）</w:t>
            </w:r>
            <w:r w:rsidR="002F0F9F" w:rsidRPr="002F0F9F">
              <w:rPr>
                <w:rFonts w:ascii="Arial" w:eastAsia="ＭＳ ゴシック" w:hAnsi="Arial" w:cs="Arial" w:hint="eastAsia"/>
                <w:szCs w:val="21"/>
              </w:rPr>
              <w:t>従業員の労働環境</w:t>
            </w:r>
            <w:r w:rsidRPr="002F0F9F">
              <w:rPr>
                <w:rFonts w:ascii="Arial" w:eastAsia="ＭＳ ゴシック" w:hAnsi="Arial" w:cs="Arial"/>
                <w:szCs w:val="21"/>
              </w:rPr>
              <w:t>（</w:t>
            </w:r>
            <w:r w:rsidRPr="002F0F9F">
              <w:rPr>
                <w:rFonts w:ascii="Arial" w:eastAsia="ＭＳ ゴシック" w:hAnsi="Arial" w:cs="Arial"/>
                <w:szCs w:val="21"/>
              </w:rPr>
              <w:t>A4</w:t>
            </w:r>
            <w:r w:rsidRPr="002F0F9F">
              <w:rPr>
                <w:rFonts w:ascii="Arial" w:eastAsia="ＭＳ ゴシック" w:hAnsi="Arial" w:cs="Arial"/>
                <w:szCs w:val="21"/>
              </w:rPr>
              <w:t>判</w:t>
            </w:r>
            <w:r w:rsidRPr="002F0F9F">
              <w:rPr>
                <w:rFonts w:ascii="Arial" w:eastAsia="ＭＳ ゴシック" w:hAnsi="Arial" w:cs="Arial"/>
                <w:szCs w:val="21"/>
              </w:rPr>
              <w:t xml:space="preserve"> </w:t>
            </w:r>
            <w:r w:rsidR="002F0F9F">
              <w:rPr>
                <w:rFonts w:ascii="Arial" w:eastAsia="ＭＳ ゴシック" w:hAnsi="Arial" w:cs="Arial" w:hint="eastAsia"/>
                <w:szCs w:val="21"/>
              </w:rPr>
              <w:t>１</w:t>
            </w:r>
            <w:r w:rsidRPr="002F0F9F">
              <w:rPr>
                <w:rFonts w:ascii="Arial" w:eastAsia="ＭＳ ゴシック" w:hAnsi="Arial" w:cs="Arial"/>
                <w:szCs w:val="21"/>
              </w:rPr>
              <w:t>枚以内）</w:t>
            </w:r>
          </w:p>
        </w:tc>
      </w:tr>
      <w:tr w:rsidR="00033EEF" w:rsidRPr="005221A3" w14:paraId="00E5F978" w14:textId="77777777" w:rsidTr="002F0F9F">
        <w:trPr>
          <w:trHeight w:val="12464"/>
        </w:trPr>
        <w:tc>
          <w:tcPr>
            <w:tcW w:w="5000" w:type="pct"/>
          </w:tcPr>
          <w:p w14:paraId="75ABBB0C" w14:textId="1596C1C6" w:rsidR="00033EEF" w:rsidRPr="005221A3" w:rsidRDefault="00033EEF" w:rsidP="00921F44">
            <w:pPr>
              <w:widowControl/>
              <w:ind w:left="315" w:hangingChars="150" w:hanging="315"/>
              <w:rPr>
                <w:rFonts w:ascii="ＭＳ 明朝" w:hAnsi="ＭＳ 明朝"/>
              </w:rPr>
            </w:pPr>
            <w:r w:rsidRPr="005221A3">
              <w:rPr>
                <w:rFonts w:ascii="ＭＳ 明朝" w:hAnsi="ＭＳ 明朝"/>
              </w:rPr>
              <w:t>◆</w:t>
            </w:r>
            <w:r w:rsidR="002F0F9F">
              <w:rPr>
                <w:rFonts w:ascii="ＭＳ 明朝" w:hAnsi="ＭＳ 明朝" w:hint="eastAsia"/>
              </w:rPr>
              <w:t xml:space="preserve"> </w:t>
            </w:r>
            <w:r w:rsidR="002F0F9F" w:rsidRPr="002F0F9F">
              <w:rPr>
                <w:rFonts w:ascii="ＭＳ 明朝" w:hAnsi="ＭＳ 明朝" w:hint="eastAsia"/>
              </w:rPr>
              <w:t>従業員の労働環境</w:t>
            </w:r>
            <w:r w:rsidRPr="005221A3">
              <w:rPr>
                <w:rFonts w:ascii="ＭＳ 明朝" w:hAnsi="ＭＳ 明朝"/>
              </w:rPr>
              <w:t>に関する考え方を記載してください</w:t>
            </w:r>
            <w:r w:rsidRPr="005221A3">
              <w:rPr>
                <w:rFonts w:ascii="ＭＳ 明朝" w:hAnsi="ＭＳ 明朝" w:hint="eastAsia"/>
              </w:rPr>
              <w:t>。</w:t>
            </w:r>
          </w:p>
          <w:p w14:paraId="5833B771" w14:textId="2CF3A8F6" w:rsidR="00033EEF" w:rsidRPr="005221A3" w:rsidRDefault="00033EEF" w:rsidP="00D4252D">
            <w:pPr>
              <w:widowControl/>
              <w:ind w:leftChars="150" w:left="315"/>
              <w:rPr>
                <w:rFonts w:ascii="ＭＳ 明朝" w:hAnsi="ＭＳ 明朝"/>
              </w:rPr>
            </w:pPr>
            <w:r w:rsidRPr="005221A3">
              <w:rPr>
                <w:rFonts w:ascii="ＭＳ 明朝" w:hAnsi="ＭＳ 明朝"/>
              </w:rPr>
              <w:t>なお</w:t>
            </w:r>
            <w:r w:rsidRPr="005221A3">
              <w:rPr>
                <w:rFonts w:ascii="ＭＳ 明朝" w:hAnsi="ＭＳ 明朝" w:hint="eastAsia"/>
              </w:rPr>
              <w:t>、</w:t>
            </w:r>
            <w:r w:rsidRPr="005221A3">
              <w:rPr>
                <w:rFonts w:ascii="ＭＳ 明朝" w:hAnsi="ＭＳ 明朝"/>
              </w:rPr>
              <w:t>以下に示す内容は必ず提案してください</w:t>
            </w:r>
            <w:r w:rsidRPr="005221A3">
              <w:rPr>
                <w:rFonts w:ascii="ＭＳ 明朝" w:hAnsi="ＭＳ 明朝" w:hint="eastAsia"/>
              </w:rPr>
              <w:t>。</w:t>
            </w:r>
            <w:r w:rsidRPr="005221A3">
              <w:rPr>
                <w:rFonts w:ascii="ＭＳ 明朝" w:hAnsi="ＭＳ 明朝"/>
              </w:rPr>
              <w:t>(提案書の記載も①②の順とすること)</w:t>
            </w:r>
          </w:p>
          <w:p w14:paraId="53113C19" w14:textId="77777777" w:rsidR="00033EEF" w:rsidRPr="005221A3" w:rsidRDefault="00033EEF" w:rsidP="00D4252D">
            <w:pPr>
              <w:widowControl/>
              <w:ind w:leftChars="150" w:left="315"/>
              <w:rPr>
                <w:rFonts w:ascii="ＭＳ 明朝" w:hAnsi="ＭＳ 明朝"/>
              </w:rPr>
            </w:pPr>
            <w:r w:rsidRPr="005221A3">
              <w:rPr>
                <w:rFonts w:ascii="ＭＳ 明朝" w:hAnsi="ＭＳ 明朝"/>
              </w:rPr>
              <w:t>また</w:t>
            </w:r>
            <w:r w:rsidRPr="005221A3">
              <w:rPr>
                <w:rFonts w:ascii="ＭＳ 明朝" w:hAnsi="ＭＳ 明朝" w:hint="eastAsia"/>
              </w:rPr>
              <w:t>、</w:t>
            </w:r>
            <w:r w:rsidRPr="005221A3">
              <w:rPr>
                <w:rFonts w:ascii="ＭＳ 明朝" w:hAnsi="ＭＳ 明朝"/>
              </w:rPr>
              <w:t>提案した事項について</w:t>
            </w:r>
            <w:r w:rsidRPr="005221A3">
              <w:rPr>
                <w:rFonts w:ascii="ＭＳ 明朝" w:hAnsi="ＭＳ 明朝" w:hint="eastAsia"/>
              </w:rPr>
              <w:t>、</w:t>
            </w:r>
            <w:r w:rsidRPr="005221A3">
              <w:rPr>
                <w:rFonts w:ascii="ＭＳ 明朝" w:hAnsi="ＭＳ 明朝"/>
              </w:rPr>
              <w:t>可能な限り提案理由を記載してください</w:t>
            </w:r>
            <w:r w:rsidRPr="005221A3">
              <w:rPr>
                <w:rFonts w:ascii="ＭＳ 明朝" w:hAnsi="ＭＳ 明朝" w:hint="eastAsia"/>
              </w:rPr>
              <w:t>。</w:t>
            </w:r>
          </w:p>
          <w:p w14:paraId="573B60F3" w14:textId="77777777" w:rsidR="00033EEF" w:rsidRPr="005221A3" w:rsidRDefault="00033EEF" w:rsidP="00921F44"/>
          <w:p w14:paraId="01A4CE31" w14:textId="354E92B7" w:rsidR="00EB1355" w:rsidRPr="002F0F9F" w:rsidRDefault="00EB1355" w:rsidP="002F0F9F">
            <w:pPr>
              <w:widowControl/>
              <w:ind w:leftChars="100" w:left="420" w:hangingChars="100" w:hanging="210"/>
            </w:pPr>
            <w:r w:rsidRPr="00EB1355">
              <w:rPr>
                <w:rFonts w:ascii="ＭＳ 明朝" w:hAnsi="ＭＳ 明朝" w:hint="eastAsia"/>
              </w:rPr>
              <w:t>①</w:t>
            </w:r>
            <w:r w:rsidR="002F0F9F" w:rsidRPr="002F0F9F">
              <w:rPr>
                <w:rFonts w:ascii="ＭＳ 明朝" w:hAnsi="ＭＳ 明朝" w:hint="eastAsia"/>
              </w:rPr>
              <w:t>従業員の労働安全衛生上の問題を未然に防ぐ仕組みについて</w:t>
            </w:r>
          </w:p>
          <w:p w14:paraId="407919F7" w14:textId="2C35331C" w:rsidR="00EB1355" w:rsidRPr="005221A3" w:rsidRDefault="00EB1355" w:rsidP="002F0F9F">
            <w:pPr>
              <w:widowControl/>
              <w:ind w:leftChars="100" w:left="420" w:hangingChars="100" w:hanging="210"/>
              <w:rPr>
                <w:rFonts w:ascii="ＭＳ 明朝" w:hAnsi="ＭＳ 明朝"/>
              </w:rPr>
            </w:pPr>
            <w:r w:rsidRPr="002F0F9F">
              <w:rPr>
                <w:rFonts w:hint="eastAsia"/>
              </w:rPr>
              <w:t>②</w:t>
            </w:r>
            <w:r w:rsidR="002F0F9F" w:rsidRPr="002F0F9F">
              <w:rPr>
                <w:rFonts w:hint="eastAsia"/>
              </w:rPr>
              <w:t>従業員の人材育成（研修制度等）やモチベーションの維持・向上（福利厚生やキャリアアップ、安定雇用等）につながる</w:t>
            </w:r>
            <w:r w:rsidR="00C2570A">
              <w:rPr>
                <w:rFonts w:hint="eastAsia"/>
              </w:rPr>
              <w:t>方策</w:t>
            </w:r>
            <w:r w:rsidR="002D46F8">
              <w:rPr>
                <w:rFonts w:hint="eastAsia"/>
              </w:rPr>
              <w:t>について</w:t>
            </w:r>
          </w:p>
        </w:tc>
      </w:tr>
    </w:tbl>
    <w:p w14:paraId="11A010D1" w14:textId="77777777" w:rsidR="00033EEF" w:rsidRPr="005221A3" w:rsidRDefault="00033EEF" w:rsidP="002F0F9F">
      <w:r w:rsidRPr="005221A3">
        <w:br w:type="page"/>
      </w:r>
    </w:p>
    <w:p w14:paraId="4DDCB618" w14:textId="434E1DCA" w:rsidR="00084DD1" w:rsidRPr="00EF5B6B" w:rsidRDefault="00084DD1" w:rsidP="00084DD1">
      <w:pPr>
        <w:pStyle w:val="a3"/>
        <w:ind w:leftChars="0" w:left="0" w:firstLineChars="0" w:firstLine="0"/>
      </w:pPr>
      <w:r w:rsidRPr="00EF5B6B">
        <w:rPr>
          <w:rFonts w:hint="eastAsia"/>
        </w:rPr>
        <w:lastRenderedPageBreak/>
        <w:t>（様式</w:t>
      </w:r>
      <w:r w:rsidR="00AF1828" w:rsidRPr="00AF1828">
        <w:t>3</w:t>
      </w:r>
      <w:r w:rsidR="0005153A">
        <w:t>6</w:t>
      </w:r>
      <w:r w:rsidR="0056412A">
        <w:rPr>
          <w:rFonts w:hint="eastAsia"/>
        </w:rPr>
        <w:t>-</w:t>
      </w:r>
      <w:r w:rsidR="0088197F">
        <w:rPr>
          <w:rFonts w:hint="eastAsia"/>
        </w:rPr>
        <w:t>7</w:t>
      </w:r>
      <w:r w:rsidRPr="00EF5B6B">
        <w:rPr>
          <w:rFonts w:hint="eastAsia"/>
        </w:rPr>
        <w:t>）</w:t>
      </w:r>
    </w:p>
    <w:tbl>
      <w:tblPr>
        <w:tblStyle w:val="af6"/>
        <w:tblW w:w="5000" w:type="pct"/>
        <w:tblLook w:val="04A0" w:firstRow="1" w:lastRow="0" w:firstColumn="1" w:lastColumn="0" w:noHBand="0" w:noVBand="1"/>
      </w:tblPr>
      <w:tblGrid>
        <w:gridCol w:w="9736"/>
      </w:tblGrid>
      <w:tr w:rsidR="005221A3" w:rsidRPr="005221A3" w14:paraId="6AEC89A6" w14:textId="77777777" w:rsidTr="002F0F9F">
        <w:tc>
          <w:tcPr>
            <w:tcW w:w="5000" w:type="pct"/>
            <w:shd w:val="clear" w:color="auto" w:fill="D9D9D9" w:themeFill="background1" w:themeFillShade="D9"/>
            <w:vAlign w:val="center"/>
          </w:tcPr>
          <w:p w14:paraId="3448E100" w14:textId="3EECE64E" w:rsidR="006A4213" w:rsidRPr="002F0F9F" w:rsidRDefault="002F0F9F" w:rsidP="00277F0E">
            <w:pPr>
              <w:widowControl/>
              <w:jc w:val="center"/>
              <w:rPr>
                <w:rFonts w:ascii="Arial" w:hAnsi="Arial" w:cs="Arial"/>
              </w:rPr>
            </w:pPr>
            <w:r>
              <w:rPr>
                <w:rFonts w:ascii="Arial" w:eastAsia="ＭＳ ゴシック" w:hAnsi="Arial" w:cs="Arial" w:hint="eastAsia"/>
                <w:szCs w:val="21"/>
              </w:rPr>
              <w:t>５</w:t>
            </w:r>
            <w:r w:rsidR="006A4213" w:rsidRPr="002F0F9F">
              <w:rPr>
                <w:rFonts w:ascii="Arial" w:eastAsia="ＭＳ ゴシック" w:hAnsi="Arial" w:cs="Arial"/>
                <w:szCs w:val="21"/>
              </w:rPr>
              <w:t>．運営に関する提案</w:t>
            </w:r>
          </w:p>
        </w:tc>
      </w:tr>
      <w:tr w:rsidR="005221A3" w:rsidRPr="005221A3" w14:paraId="61F3EA13" w14:textId="77777777" w:rsidTr="002F0F9F">
        <w:tc>
          <w:tcPr>
            <w:tcW w:w="5000" w:type="pct"/>
          </w:tcPr>
          <w:p w14:paraId="0F699E8B" w14:textId="59A21B2C" w:rsidR="006A4213" w:rsidRPr="002F0F9F" w:rsidRDefault="006A4213" w:rsidP="00277F0E">
            <w:pPr>
              <w:widowControl/>
              <w:jc w:val="left"/>
              <w:rPr>
                <w:rFonts w:ascii="Arial" w:hAnsi="Arial" w:cs="Arial"/>
              </w:rPr>
            </w:pPr>
            <w:r w:rsidRPr="002F0F9F">
              <w:rPr>
                <w:rFonts w:ascii="Arial" w:eastAsia="ＭＳ ゴシック" w:hAnsi="Arial" w:cs="Arial"/>
                <w:szCs w:val="21"/>
              </w:rPr>
              <w:t>（</w:t>
            </w:r>
            <w:r w:rsidR="00C2570A">
              <w:rPr>
                <w:rFonts w:ascii="Arial" w:eastAsia="ＭＳ ゴシック" w:hAnsi="Arial" w:cs="Arial" w:hint="eastAsia"/>
                <w:szCs w:val="21"/>
              </w:rPr>
              <w:t>6</w:t>
            </w:r>
            <w:r w:rsidRPr="002F0F9F">
              <w:rPr>
                <w:rFonts w:ascii="Arial" w:eastAsia="ＭＳ ゴシック" w:hAnsi="Arial" w:cs="Arial"/>
                <w:szCs w:val="21"/>
              </w:rPr>
              <w:t>）</w:t>
            </w:r>
            <w:r w:rsidR="00AF1289" w:rsidRPr="002F0F9F">
              <w:rPr>
                <w:rFonts w:ascii="Arial" w:eastAsia="ＭＳ ゴシック" w:hAnsi="Arial" w:cs="Arial"/>
                <w:szCs w:val="21"/>
              </w:rPr>
              <w:t>食育</w:t>
            </w:r>
            <w:r w:rsidR="0056412A" w:rsidRPr="002F0F9F">
              <w:rPr>
                <w:rFonts w:ascii="Arial" w:eastAsia="ＭＳ ゴシック" w:hAnsi="Arial" w:cs="Arial"/>
                <w:szCs w:val="21"/>
              </w:rPr>
              <w:t>支援</w:t>
            </w:r>
            <w:r w:rsidR="00AF1289" w:rsidRPr="002F0F9F">
              <w:rPr>
                <w:rFonts w:ascii="Arial" w:eastAsia="ＭＳ ゴシック" w:hAnsi="Arial" w:cs="Arial"/>
                <w:szCs w:val="21"/>
              </w:rPr>
              <w:t>（</w:t>
            </w:r>
            <w:r w:rsidR="00AF1289" w:rsidRPr="002F0F9F">
              <w:rPr>
                <w:rFonts w:ascii="Arial" w:eastAsia="ＭＳ ゴシック" w:hAnsi="Arial" w:cs="Arial"/>
                <w:szCs w:val="21"/>
              </w:rPr>
              <w:t>A4</w:t>
            </w:r>
            <w:r w:rsidR="00AF1289" w:rsidRPr="002F0F9F">
              <w:rPr>
                <w:rFonts w:ascii="Arial" w:eastAsia="ＭＳ ゴシック" w:hAnsi="Arial" w:cs="Arial"/>
                <w:szCs w:val="21"/>
              </w:rPr>
              <w:t>判</w:t>
            </w:r>
            <w:r w:rsidR="00AF1289" w:rsidRPr="002F0F9F">
              <w:rPr>
                <w:rFonts w:ascii="Arial" w:eastAsia="ＭＳ ゴシック" w:hAnsi="Arial" w:cs="Arial"/>
                <w:szCs w:val="21"/>
              </w:rPr>
              <w:t xml:space="preserve"> </w:t>
            </w:r>
            <w:r w:rsidR="00C2570A">
              <w:rPr>
                <w:rFonts w:ascii="Arial" w:eastAsia="ＭＳ ゴシック" w:hAnsi="Arial" w:cs="Arial" w:hint="eastAsia"/>
                <w:szCs w:val="21"/>
              </w:rPr>
              <w:t>1</w:t>
            </w:r>
            <w:r w:rsidR="00AF1289" w:rsidRPr="002F0F9F">
              <w:rPr>
                <w:rFonts w:ascii="Arial" w:eastAsia="ＭＳ ゴシック" w:hAnsi="Arial" w:cs="Arial"/>
                <w:szCs w:val="21"/>
              </w:rPr>
              <w:t>枚以内）</w:t>
            </w:r>
          </w:p>
        </w:tc>
      </w:tr>
      <w:tr w:rsidR="005221A3" w:rsidRPr="005221A3" w14:paraId="3A857293" w14:textId="77777777" w:rsidTr="002F0F9F">
        <w:trPr>
          <w:trHeight w:val="12464"/>
        </w:trPr>
        <w:tc>
          <w:tcPr>
            <w:tcW w:w="5000" w:type="pct"/>
          </w:tcPr>
          <w:p w14:paraId="283B75E8" w14:textId="5997C05B" w:rsidR="00297575" w:rsidRPr="005221A3" w:rsidRDefault="00297575" w:rsidP="00516B73">
            <w:pPr>
              <w:widowControl/>
              <w:ind w:left="315" w:hangingChars="150" w:hanging="315"/>
            </w:pPr>
            <w:r w:rsidRPr="005221A3">
              <w:rPr>
                <w:rFonts w:hint="eastAsia"/>
              </w:rPr>
              <w:t>◆</w:t>
            </w:r>
            <w:r w:rsidRPr="005221A3">
              <w:rPr>
                <w:rFonts w:hint="eastAsia"/>
              </w:rPr>
              <w:t xml:space="preserve"> </w:t>
            </w:r>
            <w:r w:rsidRPr="005221A3">
              <w:rPr>
                <w:rFonts w:hint="eastAsia"/>
              </w:rPr>
              <w:t>食育</w:t>
            </w:r>
            <w:r w:rsidR="0056412A">
              <w:rPr>
                <w:rFonts w:hint="eastAsia"/>
              </w:rPr>
              <w:t>支援</w:t>
            </w:r>
            <w:r w:rsidRPr="005221A3">
              <w:rPr>
                <w:rFonts w:hint="eastAsia"/>
              </w:rPr>
              <w:t>に関する考え方を記載してください。</w:t>
            </w:r>
          </w:p>
          <w:p w14:paraId="0C271B61" w14:textId="77777777" w:rsidR="00297575" w:rsidRPr="005221A3" w:rsidRDefault="00297575" w:rsidP="00E03E81">
            <w:pPr>
              <w:widowControl/>
              <w:ind w:leftChars="150" w:left="315"/>
            </w:pPr>
            <w:r w:rsidRPr="005221A3">
              <w:rPr>
                <w:rFonts w:hint="eastAsia"/>
              </w:rPr>
              <w:t>なお、以下に示す内容は必ず提案してください。（提案書の記載も①②の順とすること）</w:t>
            </w:r>
          </w:p>
          <w:p w14:paraId="53520066" w14:textId="77777777" w:rsidR="00297575" w:rsidRPr="005221A3" w:rsidRDefault="00297575" w:rsidP="00E03E81">
            <w:pPr>
              <w:widowControl/>
              <w:ind w:leftChars="150" w:left="315"/>
            </w:pPr>
            <w:r w:rsidRPr="005221A3">
              <w:rPr>
                <w:rFonts w:hint="eastAsia"/>
              </w:rPr>
              <w:t>また、提案した事項について、可能な限り提案理由を記載してください。</w:t>
            </w:r>
          </w:p>
          <w:p w14:paraId="0BE630AF" w14:textId="77777777" w:rsidR="00297575" w:rsidRPr="005221A3" w:rsidRDefault="00297575" w:rsidP="00516B73">
            <w:pPr>
              <w:widowControl/>
              <w:ind w:left="315" w:hangingChars="150" w:hanging="315"/>
            </w:pPr>
          </w:p>
          <w:p w14:paraId="15600A4D" w14:textId="54275ED8" w:rsidR="0060423D" w:rsidRPr="005221A3" w:rsidRDefault="0060423D" w:rsidP="002F0F9F">
            <w:pPr>
              <w:widowControl/>
              <w:ind w:leftChars="100" w:left="420" w:hangingChars="100" w:hanging="210"/>
            </w:pPr>
            <w:r w:rsidRPr="005221A3">
              <w:rPr>
                <w:rFonts w:hint="eastAsia"/>
              </w:rPr>
              <w:t>①食育</w:t>
            </w:r>
            <w:r w:rsidR="00C2570A" w:rsidRPr="00C2570A">
              <w:rPr>
                <w:rFonts w:hint="eastAsia"/>
              </w:rPr>
              <w:t>及び地産地消</w:t>
            </w:r>
            <w:r w:rsidR="00BB47DB">
              <w:rPr>
                <w:rFonts w:hint="eastAsia"/>
              </w:rPr>
              <w:t>の</w:t>
            </w:r>
            <w:r w:rsidRPr="005221A3">
              <w:rPr>
                <w:rFonts w:hint="eastAsia"/>
              </w:rPr>
              <w:t>推進</w:t>
            </w:r>
            <w:r w:rsidR="00BB47DB">
              <w:rPr>
                <w:rFonts w:hint="eastAsia"/>
              </w:rPr>
              <w:t>の実現</w:t>
            </w:r>
            <w:r w:rsidR="008451D0">
              <w:rPr>
                <w:rFonts w:hint="eastAsia"/>
              </w:rPr>
              <w:t>のための</w:t>
            </w:r>
            <w:r w:rsidRPr="005221A3">
              <w:rPr>
                <w:rFonts w:hint="eastAsia"/>
              </w:rPr>
              <w:t>、本事業の基本理念等に即した</w:t>
            </w:r>
            <w:r w:rsidR="002D46F8">
              <w:rPr>
                <w:rFonts w:hint="eastAsia"/>
              </w:rPr>
              <w:t>取組について</w:t>
            </w:r>
          </w:p>
          <w:p w14:paraId="35FCB3AB" w14:textId="7B567F0D" w:rsidR="0060423D" w:rsidRPr="005221A3" w:rsidRDefault="0060423D" w:rsidP="002F0F9F">
            <w:pPr>
              <w:widowControl/>
              <w:ind w:leftChars="100" w:left="420" w:hangingChars="100" w:hanging="210"/>
            </w:pPr>
            <w:r w:rsidRPr="005221A3">
              <w:rPr>
                <w:rFonts w:hint="eastAsia"/>
              </w:rPr>
              <w:t>②</w:t>
            </w:r>
            <w:r w:rsidR="002F0F9F">
              <w:rPr>
                <w:rFonts w:hint="eastAsia"/>
              </w:rPr>
              <w:t>対象者</w:t>
            </w:r>
            <w:r w:rsidRPr="005221A3">
              <w:rPr>
                <w:rFonts w:hint="eastAsia"/>
              </w:rPr>
              <w:t>にとって魅力ある</w:t>
            </w:r>
            <w:r w:rsidR="00C2570A" w:rsidRPr="00C2570A">
              <w:rPr>
                <w:rFonts w:hint="eastAsia"/>
              </w:rPr>
              <w:t>情報提供等の方策</w:t>
            </w:r>
            <w:r w:rsidR="002D46F8">
              <w:rPr>
                <w:rFonts w:hint="eastAsia"/>
              </w:rPr>
              <w:t>について</w:t>
            </w:r>
          </w:p>
        </w:tc>
      </w:tr>
    </w:tbl>
    <w:p w14:paraId="2C8947DF" w14:textId="77777777" w:rsidR="006A4213" w:rsidRPr="005221A3" w:rsidRDefault="006A4213" w:rsidP="002F0F9F">
      <w:r w:rsidRPr="005221A3">
        <w:br w:type="page"/>
      </w:r>
    </w:p>
    <w:p w14:paraId="7BD490AE" w14:textId="26D9B6E9" w:rsidR="000A543B" w:rsidRPr="00EF5B6B" w:rsidRDefault="000A543B" w:rsidP="000A543B">
      <w:pPr>
        <w:pStyle w:val="a3"/>
        <w:ind w:leftChars="0" w:left="0" w:firstLineChars="0" w:firstLine="0"/>
      </w:pPr>
      <w:r w:rsidRPr="00EF5B6B">
        <w:rPr>
          <w:rFonts w:hint="eastAsia"/>
        </w:rPr>
        <w:lastRenderedPageBreak/>
        <w:t>（様式</w:t>
      </w:r>
      <w:r w:rsidR="00AF1828" w:rsidRPr="00AF1828">
        <w:t>3</w:t>
      </w:r>
      <w:r w:rsidR="0005153A">
        <w:t>6</w:t>
      </w:r>
      <w:r>
        <w:rPr>
          <w:rFonts w:hint="eastAsia"/>
        </w:rPr>
        <w:t>-</w:t>
      </w:r>
      <w:r w:rsidR="00307ED9">
        <w:rPr>
          <w:rFonts w:hint="eastAsia"/>
        </w:rPr>
        <w:t>8</w:t>
      </w:r>
      <w:r w:rsidRPr="00EF5B6B">
        <w:rPr>
          <w:rFonts w:hint="eastAsia"/>
        </w:rPr>
        <w:t>）</w:t>
      </w:r>
    </w:p>
    <w:tbl>
      <w:tblPr>
        <w:tblStyle w:val="af6"/>
        <w:tblW w:w="5000" w:type="pct"/>
        <w:tblLook w:val="04A0" w:firstRow="1" w:lastRow="0" w:firstColumn="1" w:lastColumn="0" w:noHBand="0" w:noVBand="1"/>
      </w:tblPr>
      <w:tblGrid>
        <w:gridCol w:w="9736"/>
      </w:tblGrid>
      <w:tr w:rsidR="0094072B" w:rsidRPr="005221A3" w14:paraId="77F0741E" w14:textId="77777777" w:rsidTr="002F0F9F">
        <w:tc>
          <w:tcPr>
            <w:tcW w:w="5000" w:type="pct"/>
            <w:shd w:val="clear" w:color="auto" w:fill="D9D9D9" w:themeFill="background1" w:themeFillShade="D9"/>
            <w:vAlign w:val="center"/>
          </w:tcPr>
          <w:p w14:paraId="35A43776" w14:textId="008D312E" w:rsidR="0094072B" w:rsidRPr="002F0F9F" w:rsidRDefault="002F0F9F" w:rsidP="0094072B">
            <w:pPr>
              <w:widowControl/>
              <w:jc w:val="center"/>
              <w:rPr>
                <w:rFonts w:ascii="Arial" w:hAnsi="Arial" w:cs="Arial"/>
              </w:rPr>
            </w:pPr>
            <w:r w:rsidRPr="002F0F9F">
              <w:rPr>
                <w:rFonts w:ascii="Arial" w:eastAsia="ＭＳ ゴシック" w:hAnsi="Arial" w:cs="Arial"/>
                <w:szCs w:val="21"/>
              </w:rPr>
              <w:t>５</w:t>
            </w:r>
            <w:r w:rsidR="0094072B" w:rsidRPr="002F0F9F">
              <w:rPr>
                <w:rFonts w:ascii="Arial" w:eastAsia="ＭＳ ゴシック" w:hAnsi="Arial" w:cs="Arial"/>
                <w:szCs w:val="21"/>
              </w:rPr>
              <w:t>．運営に関する提案</w:t>
            </w:r>
          </w:p>
        </w:tc>
      </w:tr>
      <w:tr w:rsidR="00BA1D40" w:rsidRPr="005221A3" w14:paraId="46BD8DE1" w14:textId="77777777" w:rsidTr="002F0F9F">
        <w:tc>
          <w:tcPr>
            <w:tcW w:w="5000" w:type="pct"/>
          </w:tcPr>
          <w:p w14:paraId="5EA3A353" w14:textId="546640EC" w:rsidR="00BA1D40" w:rsidRPr="002F0F9F" w:rsidRDefault="00BA1D40" w:rsidP="00B9146B">
            <w:pPr>
              <w:widowControl/>
              <w:jc w:val="left"/>
              <w:rPr>
                <w:rFonts w:ascii="Arial" w:hAnsi="Arial" w:cs="Arial"/>
              </w:rPr>
            </w:pPr>
            <w:r w:rsidRPr="002F0F9F">
              <w:rPr>
                <w:rFonts w:ascii="Arial" w:eastAsia="ＭＳ ゴシック" w:hAnsi="Arial" w:cs="Arial"/>
                <w:szCs w:val="21"/>
              </w:rPr>
              <w:t>（</w:t>
            </w:r>
            <w:r w:rsidR="00C2570A">
              <w:rPr>
                <w:rFonts w:ascii="Arial" w:eastAsia="ＭＳ ゴシック" w:hAnsi="Arial" w:cs="Arial" w:hint="eastAsia"/>
                <w:szCs w:val="21"/>
              </w:rPr>
              <w:t>7</w:t>
            </w:r>
            <w:r w:rsidRPr="002F0F9F">
              <w:rPr>
                <w:rFonts w:ascii="Arial" w:eastAsia="ＭＳ ゴシック" w:hAnsi="Arial" w:cs="Arial"/>
                <w:szCs w:val="21"/>
              </w:rPr>
              <w:t>）</w:t>
            </w:r>
            <w:r w:rsidR="002F0F9F" w:rsidRPr="002F0F9F">
              <w:rPr>
                <w:rFonts w:ascii="Arial" w:eastAsia="ＭＳ ゴシック" w:hAnsi="Arial" w:cs="Arial"/>
                <w:szCs w:val="21"/>
              </w:rPr>
              <w:t>周辺環境</w:t>
            </w:r>
            <w:r w:rsidRPr="002F0F9F">
              <w:rPr>
                <w:rFonts w:ascii="Arial" w:eastAsia="ＭＳ ゴシック" w:hAnsi="Arial" w:cs="Arial"/>
                <w:szCs w:val="21"/>
              </w:rPr>
              <w:t>への配慮（</w:t>
            </w:r>
            <w:r w:rsidRPr="002F0F9F">
              <w:rPr>
                <w:rFonts w:ascii="Arial" w:eastAsia="ＭＳ ゴシック" w:hAnsi="Arial" w:cs="Arial"/>
                <w:szCs w:val="21"/>
              </w:rPr>
              <w:t>A4</w:t>
            </w:r>
            <w:r w:rsidRPr="002F0F9F">
              <w:rPr>
                <w:rFonts w:ascii="Arial" w:eastAsia="ＭＳ ゴシック" w:hAnsi="Arial" w:cs="Arial"/>
                <w:szCs w:val="21"/>
              </w:rPr>
              <w:t>判</w:t>
            </w:r>
            <w:r w:rsidRPr="002F0F9F">
              <w:rPr>
                <w:rFonts w:ascii="Arial" w:eastAsia="ＭＳ ゴシック" w:hAnsi="Arial" w:cs="Arial"/>
                <w:szCs w:val="21"/>
              </w:rPr>
              <w:t xml:space="preserve"> </w:t>
            </w:r>
            <w:r w:rsidR="00C2570A">
              <w:rPr>
                <w:rFonts w:ascii="Arial" w:eastAsia="ＭＳ ゴシック" w:hAnsi="Arial" w:cs="Arial" w:hint="eastAsia"/>
                <w:szCs w:val="21"/>
              </w:rPr>
              <w:t>1</w:t>
            </w:r>
            <w:r w:rsidRPr="002F0F9F">
              <w:rPr>
                <w:rFonts w:ascii="Arial" w:eastAsia="ＭＳ ゴシック" w:hAnsi="Arial" w:cs="Arial"/>
                <w:szCs w:val="21"/>
              </w:rPr>
              <w:t>枚以内）</w:t>
            </w:r>
          </w:p>
        </w:tc>
      </w:tr>
      <w:tr w:rsidR="00BA1D40" w:rsidRPr="005221A3" w14:paraId="2E566BD3" w14:textId="77777777" w:rsidTr="002F0F9F">
        <w:trPr>
          <w:trHeight w:val="12464"/>
        </w:trPr>
        <w:tc>
          <w:tcPr>
            <w:tcW w:w="5000" w:type="pct"/>
          </w:tcPr>
          <w:p w14:paraId="70F8CBB3" w14:textId="1C579F8E" w:rsidR="00BA1D40" w:rsidRPr="005221A3" w:rsidRDefault="00BA1D40" w:rsidP="00516B73">
            <w:pPr>
              <w:widowControl/>
              <w:ind w:left="315" w:hangingChars="150" w:hanging="315"/>
            </w:pPr>
            <w:r w:rsidRPr="005221A3">
              <w:rPr>
                <w:rFonts w:hint="eastAsia"/>
              </w:rPr>
              <w:t>◆</w:t>
            </w:r>
            <w:r w:rsidRPr="005221A3">
              <w:rPr>
                <w:rFonts w:hint="eastAsia"/>
              </w:rPr>
              <w:t xml:space="preserve"> </w:t>
            </w:r>
            <w:r w:rsidR="002F0F9F">
              <w:rPr>
                <w:rFonts w:hint="eastAsia"/>
              </w:rPr>
              <w:t>周辺</w:t>
            </w:r>
            <w:r w:rsidRPr="005221A3">
              <w:rPr>
                <w:rFonts w:hint="eastAsia"/>
              </w:rPr>
              <w:t>環境</w:t>
            </w:r>
            <w:r w:rsidR="00717E3E" w:rsidRPr="00717E3E">
              <w:rPr>
                <w:rFonts w:hint="eastAsia"/>
              </w:rPr>
              <w:t>への配慮</w:t>
            </w:r>
            <w:r w:rsidRPr="005221A3">
              <w:rPr>
                <w:rFonts w:hint="eastAsia"/>
              </w:rPr>
              <w:t>に関する考え方を記載してください。</w:t>
            </w:r>
          </w:p>
          <w:p w14:paraId="13AB7F80" w14:textId="5AE59EA5" w:rsidR="00BA1D40" w:rsidRPr="005221A3" w:rsidRDefault="00BA1D40" w:rsidP="00516B73">
            <w:pPr>
              <w:widowControl/>
              <w:ind w:leftChars="150" w:left="315"/>
            </w:pPr>
            <w:r w:rsidRPr="005221A3">
              <w:rPr>
                <w:rFonts w:hint="eastAsia"/>
              </w:rPr>
              <w:t>なお、以下に示す内容は必ず提案してください。</w:t>
            </w:r>
          </w:p>
          <w:p w14:paraId="35471383" w14:textId="77777777" w:rsidR="00BA1D40" w:rsidRPr="005221A3" w:rsidRDefault="00BA1D40" w:rsidP="00516B73">
            <w:pPr>
              <w:widowControl/>
              <w:ind w:leftChars="150" w:left="315"/>
            </w:pPr>
            <w:r w:rsidRPr="005221A3">
              <w:rPr>
                <w:rFonts w:hint="eastAsia"/>
              </w:rPr>
              <w:t>また、提案した事項について、可能な限り提案理由を記載してください。</w:t>
            </w:r>
          </w:p>
          <w:p w14:paraId="02C46368" w14:textId="77777777" w:rsidR="00BA1D40" w:rsidRPr="005221A3" w:rsidRDefault="00BA1D40" w:rsidP="002F0F9F"/>
          <w:p w14:paraId="432645F4" w14:textId="71D58848" w:rsidR="006F5B83" w:rsidRPr="001A2323" w:rsidRDefault="002F0F9F" w:rsidP="002F0F9F">
            <w:pPr>
              <w:widowControl/>
              <w:ind w:leftChars="100" w:left="420" w:hangingChars="100" w:hanging="210"/>
            </w:pPr>
            <w:r w:rsidRPr="002F0F9F">
              <w:rPr>
                <w:rFonts w:hint="eastAsia"/>
              </w:rPr>
              <w:t>・騒音、悪臭、粉塵発生、交通渋滞その他運営業務に伴う近隣及び周辺施設の利用者への影響を最小限に抑えるためのソフト面での工夫について</w:t>
            </w:r>
          </w:p>
        </w:tc>
      </w:tr>
    </w:tbl>
    <w:p w14:paraId="44734163" w14:textId="77777777" w:rsidR="00BA1D40" w:rsidRPr="005221A3" w:rsidRDefault="00BA1D40" w:rsidP="002F0F9F">
      <w:r w:rsidRPr="005221A3">
        <w:br w:type="page"/>
      </w:r>
    </w:p>
    <w:p w14:paraId="708A1B5D" w14:textId="155BC933" w:rsidR="002F285B" w:rsidRDefault="002F285B" w:rsidP="00AF1828">
      <w:r w:rsidRPr="009C43F1">
        <w:rPr>
          <w:rFonts w:hint="eastAsia"/>
        </w:rPr>
        <w:lastRenderedPageBreak/>
        <w:t>（様式</w:t>
      </w:r>
      <w:r w:rsidR="00AF1828">
        <w:t>3</w:t>
      </w:r>
      <w:r w:rsidR="0005153A">
        <w:t>7</w:t>
      </w:r>
      <w:r w:rsidR="00FC4D57" w:rsidRPr="009C43F1">
        <w:rPr>
          <w:rFonts w:hint="eastAsia"/>
        </w:rPr>
        <w:t>-</w:t>
      </w:r>
      <w:r w:rsidR="0005153A">
        <w:t>1</w:t>
      </w:r>
      <w:r w:rsidRPr="009C43F1">
        <w:rPr>
          <w:rFonts w:hint="eastAsia"/>
        </w:rPr>
        <w:t>）</w:t>
      </w:r>
    </w:p>
    <w:tbl>
      <w:tblPr>
        <w:tblStyle w:val="af6"/>
        <w:tblW w:w="5000" w:type="pct"/>
        <w:tblLook w:val="04A0" w:firstRow="1" w:lastRow="0" w:firstColumn="1" w:lastColumn="0" w:noHBand="0" w:noVBand="1"/>
      </w:tblPr>
      <w:tblGrid>
        <w:gridCol w:w="9736"/>
      </w:tblGrid>
      <w:tr w:rsidR="005221A3" w:rsidRPr="005221A3" w14:paraId="67F6F111" w14:textId="77777777" w:rsidTr="002F0F9F">
        <w:tc>
          <w:tcPr>
            <w:tcW w:w="5000" w:type="pct"/>
            <w:shd w:val="clear" w:color="auto" w:fill="D9D9D9" w:themeFill="background1" w:themeFillShade="D9"/>
            <w:vAlign w:val="center"/>
          </w:tcPr>
          <w:p w14:paraId="501C47AF" w14:textId="03662F85" w:rsidR="005D6F45" w:rsidRPr="002F0F9F" w:rsidRDefault="002F0F9F" w:rsidP="005D6F45">
            <w:pPr>
              <w:widowControl/>
              <w:jc w:val="center"/>
              <w:rPr>
                <w:rFonts w:ascii="Arial" w:hAnsi="Arial" w:cs="Arial"/>
              </w:rPr>
            </w:pPr>
            <w:r w:rsidRPr="002F0F9F">
              <w:rPr>
                <w:rFonts w:ascii="Arial" w:eastAsia="ＭＳ ゴシック" w:hAnsi="Arial" w:cs="Arial"/>
                <w:szCs w:val="21"/>
              </w:rPr>
              <w:t>６</w:t>
            </w:r>
            <w:r w:rsidR="005D6F45" w:rsidRPr="002F0F9F">
              <w:rPr>
                <w:rFonts w:ascii="Arial" w:eastAsia="ＭＳ ゴシック" w:hAnsi="Arial" w:cs="Arial"/>
                <w:szCs w:val="21"/>
              </w:rPr>
              <w:t>．その他に関する提案</w:t>
            </w:r>
          </w:p>
        </w:tc>
      </w:tr>
      <w:tr w:rsidR="005221A3" w:rsidRPr="005221A3" w14:paraId="7E706EDF" w14:textId="77777777" w:rsidTr="002F0F9F">
        <w:tc>
          <w:tcPr>
            <w:tcW w:w="5000" w:type="pct"/>
          </w:tcPr>
          <w:p w14:paraId="078B19FB" w14:textId="18E32FC9" w:rsidR="00BF16AF" w:rsidRPr="002F0F9F" w:rsidRDefault="00BF16AF" w:rsidP="00277F0E">
            <w:pPr>
              <w:widowControl/>
              <w:jc w:val="left"/>
              <w:rPr>
                <w:rFonts w:ascii="Arial" w:hAnsi="Arial" w:cs="Arial"/>
              </w:rPr>
            </w:pPr>
            <w:r w:rsidRPr="002F0F9F">
              <w:rPr>
                <w:rFonts w:ascii="Arial" w:eastAsia="ＭＳ ゴシック" w:hAnsi="Arial" w:cs="Arial"/>
                <w:szCs w:val="21"/>
              </w:rPr>
              <w:t>（</w:t>
            </w:r>
            <w:r w:rsidR="002F0F9F" w:rsidRPr="002F0F9F">
              <w:rPr>
                <w:rFonts w:ascii="Arial" w:eastAsia="ＭＳ ゴシック" w:hAnsi="Arial" w:cs="Arial"/>
                <w:szCs w:val="21"/>
              </w:rPr>
              <w:t>１</w:t>
            </w:r>
            <w:r w:rsidRPr="002F0F9F">
              <w:rPr>
                <w:rFonts w:ascii="Arial" w:eastAsia="ＭＳ ゴシック" w:hAnsi="Arial" w:cs="Arial"/>
                <w:szCs w:val="21"/>
              </w:rPr>
              <w:t>）</w:t>
            </w:r>
            <w:r w:rsidR="00E719FD" w:rsidRPr="002F0F9F">
              <w:rPr>
                <w:rFonts w:ascii="Arial" w:eastAsia="ＭＳ ゴシック" w:hAnsi="Arial" w:cs="Arial"/>
                <w:szCs w:val="21"/>
              </w:rPr>
              <w:t>地域</w:t>
            </w:r>
            <w:r w:rsidR="002F0F9F" w:rsidRPr="002F0F9F">
              <w:rPr>
                <w:rFonts w:ascii="Arial" w:eastAsia="ＭＳ ゴシック" w:hAnsi="Arial" w:cs="Arial"/>
                <w:szCs w:val="21"/>
              </w:rPr>
              <w:t>への貢献</w:t>
            </w:r>
            <w:r w:rsidR="00E719FD" w:rsidRPr="002F0F9F">
              <w:rPr>
                <w:rFonts w:ascii="Arial" w:eastAsia="ＭＳ ゴシック" w:hAnsi="Arial" w:cs="Arial"/>
                <w:szCs w:val="21"/>
              </w:rPr>
              <w:t>（</w:t>
            </w:r>
            <w:r w:rsidR="00E719FD" w:rsidRPr="002F0F9F">
              <w:rPr>
                <w:rFonts w:ascii="Arial" w:eastAsia="ＭＳ ゴシック" w:hAnsi="Arial" w:cs="Arial"/>
                <w:szCs w:val="21"/>
              </w:rPr>
              <w:t>A4</w:t>
            </w:r>
            <w:r w:rsidR="00E719FD" w:rsidRPr="002F0F9F">
              <w:rPr>
                <w:rFonts w:ascii="Arial" w:eastAsia="ＭＳ ゴシック" w:hAnsi="Arial" w:cs="Arial"/>
                <w:szCs w:val="21"/>
              </w:rPr>
              <w:t>判</w:t>
            </w:r>
            <w:r w:rsidR="00E719FD" w:rsidRPr="002F0F9F">
              <w:rPr>
                <w:rFonts w:ascii="Arial" w:eastAsia="ＭＳ ゴシック" w:hAnsi="Arial" w:cs="Arial"/>
                <w:szCs w:val="21"/>
              </w:rPr>
              <w:t xml:space="preserve"> </w:t>
            </w:r>
            <w:r w:rsidR="002F0F9F" w:rsidRPr="002F0F9F">
              <w:rPr>
                <w:rFonts w:ascii="Arial" w:eastAsia="ＭＳ ゴシック" w:hAnsi="Arial" w:cs="Arial"/>
                <w:szCs w:val="21"/>
              </w:rPr>
              <w:t>１</w:t>
            </w:r>
            <w:r w:rsidR="00E719FD" w:rsidRPr="002F0F9F">
              <w:rPr>
                <w:rFonts w:ascii="Arial" w:eastAsia="ＭＳ ゴシック" w:hAnsi="Arial" w:cs="Arial"/>
                <w:szCs w:val="21"/>
              </w:rPr>
              <w:t>枚以内）</w:t>
            </w:r>
          </w:p>
        </w:tc>
      </w:tr>
      <w:tr w:rsidR="005221A3" w:rsidRPr="005221A3" w14:paraId="46F974FF" w14:textId="77777777" w:rsidTr="002F0F9F">
        <w:trPr>
          <w:trHeight w:val="12464"/>
        </w:trPr>
        <w:tc>
          <w:tcPr>
            <w:tcW w:w="5000" w:type="pct"/>
          </w:tcPr>
          <w:p w14:paraId="5A0BF49F" w14:textId="6EF093B2" w:rsidR="00FC4D57" w:rsidRPr="005221A3" w:rsidRDefault="00FC4D57" w:rsidP="00D4252D">
            <w:pPr>
              <w:widowControl/>
              <w:rPr>
                <w:rFonts w:ascii="ＭＳ 明朝" w:hAnsi="ＭＳ 明朝"/>
              </w:rPr>
            </w:pPr>
            <w:r w:rsidRPr="005221A3">
              <w:rPr>
                <w:rFonts w:ascii="ＭＳ 明朝" w:hAnsi="ＭＳ 明朝" w:hint="eastAsia"/>
              </w:rPr>
              <w:t>◆ 地域</w:t>
            </w:r>
            <w:r w:rsidR="002F0F9F">
              <w:rPr>
                <w:rFonts w:ascii="ＭＳ 明朝" w:hAnsi="ＭＳ 明朝" w:hint="eastAsia"/>
              </w:rPr>
              <w:t>への貢献</w:t>
            </w:r>
            <w:r w:rsidRPr="005221A3">
              <w:rPr>
                <w:rFonts w:ascii="ＭＳ 明朝" w:hAnsi="ＭＳ 明朝" w:hint="eastAsia"/>
              </w:rPr>
              <w:t>に関する考え方を記載してください。</w:t>
            </w:r>
          </w:p>
          <w:p w14:paraId="17B44CE2" w14:textId="55891B6D" w:rsidR="00FC4D57" w:rsidRPr="005221A3" w:rsidRDefault="00FC4D57" w:rsidP="00D4252D">
            <w:pPr>
              <w:widowControl/>
              <w:ind w:leftChars="150" w:left="315"/>
              <w:rPr>
                <w:rFonts w:ascii="ＭＳ 明朝" w:hAnsi="ＭＳ 明朝"/>
              </w:rPr>
            </w:pPr>
            <w:r w:rsidRPr="005221A3">
              <w:rPr>
                <w:rFonts w:ascii="ＭＳ 明朝" w:hAnsi="ＭＳ 明朝" w:hint="eastAsia"/>
              </w:rPr>
              <w:t>なお、以下に示す内容は必ず提案してください。</w:t>
            </w:r>
            <w:r w:rsidR="002F0F9F" w:rsidRPr="005221A3">
              <w:rPr>
                <w:rFonts w:hint="eastAsia"/>
              </w:rPr>
              <w:t>（提案書の記載も①②</w:t>
            </w:r>
            <w:r w:rsidR="002F0F9F">
              <w:rPr>
                <w:rFonts w:hint="eastAsia"/>
              </w:rPr>
              <w:t>③</w:t>
            </w:r>
            <w:r w:rsidR="002F0F9F" w:rsidRPr="005221A3">
              <w:rPr>
                <w:rFonts w:hint="eastAsia"/>
              </w:rPr>
              <w:t>の順とすること）</w:t>
            </w:r>
          </w:p>
          <w:p w14:paraId="7AF63AC3" w14:textId="77777777" w:rsidR="00FC4D57" w:rsidRPr="005221A3" w:rsidRDefault="00FC4D57" w:rsidP="00D4252D">
            <w:pPr>
              <w:widowControl/>
              <w:ind w:leftChars="150" w:left="315"/>
              <w:rPr>
                <w:rFonts w:ascii="ＭＳ 明朝" w:hAnsi="ＭＳ 明朝"/>
              </w:rPr>
            </w:pPr>
            <w:r w:rsidRPr="005221A3">
              <w:rPr>
                <w:rFonts w:ascii="ＭＳ 明朝" w:hAnsi="ＭＳ 明朝" w:hint="eastAsia"/>
              </w:rPr>
              <w:t>また、提案した事項について、可能な限り提案理由を記載してください。</w:t>
            </w:r>
          </w:p>
          <w:p w14:paraId="533941AD" w14:textId="77777777" w:rsidR="00FC4D57" w:rsidRPr="005221A3" w:rsidRDefault="00FC4D57" w:rsidP="00D4252D"/>
          <w:p w14:paraId="7C8B4BCF" w14:textId="1EBEDF3B" w:rsidR="003C1A11" w:rsidRDefault="002F0F9F" w:rsidP="002F0F9F">
            <w:pPr>
              <w:widowControl/>
              <w:ind w:leftChars="100" w:left="420" w:hangingChars="100" w:hanging="210"/>
              <w:rPr>
                <w:rFonts w:ascii="ＭＳ 明朝" w:hAnsi="ＭＳ 明朝"/>
                <w:szCs w:val="21"/>
              </w:rPr>
            </w:pPr>
            <w:r>
              <w:rPr>
                <w:rFonts w:hint="eastAsia"/>
              </w:rPr>
              <w:t>①</w:t>
            </w:r>
            <w:r w:rsidR="00C2570A" w:rsidRPr="00C2570A">
              <w:rPr>
                <w:rFonts w:hint="eastAsia"/>
              </w:rPr>
              <w:t>現学校給食共同調理場の調理員・配送員の雇用計画や処遇について</w:t>
            </w:r>
          </w:p>
          <w:p w14:paraId="1CE157A4" w14:textId="05042431" w:rsidR="002F0F9F" w:rsidRPr="002F0F9F" w:rsidRDefault="002F0F9F" w:rsidP="002F0F9F">
            <w:pPr>
              <w:widowControl/>
              <w:ind w:leftChars="100" w:left="420" w:hangingChars="100" w:hanging="210"/>
              <w:rPr>
                <w:rFonts w:ascii="ＭＳ 明朝" w:hAnsi="ＭＳ 明朝"/>
              </w:rPr>
            </w:pPr>
            <w:r>
              <w:rPr>
                <w:rFonts w:ascii="ＭＳ 明朝" w:hAnsi="ＭＳ 明朝" w:hint="eastAsia"/>
              </w:rPr>
              <w:t>②</w:t>
            </w:r>
            <w:r w:rsidR="00C2570A" w:rsidRPr="002F0F9F">
              <w:rPr>
                <w:rFonts w:hint="eastAsia"/>
              </w:rPr>
              <w:t>積極的</w:t>
            </w:r>
            <w:r w:rsidR="00C2570A" w:rsidRPr="002F0F9F">
              <w:rPr>
                <w:rFonts w:ascii="ＭＳ 明朝" w:hAnsi="ＭＳ 明朝" w:hint="eastAsia"/>
                <w:szCs w:val="21"/>
              </w:rPr>
              <w:t>な市民の雇用による地域社会への貢献について</w:t>
            </w:r>
          </w:p>
          <w:p w14:paraId="26F603B8" w14:textId="517B8488" w:rsidR="002F0F9F" w:rsidRPr="005221A3" w:rsidRDefault="002F0F9F" w:rsidP="002F0F9F">
            <w:pPr>
              <w:widowControl/>
              <w:ind w:leftChars="100" w:left="420" w:hangingChars="100" w:hanging="210"/>
              <w:rPr>
                <w:rFonts w:ascii="ＭＳ 明朝" w:hAnsi="ＭＳ 明朝"/>
              </w:rPr>
            </w:pPr>
            <w:r>
              <w:rPr>
                <w:rFonts w:ascii="ＭＳ 明朝" w:hAnsi="ＭＳ 明朝" w:hint="eastAsia"/>
              </w:rPr>
              <w:t>③</w:t>
            </w:r>
            <w:r w:rsidR="00C2570A" w:rsidRPr="002F0F9F">
              <w:rPr>
                <w:rFonts w:ascii="ＭＳ 明朝" w:hAnsi="ＭＳ 明朝" w:hint="eastAsia"/>
              </w:rPr>
              <w:t>市内事業者のさらなる活用やモニタリングの方策について</w:t>
            </w:r>
          </w:p>
        </w:tc>
      </w:tr>
    </w:tbl>
    <w:p w14:paraId="6B0A3B97" w14:textId="77777777" w:rsidR="00BF16AF" w:rsidRPr="005221A3" w:rsidRDefault="00BF16AF" w:rsidP="002F0F9F">
      <w:r w:rsidRPr="005221A3">
        <w:br w:type="page"/>
      </w:r>
    </w:p>
    <w:p w14:paraId="4DC19B1F" w14:textId="4427230D" w:rsidR="00C2570A" w:rsidRDefault="00C2570A" w:rsidP="00C2570A">
      <w:r w:rsidRPr="009C43F1">
        <w:rPr>
          <w:rFonts w:hint="eastAsia"/>
        </w:rPr>
        <w:lastRenderedPageBreak/>
        <w:t>（様式</w:t>
      </w:r>
      <w:r>
        <w:t>37</w:t>
      </w:r>
      <w:r w:rsidRPr="009C43F1">
        <w:rPr>
          <w:rFonts w:hint="eastAsia"/>
        </w:rPr>
        <w:t>-</w:t>
      </w:r>
      <w:r>
        <w:t>2</w:t>
      </w:r>
      <w:r w:rsidRPr="009C43F1">
        <w:rPr>
          <w:rFonts w:hint="eastAsia"/>
        </w:rPr>
        <w:t>）</w:t>
      </w:r>
    </w:p>
    <w:tbl>
      <w:tblPr>
        <w:tblStyle w:val="af6"/>
        <w:tblW w:w="5000" w:type="pct"/>
        <w:tblLook w:val="04A0" w:firstRow="1" w:lastRow="0" w:firstColumn="1" w:lastColumn="0" w:noHBand="0" w:noVBand="1"/>
      </w:tblPr>
      <w:tblGrid>
        <w:gridCol w:w="9736"/>
      </w:tblGrid>
      <w:tr w:rsidR="00C2570A" w:rsidRPr="005221A3" w14:paraId="2BBD215A" w14:textId="77777777" w:rsidTr="00BB22EC">
        <w:tc>
          <w:tcPr>
            <w:tcW w:w="5000" w:type="pct"/>
            <w:shd w:val="clear" w:color="auto" w:fill="D9D9D9" w:themeFill="background1" w:themeFillShade="D9"/>
            <w:vAlign w:val="center"/>
          </w:tcPr>
          <w:p w14:paraId="1768D4EC" w14:textId="77777777" w:rsidR="00C2570A" w:rsidRPr="002F0F9F" w:rsidRDefault="00C2570A" w:rsidP="00BB22EC">
            <w:pPr>
              <w:widowControl/>
              <w:jc w:val="center"/>
              <w:rPr>
                <w:rFonts w:ascii="Arial" w:hAnsi="Arial" w:cs="Arial"/>
              </w:rPr>
            </w:pPr>
            <w:r w:rsidRPr="002F0F9F">
              <w:rPr>
                <w:rFonts w:ascii="Arial" w:eastAsia="ＭＳ ゴシック" w:hAnsi="Arial" w:cs="Arial"/>
                <w:szCs w:val="21"/>
              </w:rPr>
              <w:t>６．その他に関する提案</w:t>
            </w:r>
          </w:p>
        </w:tc>
      </w:tr>
      <w:tr w:rsidR="00C2570A" w:rsidRPr="005221A3" w14:paraId="6FCC148F" w14:textId="77777777" w:rsidTr="00BB22EC">
        <w:tc>
          <w:tcPr>
            <w:tcW w:w="5000" w:type="pct"/>
          </w:tcPr>
          <w:p w14:paraId="11B53557" w14:textId="741554A7" w:rsidR="00C2570A" w:rsidRPr="002F0F9F" w:rsidRDefault="00C2570A" w:rsidP="00BB22EC">
            <w:pPr>
              <w:widowControl/>
              <w:jc w:val="left"/>
              <w:rPr>
                <w:rFonts w:ascii="Arial" w:hAnsi="Arial" w:cs="Arial"/>
              </w:rPr>
            </w:pPr>
            <w:r w:rsidRPr="002F0F9F">
              <w:rPr>
                <w:rFonts w:ascii="Arial" w:eastAsia="ＭＳ ゴシック" w:hAnsi="Arial" w:cs="Arial"/>
                <w:szCs w:val="21"/>
              </w:rPr>
              <w:t>（</w:t>
            </w:r>
            <w:r>
              <w:rPr>
                <w:rFonts w:ascii="Arial" w:eastAsia="ＭＳ ゴシック" w:hAnsi="Arial" w:cs="Arial" w:hint="eastAsia"/>
                <w:szCs w:val="21"/>
              </w:rPr>
              <w:t>2</w:t>
            </w:r>
            <w:r w:rsidRPr="002F0F9F">
              <w:rPr>
                <w:rFonts w:ascii="Arial" w:eastAsia="ＭＳ ゴシック" w:hAnsi="Arial" w:cs="Arial"/>
                <w:szCs w:val="21"/>
              </w:rPr>
              <w:t>）地域への貢献（</w:t>
            </w:r>
            <w:r w:rsidRPr="002F0F9F">
              <w:rPr>
                <w:rFonts w:ascii="Arial" w:eastAsia="ＭＳ ゴシック" w:hAnsi="Arial" w:cs="Arial"/>
                <w:szCs w:val="21"/>
              </w:rPr>
              <w:t>A4</w:t>
            </w:r>
            <w:r w:rsidRPr="002F0F9F">
              <w:rPr>
                <w:rFonts w:ascii="Arial" w:eastAsia="ＭＳ ゴシック" w:hAnsi="Arial" w:cs="Arial"/>
                <w:szCs w:val="21"/>
              </w:rPr>
              <w:t>判</w:t>
            </w:r>
            <w:r w:rsidRPr="002F0F9F">
              <w:rPr>
                <w:rFonts w:ascii="Arial" w:eastAsia="ＭＳ ゴシック" w:hAnsi="Arial" w:cs="Arial"/>
                <w:szCs w:val="21"/>
              </w:rPr>
              <w:t xml:space="preserve"> </w:t>
            </w:r>
            <w:r>
              <w:rPr>
                <w:rFonts w:ascii="Arial" w:eastAsia="ＭＳ ゴシック" w:hAnsi="Arial" w:cs="Arial" w:hint="eastAsia"/>
                <w:szCs w:val="21"/>
              </w:rPr>
              <w:t>1</w:t>
            </w:r>
            <w:r w:rsidRPr="002F0F9F">
              <w:rPr>
                <w:rFonts w:ascii="Arial" w:eastAsia="ＭＳ ゴシック" w:hAnsi="Arial" w:cs="Arial"/>
                <w:szCs w:val="21"/>
              </w:rPr>
              <w:t>枚以内）</w:t>
            </w:r>
          </w:p>
        </w:tc>
      </w:tr>
      <w:tr w:rsidR="00C2570A" w:rsidRPr="005221A3" w14:paraId="388E30F1" w14:textId="77777777" w:rsidTr="00BB22EC">
        <w:trPr>
          <w:trHeight w:val="12464"/>
        </w:trPr>
        <w:tc>
          <w:tcPr>
            <w:tcW w:w="5000" w:type="pct"/>
          </w:tcPr>
          <w:p w14:paraId="033D9682" w14:textId="08C00177" w:rsidR="00C2570A" w:rsidRPr="005221A3" w:rsidRDefault="00C2570A" w:rsidP="00BB22EC">
            <w:pPr>
              <w:widowControl/>
              <w:rPr>
                <w:rFonts w:ascii="ＭＳ 明朝" w:hAnsi="ＭＳ 明朝"/>
              </w:rPr>
            </w:pPr>
            <w:r w:rsidRPr="005221A3">
              <w:rPr>
                <w:rFonts w:ascii="ＭＳ 明朝" w:hAnsi="ＭＳ 明朝" w:hint="eastAsia"/>
              </w:rPr>
              <w:t xml:space="preserve">◆ </w:t>
            </w:r>
            <w:r w:rsidRPr="00C2570A">
              <w:rPr>
                <w:rFonts w:ascii="ＭＳ 明朝" w:hAnsi="ＭＳ 明朝" w:hint="eastAsia"/>
              </w:rPr>
              <w:t>大規模災害時における協力体制</w:t>
            </w:r>
            <w:r w:rsidRPr="005221A3">
              <w:rPr>
                <w:rFonts w:ascii="ＭＳ 明朝" w:hAnsi="ＭＳ 明朝" w:hint="eastAsia"/>
              </w:rPr>
              <w:t>に関する考え方を記載してください。</w:t>
            </w:r>
          </w:p>
          <w:p w14:paraId="6CC3A3B5" w14:textId="4904E448" w:rsidR="00C2570A" w:rsidRPr="005221A3" w:rsidRDefault="00C2570A" w:rsidP="00BB22EC">
            <w:pPr>
              <w:widowControl/>
              <w:ind w:leftChars="150" w:left="315"/>
              <w:rPr>
                <w:rFonts w:ascii="ＭＳ 明朝" w:hAnsi="ＭＳ 明朝"/>
              </w:rPr>
            </w:pPr>
            <w:r w:rsidRPr="005221A3">
              <w:rPr>
                <w:rFonts w:ascii="ＭＳ 明朝" w:hAnsi="ＭＳ 明朝" w:hint="eastAsia"/>
              </w:rPr>
              <w:t>なお、以下に示す内容は必ず提案してください。</w:t>
            </w:r>
          </w:p>
          <w:p w14:paraId="286C5696" w14:textId="77777777" w:rsidR="00C2570A" w:rsidRPr="005221A3" w:rsidRDefault="00C2570A" w:rsidP="00BB22EC">
            <w:pPr>
              <w:widowControl/>
              <w:ind w:leftChars="150" w:left="315"/>
              <w:rPr>
                <w:rFonts w:ascii="ＭＳ 明朝" w:hAnsi="ＭＳ 明朝"/>
              </w:rPr>
            </w:pPr>
            <w:r w:rsidRPr="005221A3">
              <w:rPr>
                <w:rFonts w:ascii="ＭＳ 明朝" w:hAnsi="ＭＳ 明朝" w:hint="eastAsia"/>
              </w:rPr>
              <w:t>また、提案した事項について、可能な限り提案理由を記載してください。</w:t>
            </w:r>
          </w:p>
          <w:p w14:paraId="5F427E66" w14:textId="77777777" w:rsidR="00C2570A" w:rsidRPr="005221A3" w:rsidRDefault="00C2570A" w:rsidP="00BB22EC"/>
          <w:p w14:paraId="5F902953" w14:textId="3CEA4FA9" w:rsidR="00C2570A" w:rsidRPr="005221A3" w:rsidRDefault="00C2570A" w:rsidP="00BB22EC">
            <w:pPr>
              <w:widowControl/>
              <w:ind w:leftChars="100" w:left="420" w:hangingChars="100" w:hanging="210"/>
              <w:rPr>
                <w:rFonts w:ascii="ＭＳ 明朝" w:hAnsi="ＭＳ 明朝"/>
              </w:rPr>
            </w:pPr>
            <w:r>
              <w:rPr>
                <w:rFonts w:hint="eastAsia"/>
              </w:rPr>
              <w:t>①</w:t>
            </w:r>
            <w:r w:rsidRPr="00C2570A">
              <w:rPr>
                <w:rFonts w:hint="eastAsia"/>
              </w:rPr>
              <w:t>学校給食の持続可能で効率的な給食運営のため</w:t>
            </w:r>
            <w:r>
              <w:rPr>
                <w:rFonts w:hint="eastAsia"/>
              </w:rPr>
              <w:t>の</w:t>
            </w:r>
            <w:r w:rsidRPr="00C2570A">
              <w:rPr>
                <w:rFonts w:hint="eastAsia"/>
              </w:rPr>
              <w:t>、大規模災害時等における市との協力体制について</w:t>
            </w:r>
          </w:p>
        </w:tc>
      </w:tr>
    </w:tbl>
    <w:p w14:paraId="5840D413" w14:textId="21290C06" w:rsidR="00200751" w:rsidRPr="009C43F1" w:rsidRDefault="00C2570A" w:rsidP="00200751">
      <w:pPr>
        <w:pStyle w:val="a3"/>
        <w:ind w:leftChars="0" w:left="0" w:firstLineChars="0" w:firstLine="0"/>
      </w:pPr>
      <w:r w:rsidRPr="005221A3">
        <w:br w:type="page"/>
      </w:r>
      <w:r w:rsidR="00200751" w:rsidRPr="009C43F1">
        <w:rPr>
          <w:rFonts w:hint="eastAsia"/>
        </w:rPr>
        <w:lastRenderedPageBreak/>
        <w:t>（様式</w:t>
      </w:r>
      <w:r w:rsidR="00AF1828">
        <w:t>3</w:t>
      </w:r>
      <w:r w:rsidR="0005153A">
        <w:t>7</w:t>
      </w:r>
      <w:r w:rsidR="00200751" w:rsidRPr="009C43F1">
        <w:rPr>
          <w:rFonts w:hint="eastAsia"/>
        </w:rPr>
        <w:t>-</w:t>
      </w:r>
      <w:r>
        <w:t>3</w:t>
      </w:r>
      <w:r w:rsidR="00200751" w:rsidRPr="009C43F1">
        <w:rPr>
          <w:rFonts w:hint="eastAsia"/>
        </w:rPr>
        <w:t>）</w:t>
      </w:r>
    </w:p>
    <w:tbl>
      <w:tblPr>
        <w:tblStyle w:val="af6"/>
        <w:tblW w:w="5000" w:type="pct"/>
        <w:tblLook w:val="04A0" w:firstRow="1" w:lastRow="0" w:firstColumn="1" w:lastColumn="0" w:noHBand="0" w:noVBand="1"/>
      </w:tblPr>
      <w:tblGrid>
        <w:gridCol w:w="9736"/>
      </w:tblGrid>
      <w:tr w:rsidR="005221A3" w:rsidRPr="005221A3" w14:paraId="39531126" w14:textId="77777777" w:rsidTr="002F0F9F">
        <w:tc>
          <w:tcPr>
            <w:tcW w:w="5000" w:type="pct"/>
            <w:shd w:val="clear" w:color="auto" w:fill="D9D9D9" w:themeFill="background1" w:themeFillShade="D9"/>
            <w:vAlign w:val="center"/>
          </w:tcPr>
          <w:p w14:paraId="0E1E3E92" w14:textId="23B7377C" w:rsidR="00243958" w:rsidRPr="002F0F9F" w:rsidRDefault="002F0F9F" w:rsidP="00277F0E">
            <w:pPr>
              <w:widowControl/>
              <w:jc w:val="center"/>
              <w:rPr>
                <w:rFonts w:ascii="Arial" w:hAnsi="Arial" w:cs="Arial"/>
              </w:rPr>
            </w:pPr>
            <w:r>
              <w:rPr>
                <w:rFonts w:ascii="Arial" w:eastAsia="ＭＳ ゴシック" w:hAnsi="Arial" w:cs="Arial" w:hint="eastAsia"/>
                <w:szCs w:val="21"/>
              </w:rPr>
              <w:t>６</w:t>
            </w:r>
            <w:r w:rsidR="00243958" w:rsidRPr="002F0F9F">
              <w:rPr>
                <w:rFonts w:ascii="Arial" w:eastAsia="ＭＳ ゴシック" w:hAnsi="Arial" w:cs="Arial"/>
                <w:szCs w:val="21"/>
              </w:rPr>
              <w:t>．</w:t>
            </w:r>
            <w:r w:rsidR="00C60D23" w:rsidRPr="002F0F9F">
              <w:rPr>
                <w:rFonts w:ascii="Arial" w:eastAsia="ＭＳ ゴシック" w:hAnsi="Arial" w:cs="Arial"/>
                <w:szCs w:val="21"/>
              </w:rPr>
              <w:t>その他</w:t>
            </w:r>
            <w:r w:rsidR="00243958" w:rsidRPr="002F0F9F">
              <w:rPr>
                <w:rFonts w:ascii="Arial" w:eastAsia="ＭＳ ゴシック" w:hAnsi="Arial" w:cs="Arial"/>
                <w:szCs w:val="21"/>
              </w:rPr>
              <w:t>に関する提案</w:t>
            </w:r>
          </w:p>
        </w:tc>
      </w:tr>
      <w:tr w:rsidR="005221A3" w:rsidRPr="005221A3" w14:paraId="36C21E2F" w14:textId="77777777" w:rsidTr="002F0F9F">
        <w:tc>
          <w:tcPr>
            <w:tcW w:w="5000" w:type="pct"/>
          </w:tcPr>
          <w:p w14:paraId="42C5BBCA" w14:textId="1F9104B1" w:rsidR="00243958" w:rsidRPr="002F0F9F" w:rsidRDefault="00243958" w:rsidP="00277F0E">
            <w:pPr>
              <w:widowControl/>
              <w:jc w:val="left"/>
              <w:rPr>
                <w:rFonts w:ascii="Arial" w:hAnsi="Arial" w:cs="Arial"/>
              </w:rPr>
            </w:pPr>
            <w:r w:rsidRPr="002F0F9F">
              <w:rPr>
                <w:rFonts w:ascii="Arial" w:eastAsia="ＭＳ ゴシック" w:hAnsi="Arial" w:cs="Arial"/>
                <w:szCs w:val="21"/>
              </w:rPr>
              <w:t>（</w:t>
            </w:r>
            <w:r w:rsidR="00C2570A">
              <w:rPr>
                <w:rFonts w:ascii="Arial" w:eastAsia="ＭＳ ゴシック" w:hAnsi="Arial" w:cs="Arial" w:hint="eastAsia"/>
                <w:szCs w:val="21"/>
              </w:rPr>
              <w:t>3</w:t>
            </w:r>
            <w:r w:rsidRPr="002F0F9F">
              <w:rPr>
                <w:rFonts w:ascii="Arial" w:eastAsia="ＭＳ ゴシック" w:hAnsi="Arial" w:cs="Arial"/>
                <w:szCs w:val="21"/>
              </w:rPr>
              <w:t>）</w:t>
            </w:r>
            <w:r w:rsidR="002F0F9F" w:rsidRPr="002F0F9F">
              <w:rPr>
                <w:rFonts w:ascii="Arial" w:eastAsia="ＭＳ ゴシック" w:hAnsi="Arial" w:cs="Arial" w:hint="eastAsia"/>
                <w:szCs w:val="21"/>
              </w:rPr>
              <w:t>市内事業者への発注</w:t>
            </w:r>
            <w:r w:rsidRPr="002F0F9F">
              <w:rPr>
                <w:rFonts w:ascii="Arial" w:eastAsia="ＭＳ ゴシック" w:hAnsi="Arial" w:cs="Arial"/>
                <w:szCs w:val="21"/>
              </w:rPr>
              <w:t>（</w:t>
            </w:r>
            <w:r w:rsidRPr="002F0F9F">
              <w:rPr>
                <w:rFonts w:ascii="Arial" w:eastAsia="ＭＳ ゴシック" w:hAnsi="Arial" w:cs="Arial"/>
                <w:szCs w:val="21"/>
              </w:rPr>
              <w:t>A4</w:t>
            </w:r>
            <w:r w:rsidRPr="002F0F9F">
              <w:rPr>
                <w:rFonts w:ascii="Arial" w:eastAsia="ＭＳ ゴシック" w:hAnsi="Arial" w:cs="Arial"/>
                <w:szCs w:val="21"/>
              </w:rPr>
              <w:t>判</w:t>
            </w:r>
            <w:r w:rsidRPr="002F0F9F">
              <w:rPr>
                <w:rFonts w:ascii="Arial" w:eastAsia="ＭＳ ゴシック" w:hAnsi="Arial" w:cs="Arial"/>
                <w:szCs w:val="21"/>
              </w:rPr>
              <w:t xml:space="preserve"> </w:t>
            </w:r>
            <w:r w:rsidR="000C0E65" w:rsidRPr="002F0F9F">
              <w:rPr>
                <w:rFonts w:ascii="Arial" w:eastAsia="ＭＳ ゴシック" w:hAnsi="Arial" w:cs="Arial"/>
                <w:szCs w:val="21"/>
              </w:rPr>
              <w:t>適宜</w:t>
            </w:r>
            <w:r w:rsidRPr="002F0F9F">
              <w:rPr>
                <w:rFonts w:ascii="Arial" w:eastAsia="ＭＳ ゴシック" w:hAnsi="Arial" w:cs="Arial"/>
                <w:szCs w:val="21"/>
              </w:rPr>
              <w:t>）</w:t>
            </w:r>
          </w:p>
        </w:tc>
      </w:tr>
      <w:tr w:rsidR="005221A3" w:rsidRPr="005221A3" w14:paraId="3837C0F4" w14:textId="77777777" w:rsidTr="002F0F9F">
        <w:trPr>
          <w:trHeight w:val="12508"/>
        </w:trPr>
        <w:tc>
          <w:tcPr>
            <w:tcW w:w="5000" w:type="pct"/>
          </w:tcPr>
          <w:p w14:paraId="500CB6D5" w14:textId="2F43B436" w:rsidR="00243958" w:rsidRPr="00EB6030" w:rsidRDefault="00243958" w:rsidP="00516B73">
            <w:pPr>
              <w:widowControl/>
              <w:ind w:left="315" w:hangingChars="150" w:hanging="315"/>
            </w:pPr>
            <w:r w:rsidRPr="00EB6030">
              <w:rPr>
                <w:rFonts w:ascii="ＭＳ 明朝" w:hAnsi="ＭＳ 明朝" w:cs="ＭＳ 明朝" w:hint="eastAsia"/>
              </w:rPr>
              <w:t>◆</w:t>
            </w:r>
            <w:r w:rsidR="00F515A6" w:rsidRPr="00EB6030">
              <w:t xml:space="preserve"> </w:t>
            </w:r>
            <w:r w:rsidR="00F515A6" w:rsidRPr="00EB6030">
              <w:t>市内</w:t>
            </w:r>
            <w:r w:rsidR="00FE70AF" w:rsidRPr="00EB6030">
              <w:t>事</w:t>
            </w:r>
            <w:r w:rsidR="00F515A6" w:rsidRPr="00EB6030">
              <w:t>業</w:t>
            </w:r>
            <w:r w:rsidR="00915314" w:rsidRPr="00EB6030">
              <w:t>者</w:t>
            </w:r>
            <w:r w:rsidR="00F515A6" w:rsidRPr="00EB6030">
              <w:t>への発注について、下記の表に具体的に記載してください。</w:t>
            </w:r>
          </w:p>
          <w:p w14:paraId="3E37B32A" w14:textId="77777777" w:rsidR="00F515A6" w:rsidRPr="00EB6030" w:rsidRDefault="00F515A6" w:rsidP="00EB6030">
            <w:pPr>
              <w:widowControl/>
            </w:pPr>
          </w:p>
          <w:p w14:paraId="14D5624A" w14:textId="0AA57B66" w:rsidR="00AB7957" w:rsidRPr="00EB6030" w:rsidRDefault="00AB7957" w:rsidP="00EB6030">
            <w:pPr>
              <w:widowControl/>
            </w:pPr>
            <w:r w:rsidRPr="00EB6030">
              <w:t>〇</w:t>
            </w:r>
            <w:r w:rsidR="00C32B0E" w:rsidRPr="00EB6030">
              <w:t>構成員である市内事業者への発注額</w:t>
            </w:r>
          </w:p>
          <w:tbl>
            <w:tblPr>
              <w:tblStyle w:val="af6"/>
              <w:tblW w:w="9378" w:type="dxa"/>
              <w:jc w:val="center"/>
              <w:tblLook w:val="04A0" w:firstRow="1" w:lastRow="0" w:firstColumn="1" w:lastColumn="0" w:noHBand="0" w:noVBand="1"/>
            </w:tblPr>
            <w:tblGrid>
              <w:gridCol w:w="1580"/>
              <w:gridCol w:w="3899"/>
              <w:gridCol w:w="3899"/>
            </w:tblGrid>
            <w:tr w:rsidR="005221A3" w:rsidRPr="00EB6030" w14:paraId="1792976D" w14:textId="6FB61880" w:rsidTr="00EB6030">
              <w:trPr>
                <w:jc w:val="center"/>
              </w:trPr>
              <w:tc>
                <w:tcPr>
                  <w:tcW w:w="1580" w:type="dxa"/>
                  <w:shd w:val="clear" w:color="auto" w:fill="D9D9D9" w:themeFill="background1" w:themeFillShade="D9"/>
                  <w:vAlign w:val="center"/>
                </w:tcPr>
                <w:p w14:paraId="79E12307" w14:textId="553661F5" w:rsidR="00C32B0E" w:rsidRPr="00EB6030" w:rsidRDefault="00C32B0E" w:rsidP="00EB6030">
                  <w:pPr>
                    <w:widowControl/>
                    <w:spacing w:line="300" w:lineRule="exact"/>
                    <w:jc w:val="center"/>
                    <w:rPr>
                      <w:sz w:val="20"/>
                    </w:rPr>
                  </w:pPr>
                  <w:r w:rsidRPr="00EB6030">
                    <w:rPr>
                      <w:sz w:val="20"/>
                    </w:rPr>
                    <w:t>発注内容</w:t>
                  </w:r>
                </w:p>
              </w:tc>
              <w:tc>
                <w:tcPr>
                  <w:tcW w:w="3899" w:type="dxa"/>
                  <w:shd w:val="clear" w:color="auto" w:fill="D9D9D9" w:themeFill="background1" w:themeFillShade="D9"/>
                  <w:vAlign w:val="center"/>
                </w:tcPr>
                <w:p w14:paraId="29CD7C70" w14:textId="450E8FD3" w:rsidR="00C32B0E" w:rsidRPr="00EB6030" w:rsidRDefault="00C32B0E" w:rsidP="00EB6030">
                  <w:pPr>
                    <w:widowControl/>
                    <w:spacing w:line="300" w:lineRule="exact"/>
                    <w:jc w:val="center"/>
                    <w:rPr>
                      <w:sz w:val="20"/>
                    </w:rPr>
                  </w:pPr>
                  <w:r w:rsidRPr="00EB6030">
                    <w:rPr>
                      <w:sz w:val="20"/>
                    </w:rPr>
                    <w:t>構成員</w:t>
                  </w:r>
                </w:p>
                <w:p w14:paraId="0F2CF88F" w14:textId="03713A12" w:rsidR="00C32B0E" w:rsidRPr="00EB6030" w:rsidRDefault="00C32B0E" w:rsidP="00EB6030">
                  <w:pPr>
                    <w:widowControl/>
                    <w:spacing w:line="300" w:lineRule="exact"/>
                    <w:jc w:val="center"/>
                    <w:rPr>
                      <w:sz w:val="20"/>
                    </w:rPr>
                  </w:pPr>
                  <w:r w:rsidRPr="00EB6030">
                    <w:rPr>
                      <w:sz w:val="20"/>
                    </w:rPr>
                    <w:t>発注予定額</w:t>
                  </w:r>
                </w:p>
              </w:tc>
              <w:tc>
                <w:tcPr>
                  <w:tcW w:w="3899" w:type="dxa"/>
                  <w:shd w:val="clear" w:color="auto" w:fill="D9D9D9" w:themeFill="background1" w:themeFillShade="D9"/>
                  <w:vAlign w:val="center"/>
                </w:tcPr>
                <w:p w14:paraId="0D138D1D" w14:textId="77777777" w:rsidR="00C32B0E" w:rsidRPr="00EB6030" w:rsidRDefault="00C32B0E" w:rsidP="00EB6030">
                  <w:pPr>
                    <w:widowControl/>
                    <w:spacing w:line="300" w:lineRule="exact"/>
                    <w:jc w:val="center"/>
                    <w:rPr>
                      <w:sz w:val="20"/>
                    </w:rPr>
                  </w:pPr>
                  <w:r w:rsidRPr="00EB6030">
                    <w:rPr>
                      <w:sz w:val="20"/>
                    </w:rPr>
                    <w:t>受託構成員</w:t>
                  </w:r>
                </w:p>
                <w:p w14:paraId="4D09BC67" w14:textId="102CA5AC" w:rsidR="00C32B0E" w:rsidRPr="00EB6030" w:rsidRDefault="00C32B0E" w:rsidP="00EB6030">
                  <w:pPr>
                    <w:widowControl/>
                    <w:spacing w:line="300" w:lineRule="exact"/>
                    <w:jc w:val="center"/>
                    <w:rPr>
                      <w:sz w:val="20"/>
                    </w:rPr>
                  </w:pPr>
                  <w:r w:rsidRPr="00EB6030">
                    <w:rPr>
                      <w:sz w:val="20"/>
                    </w:rPr>
                    <w:t>（市内事業者）</w:t>
                  </w:r>
                </w:p>
              </w:tc>
            </w:tr>
            <w:tr w:rsidR="005221A3" w:rsidRPr="00EB6030" w14:paraId="4AD75CB0" w14:textId="6489765D" w:rsidTr="00EB6030">
              <w:trPr>
                <w:jc w:val="center"/>
              </w:trPr>
              <w:tc>
                <w:tcPr>
                  <w:tcW w:w="1580" w:type="dxa"/>
                  <w:vAlign w:val="center"/>
                </w:tcPr>
                <w:p w14:paraId="64A58D4E" w14:textId="77777777" w:rsidR="00C32B0E" w:rsidRPr="00EB6030" w:rsidRDefault="00C32B0E" w:rsidP="00EB6030">
                  <w:pPr>
                    <w:widowControl/>
                    <w:spacing w:line="300" w:lineRule="exact"/>
                    <w:jc w:val="center"/>
                    <w:rPr>
                      <w:sz w:val="20"/>
                    </w:rPr>
                  </w:pPr>
                  <w:r w:rsidRPr="00EB6030">
                    <w:rPr>
                      <w:sz w:val="20"/>
                    </w:rPr>
                    <w:t>（記入例）</w:t>
                  </w:r>
                </w:p>
                <w:p w14:paraId="3573AB84" w14:textId="40F07AD8" w:rsidR="00C32B0E" w:rsidRPr="00EB6030" w:rsidRDefault="00C32B0E" w:rsidP="00EB6030">
                  <w:pPr>
                    <w:widowControl/>
                    <w:spacing w:line="300" w:lineRule="exact"/>
                    <w:jc w:val="center"/>
                    <w:rPr>
                      <w:sz w:val="20"/>
                    </w:rPr>
                  </w:pPr>
                  <w:r w:rsidRPr="00EB6030">
                    <w:rPr>
                      <w:sz w:val="20"/>
                    </w:rPr>
                    <w:t>設計業務</w:t>
                  </w:r>
                </w:p>
              </w:tc>
              <w:tc>
                <w:tcPr>
                  <w:tcW w:w="3899" w:type="dxa"/>
                  <w:vAlign w:val="center"/>
                </w:tcPr>
                <w:p w14:paraId="29F5FA0A" w14:textId="39AC06D0" w:rsidR="00C32B0E" w:rsidRPr="00EB6030" w:rsidRDefault="00EB6030" w:rsidP="00EB6030">
                  <w:pPr>
                    <w:widowControl/>
                    <w:spacing w:line="300" w:lineRule="exact"/>
                    <w:jc w:val="center"/>
                    <w:rPr>
                      <w:sz w:val="20"/>
                    </w:rPr>
                  </w:pPr>
                  <w:r w:rsidRPr="00EB6030">
                    <w:rPr>
                      <w:rFonts w:hint="eastAsia"/>
                      <w:sz w:val="20"/>
                    </w:rPr>
                    <w:t>●円</w:t>
                  </w:r>
                </w:p>
              </w:tc>
              <w:tc>
                <w:tcPr>
                  <w:tcW w:w="3899" w:type="dxa"/>
                  <w:vAlign w:val="center"/>
                </w:tcPr>
                <w:p w14:paraId="3187C969" w14:textId="30843D8B" w:rsidR="00C32B0E" w:rsidRPr="00EB6030" w:rsidRDefault="00284133" w:rsidP="00EB6030">
                  <w:pPr>
                    <w:widowControl/>
                    <w:spacing w:line="300" w:lineRule="exact"/>
                    <w:jc w:val="center"/>
                    <w:rPr>
                      <w:sz w:val="20"/>
                    </w:rPr>
                  </w:pPr>
                  <w:r w:rsidRPr="00EB6030">
                    <w:rPr>
                      <w:sz w:val="20"/>
                    </w:rPr>
                    <w:t>構成</w:t>
                  </w:r>
                  <w:r w:rsidR="00A3313E" w:rsidRPr="00EB6030">
                    <w:rPr>
                      <w:sz w:val="20"/>
                    </w:rPr>
                    <w:t>企業</w:t>
                  </w:r>
                  <w:r w:rsidR="00C32B0E" w:rsidRPr="00EB6030">
                    <w:rPr>
                      <w:sz w:val="20"/>
                    </w:rPr>
                    <w:t>A</w:t>
                  </w:r>
                </w:p>
              </w:tc>
            </w:tr>
            <w:tr w:rsidR="005221A3" w:rsidRPr="00EB6030" w14:paraId="2C6486D8" w14:textId="5EE17D9D" w:rsidTr="00EB6030">
              <w:trPr>
                <w:jc w:val="center"/>
              </w:trPr>
              <w:tc>
                <w:tcPr>
                  <w:tcW w:w="1580" w:type="dxa"/>
                  <w:vAlign w:val="center"/>
                </w:tcPr>
                <w:p w14:paraId="0488932F" w14:textId="2822D7EA" w:rsidR="00C32B0E" w:rsidRPr="00EB6030" w:rsidRDefault="00C32B0E" w:rsidP="00EB6030">
                  <w:pPr>
                    <w:widowControl/>
                    <w:spacing w:line="300" w:lineRule="exact"/>
                    <w:jc w:val="center"/>
                    <w:rPr>
                      <w:sz w:val="20"/>
                    </w:rPr>
                  </w:pPr>
                  <w:r w:rsidRPr="00EB6030">
                    <w:rPr>
                      <w:sz w:val="20"/>
                    </w:rPr>
                    <w:t>建設業務</w:t>
                  </w:r>
                </w:p>
              </w:tc>
              <w:tc>
                <w:tcPr>
                  <w:tcW w:w="3899" w:type="dxa"/>
                  <w:vAlign w:val="center"/>
                </w:tcPr>
                <w:p w14:paraId="30783F2C" w14:textId="5D502941" w:rsidR="00C32B0E" w:rsidRPr="00EB6030" w:rsidRDefault="00EB6030" w:rsidP="00EB6030">
                  <w:pPr>
                    <w:widowControl/>
                    <w:spacing w:line="300" w:lineRule="exact"/>
                    <w:jc w:val="center"/>
                    <w:rPr>
                      <w:sz w:val="20"/>
                    </w:rPr>
                  </w:pPr>
                  <w:r w:rsidRPr="00EB6030">
                    <w:rPr>
                      <w:rFonts w:hint="eastAsia"/>
                      <w:sz w:val="20"/>
                    </w:rPr>
                    <w:t>●円</w:t>
                  </w:r>
                </w:p>
              </w:tc>
              <w:tc>
                <w:tcPr>
                  <w:tcW w:w="3899" w:type="dxa"/>
                  <w:vAlign w:val="center"/>
                </w:tcPr>
                <w:p w14:paraId="06831DD6" w14:textId="5C39BE3C" w:rsidR="00C32B0E" w:rsidRPr="00EB6030" w:rsidRDefault="00284133" w:rsidP="00EB6030">
                  <w:pPr>
                    <w:widowControl/>
                    <w:spacing w:line="300" w:lineRule="exact"/>
                    <w:jc w:val="center"/>
                    <w:rPr>
                      <w:sz w:val="20"/>
                    </w:rPr>
                  </w:pPr>
                  <w:r w:rsidRPr="00EB6030">
                    <w:rPr>
                      <w:sz w:val="20"/>
                    </w:rPr>
                    <w:t>構成</w:t>
                  </w:r>
                  <w:r w:rsidR="00A3313E" w:rsidRPr="00EB6030">
                    <w:rPr>
                      <w:sz w:val="20"/>
                    </w:rPr>
                    <w:t>企業</w:t>
                  </w:r>
                  <w:r w:rsidR="00C32B0E" w:rsidRPr="00EB6030">
                    <w:rPr>
                      <w:sz w:val="20"/>
                    </w:rPr>
                    <w:t>B</w:t>
                  </w:r>
                </w:p>
              </w:tc>
            </w:tr>
            <w:tr w:rsidR="005221A3" w:rsidRPr="00EB6030" w14:paraId="3CA49383" w14:textId="70AEBB2E" w:rsidTr="00EB6030">
              <w:trPr>
                <w:jc w:val="center"/>
              </w:trPr>
              <w:tc>
                <w:tcPr>
                  <w:tcW w:w="1580" w:type="dxa"/>
                  <w:vAlign w:val="center"/>
                </w:tcPr>
                <w:p w14:paraId="2795DA9F" w14:textId="75C76D47" w:rsidR="00C32B0E" w:rsidRPr="00EB6030" w:rsidRDefault="00C32B0E" w:rsidP="00EB6030">
                  <w:pPr>
                    <w:widowControl/>
                    <w:spacing w:line="300" w:lineRule="exact"/>
                    <w:jc w:val="center"/>
                    <w:rPr>
                      <w:sz w:val="20"/>
                    </w:rPr>
                  </w:pPr>
                  <w:r w:rsidRPr="00EB6030">
                    <w:rPr>
                      <w:sz w:val="20"/>
                    </w:rPr>
                    <w:t>合計</w:t>
                  </w:r>
                </w:p>
              </w:tc>
              <w:tc>
                <w:tcPr>
                  <w:tcW w:w="3899" w:type="dxa"/>
                  <w:vAlign w:val="center"/>
                </w:tcPr>
                <w:p w14:paraId="37DCABA6" w14:textId="71895A29" w:rsidR="00C32B0E" w:rsidRPr="00EB6030" w:rsidRDefault="00EB6030" w:rsidP="00EB6030">
                  <w:pPr>
                    <w:widowControl/>
                    <w:spacing w:line="300" w:lineRule="exact"/>
                    <w:jc w:val="center"/>
                    <w:rPr>
                      <w:sz w:val="20"/>
                    </w:rPr>
                  </w:pPr>
                  <w:r w:rsidRPr="00EB6030">
                    <w:rPr>
                      <w:rFonts w:hint="eastAsia"/>
                      <w:sz w:val="20"/>
                    </w:rPr>
                    <w:t>●円</w:t>
                  </w:r>
                </w:p>
              </w:tc>
              <w:tc>
                <w:tcPr>
                  <w:tcW w:w="3899" w:type="dxa"/>
                  <w:tcBorders>
                    <w:tr2bl w:val="single" w:sz="4" w:space="0" w:color="auto"/>
                  </w:tcBorders>
                  <w:vAlign w:val="center"/>
                </w:tcPr>
                <w:p w14:paraId="3AF0CA8C" w14:textId="58E3D7DA" w:rsidR="00C32B0E" w:rsidRPr="00EB6030" w:rsidRDefault="00C32B0E" w:rsidP="00EB6030">
                  <w:pPr>
                    <w:widowControl/>
                    <w:spacing w:line="300" w:lineRule="exact"/>
                    <w:jc w:val="center"/>
                    <w:rPr>
                      <w:sz w:val="20"/>
                    </w:rPr>
                  </w:pPr>
                </w:p>
              </w:tc>
            </w:tr>
          </w:tbl>
          <w:p w14:paraId="75E5BF22" w14:textId="77777777" w:rsidR="00F515A6" w:rsidRPr="00EB6030" w:rsidRDefault="00F515A6" w:rsidP="00EB6030"/>
          <w:p w14:paraId="06466F44" w14:textId="0C87F215" w:rsidR="00C32B0E" w:rsidRPr="00EB6030" w:rsidRDefault="00C32B0E" w:rsidP="00EB6030">
            <w:pPr>
              <w:widowControl/>
            </w:pPr>
            <w:r w:rsidRPr="00EB6030">
              <w:t>〇構成員である市外事業者から再委託若しくは一次下請けである市内事業者への発注額</w:t>
            </w:r>
          </w:p>
          <w:tbl>
            <w:tblPr>
              <w:tblStyle w:val="af6"/>
              <w:tblW w:w="9378" w:type="dxa"/>
              <w:jc w:val="center"/>
              <w:tblLook w:val="04A0" w:firstRow="1" w:lastRow="0" w:firstColumn="1" w:lastColumn="0" w:noHBand="0" w:noVBand="1"/>
            </w:tblPr>
            <w:tblGrid>
              <w:gridCol w:w="1580"/>
              <w:gridCol w:w="1949"/>
              <w:gridCol w:w="1950"/>
              <w:gridCol w:w="1949"/>
              <w:gridCol w:w="1950"/>
            </w:tblGrid>
            <w:tr w:rsidR="00200751" w:rsidRPr="00EB6030" w14:paraId="715AA526" w14:textId="77777777" w:rsidTr="00EB6030">
              <w:trPr>
                <w:jc w:val="center"/>
              </w:trPr>
              <w:tc>
                <w:tcPr>
                  <w:tcW w:w="1580" w:type="dxa"/>
                  <w:shd w:val="clear" w:color="auto" w:fill="D9D9D9" w:themeFill="background1" w:themeFillShade="D9"/>
                  <w:vAlign w:val="center"/>
                </w:tcPr>
                <w:p w14:paraId="14324BC5" w14:textId="77A37325" w:rsidR="00200751" w:rsidRPr="00EB6030" w:rsidRDefault="00200751" w:rsidP="00EB6030">
                  <w:pPr>
                    <w:widowControl/>
                    <w:spacing w:line="300" w:lineRule="exact"/>
                    <w:jc w:val="center"/>
                    <w:rPr>
                      <w:sz w:val="20"/>
                    </w:rPr>
                  </w:pPr>
                  <w:r w:rsidRPr="00EB6030">
                    <w:rPr>
                      <w:sz w:val="20"/>
                    </w:rPr>
                    <w:t>発注内容</w:t>
                  </w:r>
                </w:p>
              </w:tc>
              <w:tc>
                <w:tcPr>
                  <w:tcW w:w="1949" w:type="dxa"/>
                  <w:shd w:val="clear" w:color="auto" w:fill="D9D9D9" w:themeFill="background1" w:themeFillShade="D9"/>
                  <w:vAlign w:val="center"/>
                </w:tcPr>
                <w:p w14:paraId="6891744B" w14:textId="77777777" w:rsidR="00200751" w:rsidRPr="00EB6030" w:rsidRDefault="00200751" w:rsidP="00EB6030">
                  <w:pPr>
                    <w:widowControl/>
                    <w:spacing w:line="300" w:lineRule="exact"/>
                    <w:jc w:val="center"/>
                    <w:rPr>
                      <w:sz w:val="20"/>
                    </w:rPr>
                  </w:pPr>
                  <w:r w:rsidRPr="00EB6030">
                    <w:rPr>
                      <w:sz w:val="20"/>
                    </w:rPr>
                    <w:t>構成員</w:t>
                  </w:r>
                </w:p>
                <w:p w14:paraId="2F275623" w14:textId="77777777" w:rsidR="00200751" w:rsidRPr="00EB6030" w:rsidRDefault="00200751" w:rsidP="00EB6030">
                  <w:pPr>
                    <w:widowControl/>
                    <w:spacing w:line="300" w:lineRule="exact"/>
                    <w:jc w:val="center"/>
                    <w:rPr>
                      <w:sz w:val="20"/>
                    </w:rPr>
                  </w:pPr>
                  <w:r w:rsidRPr="00EB6030">
                    <w:rPr>
                      <w:sz w:val="20"/>
                    </w:rPr>
                    <w:t>発注予定額</w:t>
                  </w:r>
                </w:p>
              </w:tc>
              <w:tc>
                <w:tcPr>
                  <w:tcW w:w="1950" w:type="dxa"/>
                  <w:shd w:val="clear" w:color="auto" w:fill="D9D9D9" w:themeFill="background1" w:themeFillShade="D9"/>
                  <w:vAlign w:val="center"/>
                </w:tcPr>
                <w:p w14:paraId="7B703D7E" w14:textId="77777777" w:rsidR="00200751" w:rsidRPr="00EB6030" w:rsidRDefault="00200751" w:rsidP="00EB6030">
                  <w:pPr>
                    <w:widowControl/>
                    <w:spacing w:line="300" w:lineRule="exact"/>
                    <w:jc w:val="center"/>
                    <w:rPr>
                      <w:sz w:val="20"/>
                    </w:rPr>
                  </w:pPr>
                  <w:r w:rsidRPr="00EB6030">
                    <w:rPr>
                      <w:sz w:val="20"/>
                    </w:rPr>
                    <w:t>受託構成員</w:t>
                  </w:r>
                </w:p>
                <w:p w14:paraId="13203DFB" w14:textId="2A649663" w:rsidR="00200751" w:rsidRPr="00EB6030" w:rsidRDefault="00200751" w:rsidP="00EB6030">
                  <w:pPr>
                    <w:widowControl/>
                    <w:spacing w:line="300" w:lineRule="exact"/>
                    <w:jc w:val="center"/>
                    <w:rPr>
                      <w:sz w:val="20"/>
                    </w:rPr>
                  </w:pPr>
                  <w:r w:rsidRPr="00EB6030">
                    <w:rPr>
                      <w:sz w:val="20"/>
                    </w:rPr>
                    <w:t>（市外事業者）</w:t>
                  </w:r>
                </w:p>
              </w:tc>
              <w:tc>
                <w:tcPr>
                  <w:tcW w:w="1949" w:type="dxa"/>
                  <w:shd w:val="clear" w:color="auto" w:fill="D9D9D9" w:themeFill="background1" w:themeFillShade="D9"/>
                  <w:vAlign w:val="center"/>
                </w:tcPr>
                <w:p w14:paraId="56F681AD" w14:textId="466DC3E5" w:rsidR="00200751" w:rsidRPr="00EB6030" w:rsidRDefault="00200751" w:rsidP="00EB6030">
                  <w:pPr>
                    <w:widowControl/>
                    <w:spacing w:line="300" w:lineRule="exact"/>
                    <w:jc w:val="center"/>
                    <w:rPr>
                      <w:sz w:val="20"/>
                    </w:rPr>
                  </w:pPr>
                  <w:r w:rsidRPr="00EB6030">
                    <w:rPr>
                      <w:sz w:val="20"/>
                    </w:rPr>
                    <w:t>下請等市内事業者</w:t>
                  </w:r>
                </w:p>
                <w:p w14:paraId="49D9AC3A" w14:textId="77777777" w:rsidR="00200751" w:rsidRPr="00EB6030" w:rsidRDefault="00200751" w:rsidP="00EB6030">
                  <w:pPr>
                    <w:widowControl/>
                    <w:spacing w:line="300" w:lineRule="exact"/>
                    <w:jc w:val="center"/>
                    <w:rPr>
                      <w:sz w:val="20"/>
                    </w:rPr>
                  </w:pPr>
                  <w:r w:rsidRPr="00EB6030">
                    <w:rPr>
                      <w:sz w:val="20"/>
                    </w:rPr>
                    <w:t>業務内容</w:t>
                  </w:r>
                </w:p>
              </w:tc>
              <w:tc>
                <w:tcPr>
                  <w:tcW w:w="1950" w:type="dxa"/>
                  <w:shd w:val="clear" w:color="auto" w:fill="D9D9D9" w:themeFill="background1" w:themeFillShade="D9"/>
                  <w:vAlign w:val="center"/>
                </w:tcPr>
                <w:p w14:paraId="3EB119DE" w14:textId="7C00F7D6" w:rsidR="00200751" w:rsidRPr="00EB6030" w:rsidRDefault="00200751" w:rsidP="00EB6030">
                  <w:pPr>
                    <w:widowControl/>
                    <w:spacing w:line="300" w:lineRule="exact"/>
                    <w:jc w:val="center"/>
                    <w:rPr>
                      <w:sz w:val="20"/>
                    </w:rPr>
                  </w:pPr>
                  <w:r w:rsidRPr="00EB6030">
                    <w:rPr>
                      <w:sz w:val="20"/>
                    </w:rPr>
                    <w:t>下請等市内事業者</w:t>
                  </w:r>
                </w:p>
                <w:p w14:paraId="2B3A2999" w14:textId="77777777" w:rsidR="00200751" w:rsidRPr="00EB6030" w:rsidRDefault="00200751" w:rsidP="00EB6030">
                  <w:pPr>
                    <w:spacing w:line="300" w:lineRule="exact"/>
                    <w:jc w:val="center"/>
                    <w:rPr>
                      <w:sz w:val="20"/>
                    </w:rPr>
                  </w:pPr>
                  <w:r w:rsidRPr="00EB6030">
                    <w:rPr>
                      <w:sz w:val="20"/>
                    </w:rPr>
                    <w:t>発注予定額</w:t>
                  </w:r>
                </w:p>
              </w:tc>
            </w:tr>
            <w:tr w:rsidR="005221A3" w:rsidRPr="00EB6030" w14:paraId="5B86D60B" w14:textId="77777777" w:rsidTr="00EB6030">
              <w:trPr>
                <w:jc w:val="center"/>
              </w:trPr>
              <w:tc>
                <w:tcPr>
                  <w:tcW w:w="1580" w:type="dxa"/>
                  <w:vAlign w:val="center"/>
                </w:tcPr>
                <w:p w14:paraId="3D7EA974" w14:textId="77777777" w:rsidR="00C32B0E" w:rsidRPr="00EB6030" w:rsidRDefault="00C32B0E" w:rsidP="00EB6030">
                  <w:pPr>
                    <w:widowControl/>
                    <w:spacing w:line="300" w:lineRule="exact"/>
                    <w:jc w:val="center"/>
                    <w:rPr>
                      <w:sz w:val="20"/>
                    </w:rPr>
                  </w:pPr>
                  <w:r w:rsidRPr="00EB6030">
                    <w:rPr>
                      <w:sz w:val="20"/>
                    </w:rPr>
                    <w:t>（記入例）</w:t>
                  </w:r>
                </w:p>
                <w:p w14:paraId="3F378A5A" w14:textId="77777777" w:rsidR="00C32B0E" w:rsidRPr="00EB6030" w:rsidRDefault="00C32B0E" w:rsidP="00EB6030">
                  <w:pPr>
                    <w:widowControl/>
                    <w:spacing w:line="300" w:lineRule="exact"/>
                    <w:jc w:val="center"/>
                    <w:rPr>
                      <w:sz w:val="20"/>
                    </w:rPr>
                  </w:pPr>
                  <w:r w:rsidRPr="00EB6030">
                    <w:rPr>
                      <w:sz w:val="20"/>
                    </w:rPr>
                    <w:t>設計業務</w:t>
                  </w:r>
                </w:p>
              </w:tc>
              <w:tc>
                <w:tcPr>
                  <w:tcW w:w="1949" w:type="dxa"/>
                  <w:vAlign w:val="center"/>
                </w:tcPr>
                <w:p w14:paraId="50C375E9" w14:textId="770F1682" w:rsidR="00C32B0E" w:rsidRPr="00EB6030" w:rsidRDefault="00EB6030" w:rsidP="00EB6030">
                  <w:pPr>
                    <w:widowControl/>
                    <w:spacing w:line="300" w:lineRule="exact"/>
                    <w:jc w:val="center"/>
                    <w:rPr>
                      <w:sz w:val="20"/>
                    </w:rPr>
                  </w:pPr>
                  <w:r w:rsidRPr="00EB6030">
                    <w:rPr>
                      <w:rFonts w:hint="eastAsia"/>
                      <w:sz w:val="20"/>
                    </w:rPr>
                    <w:t>●円</w:t>
                  </w:r>
                </w:p>
              </w:tc>
              <w:tc>
                <w:tcPr>
                  <w:tcW w:w="1950" w:type="dxa"/>
                  <w:vAlign w:val="center"/>
                </w:tcPr>
                <w:p w14:paraId="16E1DB45" w14:textId="2E43DB3D" w:rsidR="00C32B0E" w:rsidRPr="00EB6030" w:rsidRDefault="00284133" w:rsidP="00EB6030">
                  <w:pPr>
                    <w:widowControl/>
                    <w:spacing w:line="300" w:lineRule="exact"/>
                    <w:jc w:val="center"/>
                    <w:rPr>
                      <w:sz w:val="20"/>
                    </w:rPr>
                  </w:pPr>
                  <w:r w:rsidRPr="00EB6030">
                    <w:rPr>
                      <w:sz w:val="20"/>
                    </w:rPr>
                    <w:t>構成</w:t>
                  </w:r>
                  <w:r w:rsidR="00A3313E" w:rsidRPr="00EB6030">
                    <w:rPr>
                      <w:sz w:val="20"/>
                    </w:rPr>
                    <w:t>企業</w:t>
                  </w:r>
                  <w:r w:rsidR="006E780D" w:rsidRPr="00EB6030">
                    <w:rPr>
                      <w:sz w:val="20"/>
                    </w:rPr>
                    <w:t>C</w:t>
                  </w:r>
                </w:p>
              </w:tc>
              <w:tc>
                <w:tcPr>
                  <w:tcW w:w="1949" w:type="dxa"/>
                  <w:vAlign w:val="center"/>
                </w:tcPr>
                <w:p w14:paraId="71A5A754" w14:textId="77777777" w:rsidR="00C32B0E" w:rsidRPr="00EB6030" w:rsidRDefault="00C32B0E" w:rsidP="00EB6030">
                  <w:pPr>
                    <w:widowControl/>
                    <w:spacing w:line="300" w:lineRule="exact"/>
                    <w:jc w:val="center"/>
                    <w:rPr>
                      <w:sz w:val="20"/>
                    </w:rPr>
                  </w:pPr>
                  <w:r w:rsidRPr="00EB6030">
                    <w:rPr>
                      <w:sz w:val="20"/>
                    </w:rPr>
                    <w:t>基本設計</w:t>
                  </w:r>
                </w:p>
              </w:tc>
              <w:tc>
                <w:tcPr>
                  <w:tcW w:w="1950" w:type="dxa"/>
                  <w:vAlign w:val="center"/>
                </w:tcPr>
                <w:p w14:paraId="7B11235E" w14:textId="3CBF7CAE" w:rsidR="00C32B0E" w:rsidRPr="00EB6030" w:rsidRDefault="00EB6030" w:rsidP="00EB6030">
                  <w:pPr>
                    <w:widowControl/>
                    <w:spacing w:line="300" w:lineRule="exact"/>
                    <w:jc w:val="center"/>
                    <w:rPr>
                      <w:sz w:val="20"/>
                    </w:rPr>
                  </w:pPr>
                  <w:r w:rsidRPr="00EB6030">
                    <w:rPr>
                      <w:rFonts w:hint="eastAsia"/>
                      <w:sz w:val="20"/>
                    </w:rPr>
                    <w:t>●円</w:t>
                  </w:r>
                </w:p>
              </w:tc>
            </w:tr>
            <w:tr w:rsidR="005221A3" w:rsidRPr="00EB6030" w14:paraId="0A8CE707" w14:textId="77777777" w:rsidTr="00EB6030">
              <w:trPr>
                <w:jc w:val="center"/>
              </w:trPr>
              <w:tc>
                <w:tcPr>
                  <w:tcW w:w="1580" w:type="dxa"/>
                  <w:vAlign w:val="center"/>
                </w:tcPr>
                <w:p w14:paraId="5ECE3870" w14:textId="77777777" w:rsidR="006E780D" w:rsidRPr="00EB6030" w:rsidRDefault="006E780D" w:rsidP="00EB6030">
                  <w:pPr>
                    <w:widowControl/>
                    <w:spacing w:line="300" w:lineRule="exact"/>
                    <w:jc w:val="center"/>
                    <w:rPr>
                      <w:sz w:val="20"/>
                    </w:rPr>
                  </w:pPr>
                  <w:r w:rsidRPr="00EB6030">
                    <w:rPr>
                      <w:sz w:val="20"/>
                    </w:rPr>
                    <w:t>建設業務</w:t>
                  </w:r>
                </w:p>
              </w:tc>
              <w:tc>
                <w:tcPr>
                  <w:tcW w:w="1949" w:type="dxa"/>
                  <w:vAlign w:val="center"/>
                </w:tcPr>
                <w:p w14:paraId="285815BA" w14:textId="1C21386E" w:rsidR="006E780D" w:rsidRPr="00EB6030" w:rsidRDefault="00EB6030" w:rsidP="00EB6030">
                  <w:pPr>
                    <w:widowControl/>
                    <w:spacing w:line="300" w:lineRule="exact"/>
                    <w:jc w:val="center"/>
                    <w:rPr>
                      <w:sz w:val="20"/>
                    </w:rPr>
                  </w:pPr>
                  <w:r w:rsidRPr="00EB6030">
                    <w:rPr>
                      <w:rFonts w:hint="eastAsia"/>
                      <w:sz w:val="20"/>
                    </w:rPr>
                    <w:t>●円</w:t>
                  </w:r>
                </w:p>
              </w:tc>
              <w:tc>
                <w:tcPr>
                  <w:tcW w:w="1950" w:type="dxa"/>
                  <w:vAlign w:val="center"/>
                </w:tcPr>
                <w:p w14:paraId="626F122E" w14:textId="7C3E8C06" w:rsidR="006E780D" w:rsidRPr="00EB6030" w:rsidRDefault="00284133" w:rsidP="00EB6030">
                  <w:pPr>
                    <w:widowControl/>
                    <w:spacing w:line="300" w:lineRule="exact"/>
                    <w:jc w:val="center"/>
                    <w:rPr>
                      <w:sz w:val="20"/>
                    </w:rPr>
                  </w:pPr>
                  <w:r w:rsidRPr="00EB6030">
                    <w:rPr>
                      <w:sz w:val="20"/>
                    </w:rPr>
                    <w:t>構成</w:t>
                  </w:r>
                  <w:r w:rsidR="00A3313E" w:rsidRPr="00EB6030">
                    <w:rPr>
                      <w:sz w:val="20"/>
                    </w:rPr>
                    <w:t>企業</w:t>
                  </w:r>
                  <w:r w:rsidR="006E780D" w:rsidRPr="00EB6030">
                    <w:rPr>
                      <w:sz w:val="20"/>
                    </w:rPr>
                    <w:t>D</w:t>
                  </w:r>
                </w:p>
              </w:tc>
              <w:tc>
                <w:tcPr>
                  <w:tcW w:w="1949" w:type="dxa"/>
                  <w:vAlign w:val="center"/>
                </w:tcPr>
                <w:p w14:paraId="5A1951D7" w14:textId="32A4A7C2" w:rsidR="006E780D" w:rsidRPr="00EB6030" w:rsidRDefault="006E780D" w:rsidP="00EB6030">
                  <w:pPr>
                    <w:widowControl/>
                    <w:spacing w:line="300" w:lineRule="exact"/>
                    <w:jc w:val="center"/>
                    <w:rPr>
                      <w:sz w:val="20"/>
                    </w:rPr>
                  </w:pPr>
                  <w:r w:rsidRPr="00EB6030">
                    <w:rPr>
                      <w:sz w:val="20"/>
                    </w:rPr>
                    <w:t>電気工事</w:t>
                  </w:r>
                </w:p>
              </w:tc>
              <w:tc>
                <w:tcPr>
                  <w:tcW w:w="1950" w:type="dxa"/>
                  <w:vAlign w:val="center"/>
                </w:tcPr>
                <w:p w14:paraId="18658ADC" w14:textId="3C57FEE4" w:rsidR="006E780D" w:rsidRPr="00EB6030" w:rsidRDefault="00EB6030" w:rsidP="00EB6030">
                  <w:pPr>
                    <w:widowControl/>
                    <w:spacing w:line="300" w:lineRule="exact"/>
                    <w:jc w:val="center"/>
                    <w:rPr>
                      <w:sz w:val="20"/>
                    </w:rPr>
                  </w:pPr>
                  <w:r w:rsidRPr="00EB6030">
                    <w:rPr>
                      <w:rFonts w:hint="eastAsia"/>
                      <w:sz w:val="20"/>
                    </w:rPr>
                    <w:t>●円</w:t>
                  </w:r>
                </w:p>
              </w:tc>
            </w:tr>
            <w:tr w:rsidR="005221A3" w:rsidRPr="00EB6030" w14:paraId="062CAC09" w14:textId="77777777" w:rsidTr="00EB6030">
              <w:trPr>
                <w:jc w:val="center"/>
              </w:trPr>
              <w:tc>
                <w:tcPr>
                  <w:tcW w:w="1580" w:type="dxa"/>
                  <w:vAlign w:val="center"/>
                </w:tcPr>
                <w:p w14:paraId="5A87A77F" w14:textId="77777777" w:rsidR="006E780D" w:rsidRPr="00EB6030" w:rsidRDefault="006E780D" w:rsidP="00EB6030">
                  <w:pPr>
                    <w:widowControl/>
                    <w:spacing w:line="300" w:lineRule="exact"/>
                    <w:jc w:val="center"/>
                    <w:rPr>
                      <w:sz w:val="20"/>
                    </w:rPr>
                  </w:pPr>
                  <w:r w:rsidRPr="00EB6030">
                    <w:rPr>
                      <w:sz w:val="20"/>
                    </w:rPr>
                    <w:t>合計</w:t>
                  </w:r>
                </w:p>
              </w:tc>
              <w:tc>
                <w:tcPr>
                  <w:tcW w:w="1949" w:type="dxa"/>
                  <w:vAlign w:val="center"/>
                </w:tcPr>
                <w:p w14:paraId="21319692" w14:textId="303AF51F" w:rsidR="006E780D" w:rsidRPr="00EB6030" w:rsidRDefault="00EB6030" w:rsidP="00EB6030">
                  <w:pPr>
                    <w:widowControl/>
                    <w:spacing w:line="300" w:lineRule="exact"/>
                    <w:jc w:val="center"/>
                    <w:rPr>
                      <w:sz w:val="20"/>
                    </w:rPr>
                  </w:pPr>
                  <w:r w:rsidRPr="00EB6030">
                    <w:rPr>
                      <w:rFonts w:hint="eastAsia"/>
                      <w:sz w:val="20"/>
                    </w:rPr>
                    <w:t>●円</w:t>
                  </w:r>
                </w:p>
              </w:tc>
              <w:tc>
                <w:tcPr>
                  <w:tcW w:w="1950" w:type="dxa"/>
                  <w:tcBorders>
                    <w:tr2bl w:val="single" w:sz="4" w:space="0" w:color="auto"/>
                  </w:tcBorders>
                  <w:vAlign w:val="center"/>
                </w:tcPr>
                <w:p w14:paraId="066A13F1" w14:textId="77777777" w:rsidR="006E780D" w:rsidRPr="00EB6030" w:rsidRDefault="006E780D" w:rsidP="00EB6030">
                  <w:pPr>
                    <w:widowControl/>
                    <w:spacing w:line="300" w:lineRule="exact"/>
                    <w:jc w:val="center"/>
                    <w:rPr>
                      <w:sz w:val="20"/>
                    </w:rPr>
                  </w:pPr>
                </w:p>
              </w:tc>
              <w:tc>
                <w:tcPr>
                  <w:tcW w:w="1949" w:type="dxa"/>
                  <w:tcBorders>
                    <w:tr2bl w:val="single" w:sz="4" w:space="0" w:color="auto"/>
                  </w:tcBorders>
                  <w:vAlign w:val="center"/>
                </w:tcPr>
                <w:p w14:paraId="2E8BC12B" w14:textId="77777777" w:rsidR="006E780D" w:rsidRPr="00EB6030" w:rsidRDefault="006E780D" w:rsidP="00EB6030">
                  <w:pPr>
                    <w:widowControl/>
                    <w:spacing w:line="300" w:lineRule="exact"/>
                    <w:ind w:leftChars="-50" w:left="-105"/>
                    <w:jc w:val="center"/>
                    <w:rPr>
                      <w:sz w:val="20"/>
                    </w:rPr>
                  </w:pPr>
                </w:p>
              </w:tc>
              <w:tc>
                <w:tcPr>
                  <w:tcW w:w="1950" w:type="dxa"/>
                  <w:vAlign w:val="center"/>
                </w:tcPr>
                <w:p w14:paraId="427E6670" w14:textId="5C5F1859" w:rsidR="006E780D" w:rsidRPr="00EB6030" w:rsidRDefault="00EB6030" w:rsidP="00EB6030">
                  <w:pPr>
                    <w:widowControl/>
                    <w:spacing w:line="300" w:lineRule="exact"/>
                    <w:jc w:val="center"/>
                    <w:rPr>
                      <w:sz w:val="20"/>
                    </w:rPr>
                  </w:pPr>
                  <w:r w:rsidRPr="00EB6030">
                    <w:rPr>
                      <w:rFonts w:hint="eastAsia"/>
                      <w:sz w:val="20"/>
                    </w:rPr>
                    <w:t>●円</w:t>
                  </w:r>
                </w:p>
              </w:tc>
            </w:tr>
          </w:tbl>
          <w:p w14:paraId="7C4BE2BD" w14:textId="77777777" w:rsidR="00C32B0E" w:rsidRPr="00EB6030" w:rsidRDefault="00C32B0E" w:rsidP="00EB6030"/>
          <w:p w14:paraId="10A9C05A" w14:textId="6FFE233D" w:rsidR="00480E73" w:rsidRPr="00EB6030" w:rsidRDefault="00917EC8" w:rsidP="00204617">
            <w:pPr>
              <w:widowControl/>
              <w:ind w:left="630" w:hangingChars="300" w:hanging="630"/>
            </w:pPr>
            <w:r w:rsidRPr="00EB6030">
              <w:t>※</w:t>
            </w:r>
            <w:r w:rsidR="00CA0D5E" w:rsidRPr="00EB6030">
              <w:t>1</w:t>
            </w:r>
            <w:r w:rsidR="00204617">
              <w:rPr>
                <w:rFonts w:hint="eastAsia"/>
              </w:rPr>
              <w:t xml:space="preserve">　</w:t>
            </w:r>
            <w:r w:rsidR="00480E73" w:rsidRPr="00EB6030">
              <w:t>「構成員である市内事業者への発注額」と「構成員である市外事業者から再委託若しくは一次下請けである市内事業者への発注額」を評価の対象とします。再々</w:t>
            </w:r>
            <w:r w:rsidR="00765776" w:rsidRPr="00EB6030">
              <w:t>委託</w:t>
            </w:r>
            <w:r w:rsidR="00480E73" w:rsidRPr="00EB6030">
              <w:t>若しくは二次下請け以降の</w:t>
            </w:r>
            <w:r w:rsidR="008960E5" w:rsidRPr="00EB6030">
              <w:t>市内事業者への発注額</w:t>
            </w:r>
            <w:r w:rsidR="00480E73" w:rsidRPr="00EB6030">
              <w:t>は、</w:t>
            </w:r>
            <w:r w:rsidR="008960E5" w:rsidRPr="00EB6030">
              <w:t>評価の対象にはなりません。</w:t>
            </w:r>
          </w:p>
          <w:p w14:paraId="4632FE55" w14:textId="6371980D" w:rsidR="00917EC8" w:rsidRPr="00EB6030" w:rsidRDefault="00480E73" w:rsidP="00204617">
            <w:pPr>
              <w:widowControl/>
              <w:ind w:left="630" w:hangingChars="300" w:hanging="630"/>
            </w:pPr>
            <w:r w:rsidRPr="00EB6030">
              <w:t>※</w:t>
            </w:r>
            <w:r w:rsidR="00CA0D5E" w:rsidRPr="00EB6030">
              <w:t>2</w:t>
            </w:r>
            <w:r w:rsidR="00204617">
              <w:rPr>
                <w:rFonts w:hint="eastAsia"/>
              </w:rPr>
              <w:t xml:space="preserve">　</w:t>
            </w:r>
            <w:r w:rsidR="00917EC8" w:rsidRPr="00EB6030">
              <w:t>「発注内容」欄については、発注する業務内容</w:t>
            </w:r>
            <w:r w:rsidR="00EE32BC" w:rsidRPr="00EB6030">
              <w:t>に応じて</w:t>
            </w:r>
            <w:r w:rsidR="005B51C3" w:rsidRPr="00EB6030">
              <w:t>要求水準書</w:t>
            </w:r>
            <w:r w:rsidR="00182CC4" w:rsidRPr="00EB6030">
              <w:t>に記載する</w:t>
            </w:r>
            <w:r w:rsidR="00B72BC1" w:rsidRPr="00EB6030">
              <w:t>対象業務の名称を</w:t>
            </w:r>
            <w:r w:rsidR="00917EC8" w:rsidRPr="00EB6030">
              <w:t>記載してください。</w:t>
            </w:r>
          </w:p>
          <w:p w14:paraId="2D53D4DA" w14:textId="5FFD90E9" w:rsidR="00917EC8" w:rsidRPr="00EB6030" w:rsidRDefault="00917EC8" w:rsidP="00204617">
            <w:pPr>
              <w:widowControl/>
              <w:ind w:left="630" w:hangingChars="300" w:hanging="630"/>
            </w:pPr>
            <w:r w:rsidRPr="00EB6030">
              <w:t>※</w:t>
            </w:r>
            <w:r w:rsidR="00CA0D5E" w:rsidRPr="00EB6030">
              <w:t>3</w:t>
            </w:r>
            <w:r w:rsidR="00204617">
              <w:rPr>
                <w:rFonts w:hint="eastAsia"/>
              </w:rPr>
              <w:t xml:space="preserve">　</w:t>
            </w:r>
            <w:r w:rsidRPr="00EB6030">
              <w:t>「市内</w:t>
            </w:r>
            <w:r w:rsidR="00B21935" w:rsidRPr="00EB6030">
              <w:t>事業者</w:t>
            </w:r>
            <w:r w:rsidRPr="00EB6030">
              <w:t>」とは</w:t>
            </w:r>
            <w:r w:rsidR="007348A6">
              <w:rPr>
                <w:rFonts w:hint="eastAsia"/>
              </w:rPr>
              <w:t>さぬき</w:t>
            </w:r>
            <w:r w:rsidR="00974495" w:rsidRPr="00EB6030">
              <w:t>市</w:t>
            </w:r>
            <w:r w:rsidR="00AA77BA" w:rsidRPr="00EB6030">
              <w:t>内に本社、本店等の主たる営業所を有する事業者</w:t>
            </w:r>
            <w:r w:rsidRPr="00EB6030">
              <w:t>をいい、「市外</w:t>
            </w:r>
            <w:r w:rsidR="00AA77BA" w:rsidRPr="00EB6030">
              <w:t>事業者</w:t>
            </w:r>
            <w:r w:rsidRPr="00EB6030">
              <w:t>」とはそれ以外の</w:t>
            </w:r>
            <w:r w:rsidR="00AA77BA" w:rsidRPr="00EB6030">
              <w:t>事業者</w:t>
            </w:r>
            <w:r w:rsidRPr="00EB6030">
              <w:t>をいいます</w:t>
            </w:r>
          </w:p>
          <w:p w14:paraId="6BC9CFDA" w14:textId="5B4D2895" w:rsidR="00917EC8" w:rsidRPr="00EB6030" w:rsidRDefault="00917EC8" w:rsidP="00204617">
            <w:pPr>
              <w:widowControl/>
              <w:ind w:left="630" w:hangingChars="300" w:hanging="630"/>
            </w:pPr>
            <w:r w:rsidRPr="00EB6030">
              <w:t>※</w:t>
            </w:r>
            <w:r w:rsidR="00CA0D5E" w:rsidRPr="00EB6030">
              <w:t>4</w:t>
            </w:r>
            <w:r w:rsidR="00204617">
              <w:rPr>
                <w:rFonts w:hint="eastAsia"/>
              </w:rPr>
              <w:t xml:space="preserve">　</w:t>
            </w:r>
            <w:r w:rsidRPr="00EB6030">
              <w:t>「下請等</w:t>
            </w:r>
            <w:r w:rsidR="00AE0805" w:rsidRPr="00EB6030">
              <w:t>市内</w:t>
            </w:r>
            <w:r w:rsidR="003C1A11" w:rsidRPr="00EB6030">
              <w:t>事業者</w:t>
            </w:r>
            <w:r w:rsidRPr="00EB6030">
              <w:t>業務内容」欄については、再委託若しくは一次下請けとして、市内</w:t>
            </w:r>
            <w:r w:rsidR="00AA77BA" w:rsidRPr="00EB6030">
              <w:t>事業者</w:t>
            </w:r>
            <w:r w:rsidRPr="00EB6030">
              <w:t>に発注する業務内容を記載してください。具体的な再委託若しくは一次下請けが決まっていない場合でも、計画として再委託若しくは一次下請けする予定の業務があれば、記載していただいてかまいません。</w:t>
            </w:r>
          </w:p>
        </w:tc>
      </w:tr>
    </w:tbl>
    <w:p w14:paraId="4DF213B3" w14:textId="77777777" w:rsidR="00243958" w:rsidRPr="005221A3" w:rsidRDefault="00243958" w:rsidP="002F0F9F">
      <w:r w:rsidRPr="005221A3">
        <w:br w:type="page"/>
      </w:r>
    </w:p>
    <w:p w14:paraId="714D01DF" w14:textId="622FA383" w:rsidR="00974495" w:rsidRPr="009C43F1" w:rsidRDefault="00974495" w:rsidP="00974495">
      <w:pPr>
        <w:pStyle w:val="a3"/>
        <w:ind w:leftChars="0" w:left="0" w:firstLineChars="0" w:firstLine="0"/>
      </w:pPr>
      <w:r w:rsidRPr="009C43F1">
        <w:rPr>
          <w:rFonts w:hint="eastAsia"/>
        </w:rPr>
        <w:lastRenderedPageBreak/>
        <w:t>（様式</w:t>
      </w:r>
      <w:r w:rsidR="00AF1828">
        <w:t>3</w:t>
      </w:r>
      <w:r w:rsidR="0005153A">
        <w:t>7</w:t>
      </w:r>
      <w:r w:rsidRPr="009C43F1">
        <w:rPr>
          <w:rFonts w:hint="eastAsia"/>
        </w:rPr>
        <w:t>-</w:t>
      </w:r>
      <w:r w:rsidR="00C2570A">
        <w:t>4</w:t>
      </w:r>
      <w:r w:rsidRPr="009C43F1">
        <w:rPr>
          <w:rFonts w:hint="eastAsia"/>
        </w:rPr>
        <w:t>）</w:t>
      </w:r>
    </w:p>
    <w:tbl>
      <w:tblPr>
        <w:tblStyle w:val="af6"/>
        <w:tblW w:w="5000" w:type="pct"/>
        <w:tblLook w:val="04A0" w:firstRow="1" w:lastRow="0" w:firstColumn="1" w:lastColumn="0" w:noHBand="0" w:noVBand="1"/>
      </w:tblPr>
      <w:tblGrid>
        <w:gridCol w:w="9736"/>
      </w:tblGrid>
      <w:tr w:rsidR="005221A3" w:rsidRPr="005221A3" w14:paraId="6D0013E4" w14:textId="77777777" w:rsidTr="002F0F9F">
        <w:tc>
          <w:tcPr>
            <w:tcW w:w="5000" w:type="pct"/>
            <w:shd w:val="clear" w:color="auto" w:fill="D9D9D9" w:themeFill="background1" w:themeFillShade="D9"/>
            <w:vAlign w:val="center"/>
          </w:tcPr>
          <w:p w14:paraId="48A4954A" w14:textId="7318A757" w:rsidR="005D6F45" w:rsidRPr="00EB6030" w:rsidRDefault="00EB6030" w:rsidP="005D6F45">
            <w:pPr>
              <w:widowControl/>
              <w:jc w:val="center"/>
              <w:rPr>
                <w:rFonts w:ascii="Arial" w:hAnsi="Arial" w:cs="Arial"/>
              </w:rPr>
            </w:pPr>
            <w:r w:rsidRPr="00EB6030">
              <w:rPr>
                <w:rFonts w:ascii="Arial" w:eastAsia="ＭＳ ゴシック" w:hAnsi="Arial" w:cs="Arial"/>
                <w:szCs w:val="21"/>
              </w:rPr>
              <w:t>６</w:t>
            </w:r>
            <w:r w:rsidR="005D6F45" w:rsidRPr="00EB6030">
              <w:rPr>
                <w:rFonts w:ascii="Arial" w:eastAsia="ＭＳ ゴシック" w:hAnsi="Arial" w:cs="Arial"/>
                <w:szCs w:val="21"/>
              </w:rPr>
              <w:t>．その他に関する提案</w:t>
            </w:r>
          </w:p>
        </w:tc>
      </w:tr>
      <w:tr w:rsidR="005221A3" w:rsidRPr="005221A3" w14:paraId="4BF90B08" w14:textId="77777777" w:rsidTr="002F0F9F">
        <w:tc>
          <w:tcPr>
            <w:tcW w:w="5000" w:type="pct"/>
          </w:tcPr>
          <w:p w14:paraId="37081421" w14:textId="0BDB1A0F" w:rsidR="002F5D55" w:rsidRPr="00EB6030" w:rsidRDefault="002F5D55" w:rsidP="00277F0E">
            <w:pPr>
              <w:widowControl/>
              <w:jc w:val="left"/>
              <w:rPr>
                <w:rFonts w:ascii="Arial" w:hAnsi="Arial" w:cs="Arial"/>
              </w:rPr>
            </w:pPr>
            <w:r w:rsidRPr="00EB6030">
              <w:rPr>
                <w:rFonts w:ascii="Arial" w:eastAsia="ＭＳ ゴシック" w:hAnsi="Arial" w:cs="Arial"/>
                <w:szCs w:val="21"/>
              </w:rPr>
              <w:t>（</w:t>
            </w:r>
            <w:r w:rsidR="00C2570A">
              <w:rPr>
                <w:rFonts w:ascii="Arial" w:eastAsia="ＭＳ ゴシック" w:hAnsi="Arial" w:cs="Arial" w:hint="eastAsia"/>
                <w:szCs w:val="21"/>
              </w:rPr>
              <w:t>4</w:t>
            </w:r>
            <w:r w:rsidRPr="00EB6030">
              <w:rPr>
                <w:rFonts w:ascii="Arial" w:eastAsia="ＭＳ ゴシック" w:hAnsi="Arial" w:cs="Arial"/>
                <w:szCs w:val="21"/>
              </w:rPr>
              <w:t>）</w:t>
            </w:r>
            <w:r w:rsidR="00F66ADA" w:rsidRPr="00EB6030">
              <w:rPr>
                <w:rFonts w:ascii="Arial" w:eastAsia="ＭＳ ゴシック" w:hAnsi="Arial" w:cs="Arial"/>
                <w:szCs w:val="21"/>
              </w:rPr>
              <w:t>付帯事業</w:t>
            </w:r>
            <w:r w:rsidRPr="00EB6030">
              <w:rPr>
                <w:rFonts w:ascii="Arial" w:eastAsia="ＭＳ ゴシック" w:hAnsi="Arial" w:cs="Arial"/>
                <w:szCs w:val="21"/>
              </w:rPr>
              <w:t>（</w:t>
            </w:r>
            <w:r w:rsidRPr="00EB6030">
              <w:rPr>
                <w:rFonts w:ascii="Arial" w:eastAsia="ＭＳ ゴシック" w:hAnsi="Arial" w:cs="Arial"/>
                <w:szCs w:val="21"/>
              </w:rPr>
              <w:t>A4</w:t>
            </w:r>
            <w:r w:rsidRPr="00EB6030">
              <w:rPr>
                <w:rFonts w:ascii="Arial" w:eastAsia="ＭＳ ゴシック" w:hAnsi="Arial" w:cs="Arial"/>
                <w:szCs w:val="21"/>
              </w:rPr>
              <w:t>判</w:t>
            </w:r>
            <w:r w:rsidRPr="00EB6030">
              <w:rPr>
                <w:rFonts w:ascii="Arial" w:eastAsia="ＭＳ ゴシック" w:hAnsi="Arial" w:cs="Arial"/>
                <w:szCs w:val="21"/>
              </w:rPr>
              <w:t xml:space="preserve"> </w:t>
            </w:r>
            <w:r w:rsidR="00C2570A">
              <w:rPr>
                <w:rFonts w:ascii="Arial" w:eastAsia="ＭＳ ゴシック" w:hAnsi="Arial" w:cs="Arial" w:hint="eastAsia"/>
                <w:szCs w:val="21"/>
              </w:rPr>
              <w:t>1</w:t>
            </w:r>
            <w:r w:rsidR="00895720" w:rsidRPr="00EB6030">
              <w:rPr>
                <w:rFonts w:ascii="Arial" w:eastAsia="ＭＳ ゴシック" w:hAnsi="Arial" w:cs="Arial"/>
                <w:szCs w:val="21"/>
              </w:rPr>
              <w:t>枚</w:t>
            </w:r>
            <w:r w:rsidRPr="00EB6030">
              <w:rPr>
                <w:rFonts w:ascii="Arial" w:eastAsia="ＭＳ ゴシック" w:hAnsi="Arial" w:cs="Arial"/>
                <w:szCs w:val="21"/>
              </w:rPr>
              <w:t>）</w:t>
            </w:r>
          </w:p>
        </w:tc>
      </w:tr>
      <w:tr w:rsidR="005221A3" w:rsidRPr="005221A3" w14:paraId="2E6454AA" w14:textId="77777777" w:rsidTr="00EB6030">
        <w:trPr>
          <w:trHeight w:val="12495"/>
        </w:trPr>
        <w:tc>
          <w:tcPr>
            <w:tcW w:w="5000" w:type="pct"/>
          </w:tcPr>
          <w:p w14:paraId="0D45B2F1" w14:textId="77777777" w:rsidR="00006F1C" w:rsidRPr="007F2B7A" w:rsidRDefault="00006F1C" w:rsidP="00516B73">
            <w:pPr>
              <w:widowControl/>
              <w:ind w:left="315" w:hangingChars="150" w:hanging="315"/>
            </w:pPr>
            <w:r w:rsidRPr="007F2B7A">
              <w:rPr>
                <w:rFonts w:ascii="ＭＳ 明朝" w:hAnsi="ＭＳ 明朝" w:cs="ＭＳ 明朝" w:hint="eastAsia"/>
              </w:rPr>
              <w:t>◆</w:t>
            </w:r>
            <w:r w:rsidRPr="007F2B7A">
              <w:t xml:space="preserve"> </w:t>
            </w:r>
            <w:r w:rsidRPr="007F2B7A">
              <w:t>付帯事業に関する考え方を記載してください。</w:t>
            </w:r>
          </w:p>
          <w:p w14:paraId="45EE74F5" w14:textId="1D18C748" w:rsidR="00006F1C" w:rsidRPr="007F2B7A" w:rsidRDefault="00006F1C" w:rsidP="00204617">
            <w:pPr>
              <w:widowControl/>
              <w:ind w:leftChars="150" w:left="315"/>
            </w:pPr>
            <w:r w:rsidRPr="007F2B7A">
              <w:t>なお、以下に示す内容は必ず提案してください。</w:t>
            </w:r>
          </w:p>
          <w:p w14:paraId="6809B7B0" w14:textId="77777777" w:rsidR="00006F1C" w:rsidRPr="007F2B7A" w:rsidRDefault="00006F1C" w:rsidP="00204617">
            <w:pPr>
              <w:widowControl/>
              <w:ind w:leftChars="150" w:left="315"/>
            </w:pPr>
            <w:r w:rsidRPr="007F2B7A">
              <w:t>また、提案した事項について、可能な限り提案理由を記載してください。</w:t>
            </w:r>
          </w:p>
          <w:p w14:paraId="57D8CF3A" w14:textId="3DBEF50A" w:rsidR="00006F1C" w:rsidRPr="007F2B7A" w:rsidRDefault="00006F1C" w:rsidP="00516B73"/>
          <w:p w14:paraId="75A9F733" w14:textId="1C3FCCB8" w:rsidR="00EB6030" w:rsidRDefault="00EB6030" w:rsidP="00EB6030">
            <w:pPr>
              <w:widowControl/>
              <w:ind w:leftChars="100" w:left="420" w:hangingChars="100" w:hanging="210"/>
            </w:pPr>
            <w:r>
              <w:rPr>
                <w:rFonts w:hint="eastAsia"/>
              </w:rPr>
              <w:t>・</w:t>
            </w:r>
            <w:r w:rsidR="002E133C" w:rsidRPr="007F2B7A">
              <w:t>事業者独自の、かつ地域の活性化に寄与する</w:t>
            </w:r>
            <w:r w:rsidR="002D46F8" w:rsidRPr="007F2B7A">
              <w:t>付帯事業</w:t>
            </w:r>
            <w:r w:rsidR="002D46F8">
              <w:rPr>
                <w:rFonts w:hint="eastAsia"/>
              </w:rPr>
              <w:t>について</w:t>
            </w:r>
          </w:p>
          <w:p w14:paraId="6A14789F" w14:textId="782B93CE" w:rsidR="00A416BA" w:rsidRPr="007F2B7A" w:rsidRDefault="007F2B7A" w:rsidP="00EB6030">
            <w:pPr>
              <w:widowControl/>
              <w:ind w:leftChars="200" w:left="420"/>
            </w:pPr>
            <w:r>
              <w:rPr>
                <w:rFonts w:hint="eastAsia"/>
              </w:rPr>
              <w:t>※</w:t>
            </w:r>
            <w:r w:rsidR="00A416BA" w:rsidRPr="007F2B7A">
              <w:t>付帯事業を実施する構成員を明記してください。</w:t>
            </w:r>
          </w:p>
        </w:tc>
      </w:tr>
    </w:tbl>
    <w:p w14:paraId="3FA316CF" w14:textId="6F835629" w:rsidR="005D5398" w:rsidRPr="005221A3" w:rsidRDefault="005D5398" w:rsidP="00C2570A"/>
    <w:sectPr w:rsidR="005D5398" w:rsidRPr="005221A3" w:rsidSect="00B5412A">
      <w:headerReference w:type="default" r:id="rId45"/>
      <w:footerReference w:type="default" r:id="rId46"/>
      <w:pgSz w:w="11906" w:h="16838" w:code="9"/>
      <w:pgMar w:top="1440" w:right="1080" w:bottom="1440" w:left="1080"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6919" w14:textId="77777777" w:rsidR="00077691" w:rsidRDefault="00077691">
      <w:r>
        <w:separator/>
      </w:r>
    </w:p>
  </w:endnote>
  <w:endnote w:type="continuationSeparator" w:id="0">
    <w:p w14:paraId="6B426BB7" w14:textId="77777777" w:rsidR="00077691" w:rsidRDefault="00077691">
      <w:r>
        <w:continuationSeparator/>
      </w:r>
    </w:p>
  </w:endnote>
  <w:endnote w:type="continuationNotice" w:id="1">
    <w:p w14:paraId="09EA3088" w14:textId="77777777" w:rsidR="00077691" w:rsidRDefault="0007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7152" w14:textId="31455DE1" w:rsidR="00F45E13" w:rsidRPr="00CA646E" w:rsidRDefault="00CA646E" w:rsidP="00CA646E">
    <w:pPr>
      <w:pStyle w:val="ac"/>
      <w:jc w:val="center"/>
    </w:pPr>
    <w:r>
      <w:rPr>
        <w:noProof/>
        <w:kern w:val="0"/>
      </w:rPr>
      <mc:AlternateContent>
        <mc:Choice Requires="wps">
          <w:drawing>
            <wp:anchor distT="0" distB="0" distL="114300" distR="114300" simplePos="0" relativeHeight="251685896" behindDoc="0" locked="0" layoutInCell="1" allowOverlap="1" wp14:anchorId="64551B5F" wp14:editId="3007EE0B">
              <wp:simplePos x="0" y="0"/>
              <wp:positionH relativeFrom="column">
                <wp:posOffset>-66675</wp:posOffset>
              </wp:positionH>
              <wp:positionV relativeFrom="paragraph">
                <wp:posOffset>-200660</wp:posOffset>
              </wp:positionV>
              <wp:extent cx="6000750" cy="0"/>
              <wp:effectExtent l="9525" t="8890" r="9525" b="1016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E4E97" id="Line 4" o:spid="_x0000_s1026" style="position:absolute;left:0;text-align:left;z-index:251685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8pt" to="467.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YpvwEAAGoDAAAOAAAAZHJzL2Uyb0RvYy54bWysU02P2yAQvVfqf0DcGztRs2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"/>
          </w:pict>
        </mc:Fallback>
      </mc:AlternateContent>
    </w:r>
    <w:r>
      <w:rPr>
        <w:kern w:val="0"/>
      </w:rPr>
      <w:t xml:space="preserve">- </w:t>
    </w: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kern w:val="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B9B9" w14:textId="77777777" w:rsidR="00967C2A" w:rsidRPr="002A26B0" w:rsidRDefault="00967C2A" w:rsidP="002A26B0">
    <w:pPr>
      <w:pStyle w:val="ac"/>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733D" w14:textId="012003CF" w:rsidR="00967C2A" w:rsidRPr="00B5412A" w:rsidRDefault="00967C2A" w:rsidP="00B5412A">
    <w:pPr>
      <w:pStyle w:val="ac"/>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4A9F" w14:textId="25BBF7ED" w:rsidR="00F45E13" w:rsidRPr="00027C7F" w:rsidRDefault="00F45E13" w:rsidP="00027C7F">
    <w:pPr>
      <w:pStyle w:val="ac"/>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D10E" w14:textId="77777777" w:rsidR="00F45E13" w:rsidRDefault="00F45E13" w:rsidP="00AB6D01">
    <w:pPr>
      <w:pStyle w:val="ac"/>
      <w:jc w:val="right"/>
    </w:pPr>
    <w:r>
      <w:rPr>
        <w:noProof/>
      </w:rPr>
      <mc:AlternateContent>
        <mc:Choice Requires="wps">
          <w:drawing>
            <wp:anchor distT="0" distB="0" distL="114300" distR="114300" simplePos="0" relativeHeight="251668488" behindDoc="0" locked="0" layoutInCell="1" allowOverlap="1" wp14:anchorId="3860C68D" wp14:editId="73ADE9A9">
              <wp:simplePos x="0" y="0"/>
              <wp:positionH relativeFrom="column">
                <wp:posOffset>11801475</wp:posOffset>
              </wp:positionH>
              <wp:positionV relativeFrom="page">
                <wp:posOffset>10085395</wp:posOffset>
              </wp:positionV>
              <wp:extent cx="1603375" cy="256540"/>
              <wp:effectExtent l="0" t="0" r="15875" b="10160"/>
              <wp:wrapNone/>
              <wp:docPr id="1184436706" name="テキスト ボックス 1184436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68749AF"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860C68D" id="_x0000_t202" coordsize="21600,21600" o:spt="202" path="m,l,21600r21600,l21600,xe">
              <v:stroke joinstyle="miter"/>
              <v:path gradientshapeok="t" o:connecttype="rect"/>
            </v:shapetype>
            <v:shape id="テキスト ボックス 1184436706" o:spid="_x0000_s1070" type="#_x0000_t202" style="position:absolute;left:0;text-align:left;margin-left:929.25pt;margin-top:794.15pt;width:126.25pt;height:20.2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ACiDIU&#10;RwIAAFQEAAAOAAAAAAAAAAAAAAAAAC4CAABkcnMvZTJvRG9jLnhtbFBLAQItABQABgAIAAAAIQDY&#10;fIBT4AAAAA8BAAAPAAAAAAAAAAAAAAAAAKEEAABkcnMvZG93bnJldi54bWxQSwUGAAAAAAQABADz&#10;AAAArgUAAAAA&#10;">
              <v:textbox inset="2.88pt,1.8pt,2.88pt,1.8pt">
                <w:txbxContent>
                  <w:p w14:paraId="268749AF"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551B" w14:textId="47DD34F7" w:rsidR="00F45E13" w:rsidRPr="00293B41" w:rsidRDefault="00F45E13" w:rsidP="00293B4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CE0C" w14:textId="1F6964BC" w:rsidR="00F45E13" w:rsidRPr="00684C7C" w:rsidRDefault="00F45E13" w:rsidP="00684C7C">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78D4" w14:textId="2D2CE02D" w:rsidR="00F45E13" w:rsidRPr="003D56B9" w:rsidRDefault="00F45E13" w:rsidP="003D56B9">
    <w:pPr>
      <w:pStyle w:val="ac"/>
      <w:jc w:val="center"/>
    </w:pPr>
    <w:r>
      <w:rPr>
        <w:noProof/>
      </w:rPr>
      <mc:AlternateContent>
        <mc:Choice Requires="wps">
          <w:drawing>
            <wp:anchor distT="0" distB="0" distL="114300" distR="114300" simplePos="0" relativeHeight="251675656" behindDoc="0" locked="0" layoutInCell="1" allowOverlap="1" wp14:anchorId="33822001" wp14:editId="6854E2C5">
              <wp:simplePos x="0" y="0"/>
              <wp:positionH relativeFrom="margin">
                <wp:align>right</wp:align>
              </wp:positionH>
              <wp:positionV relativeFrom="bottomMargin">
                <wp:align>top</wp:align>
              </wp:positionV>
              <wp:extent cx="1603375" cy="256540"/>
              <wp:effectExtent l="0" t="0" r="15875" b="10160"/>
              <wp:wrapNone/>
              <wp:docPr id="949494913" name="テキスト ボックス 949494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65E6832" w14:textId="77777777" w:rsidR="00F45E13" w:rsidRDefault="00F45E13" w:rsidP="003D56B9">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3822001" id="_x0000_t202" coordsize="21600,21600" o:spt="202" path="m,l,21600r21600,l21600,xe">
              <v:stroke joinstyle="miter"/>
              <v:path gradientshapeok="t" o:connecttype="rect"/>
            </v:shapetype>
            <v:shape id="テキスト ボックス 949494913" o:spid="_x0000_s1068" type="#_x0000_t202" style="position:absolute;left:0;text-align:left;margin-left:75.05pt;margin-top:0;width:126.25pt;height:20.2pt;z-index:25167565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">
              <v:textbox inset="2.88pt,1.8pt,2.88pt,1.8pt">
                <w:txbxContent>
                  <w:p w14:paraId="765E6832" w14:textId="77777777" w:rsidR="00F45E13" w:rsidRDefault="00F45E13" w:rsidP="003D56B9">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2885" w14:textId="156A398B" w:rsidR="00F45E13" w:rsidRDefault="00F45E13" w:rsidP="00A2244E">
    <w:pPr>
      <w:pStyle w:val="ac"/>
      <w:jc w:val="center"/>
    </w:pPr>
    <w:r>
      <w:rPr>
        <w:noProof/>
      </w:rPr>
      <mc:AlternateContent>
        <mc:Choice Requires="wps">
          <w:drawing>
            <wp:anchor distT="0" distB="0" distL="114300" distR="114300" simplePos="0" relativeHeight="251671560" behindDoc="0" locked="0" layoutInCell="1" allowOverlap="1" wp14:anchorId="25E68C8C" wp14:editId="608F3A0D">
              <wp:simplePos x="0" y="0"/>
              <wp:positionH relativeFrom="margin">
                <wp:align>right</wp:align>
              </wp:positionH>
              <wp:positionV relativeFrom="bottomMargin">
                <wp:align>top</wp:align>
              </wp:positionV>
              <wp:extent cx="1603375" cy="256540"/>
              <wp:effectExtent l="0" t="0" r="15875" b="10160"/>
              <wp:wrapNone/>
              <wp:docPr id="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5841891" w14:textId="77777777" w:rsidR="00F45E13" w:rsidRDefault="00F45E13"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5E68C8C" id="_x0000_t202" coordsize="21600,21600" o:spt="202" path="m,l,21600r21600,l21600,xe">
              <v:stroke joinstyle="miter"/>
              <v:path gradientshapeok="t" o:connecttype="rect"/>
            </v:shapetype>
            <v:shape id="Text Box 305" o:spid="_x0000_s1069" type="#_x0000_t202" style="position:absolute;left:0;text-align:left;margin-left:75.05pt;margin-top:0;width:126.25pt;height:20.2pt;z-index:2516715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">
              <v:textbox inset="2.88pt,1.8pt,2.88pt,1.8pt">
                <w:txbxContent>
                  <w:p w14:paraId="65841891" w14:textId="77777777" w:rsidR="00F45E13" w:rsidRDefault="00F45E13"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55E8" w14:textId="52317157" w:rsidR="00F45E13" w:rsidRPr="002A26B0" w:rsidRDefault="00F45E13" w:rsidP="002A26B0">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261D" w14:textId="44ADF3E8" w:rsidR="00F45E13" w:rsidRPr="002A26B0" w:rsidRDefault="00F45E13" w:rsidP="002A26B0">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AB71" w14:textId="4157793A" w:rsidR="00044576" w:rsidRDefault="00044576" w:rsidP="00D62390">
    <w:pPr>
      <w:pStyle w:val="ac"/>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A751" w14:textId="3EE31E21" w:rsidR="00F45E13" w:rsidRPr="002A26B0" w:rsidRDefault="00F45E13" w:rsidP="002A26B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EDFB" w14:textId="77777777" w:rsidR="00077691" w:rsidRDefault="00077691">
      <w:r>
        <w:separator/>
      </w:r>
    </w:p>
  </w:footnote>
  <w:footnote w:type="continuationSeparator" w:id="0">
    <w:p w14:paraId="75E67C07" w14:textId="77777777" w:rsidR="00077691" w:rsidRDefault="00077691">
      <w:r>
        <w:continuationSeparator/>
      </w:r>
    </w:p>
  </w:footnote>
  <w:footnote w:type="continuationNotice" w:id="1">
    <w:p w14:paraId="4075F86A" w14:textId="77777777" w:rsidR="00077691" w:rsidRDefault="00077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E5F2" w14:textId="77777777" w:rsidR="00F45E13" w:rsidRDefault="00F45E13">
    <w:pPr>
      <w:pStyle w:val="aa"/>
      <w:ind w:left="7770"/>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9B03" w14:textId="77777777" w:rsidR="00044576" w:rsidRDefault="0004457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044576" w14:paraId="78655037" w14:textId="77777777" w:rsidTr="00277F0E">
      <w:trPr>
        <w:jc w:val="right"/>
      </w:trPr>
      <w:tc>
        <w:tcPr>
          <w:tcW w:w="1600" w:type="dxa"/>
        </w:tcPr>
        <w:p w14:paraId="02790945" w14:textId="77777777" w:rsidR="00044576" w:rsidRPr="003C60EA" w:rsidRDefault="00044576" w:rsidP="00257FAD">
          <w:pPr>
            <w:pStyle w:val="ac"/>
            <w:jc w:val="center"/>
          </w:pPr>
          <w:r w:rsidRPr="003C60EA">
            <w:rPr>
              <w:rFonts w:hint="eastAsia"/>
            </w:rPr>
            <w:t>／</w:t>
          </w:r>
        </w:p>
      </w:tc>
    </w:tr>
  </w:tbl>
  <w:p w14:paraId="61C33801" w14:textId="77777777" w:rsidR="00044576" w:rsidRDefault="00044576" w:rsidP="00257FAD">
    <w:pPr>
      <w:spacing w:line="200"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967C2A" w14:paraId="274CA1F4" w14:textId="77777777" w:rsidTr="00BB22EC">
      <w:trPr>
        <w:jc w:val="right"/>
      </w:trPr>
      <w:tc>
        <w:tcPr>
          <w:tcW w:w="1600" w:type="dxa"/>
        </w:tcPr>
        <w:p w14:paraId="43E79BB1" w14:textId="77777777" w:rsidR="00967C2A" w:rsidRPr="003C60EA" w:rsidRDefault="00967C2A" w:rsidP="00967C2A">
          <w:pPr>
            <w:pStyle w:val="ac"/>
            <w:jc w:val="center"/>
          </w:pPr>
          <w:r w:rsidRPr="003C60EA">
            <w:rPr>
              <w:rFonts w:hint="eastAsia"/>
            </w:rPr>
            <w:t>／</w:t>
          </w:r>
        </w:p>
      </w:tc>
    </w:tr>
  </w:tbl>
  <w:p w14:paraId="7891D8FE" w14:textId="77777777" w:rsidR="00F45E13" w:rsidRPr="00967C2A" w:rsidRDefault="00F45E13" w:rsidP="00967C2A">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967C2A" w14:paraId="77A86804" w14:textId="77777777" w:rsidTr="00277F0E">
      <w:trPr>
        <w:jc w:val="right"/>
      </w:trPr>
      <w:tc>
        <w:tcPr>
          <w:tcW w:w="1600" w:type="dxa"/>
        </w:tcPr>
        <w:p w14:paraId="1A0CC9DA" w14:textId="77777777" w:rsidR="00967C2A" w:rsidRPr="003C60EA" w:rsidRDefault="00967C2A" w:rsidP="00257FAD">
          <w:pPr>
            <w:pStyle w:val="ac"/>
            <w:jc w:val="center"/>
          </w:pPr>
          <w:r w:rsidRPr="003C60EA">
            <w:rPr>
              <w:rFonts w:hint="eastAsia"/>
            </w:rPr>
            <w:t>／</w:t>
          </w:r>
        </w:p>
      </w:tc>
    </w:tr>
  </w:tbl>
  <w:p w14:paraId="12AB47A9" w14:textId="77777777" w:rsidR="00967C2A" w:rsidRDefault="00967C2A" w:rsidP="00257FAD">
    <w:pPr>
      <w:spacing w:line="200"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967C2A" w14:paraId="67500D00" w14:textId="77777777" w:rsidTr="00277F0E">
      <w:trPr>
        <w:jc w:val="right"/>
      </w:trPr>
      <w:tc>
        <w:tcPr>
          <w:tcW w:w="1600" w:type="dxa"/>
        </w:tcPr>
        <w:p w14:paraId="1F85B3D1" w14:textId="77777777" w:rsidR="00967C2A" w:rsidRPr="003C60EA" w:rsidRDefault="00967C2A" w:rsidP="00257FAD">
          <w:pPr>
            <w:pStyle w:val="ac"/>
            <w:jc w:val="center"/>
          </w:pPr>
          <w:r w:rsidRPr="003C60EA">
            <w:rPr>
              <w:rFonts w:hint="eastAsia"/>
            </w:rPr>
            <w:t>／</w:t>
          </w:r>
        </w:p>
      </w:tc>
    </w:tr>
  </w:tbl>
  <w:p w14:paraId="050F9C0F" w14:textId="77777777" w:rsidR="00967C2A" w:rsidRDefault="00967C2A" w:rsidP="00257FAD">
    <w:pPr>
      <w:spacing w:line="200"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30612B16" w14:textId="77777777" w:rsidTr="00277F0E">
      <w:trPr>
        <w:jc w:val="right"/>
      </w:trPr>
      <w:tc>
        <w:tcPr>
          <w:tcW w:w="1600" w:type="dxa"/>
        </w:tcPr>
        <w:p w14:paraId="5836261E" w14:textId="77777777" w:rsidR="00F45E13" w:rsidRPr="003C60EA" w:rsidRDefault="00F45E13" w:rsidP="00257FAD">
          <w:pPr>
            <w:pStyle w:val="ac"/>
            <w:jc w:val="center"/>
          </w:pPr>
          <w:r w:rsidRPr="003C60EA">
            <w:rPr>
              <w:rFonts w:hint="eastAsia"/>
            </w:rPr>
            <w:t>／</w:t>
          </w:r>
        </w:p>
      </w:tc>
    </w:tr>
  </w:tbl>
  <w:p w14:paraId="1ABEAAD5" w14:textId="77777777" w:rsidR="00F45E13" w:rsidRDefault="00F45E13" w:rsidP="00257FAD">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F8D4" w14:textId="77777777" w:rsidR="00F45E13" w:rsidRDefault="00F45E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3075" w14:textId="77777777" w:rsidR="00CA646E" w:rsidRDefault="00CA646E" w:rsidP="00CA646E">
    <w:pPr>
      <w:pStyle w:val="aa"/>
    </w:pPr>
    <w:r>
      <w:rPr>
        <w:noProof/>
        <w:sz w:val="20"/>
      </w:rPr>
      <mc:AlternateContent>
        <mc:Choice Requires="wps">
          <w:drawing>
            <wp:anchor distT="0" distB="0" distL="114300" distR="114300" simplePos="0" relativeHeight="251683848" behindDoc="0" locked="0" layoutInCell="1" allowOverlap="1" wp14:anchorId="57C4EE4C" wp14:editId="38F6D145">
              <wp:simplePos x="0" y="0"/>
              <wp:positionH relativeFrom="column">
                <wp:posOffset>-66675</wp:posOffset>
              </wp:positionH>
              <wp:positionV relativeFrom="paragraph">
                <wp:posOffset>173990</wp:posOffset>
              </wp:positionV>
              <wp:extent cx="6000750" cy="0"/>
              <wp:effectExtent l="9525" t="12065" r="9525" b="698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CAF96" id="Line 5" o:spid="_x0000_s1026" style="position:absolute;left:0;text-align:left;z-index:251683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7pt" to="467.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"/>
          </w:pict>
        </mc:Fallback>
      </mc:AlternateContent>
    </w:r>
  </w:p>
  <w:p w14:paraId="3D54EA2C" w14:textId="77777777" w:rsidR="00F45E13" w:rsidRPr="00CA646E" w:rsidRDefault="00F45E13" w:rsidP="00CA646E">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FD58" w14:textId="77777777" w:rsidR="00F45E13" w:rsidRPr="00684C7C" w:rsidRDefault="00F45E13" w:rsidP="00684C7C">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F9FA" w14:textId="77777777" w:rsidR="00F45E13" w:rsidRPr="00684C7C" w:rsidRDefault="00F45E13" w:rsidP="00684C7C">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3AEEF163" w14:textId="77777777" w:rsidTr="00277F0E">
      <w:trPr>
        <w:jc w:val="right"/>
      </w:trPr>
      <w:tc>
        <w:tcPr>
          <w:tcW w:w="1600" w:type="dxa"/>
        </w:tcPr>
        <w:p w14:paraId="1EFBBF84" w14:textId="77777777" w:rsidR="00F45E13" w:rsidRPr="003C60EA" w:rsidRDefault="00F45E13" w:rsidP="002A4A23">
          <w:pPr>
            <w:pStyle w:val="ac"/>
            <w:jc w:val="center"/>
          </w:pPr>
          <w:r w:rsidRPr="003C60EA">
            <w:rPr>
              <w:rFonts w:hint="eastAsia"/>
            </w:rPr>
            <w:t>／</w:t>
          </w:r>
        </w:p>
      </w:tc>
    </w:tr>
  </w:tbl>
  <w:p w14:paraId="7BAF32E9" w14:textId="77777777" w:rsidR="00F45E13" w:rsidRDefault="00F45E13" w:rsidP="00257FAD">
    <w:pPr>
      <w:spacing w:line="20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698F" w14:textId="77777777" w:rsidR="00F45E13" w:rsidRPr="002A26B0" w:rsidRDefault="00F45E13" w:rsidP="002A26B0">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21DACD4F" w14:textId="77777777" w:rsidTr="00277F0E">
      <w:trPr>
        <w:jc w:val="right"/>
      </w:trPr>
      <w:tc>
        <w:tcPr>
          <w:tcW w:w="1600" w:type="dxa"/>
        </w:tcPr>
        <w:p w14:paraId="3B9D6FE7" w14:textId="77777777" w:rsidR="00F45E13" w:rsidRPr="003C60EA" w:rsidRDefault="00F45E13" w:rsidP="002A4A23">
          <w:pPr>
            <w:pStyle w:val="ac"/>
            <w:jc w:val="center"/>
          </w:pPr>
          <w:r w:rsidRPr="003C60EA">
            <w:rPr>
              <w:rFonts w:hint="eastAsia"/>
            </w:rPr>
            <w:t>／</w:t>
          </w:r>
        </w:p>
      </w:tc>
    </w:tr>
  </w:tbl>
  <w:p w14:paraId="620301C0" w14:textId="77777777" w:rsidR="00F45E13" w:rsidRDefault="00F45E13" w:rsidP="00257FAD">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1CC49E3B" w14:textId="77777777" w:rsidTr="00277F0E">
      <w:trPr>
        <w:jc w:val="right"/>
      </w:trPr>
      <w:tc>
        <w:tcPr>
          <w:tcW w:w="1600" w:type="dxa"/>
        </w:tcPr>
        <w:p w14:paraId="164629F7" w14:textId="77777777" w:rsidR="00F45E13" w:rsidRPr="003C60EA" w:rsidRDefault="00F45E13" w:rsidP="00257FAD">
          <w:pPr>
            <w:pStyle w:val="ac"/>
            <w:jc w:val="center"/>
          </w:pPr>
          <w:r w:rsidRPr="003C60EA">
            <w:rPr>
              <w:rFonts w:hint="eastAsia"/>
            </w:rPr>
            <w:t>／</w:t>
          </w:r>
        </w:p>
      </w:tc>
    </w:tr>
  </w:tbl>
  <w:p w14:paraId="3DF70B6F" w14:textId="77777777" w:rsidR="00F45E13" w:rsidRDefault="00F45E13"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4"/>
    <w:lvl w:ilvl="0">
      <w:start w:val="1"/>
      <w:numFmt w:val="decimal"/>
      <w:lvlText w:val="(%1)"/>
      <w:lvlJc w:val="left"/>
      <w:pPr>
        <w:tabs>
          <w:tab w:val="num" w:pos="840"/>
        </w:tabs>
        <w:ind w:left="1260" w:hanging="420"/>
      </w:pPr>
      <w:rPr>
        <w:rFonts w:ascii="ＭＳ 明朝" w:eastAsia="ＭＳ 明朝" w:hAnsi="ＭＳ 明朝" w:cs="Helvetica"/>
        <w:b w:val="0"/>
        <w:i w:val="0"/>
        <w:kern w:val="1"/>
        <w:sz w:val="21"/>
        <w:szCs w:val="20"/>
        <w:lang w:val="en-US" w:eastAsia="ja-JP" w:bidi="ar-SA"/>
      </w:rPr>
    </w:lvl>
    <w:lvl w:ilvl="1">
      <w:start w:val="1"/>
      <w:numFmt w:val="bullet"/>
      <w:lvlText w:val="※"/>
      <w:lvlJc w:val="left"/>
      <w:pPr>
        <w:tabs>
          <w:tab w:val="num" w:pos="780"/>
        </w:tabs>
        <w:ind w:left="780" w:hanging="360"/>
      </w:pPr>
      <w:rPr>
        <w:rFonts w:ascii="ＭＳ 明朝" w:hAnsi="ＭＳ 明朝" w:cs="ＭＳ 明朝"/>
        <w:kern w:val="1"/>
        <w:sz w:val="21"/>
        <w:szCs w:val="20"/>
        <w:lang w:val="en-US" w:eastAsia="ja-JP" w:bidi="ar-SA"/>
      </w:rPr>
    </w:lvl>
    <w:lvl w:ilvl="2">
      <w:start w:val="1"/>
      <w:numFmt w:val="decimal"/>
      <w:lvlText w:val="%3"/>
      <w:lvlJc w:val="left"/>
      <w:pPr>
        <w:tabs>
          <w:tab w:val="num" w:pos="1260"/>
        </w:tabs>
        <w:ind w:left="1260" w:hanging="420"/>
      </w:pPr>
      <w:rPr>
        <w:rFonts w:ascii="Times New Roman" w:eastAsia="ＭＳ 明朝" w:hAnsi="Times New Roman" w:cs="Times New Roman"/>
        <w:kern w:val="1"/>
        <w:sz w:val="21"/>
        <w:szCs w:val="20"/>
        <w:lang w:val="en-US" w:eastAsia="ja-JP" w:bidi="ar-SA"/>
      </w:rPr>
    </w:lvl>
    <w:lvl w:ilvl="3">
      <w:start w:val="1"/>
      <w:numFmt w:val="decimal"/>
      <w:lvlText w:val="%4."/>
      <w:lvlJc w:val="left"/>
      <w:pPr>
        <w:tabs>
          <w:tab w:val="num" w:pos="1680"/>
        </w:tabs>
        <w:ind w:left="1680" w:hanging="420"/>
      </w:pPr>
      <w:rPr>
        <w:rFonts w:ascii="Times New Roman" w:eastAsia="ＭＳ 明朝" w:hAnsi="Times New Roman" w:cs="Times New Roman"/>
        <w:kern w:val="1"/>
        <w:sz w:val="21"/>
        <w:szCs w:val="20"/>
        <w:lang w:val="en-US" w:eastAsia="ja-JP" w:bidi="ar-SA"/>
      </w:rPr>
    </w:lvl>
    <w:lvl w:ilvl="4">
      <w:start w:val="1"/>
      <w:numFmt w:val="aiueoFullWidth"/>
      <w:lvlText w:val="(%5)"/>
      <w:lvlJc w:val="left"/>
      <w:pPr>
        <w:tabs>
          <w:tab w:val="num" w:pos="2100"/>
        </w:tabs>
        <w:ind w:left="2100" w:hanging="420"/>
      </w:pPr>
      <w:rPr>
        <w:rFonts w:ascii="Times New Roman" w:eastAsia="ＭＳ 明朝" w:hAnsi="Times New Roman" w:cs="Times New Roman"/>
        <w:kern w:val="1"/>
        <w:sz w:val="21"/>
        <w:szCs w:val="20"/>
        <w:lang w:val="en-US" w:eastAsia="ja-JP" w:bidi="ar-SA"/>
      </w:rPr>
    </w:lvl>
    <w:lvl w:ilvl="5">
      <w:start w:val="1"/>
      <w:numFmt w:val="decimal"/>
      <w:lvlText w:val="%6"/>
      <w:lvlJc w:val="left"/>
      <w:pPr>
        <w:tabs>
          <w:tab w:val="num" w:pos="2520"/>
        </w:tabs>
        <w:ind w:left="2520" w:hanging="420"/>
      </w:pPr>
      <w:rPr>
        <w:rFonts w:ascii="Times New Roman" w:eastAsia="ＭＳ 明朝" w:hAnsi="Times New Roman" w:cs="Times New Roman"/>
        <w:kern w:val="1"/>
        <w:sz w:val="21"/>
        <w:szCs w:val="20"/>
        <w:lang w:val="en-US" w:eastAsia="ja-JP" w:bidi="ar-SA"/>
      </w:rPr>
    </w:lvl>
    <w:lvl w:ilvl="6">
      <w:start w:val="1"/>
      <w:numFmt w:val="decimal"/>
      <w:lvlText w:val="%7."/>
      <w:lvlJc w:val="left"/>
      <w:pPr>
        <w:tabs>
          <w:tab w:val="num" w:pos="2940"/>
        </w:tabs>
        <w:ind w:left="2940" w:hanging="420"/>
      </w:pPr>
      <w:rPr>
        <w:rFonts w:ascii="Times New Roman" w:eastAsia="ＭＳ 明朝" w:hAnsi="Times New Roman" w:cs="Times New Roman"/>
        <w:kern w:val="1"/>
        <w:sz w:val="21"/>
        <w:szCs w:val="20"/>
        <w:lang w:val="en-US" w:eastAsia="ja-JP" w:bidi="ar-SA"/>
      </w:rPr>
    </w:lvl>
    <w:lvl w:ilvl="7">
      <w:start w:val="1"/>
      <w:numFmt w:val="aiueoFullWidth"/>
      <w:lvlText w:val="(%8)"/>
      <w:lvlJc w:val="left"/>
      <w:pPr>
        <w:tabs>
          <w:tab w:val="num" w:pos="3360"/>
        </w:tabs>
        <w:ind w:left="3360" w:hanging="420"/>
      </w:pPr>
      <w:rPr>
        <w:rFonts w:ascii="Times New Roman" w:eastAsia="ＭＳ 明朝" w:hAnsi="Times New Roman" w:cs="Times New Roman"/>
        <w:kern w:val="1"/>
        <w:sz w:val="21"/>
        <w:szCs w:val="20"/>
        <w:lang w:val="en-US" w:eastAsia="ja-JP" w:bidi="ar-SA"/>
      </w:rPr>
    </w:lvl>
    <w:lvl w:ilvl="8">
      <w:start w:val="1"/>
      <w:numFmt w:val="decimal"/>
      <w:lvlText w:val="%9"/>
      <w:lvlJc w:val="left"/>
      <w:pPr>
        <w:tabs>
          <w:tab w:val="num" w:pos="3780"/>
        </w:tabs>
        <w:ind w:left="3780" w:hanging="420"/>
      </w:pPr>
      <w:rPr>
        <w:rFonts w:ascii="Times New Roman" w:eastAsia="ＭＳ 明朝" w:hAnsi="Times New Roman" w:cs="Times New Roman"/>
        <w:kern w:val="1"/>
        <w:sz w:val="21"/>
        <w:szCs w:val="20"/>
        <w:lang w:val="en-US" w:eastAsia="ja-JP" w:bidi="ar-SA"/>
      </w:rPr>
    </w:lvl>
  </w:abstractNum>
  <w:abstractNum w:abstractNumId="1"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139A2BED"/>
    <w:multiLevelType w:val="hybridMultilevel"/>
    <w:tmpl w:val="C51AF848"/>
    <w:lvl w:ilvl="0" w:tplc="6694AF3A">
      <w:start w:val="1"/>
      <w:numFmt w:val="bullet"/>
      <w:lvlText w:val=""/>
      <w:lvlJc w:val="left"/>
      <w:pPr>
        <w:ind w:left="420" w:hanging="420"/>
      </w:pPr>
      <w:rPr>
        <w:rFonts w:ascii="Wingdings" w:hAnsi="Wingdings" w:hint="default"/>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23692C5D"/>
    <w:multiLevelType w:val="hybridMultilevel"/>
    <w:tmpl w:val="6A603ADC"/>
    <w:lvl w:ilvl="0" w:tplc="1E76DC7C">
      <w:start w:val="1"/>
      <w:numFmt w:val="bullet"/>
      <w:lvlText w:val=""/>
      <w:lvlJc w:val="left"/>
      <w:pPr>
        <w:ind w:left="860" w:hanging="440"/>
      </w:pPr>
      <w:rPr>
        <w:rFonts w:ascii="Wingdings" w:hAnsi="Wingdings" w:hint="default"/>
        <w:color w:val="000000" w:themeColor="text1"/>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9"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304450D7"/>
    <w:multiLevelType w:val="hybridMultilevel"/>
    <w:tmpl w:val="F7AE9A40"/>
    <w:lvl w:ilvl="0" w:tplc="0178C8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35CF7A27"/>
    <w:multiLevelType w:val="hybridMultilevel"/>
    <w:tmpl w:val="A87E9438"/>
    <w:lvl w:ilvl="0" w:tplc="46DE108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19" w15:restartNumberingAfterBreak="0">
    <w:nsid w:val="44425DB0"/>
    <w:multiLevelType w:val="hybridMultilevel"/>
    <w:tmpl w:val="40207EF6"/>
    <w:lvl w:ilvl="0" w:tplc="0178C8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1"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2" w15:restartNumberingAfterBreak="0">
    <w:nsid w:val="680136E6"/>
    <w:multiLevelType w:val="hybridMultilevel"/>
    <w:tmpl w:val="5A3E7CBC"/>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3" w15:restartNumberingAfterBreak="0">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24"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A2661B9"/>
    <w:multiLevelType w:val="multilevel"/>
    <w:tmpl w:val="5EA67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5"/>
  </w:num>
  <w:num w:numId="2">
    <w:abstractNumId w:val="16"/>
  </w:num>
  <w:num w:numId="3">
    <w:abstractNumId w:val="17"/>
  </w:num>
  <w:num w:numId="4">
    <w:abstractNumId w:val="5"/>
  </w:num>
  <w:num w:numId="5">
    <w:abstractNumId w:val="11"/>
  </w:num>
  <w:num w:numId="6">
    <w:abstractNumId w:val="10"/>
  </w:num>
  <w:num w:numId="7">
    <w:abstractNumId w:val="20"/>
  </w:num>
  <w:num w:numId="8">
    <w:abstractNumId w:val="15"/>
  </w:num>
  <w:num w:numId="9">
    <w:abstractNumId w:val="1"/>
  </w:num>
  <w:num w:numId="10">
    <w:abstractNumId w:val="9"/>
  </w:num>
  <w:num w:numId="11">
    <w:abstractNumId w:val="4"/>
  </w:num>
  <w:num w:numId="12">
    <w:abstractNumId w:val="6"/>
  </w:num>
  <w:num w:numId="13">
    <w:abstractNumId w:val="13"/>
  </w:num>
  <w:num w:numId="14">
    <w:abstractNumId w:val="2"/>
  </w:num>
  <w:num w:numId="15">
    <w:abstractNumId w:val="21"/>
  </w:num>
  <w:num w:numId="16">
    <w:abstractNumId w:val="24"/>
  </w:num>
  <w:num w:numId="17">
    <w:abstractNumId w:val="18"/>
  </w:num>
  <w:num w:numId="18">
    <w:abstractNumId w:val="23"/>
  </w:num>
  <w:num w:numId="19">
    <w:abstractNumId w:val="8"/>
  </w:num>
  <w:num w:numId="20">
    <w:abstractNumId w:val="7"/>
  </w:num>
  <w:num w:numId="21">
    <w:abstractNumId w:val="14"/>
  </w:num>
  <w:num w:numId="22">
    <w:abstractNumId w:val="22"/>
  </w:num>
  <w:num w:numId="23">
    <w:abstractNumId w:val="26"/>
  </w:num>
  <w:num w:numId="24">
    <w:abstractNumId w:val="3"/>
  </w:num>
  <w:num w:numId="25">
    <w:abstractNumId w:val="19"/>
  </w:num>
  <w:num w:numId="26">
    <w:abstractNumId w:val="12"/>
  </w:num>
  <w:num w:numId="2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DA"/>
    <w:rsid w:val="000005C9"/>
    <w:rsid w:val="00002B6D"/>
    <w:rsid w:val="00002EFC"/>
    <w:rsid w:val="00003998"/>
    <w:rsid w:val="00003E52"/>
    <w:rsid w:val="00006319"/>
    <w:rsid w:val="000063B7"/>
    <w:rsid w:val="00006C7F"/>
    <w:rsid w:val="00006F1C"/>
    <w:rsid w:val="00007258"/>
    <w:rsid w:val="00007CE7"/>
    <w:rsid w:val="000106E9"/>
    <w:rsid w:val="00010894"/>
    <w:rsid w:val="00010F3C"/>
    <w:rsid w:val="00012F43"/>
    <w:rsid w:val="00013BBD"/>
    <w:rsid w:val="00013D68"/>
    <w:rsid w:val="000141D2"/>
    <w:rsid w:val="00014B66"/>
    <w:rsid w:val="000154BA"/>
    <w:rsid w:val="00016B52"/>
    <w:rsid w:val="00017BBD"/>
    <w:rsid w:val="0002080C"/>
    <w:rsid w:val="00021079"/>
    <w:rsid w:val="000232C2"/>
    <w:rsid w:val="000245A6"/>
    <w:rsid w:val="000251D9"/>
    <w:rsid w:val="000266A0"/>
    <w:rsid w:val="000267AE"/>
    <w:rsid w:val="000268BF"/>
    <w:rsid w:val="00026E06"/>
    <w:rsid w:val="00027570"/>
    <w:rsid w:val="0002779D"/>
    <w:rsid w:val="0002782F"/>
    <w:rsid w:val="00027C7F"/>
    <w:rsid w:val="00030AE1"/>
    <w:rsid w:val="00030E7D"/>
    <w:rsid w:val="00031441"/>
    <w:rsid w:val="000316EF"/>
    <w:rsid w:val="0003225A"/>
    <w:rsid w:val="00032BCD"/>
    <w:rsid w:val="00032E57"/>
    <w:rsid w:val="00033105"/>
    <w:rsid w:val="00033E9B"/>
    <w:rsid w:val="00033EEF"/>
    <w:rsid w:val="0003517A"/>
    <w:rsid w:val="000362FE"/>
    <w:rsid w:val="0003772E"/>
    <w:rsid w:val="00037773"/>
    <w:rsid w:val="00037805"/>
    <w:rsid w:val="00037A3C"/>
    <w:rsid w:val="00040196"/>
    <w:rsid w:val="00041D52"/>
    <w:rsid w:val="00042984"/>
    <w:rsid w:val="00043185"/>
    <w:rsid w:val="000431F9"/>
    <w:rsid w:val="00043849"/>
    <w:rsid w:val="000442E3"/>
    <w:rsid w:val="00044576"/>
    <w:rsid w:val="00045B07"/>
    <w:rsid w:val="00045CCC"/>
    <w:rsid w:val="0004701A"/>
    <w:rsid w:val="000478AE"/>
    <w:rsid w:val="0005070F"/>
    <w:rsid w:val="00050D67"/>
    <w:rsid w:val="0005153A"/>
    <w:rsid w:val="00054721"/>
    <w:rsid w:val="00055471"/>
    <w:rsid w:val="0005598F"/>
    <w:rsid w:val="00057939"/>
    <w:rsid w:val="00057E01"/>
    <w:rsid w:val="000606A4"/>
    <w:rsid w:val="000609D1"/>
    <w:rsid w:val="000618FC"/>
    <w:rsid w:val="0006224A"/>
    <w:rsid w:val="000626C8"/>
    <w:rsid w:val="00062E10"/>
    <w:rsid w:val="00062F69"/>
    <w:rsid w:val="00063ABB"/>
    <w:rsid w:val="000643CD"/>
    <w:rsid w:val="00065AF6"/>
    <w:rsid w:val="00065D70"/>
    <w:rsid w:val="00065F68"/>
    <w:rsid w:val="00067ABC"/>
    <w:rsid w:val="00067C97"/>
    <w:rsid w:val="00067FC5"/>
    <w:rsid w:val="000706FD"/>
    <w:rsid w:val="000709F7"/>
    <w:rsid w:val="0007239C"/>
    <w:rsid w:val="000756D0"/>
    <w:rsid w:val="000766F0"/>
    <w:rsid w:val="00077691"/>
    <w:rsid w:val="000809D5"/>
    <w:rsid w:val="000842C4"/>
    <w:rsid w:val="00084DD1"/>
    <w:rsid w:val="00084E06"/>
    <w:rsid w:val="00084F2A"/>
    <w:rsid w:val="000857BD"/>
    <w:rsid w:val="00085CBE"/>
    <w:rsid w:val="00087064"/>
    <w:rsid w:val="000915E7"/>
    <w:rsid w:val="0009215D"/>
    <w:rsid w:val="0009300D"/>
    <w:rsid w:val="000932E2"/>
    <w:rsid w:val="0009498C"/>
    <w:rsid w:val="00094AA3"/>
    <w:rsid w:val="00095437"/>
    <w:rsid w:val="00097019"/>
    <w:rsid w:val="000A10B8"/>
    <w:rsid w:val="000A1468"/>
    <w:rsid w:val="000A1969"/>
    <w:rsid w:val="000A24DD"/>
    <w:rsid w:val="000A250A"/>
    <w:rsid w:val="000A2B09"/>
    <w:rsid w:val="000A3A93"/>
    <w:rsid w:val="000A543B"/>
    <w:rsid w:val="000A6301"/>
    <w:rsid w:val="000A6825"/>
    <w:rsid w:val="000B0394"/>
    <w:rsid w:val="000B0ACF"/>
    <w:rsid w:val="000B13E5"/>
    <w:rsid w:val="000B14DE"/>
    <w:rsid w:val="000B2550"/>
    <w:rsid w:val="000B2EB6"/>
    <w:rsid w:val="000B3577"/>
    <w:rsid w:val="000B4108"/>
    <w:rsid w:val="000B444D"/>
    <w:rsid w:val="000B5195"/>
    <w:rsid w:val="000B5638"/>
    <w:rsid w:val="000C00C6"/>
    <w:rsid w:val="000C0A8D"/>
    <w:rsid w:val="000C0E65"/>
    <w:rsid w:val="000C29B3"/>
    <w:rsid w:val="000C2FF1"/>
    <w:rsid w:val="000C35D5"/>
    <w:rsid w:val="000C7755"/>
    <w:rsid w:val="000C7B86"/>
    <w:rsid w:val="000C7ECF"/>
    <w:rsid w:val="000D0EB5"/>
    <w:rsid w:val="000D0ECF"/>
    <w:rsid w:val="000D162F"/>
    <w:rsid w:val="000D219B"/>
    <w:rsid w:val="000D3601"/>
    <w:rsid w:val="000D38A3"/>
    <w:rsid w:val="000D40E8"/>
    <w:rsid w:val="000D4ED5"/>
    <w:rsid w:val="000D6088"/>
    <w:rsid w:val="000D6BBA"/>
    <w:rsid w:val="000D6C73"/>
    <w:rsid w:val="000D7267"/>
    <w:rsid w:val="000D728E"/>
    <w:rsid w:val="000D7979"/>
    <w:rsid w:val="000D79F1"/>
    <w:rsid w:val="000D7B8D"/>
    <w:rsid w:val="000E0DC3"/>
    <w:rsid w:val="000E1049"/>
    <w:rsid w:val="000E142A"/>
    <w:rsid w:val="000E185E"/>
    <w:rsid w:val="000E38B9"/>
    <w:rsid w:val="000E5390"/>
    <w:rsid w:val="000E5E5A"/>
    <w:rsid w:val="000E6328"/>
    <w:rsid w:val="000E7F67"/>
    <w:rsid w:val="000F1178"/>
    <w:rsid w:val="000F15AF"/>
    <w:rsid w:val="000F4696"/>
    <w:rsid w:val="000F52A9"/>
    <w:rsid w:val="000F5E9D"/>
    <w:rsid w:val="000F6E2B"/>
    <w:rsid w:val="000F7385"/>
    <w:rsid w:val="000F7541"/>
    <w:rsid w:val="000F7561"/>
    <w:rsid w:val="00100DF8"/>
    <w:rsid w:val="00102CA0"/>
    <w:rsid w:val="00102FE4"/>
    <w:rsid w:val="00103054"/>
    <w:rsid w:val="001043F2"/>
    <w:rsid w:val="00104F7C"/>
    <w:rsid w:val="00105AA0"/>
    <w:rsid w:val="00106132"/>
    <w:rsid w:val="00106180"/>
    <w:rsid w:val="00107CA1"/>
    <w:rsid w:val="00110362"/>
    <w:rsid w:val="00110A46"/>
    <w:rsid w:val="0011128D"/>
    <w:rsid w:val="0011202A"/>
    <w:rsid w:val="00113C0A"/>
    <w:rsid w:val="00114106"/>
    <w:rsid w:val="00114609"/>
    <w:rsid w:val="00115094"/>
    <w:rsid w:val="0011601F"/>
    <w:rsid w:val="001160A1"/>
    <w:rsid w:val="00116206"/>
    <w:rsid w:val="0012093D"/>
    <w:rsid w:val="00120BC5"/>
    <w:rsid w:val="0012124A"/>
    <w:rsid w:val="0012422F"/>
    <w:rsid w:val="00125200"/>
    <w:rsid w:val="00125869"/>
    <w:rsid w:val="00125A36"/>
    <w:rsid w:val="00125EA7"/>
    <w:rsid w:val="00126573"/>
    <w:rsid w:val="00126626"/>
    <w:rsid w:val="00130A8E"/>
    <w:rsid w:val="00131F47"/>
    <w:rsid w:val="001323F7"/>
    <w:rsid w:val="00132615"/>
    <w:rsid w:val="00132DD2"/>
    <w:rsid w:val="00133100"/>
    <w:rsid w:val="00134891"/>
    <w:rsid w:val="00134A45"/>
    <w:rsid w:val="00134E09"/>
    <w:rsid w:val="0013603A"/>
    <w:rsid w:val="00141F51"/>
    <w:rsid w:val="00142242"/>
    <w:rsid w:val="0014292E"/>
    <w:rsid w:val="0014473B"/>
    <w:rsid w:val="0014608C"/>
    <w:rsid w:val="001472B0"/>
    <w:rsid w:val="00150B78"/>
    <w:rsid w:val="001523AF"/>
    <w:rsid w:val="00152C5E"/>
    <w:rsid w:val="00154D61"/>
    <w:rsid w:val="001550B8"/>
    <w:rsid w:val="001576BD"/>
    <w:rsid w:val="00160FB5"/>
    <w:rsid w:val="00162955"/>
    <w:rsid w:val="001639E2"/>
    <w:rsid w:val="00165410"/>
    <w:rsid w:val="0016579D"/>
    <w:rsid w:val="00167D90"/>
    <w:rsid w:val="00167E3F"/>
    <w:rsid w:val="001702FD"/>
    <w:rsid w:val="00170A35"/>
    <w:rsid w:val="00171864"/>
    <w:rsid w:val="00171CA2"/>
    <w:rsid w:val="001725CC"/>
    <w:rsid w:val="00172A6C"/>
    <w:rsid w:val="00172B17"/>
    <w:rsid w:val="001730FC"/>
    <w:rsid w:val="0017334F"/>
    <w:rsid w:val="00173716"/>
    <w:rsid w:val="00173A94"/>
    <w:rsid w:val="0017469B"/>
    <w:rsid w:val="00174FF7"/>
    <w:rsid w:val="001757EC"/>
    <w:rsid w:val="00177C01"/>
    <w:rsid w:val="00182407"/>
    <w:rsid w:val="00182500"/>
    <w:rsid w:val="00182CC4"/>
    <w:rsid w:val="00183CC2"/>
    <w:rsid w:val="001840B9"/>
    <w:rsid w:val="00185230"/>
    <w:rsid w:val="00186441"/>
    <w:rsid w:val="001870E2"/>
    <w:rsid w:val="00190653"/>
    <w:rsid w:val="0019297F"/>
    <w:rsid w:val="00193239"/>
    <w:rsid w:val="00193B13"/>
    <w:rsid w:val="001947AB"/>
    <w:rsid w:val="00194979"/>
    <w:rsid w:val="0019539E"/>
    <w:rsid w:val="001A127C"/>
    <w:rsid w:val="001A170A"/>
    <w:rsid w:val="001A2323"/>
    <w:rsid w:val="001A2CD9"/>
    <w:rsid w:val="001A3413"/>
    <w:rsid w:val="001A449D"/>
    <w:rsid w:val="001A4D33"/>
    <w:rsid w:val="001A50B4"/>
    <w:rsid w:val="001A5877"/>
    <w:rsid w:val="001A63C6"/>
    <w:rsid w:val="001A6645"/>
    <w:rsid w:val="001A7329"/>
    <w:rsid w:val="001A7D0A"/>
    <w:rsid w:val="001B0646"/>
    <w:rsid w:val="001B0D5A"/>
    <w:rsid w:val="001B13B7"/>
    <w:rsid w:val="001B2B8B"/>
    <w:rsid w:val="001B33A8"/>
    <w:rsid w:val="001B33B4"/>
    <w:rsid w:val="001B3847"/>
    <w:rsid w:val="001B3EA2"/>
    <w:rsid w:val="001B4107"/>
    <w:rsid w:val="001B55D2"/>
    <w:rsid w:val="001B66E7"/>
    <w:rsid w:val="001C0CA9"/>
    <w:rsid w:val="001C118D"/>
    <w:rsid w:val="001C135B"/>
    <w:rsid w:val="001C195C"/>
    <w:rsid w:val="001C1E9E"/>
    <w:rsid w:val="001C1FD5"/>
    <w:rsid w:val="001C2192"/>
    <w:rsid w:val="001C40C6"/>
    <w:rsid w:val="001C500C"/>
    <w:rsid w:val="001C52F7"/>
    <w:rsid w:val="001C5FFB"/>
    <w:rsid w:val="001C6A34"/>
    <w:rsid w:val="001C734B"/>
    <w:rsid w:val="001D04E6"/>
    <w:rsid w:val="001D11D4"/>
    <w:rsid w:val="001D15ED"/>
    <w:rsid w:val="001D235D"/>
    <w:rsid w:val="001D4821"/>
    <w:rsid w:val="001D60AD"/>
    <w:rsid w:val="001D60DB"/>
    <w:rsid w:val="001D63EB"/>
    <w:rsid w:val="001D72F2"/>
    <w:rsid w:val="001D7E76"/>
    <w:rsid w:val="001D7FE6"/>
    <w:rsid w:val="001E08EB"/>
    <w:rsid w:val="001E0DB0"/>
    <w:rsid w:val="001E3BD4"/>
    <w:rsid w:val="001E3E1B"/>
    <w:rsid w:val="001E4936"/>
    <w:rsid w:val="001E4B18"/>
    <w:rsid w:val="001E53C6"/>
    <w:rsid w:val="001E6BF3"/>
    <w:rsid w:val="001E7146"/>
    <w:rsid w:val="001E722E"/>
    <w:rsid w:val="001E72B2"/>
    <w:rsid w:val="001E7824"/>
    <w:rsid w:val="001E7BDD"/>
    <w:rsid w:val="001F07CD"/>
    <w:rsid w:val="001F09AE"/>
    <w:rsid w:val="001F112F"/>
    <w:rsid w:val="001F1185"/>
    <w:rsid w:val="001F3206"/>
    <w:rsid w:val="001F3C30"/>
    <w:rsid w:val="001F3D40"/>
    <w:rsid w:val="001F48E1"/>
    <w:rsid w:val="001F4B30"/>
    <w:rsid w:val="001F4EB1"/>
    <w:rsid w:val="001F5138"/>
    <w:rsid w:val="001F5935"/>
    <w:rsid w:val="001F62B6"/>
    <w:rsid w:val="001F702B"/>
    <w:rsid w:val="001F7426"/>
    <w:rsid w:val="001F7CEA"/>
    <w:rsid w:val="0020046E"/>
    <w:rsid w:val="00200751"/>
    <w:rsid w:val="0020157D"/>
    <w:rsid w:val="0020218F"/>
    <w:rsid w:val="002023B5"/>
    <w:rsid w:val="00202410"/>
    <w:rsid w:val="00202698"/>
    <w:rsid w:val="0020272A"/>
    <w:rsid w:val="0020286F"/>
    <w:rsid w:val="0020344B"/>
    <w:rsid w:val="0020378A"/>
    <w:rsid w:val="00203CB4"/>
    <w:rsid w:val="00204617"/>
    <w:rsid w:val="0020498A"/>
    <w:rsid w:val="0020501A"/>
    <w:rsid w:val="002054D6"/>
    <w:rsid w:val="0020581B"/>
    <w:rsid w:val="00206D69"/>
    <w:rsid w:val="00207A38"/>
    <w:rsid w:val="0021019B"/>
    <w:rsid w:val="00210DAC"/>
    <w:rsid w:val="0021224E"/>
    <w:rsid w:val="002125E5"/>
    <w:rsid w:val="00212B84"/>
    <w:rsid w:val="00212D36"/>
    <w:rsid w:val="002167FA"/>
    <w:rsid w:val="00216C00"/>
    <w:rsid w:val="00217F6E"/>
    <w:rsid w:val="00220AA5"/>
    <w:rsid w:val="00220AD1"/>
    <w:rsid w:val="00220E37"/>
    <w:rsid w:val="00221559"/>
    <w:rsid w:val="00222B2F"/>
    <w:rsid w:val="00223308"/>
    <w:rsid w:val="00224A2B"/>
    <w:rsid w:val="00225DD9"/>
    <w:rsid w:val="00226532"/>
    <w:rsid w:val="0022724D"/>
    <w:rsid w:val="00231569"/>
    <w:rsid w:val="00232212"/>
    <w:rsid w:val="00232E2F"/>
    <w:rsid w:val="00233312"/>
    <w:rsid w:val="002336C1"/>
    <w:rsid w:val="00234462"/>
    <w:rsid w:val="002348E0"/>
    <w:rsid w:val="002351C6"/>
    <w:rsid w:val="00235B79"/>
    <w:rsid w:val="00236244"/>
    <w:rsid w:val="0023652F"/>
    <w:rsid w:val="00237167"/>
    <w:rsid w:val="00237365"/>
    <w:rsid w:val="00237A70"/>
    <w:rsid w:val="00240FFC"/>
    <w:rsid w:val="00241E6E"/>
    <w:rsid w:val="00241F93"/>
    <w:rsid w:val="00243958"/>
    <w:rsid w:val="00244722"/>
    <w:rsid w:val="00244CE1"/>
    <w:rsid w:val="002460D8"/>
    <w:rsid w:val="00246AC7"/>
    <w:rsid w:val="0025096F"/>
    <w:rsid w:val="002510D5"/>
    <w:rsid w:val="002518F0"/>
    <w:rsid w:val="00251BCA"/>
    <w:rsid w:val="002521EA"/>
    <w:rsid w:val="00253C4B"/>
    <w:rsid w:val="00253E62"/>
    <w:rsid w:val="00254653"/>
    <w:rsid w:val="00254708"/>
    <w:rsid w:val="0025691C"/>
    <w:rsid w:val="00257139"/>
    <w:rsid w:val="00257FAD"/>
    <w:rsid w:val="00261B21"/>
    <w:rsid w:val="00261F0F"/>
    <w:rsid w:val="0026330E"/>
    <w:rsid w:val="00263E22"/>
    <w:rsid w:val="00264323"/>
    <w:rsid w:val="002650FB"/>
    <w:rsid w:val="00266437"/>
    <w:rsid w:val="00267966"/>
    <w:rsid w:val="00267BEB"/>
    <w:rsid w:val="00270114"/>
    <w:rsid w:val="00270549"/>
    <w:rsid w:val="00271016"/>
    <w:rsid w:val="00271435"/>
    <w:rsid w:val="0027209F"/>
    <w:rsid w:val="002727F1"/>
    <w:rsid w:val="00273764"/>
    <w:rsid w:val="00276412"/>
    <w:rsid w:val="00277E4D"/>
    <w:rsid w:val="00277F0E"/>
    <w:rsid w:val="0028141A"/>
    <w:rsid w:val="00282993"/>
    <w:rsid w:val="00283D5D"/>
    <w:rsid w:val="00283E89"/>
    <w:rsid w:val="00283EA1"/>
    <w:rsid w:val="00284133"/>
    <w:rsid w:val="00284CE0"/>
    <w:rsid w:val="00285D51"/>
    <w:rsid w:val="0029047D"/>
    <w:rsid w:val="00290722"/>
    <w:rsid w:val="002908D5"/>
    <w:rsid w:val="002926C4"/>
    <w:rsid w:val="00292CA4"/>
    <w:rsid w:val="00293B41"/>
    <w:rsid w:val="00293F16"/>
    <w:rsid w:val="00294B28"/>
    <w:rsid w:val="00294C96"/>
    <w:rsid w:val="00294CB5"/>
    <w:rsid w:val="002952DB"/>
    <w:rsid w:val="00295B83"/>
    <w:rsid w:val="0029622B"/>
    <w:rsid w:val="00297575"/>
    <w:rsid w:val="002A0D01"/>
    <w:rsid w:val="002A0F16"/>
    <w:rsid w:val="002A166F"/>
    <w:rsid w:val="002A200B"/>
    <w:rsid w:val="002A259D"/>
    <w:rsid w:val="002A26B0"/>
    <w:rsid w:val="002A3872"/>
    <w:rsid w:val="002A4A23"/>
    <w:rsid w:val="002A570A"/>
    <w:rsid w:val="002A591C"/>
    <w:rsid w:val="002A5BAA"/>
    <w:rsid w:val="002A7506"/>
    <w:rsid w:val="002A7767"/>
    <w:rsid w:val="002A7B21"/>
    <w:rsid w:val="002A7E42"/>
    <w:rsid w:val="002B02AF"/>
    <w:rsid w:val="002B11FF"/>
    <w:rsid w:val="002B2B75"/>
    <w:rsid w:val="002B4127"/>
    <w:rsid w:val="002B4C1F"/>
    <w:rsid w:val="002B785E"/>
    <w:rsid w:val="002C03DA"/>
    <w:rsid w:val="002C1AE9"/>
    <w:rsid w:val="002C1F37"/>
    <w:rsid w:val="002C27D4"/>
    <w:rsid w:val="002C3075"/>
    <w:rsid w:val="002C3389"/>
    <w:rsid w:val="002C3482"/>
    <w:rsid w:val="002C3FCC"/>
    <w:rsid w:val="002C47CC"/>
    <w:rsid w:val="002C625C"/>
    <w:rsid w:val="002C79AD"/>
    <w:rsid w:val="002D1794"/>
    <w:rsid w:val="002D36A6"/>
    <w:rsid w:val="002D46AA"/>
    <w:rsid w:val="002D46F8"/>
    <w:rsid w:val="002D5315"/>
    <w:rsid w:val="002D574C"/>
    <w:rsid w:val="002D5C9C"/>
    <w:rsid w:val="002D5FAE"/>
    <w:rsid w:val="002D69BD"/>
    <w:rsid w:val="002D6A37"/>
    <w:rsid w:val="002D6D53"/>
    <w:rsid w:val="002D7301"/>
    <w:rsid w:val="002E133C"/>
    <w:rsid w:val="002E17F3"/>
    <w:rsid w:val="002E2AE8"/>
    <w:rsid w:val="002E2E16"/>
    <w:rsid w:val="002E48AE"/>
    <w:rsid w:val="002E543F"/>
    <w:rsid w:val="002E7610"/>
    <w:rsid w:val="002F090D"/>
    <w:rsid w:val="002F0F9F"/>
    <w:rsid w:val="002F18D8"/>
    <w:rsid w:val="002F285B"/>
    <w:rsid w:val="002F46AD"/>
    <w:rsid w:val="002F4E17"/>
    <w:rsid w:val="002F4F14"/>
    <w:rsid w:val="002F5D19"/>
    <w:rsid w:val="002F5D55"/>
    <w:rsid w:val="002F70D7"/>
    <w:rsid w:val="00302896"/>
    <w:rsid w:val="00303531"/>
    <w:rsid w:val="00304FDA"/>
    <w:rsid w:val="00305C85"/>
    <w:rsid w:val="00306C25"/>
    <w:rsid w:val="00307ED9"/>
    <w:rsid w:val="00311A0B"/>
    <w:rsid w:val="00311F60"/>
    <w:rsid w:val="003145B3"/>
    <w:rsid w:val="00314FB3"/>
    <w:rsid w:val="003159D1"/>
    <w:rsid w:val="00315A9E"/>
    <w:rsid w:val="00315F35"/>
    <w:rsid w:val="00317A4E"/>
    <w:rsid w:val="003203B4"/>
    <w:rsid w:val="00320448"/>
    <w:rsid w:val="0032064C"/>
    <w:rsid w:val="00321ED3"/>
    <w:rsid w:val="00323046"/>
    <w:rsid w:val="00323C16"/>
    <w:rsid w:val="0032452C"/>
    <w:rsid w:val="00325E0B"/>
    <w:rsid w:val="003267C3"/>
    <w:rsid w:val="00330189"/>
    <w:rsid w:val="003322A5"/>
    <w:rsid w:val="0033233D"/>
    <w:rsid w:val="003334C5"/>
    <w:rsid w:val="003334ED"/>
    <w:rsid w:val="00335B04"/>
    <w:rsid w:val="00335EB0"/>
    <w:rsid w:val="00337ADD"/>
    <w:rsid w:val="0034340C"/>
    <w:rsid w:val="00343B25"/>
    <w:rsid w:val="003448CD"/>
    <w:rsid w:val="00345AD5"/>
    <w:rsid w:val="0034624B"/>
    <w:rsid w:val="00347499"/>
    <w:rsid w:val="00347A7F"/>
    <w:rsid w:val="00350101"/>
    <w:rsid w:val="00350F02"/>
    <w:rsid w:val="00351FB4"/>
    <w:rsid w:val="00352DE9"/>
    <w:rsid w:val="0035403C"/>
    <w:rsid w:val="003546C3"/>
    <w:rsid w:val="0035649C"/>
    <w:rsid w:val="0035678D"/>
    <w:rsid w:val="00356E91"/>
    <w:rsid w:val="00357292"/>
    <w:rsid w:val="0036059C"/>
    <w:rsid w:val="003605FB"/>
    <w:rsid w:val="00360B7E"/>
    <w:rsid w:val="003611E9"/>
    <w:rsid w:val="003612E5"/>
    <w:rsid w:val="00361F16"/>
    <w:rsid w:val="00364098"/>
    <w:rsid w:val="00364865"/>
    <w:rsid w:val="00366871"/>
    <w:rsid w:val="0036692C"/>
    <w:rsid w:val="00366CDE"/>
    <w:rsid w:val="00367C13"/>
    <w:rsid w:val="00370615"/>
    <w:rsid w:val="003711A6"/>
    <w:rsid w:val="0037209A"/>
    <w:rsid w:val="00372BC8"/>
    <w:rsid w:val="00372F22"/>
    <w:rsid w:val="0037408C"/>
    <w:rsid w:val="003755C7"/>
    <w:rsid w:val="00376D5E"/>
    <w:rsid w:val="0038000B"/>
    <w:rsid w:val="00380A27"/>
    <w:rsid w:val="0038149C"/>
    <w:rsid w:val="0038150B"/>
    <w:rsid w:val="0038250D"/>
    <w:rsid w:val="003825C1"/>
    <w:rsid w:val="0038566E"/>
    <w:rsid w:val="00385DE4"/>
    <w:rsid w:val="00385F41"/>
    <w:rsid w:val="003868D1"/>
    <w:rsid w:val="00390367"/>
    <w:rsid w:val="0039118E"/>
    <w:rsid w:val="00391566"/>
    <w:rsid w:val="00391F97"/>
    <w:rsid w:val="00393607"/>
    <w:rsid w:val="00393C8F"/>
    <w:rsid w:val="00393F57"/>
    <w:rsid w:val="003946C8"/>
    <w:rsid w:val="0039599D"/>
    <w:rsid w:val="00396390"/>
    <w:rsid w:val="003975B1"/>
    <w:rsid w:val="003978A7"/>
    <w:rsid w:val="003A103E"/>
    <w:rsid w:val="003A4B62"/>
    <w:rsid w:val="003A5117"/>
    <w:rsid w:val="003A7BBD"/>
    <w:rsid w:val="003B1D6B"/>
    <w:rsid w:val="003B21E0"/>
    <w:rsid w:val="003B236D"/>
    <w:rsid w:val="003B2C0D"/>
    <w:rsid w:val="003B516A"/>
    <w:rsid w:val="003B543B"/>
    <w:rsid w:val="003B6484"/>
    <w:rsid w:val="003B67C5"/>
    <w:rsid w:val="003B78FD"/>
    <w:rsid w:val="003C04C5"/>
    <w:rsid w:val="003C0650"/>
    <w:rsid w:val="003C1528"/>
    <w:rsid w:val="003C1A11"/>
    <w:rsid w:val="003C20A9"/>
    <w:rsid w:val="003C3C62"/>
    <w:rsid w:val="003C5652"/>
    <w:rsid w:val="003C7AE3"/>
    <w:rsid w:val="003D04FE"/>
    <w:rsid w:val="003D1B71"/>
    <w:rsid w:val="003D2209"/>
    <w:rsid w:val="003D352F"/>
    <w:rsid w:val="003D35EB"/>
    <w:rsid w:val="003D3904"/>
    <w:rsid w:val="003D392B"/>
    <w:rsid w:val="003D4B37"/>
    <w:rsid w:val="003D56B9"/>
    <w:rsid w:val="003D58C3"/>
    <w:rsid w:val="003D7857"/>
    <w:rsid w:val="003D7C5D"/>
    <w:rsid w:val="003E01C8"/>
    <w:rsid w:val="003E04D7"/>
    <w:rsid w:val="003E0A54"/>
    <w:rsid w:val="003E0D48"/>
    <w:rsid w:val="003E1410"/>
    <w:rsid w:val="003E2074"/>
    <w:rsid w:val="003E253B"/>
    <w:rsid w:val="003E2E5E"/>
    <w:rsid w:val="003E305D"/>
    <w:rsid w:val="003E3260"/>
    <w:rsid w:val="003E38D4"/>
    <w:rsid w:val="003E3A26"/>
    <w:rsid w:val="003E4DBE"/>
    <w:rsid w:val="003E559F"/>
    <w:rsid w:val="003E63F2"/>
    <w:rsid w:val="003E76F4"/>
    <w:rsid w:val="003F10FC"/>
    <w:rsid w:val="003F1D52"/>
    <w:rsid w:val="003F2D50"/>
    <w:rsid w:val="003F5976"/>
    <w:rsid w:val="003F5A20"/>
    <w:rsid w:val="003F6D1D"/>
    <w:rsid w:val="003F76A8"/>
    <w:rsid w:val="0040142F"/>
    <w:rsid w:val="00401B4D"/>
    <w:rsid w:val="004031FD"/>
    <w:rsid w:val="004039D8"/>
    <w:rsid w:val="00404083"/>
    <w:rsid w:val="004040C1"/>
    <w:rsid w:val="00404BAE"/>
    <w:rsid w:val="00404FD1"/>
    <w:rsid w:val="00405109"/>
    <w:rsid w:val="00405742"/>
    <w:rsid w:val="00407A89"/>
    <w:rsid w:val="004104A9"/>
    <w:rsid w:val="00411922"/>
    <w:rsid w:val="0041450A"/>
    <w:rsid w:val="00414E96"/>
    <w:rsid w:val="0041585E"/>
    <w:rsid w:val="0041593A"/>
    <w:rsid w:val="00415967"/>
    <w:rsid w:val="00416AB6"/>
    <w:rsid w:val="004174A8"/>
    <w:rsid w:val="00417C8D"/>
    <w:rsid w:val="004203D4"/>
    <w:rsid w:val="00420F76"/>
    <w:rsid w:val="0042194D"/>
    <w:rsid w:val="00425FF9"/>
    <w:rsid w:val="00426BCF"/>
    <w:rsid w:val="004271A6"/>
    <w:rsid w:val="004272F1"/>
    <w:rsid w:val="00427E18"/>
    <w:rsid w:val="00431250"/>
    <w:rsid w:val="00432216"/>
    <w:rsid w:val="00433C03"/>
    <w:rsid w:val="00433D3E"/>
    <w:rsid w:val="004343D4"/>
    <w:rsid w:val="004344F7"/>
    <w:rsid w:val="00434CC9"/>
    <w:rsid w:val="00434D77"/>
    <w:rsid w:val="00436323"/>
    <w:rsid w:val="00436614"/>
    <w:rsid w:val="0043702A"/>
    <w:rsid w:val="0043776E"/>
    <w:rsid w:val="0043799F"/>
    <w:rsid w:val="004408C4"/>
    <w:rsid w:val="00440FFC"/>
    <w:rsid w:val="004432D7"/>
    <w:rsid w:val="00443498"/>
    <w:rsid w:val="00444473"/>
    <w:rsid w:val="00445263"/>
    <w:rsid w:val="00445804"/>
    <w:rsid w:val="00446160"/>
    <w:rsid w:val="004473FA"/>
    <w:rsid w:val="00450DEE"/>
    <w:rsid w:val="00451097"/>
    <w:rsid w:val="0045144A"/>
    <w:rsid w:val="00451A8C"/>
    <w:rsid w:val="00451F25"/>
    <w:rsid w:val="00452D82"/>
    <w:rsid w:val="00453297"/>
    <w:rsid w:val="00453D33"/>
    <w:rsid w:val="00454336"/>
    <w:rsid w:val="00456EF5"/>
    <w:rsid w:val="00461FD4"/>
    <w:rsid w:val="00462708"/>
    <w:rsid w:val="00462CD7"/>
    <w:rsid w:val="00463233"/>
    <w:rsid w:val="004648CE"/>
    <w:rsid w:val="004655AA"/>
    <w:rsid w:val="00465F0B"/>
    <w:rsid w:val="004669C6"/>
    <w:rsid w:val="00466F16"/>
    <w:rsid w:val="00470362"/>
    <w:rsid w:val="00473CA3"/>
    <w:rsid w:val="00475C76"/>
    <w:rsid w:val="00476331"/>
    <w:rsid w:val="0047650A"/>
    <w:rsid w:val="0047677E"/>
    <w:rsid w:val="004771D7"/>
    <w:rsid w:val="004771E9"/>
    <w:rsid w:val="00480DDB"/>
    <w:rsid w:val="00480E73"/>
    <w:rsid w:val="00481D18"/>
    <w:rsid w:val="00481D61"/>
    <w:rsid w:val="00481FDA"/>
    <w:rsid w:val="0048235C"/>
    <w:rsid w:val="004824AB"/>
    <w:rsid w:val="00483157"/>
    <w:rsid w:val="0048412D"/>
    <w:rsid w:val="00484520"/>
    <w:rsid w:val="004851C5"/>
    <w:rsid w:val="004853BE"/>
    <w:rsid w:val="00485662"/>
    <w:rsid w:val="00490DF0"/>
    <w:rsid w:val="004917B8"/>
    <w:rsid w:val="004918C6"/>
    <w:rsid w:val="00492023"/>
    <w:rsid w:val="0049255D"/>
    <w:rsid w:val="00493F8D"/>
    <w:rsid w:val="0049426E"/>
    <w:rsid w:val="00494C95"/>
    <w:rsid w:val="00495890"/>
    <w:rsid w:val="004960A4"/>
    <w:rsid w:val="004964DF"/>
    <w:rsid w:val="004966A2"/>
    <w:rsid w:val="004A0B49"/>
    <w:rsid w:val="004A198B"/>
    <w:rsid w:val="004A2887"/>
    <w:rsid w:val="004A3D82"/>
    <w:rsid w:val="004A4425"/>
    <w:rsid w:val="004A6F24"/>
    <w:rsid w:val="004A702A"/>
    <w:rsid w:val="004B0C30"/>
    <w:rsid w:val="004B0F9F"/>
    <w:rsid w:val="004B12C4"/>
    <w:rsid w:val="004B157D"/>
    <w:rsid w:val="004B2DA0"/>
    <w:rsid w:val="004B3CF5"/>
    <w:rsid w:val="004B40A5"/>
    <w:rsid w:val="004B4D37"/>
    <w:rsid w:val="004B576E"/>
    <w:rsid w:val="004C2121"/>
    <w:rsid w:val="004C21B5"/>
    <w:rsid w:val="004C37C1"/>
    <w:rsid w:val="004C4FB4"/>
    <w:rsid w:val="004C4FD7"/>
    <w:rsid w:val="004C52BD"/>
    <w:rsid w:val="004C56BF"/>
    <w:rsid w:val="004C59D2"/>
    <w:rsid w:val="004C63DE"/>
    <w:rsid w:val="004C7A9F"/>
    <w:rsid w:val="004D043F"/>
    <w:rsid w:val="004D0B8F"/>
    <w:rsid w:val="004D0F22"/>
    <w:rsid w:val="004D3027"/>
    <w:rsid w:val="004D3BEC"/>
    <w:rsid w:val="004D514F"/>
    <w:rsid w:val="004D5C32"/>
    <w:rsid w:val="004D7229"/>
    <w:rsid w:val="004E02C4"/>
    <w:rsid w:val="004E03BD"/>
    <w:rsid w:val="004E06E1"/>
    <w:rsid w:val="004E0B5D"/>
    <w:rsid w:val="004E2D56"/>
    <w:rsid w:val="004E4364"/>
    <w:rsid w:val="004E4E52"/>
    <w:rsid w:val="004E655C"/>
    <w:rsid w:val="004E7BB0"/>
    <w:rsid w:val="004F0112"/>
    <w:rsid w:val="004F13C7"/>
    <w:rsid w:val="004F21F0"/>
    <w:rsid w:val="004F2732"/>
    <w:rsid w:val="004F29FE"/>
    <w:rsid w:val="004F3E8E"/>
    <w:rsid w:val="004F5BC8"/>
    <w:rsid w:val="004F6B2B"/>
    <w:rsid w:val="00500DDA"/>
    <w:rsid w:val="00501A6B"/>
    <w:rsid w:val="00501B89"/>
    <w:rsid w:val="00501FDE"/>
    <w:rsid w:val="00502555"/>
    <w:rsid w:val="0050380A"/>
    <w:rsid w:val="0050390B"/>
    <w:rsid w:val="00504B38"/>
    <w:rsid w:val="00504C72"/>
    <w:rsid w:val="00505ED6"/>
    <w:rsid w:val="00505EF6"/>
    <w:rsid w:val="00506AD3"/>
    <w:rsid w:val="005076B0"/>
    <w:rsid w:val="0051048C"/>
    <w:rsid w:val="00510661"/>
    <w:rsid w:val="00510BEB"/>
    <w:rsid w:val="00510DA8"/>
    <w:rsid w:val="0051153D"/>
    <w:rsid w:val="00511A8C"/>
    <w:rsid w:val="005128AC"/>
    <w:rsid w:val="00513707"/>
    <w:rsid w:val="00514706"/>
    <w:rsid w:val="00514945"/>
    <w:rsid w:val="00514C21"/>
    <w:rsid w:val="00515AFB"/>
    <w:rsid w:val="00516550"/>
    <w:rsid w:val="00516B73"/>
    <w:rsid w:val="00517744"/>
    <w:rsid w:val="00520E6F"/>
    <w:rsid w:val="005221A3"/>
    <w:rsid w:val="00524E8F"/>
    <w:rsid w:val="0052570E"/>
    <w:rsid w:val="0052664B"/>
    <w:rsid w:val="00527D05"/>
    <w:rsid w:val="005302E7"/>
    <w:rsid w:val="00531914"/>
    <w:rsid w:val="00531E37"/>
    <w:rsid w:val="00532F2A"/>
    <w:rsid w:val="00533DD5"/>
    <w:rsid w:val="005343DA"/>
    <w:rsid w:val="005344AE"/>
    <w:rsid w:val="005357D3"/>
    <w:rsid w:val="00536378"/>
    <w:rsid w:val="0053666A"/>
    <w:rsid w:val="00536CC3"/>
    <w:rsid w:val="00536DDC"/>
    <w:rsid w:val="00536FB1"/>
    <w:rsid w:val="005370A0"/>
    <w:rsid w:val="005400E3"/>
    <w:rsid w:val="00540C6A"/>
    <w:rsid w:val="00541887"/>
    <w:rsid w:val="00541A5A"/>
    <w:rsid w:val="00542767"/>
    <w:rsid w:val="00543006"/>
    <w:rsid w:val="00543B11"/>
    <w:rsid w:val="0054467A"/>
    <w:rsid w:val="00545136"/>
    <w:rsid w:val="00547EC5"/>
    <w:rsid w:val="00550735"/>
    <w:rsid w:val="0055190D"/>
    <w:rsid w:val="005561D8"/>
    <w:rsid w:val="00556916"/>
    <w:rsid w:val="00557511"/>
    <w:rsid w:val="00557715"/>
    <w:rsid w:val="005604A4"/>
    <w:rsid w:val="00560D6D"/>
    <w:rsid w:val="005614C2"/>
    <w:rsid w:val="005615BB"/>
    <w:rsid w:val="00561D34"/>
    <w:rsid w:val="00562933"/>
    <w:rsid w:val="00562BB6"/>
    <w:rsid w:val="00563E5B"/>
    <w:rsid w:val="00564116"/>
    <w:rsid w:val="0056412A"/>
    <w:rsid w:val="005653FB"/>
    <w:rsid w:val="00565E25"/>
    <w:rsid w:val="005675D0"/>
    <w:rsid w:val="0056787F"/>
    <w:rsid w:val="0057056C"/>
    <w:rsid w:val="00571789"/>
    <w:rsid w:val="00571B15"/>
    <w:rsid w:val="00572541"/>
    <w:rsid w:val="00572694"/>
    <w:rsid w:val="00572BC2"/>
    <w:rsid w:val="005738D8"/>
    <w:rsid w:val="00573EB2"/>
    <w:rsid w:val="00574D2D"/>
    <w:rsid w:val="0057602F"/>
    <w:rsid w:val="0057614D"/>
    <w:rsid w:val="005763FF"/>
    <w:rsid w:val="00577070"/>
    <w:rsid w:val="005813F7"/>
    <w:rsid w:val="00581BB5"/>
    <w:rsid w:val="00582B1D"/>
    <w:rsid w:val="00583CDC"/>
    <w:rsid w:val="0058500C"/>
    <w:rsid w:val="0058597D"/>
    <w:rsid w:val="00586853"/>
    <w:rsid w:val="00586F5C"/>
    <w:rsid w:val="005876CB"/>
    <w:rsid w:val="00591A49"/>
    <w:rsid w:val="00592063"/>
    <w:rsid w:val="00592425"/>
    <w:rsid w:val="0059266E"/>
    <w:rsid w:val="0059364C"/>
    <w:rsid w:val="00593F65"/>
    <w:rsid w:val="00594CFF"/>
    <w:rsid w:val="00595120"/>
    <w:rsid w:val="0059700A"/>
    <w:rsid w:val="005A0EC0"/>
    <w:rsid w:val="005A26E4"/>
    <w:rsid w:val="005A278A"/>
    <w:rsid w:val="005A3056"/>
    <w:rsid w:val="005A3630"/>
    <w:rsid w:val="005A385F"/>
    <w:rsid w:val="005A4AD8"/>
    <w:rsid w:val="005A5817"/>
    <w:rsid w:val="005B0F89"/>
    <w:rsid w:val="005B229E"/>
    <w:rsid w:val="005B27B3"/>
    <w:rsid w:val="005B3C22"/>
    <w:rsid w:val="005B4158"/>
    <w:rsid w:val="005B442F"/>
    <w:rsid w:val="005B49E6"/>
    <w:rsid w:val="005B51C3"/>
    <w:rsid w:val="005B55B7"/>
    <w:rsid w:val="005B55CC"/>
    <w:rsid w:val="005B5DDE"/>
    <w:rsid w:val="005B64F3"/>
    <w:rsid w:val="005C0D29"/>
    <w:rsid w:val="005C15B8"/>
    <w:rsid w:val="005C2D17"/>
    <w:rsid w:val="005C3055"/>
    <w:rsid w:val="005C3353"/>
    <w:rsid w:val="005C336D"/>
    <w:rsid w:val="005C4C08"/>
    <w:rsid w:val="005C5E14"/>
    <w:rsid w:val="005C5FA9"/>
    <w:rsid w:val="005C77CC"/>
    <w:rsid w:val="005C78DF"/>
    <w:rsid w:val="005D1D0D"/>
    <w:rsid w:val="005D5398"/>
    <w:rsid w:val="005D590D"/>
    <w:rsid w:val="005D6B63"/>
    <w:rsid w:val="005D6F45"/>
    <w:rsid w:val="005D796D"/>
    <w:rsid w:val="005E1BA3"/>
    <w:rsid w:val="005E1DE8"/>
    <w:rsid w:val="005E2700"/>
    <w:rsid w:val="005E411F"/>
    <w:rsid w:val="005E697A"/>
    <w:rsid w:val="005F242C"/>
    <w:rsid w:val="005F3053"/>
    <w:rsid w:val="005F4285"/>
    <w:rsid w:val="005F627A"/>
    <w:rsid w:val="005F749A"/>
    <w:rsid w:val="005F79F3"/>
    <w:rsid w:val="00602CEC"/>
    <w:rsid w:val="006031BE"/>
    <w:rsid w:val="0060378B"/>
    <w:rsid w:val="00603F0B"/>
    <w:rsid w:val="0060423D"/>
    <w:rsid w:val="0060441C"/>
    <w:rsid w:val="00604634"/>
    <w:rsid w:val="0060537E"/>
    <w:rsid w:val="0060571D"/>
    <w:rsid w:val="00605E3E"/>
    <w:rsid w:val="00605EE5"/>
    <w:rsid w:val="00605F45"/>
    <w:rsid w:val="00606B43"/>
    <w:rsid w:val="00607F7F"/>
    <w:rsid w:val="00610A69"/>
    <w:rsid w:val="00611BD0"/>
    <w:rsid w:val="006164D6"/>
    <w:rsid w:val="00616AAC"/>
    <w:rsid w:val="0061775D"/>
    <w:rsid w:val="00620F07"/>
    <w:rsid w:val="00623404"/>
    <w:rsid w:val="0062459E"/>
    <w:rsid w:val="0062567D"/>
    <w:rsid w:val="00626844"/>
    <w:rsid w:val="00627400"/>
    <w:rsid w:val="006303E9"/>
    <w:rsid w:val="00630B06"/>
    <w:rsid w:val="00631404"/>
    <w:rsid w:val="00631586"/>
    <w:rsid w:val="006317F9"/>
    <w:rsid w:val="00631A6E"/>
    <w:rsid w:val="00632EBB"/>
    <w:rsid w:val="0063313C"/>
    <w:rsid w:val="00634466"/>
    <w:rsid w:val="0063471A"/>
    <w:rsid w:val="00635039"/>
    <w:rsid w:val="00635596"/>
    <w:rsid w:val="006357A6"/>
    <w:rsid w:val="006367EF"/>
    <w:rsid w:val="006373C8"/>
    <w:rsid w:val="0064131E"/>
    <w:rsid w:val="00642A5A"/>
    <w:rsid w:val="00644251"/>
    <w:rsid w:val="006447EF"/>
    <w:rsid w:val="006456D2"/>
    <w:rsid w:val="0064668E"/>
    <w:rsid w:val="00647238"/>
    <w:rsid w:val="006475D3"/>
    <w:rsid w:val="006500DA"/>
    <w:rsid w:val="006504AF"/>
    <w:rsid w:val="00654824"/>
    <w:rsid w:val="0065526C"/>
    <w:rsid w:val="00655315"/>
    <w:rsid w:val="006560A2"/>
    <w:rsid w:val="00656CCA"/>
    <w:rsid w:val="006570F9"/>
    <w:rsid w:val="00661BE9"/>
    <w:rsid w:val="00661C18"/>
    <w:rsid w:val="0066369F"/>
    <w:rsid w:val="006637A6"/>
    <w:rsid w:val="00663BE9"/>
    <w:rsid w:val="00663E33"/>
    <w:rsid w:val="006725E8"/>
    <w:rsid w:val="00672894"/>
    <w:rsid w:val="00673051"/>
    <w:rsid w:val="00674D40"/>
    <w:rsid w:val="006755B9"/>
    <w:rsid w:val="00676D97"/>
    <w:rsid w:val="00677820"/>
    <w:rsid w:val="0068149A"/>
    <w:rsid w:val="006817A8"/>
    <w:rsid w:val="0068198D"/>
    <w:rsid w:val="0068482E"/>
    <w:rsid w:val="00684C7C"/>
    <w:rsid w:val="00684D02"/>
    <w:rsid w:val="006855C1"/>
    <w:rsid w:val="006864C9"/>
    <w:rsid w:val="00687ADC"/>
    <w:rsid w:val="0069087F"/>
    <w:rsid w:val="00690ACB"/>
    <w:rsid w:val="00690BE0"/>
    <w:rsid w:val="006924B7"/>
    <w:rsid w:val="00693747"/>
    <w:rsid w:val="00694A66"/>
    <w:rsid w:val="006957D1"/>
    <w:rsid w:val="00695BBE"/>
    <w:rsid w:val="00696399"/>
    <w:rsid w:val="00696B52"/>
    <w:rsid w:val="006973A2"/>
    <w:rsid w:val="00697DD2"/>
    <w:rsid w:val="006A2F43"/>
    <w:rsid w:val="006A3CCA"/>
    <w:rsid w:val="006A4213"/>
    <w:rsid w:val="006A4B33"/>
    <w:rsid w:val="006A549A"/>
    <w:rsid w:val="006A60F8"/>
    <w:rsid w:val="006A7222"/>
    <w:rsid w:val="006B13D9"/>
    <w:rsid w:val="006B17F1"/>
    <w:rsid w:val="006B237E"/>
    <w:rsid w:val="006B35F3"/>
    <w:rsid w:val="006B3982"/>
    <w:rsid w:val="006B3F7B"/>
    <w:rsid w:val="006B48BD"/>
    <w:rsid w:val="006B49A4"/>
    <w:rsid w:val="006B526A"/>
    <w:rsid w:val="006B5DEA"/>
    <w:rsid w:val="006B6A9E"/>
    <w:rsid w:val="006B7106"/>
    <w:rsid w:val="006B7457"/>
    <w:rsid w:val="006C0948"/>
    <w:rsid w:val="006C4FC2"/>
    <w:rsid w:val="006C53AB"/>
    <w:rsid w:val="006C5993"/>
    <w:rsid w:val="006C653C"/>
    <w:rsid w:val="006C6CE1"/>
    <w:rsid w:val="006C7561"/>
    <w:rsid w:val="006D0B3B"/>
    <w:rsid w:val="006D1421"/>
    <w:rsid w:val="006D160E"/>
    <w:rsid w:val="006D1DE8"/>
    <w:rsid w:val="006D27F0"/>
    <w:rsid w:val="006D34FF"/>
    <w:rsid w:val="006D5B77"/>
    <w:rsid w:val="006D6095"/>
    <w:rsid w:val="006E029B"/>
    <w:rsid w:val="006E2E54"/>
    <w:rsid w:val="006E3F35"/>
    <w:rsid w:val="006E4B29"/>
    <w:rsid w:val="006E50BA"/>
    <w:rsid w:val="006E6916"/>
    <w:rsid w:val="006E730D"/>
    <w:rsid w:val="006E780D"/>
    <w:rsid w:val="006E7F6D"/>
    <w:rsid w:val="006F00E5"/>
    <w:rsid w:val="006F153C"/>
    <w:rsid w:val="006F2859"/>
    <w:rsid w:val="006F29D5"/>
    <w:rsid w:val="006F3655"/>
    <w:rsid w:val="006F49F8"/>
    <w:rsid w:val="006F4CC7"/>
    <w:rsid w:val="006F55F4"/>
    <w:rsid w:val="006F5B79"/>
    <w:rsid w:val="006F5B83"/>
    <w:rsid w:val="006F5D04"/>
    <w:rsid w:val="006F6136"/>
    <w:rsid w:val="006F7312"/>
    <w:rsid w:val="006F769E"/>
    <w:rsid w:val="00700B53"/>
    <w:rsid w:val="00702FC0"/>
    <w:rsid w:val="00703405"/>
    <w:rsid w:val="007040BA"/>
    <w:rsid w:val="007066A4"/>
    <w:rsid w:val="0070683D"/>
    <w:rsid w:val="00707780"/>
    <w:rsid w:val="00707CEC"/>
    <w:rsid w:val="00707D5B"/>
    <w:rsid w:val="007123C6"/>
    <w:rsid w:val="00712742"/>
    <w:rsid w:val="007134AA"/>
    <w:rsid w:val="00713527"/>
    <w:rsid w:val="00713617"/>
    <w:rsid w:val="00713F7C"/>
    <w:rsid w:val="00714A96"/>
    <w:rsid w:val="00717E3E"/>
    <w:rsid w:val="00717FE0"/>
    <w:rsid w:val="00720A3F"/>
    <w:rsid w:val="0072176E"/>
    <w:rsid w:val="00722641"/>
    <w:rsid w:val="007226FD"/>
    <w:rsid w:val="00722EF0"/>
    <w:rsid w:val="007230C2"/>
    <w:rsid w:val="0072385E"/>
    <w:rsid w:val="00723A2E"/>
    <w:rsid w:val="00723C0F"/>
    <w:rsid w:val="00723E0A"/>
    <w:rsid w:val="00725A1B"/>
    <w:rsid w:val="007263BF"/>
    <w:rsid w:val="0073064C"/>
    <w:rsid w:val="007309A0"/>
    <w:rsid w:val="00730A4A"/>
    <w:rsid w:val="00730D62"/>
    <w:rsid w:val="00731321"/>
    <w:rsid w:val="00731383"/>
    <w:rsid w:val="007333A7"/>
    <w:rsid w:val="007348A6"/>
    <w:rsid w:val="0073517F"/>
    <w:rsid w:val="00735375"/>
    <w:rsid w:val="0073645E"/>
    <w:rsid w:val="00737E94"/>
    <w:rsid w:val="0074020B"/>
    <w:rsid w:val="007405F9"/>
    <w:rsid w:val="007413B2"/>
    <w:rsid w:val="00741A69"/>
    <w:rsid w:val="00742B81"/>
    <w:rsid w:val="00742DC8"/>
    <w:rsid w:val="00744EEC"/>
    <w:rsid w:val="00745DDF"/>
    <w:rsid w:val="007463D5"/>
    <w:rsid w:val="00746EEB"/>
    <w:rsid w:val="00747A05"/>
    <w:rsid w:val="0075060A"/>
    <w:rsid w:val="0075153A"/>
    <w:rsid w:val="007518B8"/>
    <w:rsid w:val="007525C5"/>
    <w:rsid w:val="0075365A"/>
    <w:rsid w:val="0075416E"/>
    <w:rsid w:val="007547FF"/>
    <w:rsid w:val="007556B2"/>
    <w:rsid w:val="00755721"/>
    <w:rsid w:val="0075759C"/>
    <w:rsid w:val="00761039"/>
    <w:rsid w:val="007617EA"/>
    <w:rsid w:val="007626AC"/>
    <w:rsid w:val="007628E5"/>
    <w:rsid w:val="007633F6"/>
    <w:rsid w:val="00763588"/>
    <w:rsid w:val="007639FB"/>
    <w:rsid w:val="00765776"/>
    <w:rsid w:val="00765A7E"/>
    <w:rsid w:val="00765F28"/>
    <w:rsid w:val="00766809"/>
    <w:rsid w:val="00771934"/>
    <w:rsid w:val="00772298"/>
    <w:rsid w:val="007749A4"/>
    <w:rsid w:val="007753F8"/>
    <w:rsid w:val="0077588A"/>
    <w:rsid w:val="00775C66"/>
    <w:rsid w:val="00780095"/>
    <w:rsid w:val="00780593"/>
    <w:rsid w:val="00780E0D"/>
    <w:rsid w:val="00781096"/>
    <w:rsid w:val="00781C94"/>
    <w:rsid w:val="0078266E"/>
    <w:rsid w:val="00782A5F"/>
    <w:rsid w:val="0078470D"/>
    <w:rsid w:val="007854CD"/>
    <w:rsid w:val="00785CD6"/>
    <w:rsid w:val="00786C2B"/>
    <w:rsid w:val="007870F3"/>
    <w:rsid w:val="00790AF7"/>
    <w:rsid w:val="00791FAD"/>
    <w:rsid w:val="00792040"/>
    <w:rsid w:val="00792EA7"/>
    <w:rsid w:val="00793893"/>
    <w:rsid w:val="0079421B"/>
    <w:rsid w:val="0079479C"/>
    <w:rsid w:val="00794956"/>
    <w:rsid w:val="00795DDA"/>
    <w:rsid w:val="007A1428"/>
    <w:rsid w:val="007A1FDF"/>
    <w:rsid w:val="007A2055"/>
    <w:rsid w:val="007A3689"/>
    <w:rsid w:val="007A3EDE"/>
    <w:rsid w:val="007A422E"/>
    <w:rsid w:val="007A52C6"/>
    <w:rsid w:val="007A532E"/>
    <w:rsid w:val="007A5CEC"/>
    <w:rsid w:val="007A5DAD"/>
    <w:rsid w:val="007A6D98"/>
    <w:rsid w:val="007A6E2A"/>
    <w:rsid w:val="007A790E"/>
    <w:rsid w:val="007A7FAE"/>
    <w:rsid w:val="007B0AA6"/>
    <w:rsid w:val="007B1E9F"/>
    <w:rsid w:val="007B2988"/>
    <w:rsid w:val="007B2D75"/>
    <w:rsid w:val="007B4775"/>
    <w:rsid w:val="007B481A"/>
    <w:rsid w:val="007B7993"/>
    <w:rsid w:val="007B7EB5"/>
    <w:rsid w:val="007C0BBA"/>
    <w:rsid w:val="007C0EC4"/>
    <w:rsid w:val="007C1611"/>
    <w:rsid w:val="007C1C45"/>
    <w:rsid w:val="007C21CF"/>
    <w:rsid w:val="007C3FC0"/>
    <w:rsid w:val="007C45BB"/>
    <w:rsid w:val="007C483B"/>
    <w:rsid w:val="007C6597"/>
    <w:rsid w:val="007C6E1E"/>
    <w:rsid w:val="007C73C7"/>
    <w:rsid w:val="007C7D8A"/>
    <w:rsid w:val="007D03ED"/>
    <w:rsid w:val="007D0F88"/>
    <w:rsid w:val="007D1A63"/>
    <w:rsid w:val="007D2314"/>
    <w:rsid w:val="007D2A1D"/>
    <w:rsid w:val="007D431D"/>
    <w:rsid w:val="007D43A6"/>
    <w:rsid w:val="007D4C9F"/>
    <w:rsid w:val="007D5194"/>
    <w:rsid w:val="007D52AA"/>
    <w:rsid w:val="007D59B8"/>
    <w:rsid w:val="007D634D"/>
    <w:rsid w:val="007E0B9F"/>
    <w:rsid w:val="007E1769"/>
    <w:rsid w:val="007E1798"/>
    <w:rsid w:val="007E2A5D"/>
    <w:rsid w:val="007E393A"/>
    <w:rsid w:val="007E48F6"/>
    <w:rsid w:val="007E49C5"/>
    <w:rsid w:val="007E5506"/>
    <w:rsid w:val="007E6A98"/>
    <w:rsid w:val="007F0F08"/>
    <w:rsid w:val="007F1621"/>
    <w:rsid w:val="007F2683"/>
    <w:rsid w:val="007F2B7A"/>
    <w:rsid w:val="007F4454"/>
    <w:rsid w:val="007F4CF1"/>
    <w:rsid w:val="007F5EDD"/>
    <w:rsid w:val="007F628D"/>
    <w:rsid w:val="007F6541"/>
    <w:rsid w:val="007F71E8"/>
    <w:rsid w:val="007F730E"/>
    <w:rsid w:val="00800A63"/>
    <w:rsid w:val="00800B11"/>
    <w:rsid w:val="0080167D"/>
    <w:rsid w:val="008021D7"/>
    <w:rsid w:val="008027DE"/>
    <w:rsid w:val="00802F73"/>
    <w:rsid w:val="008035C5"/>
    <w:rsid w:val="00803837"/>
    <w:rsid w:val="00803A2D"/>
    <w:rsid w:val="008041B3"/>
    <w:rsid w:val="00805C40"/>
    <w:rsid w:val="00805FEF"/>
    <w:rsid w:val="00811E10"/>
    <w:rsid w:val="00811F01"/>
    <w:rsid w:val="0081210C"/>
    <w:rsid w:val="0081273E"/>
    <w:rsid w:val="008128B5"/>
    <w:rsid w:val="008136C6"/>
    <w:rsid w:val="00814AE8"/>
    <w:rsid w:val="0081561C"/>
    <w:rsid w:val="008161D6"/>
    <w:rsid w:val="0081662E"/>
    <w:rsid w:val="008176FA"/>
    <w:rsid w:val="0082117A"/>
    <w:rsid w:val="008218DC"/>
    <w:rsid w:val="00821905"/>
    <w:rsid w:val="00821D68"/>
    <w:rsid w:val="0082267F"/>
    <w:rsid w:val="00823313"/>
    <w:rsid w:val="00824736"/>
    <w:rsid w:val="00824960"/>
    <w:rsid w:val="0082502A"/>
    <w:rsid w:val="008250BB"/>
    <w:rsid w:val="008251BD"/>
    <w:rsid w:val="0082633E"/>
    <w:rsid w:val="00827D55"/>
    <w:rsid w:val="008306AF"/>
    <w:rsid w:val="0083071B"/>
    <w:rsid w:val="00831392"/>
    <w:rsid w:val="008314DD"/>
    <w:rsid w:val="00835C9D"/>
    <w:rsid w:val="00836985"/>
    <w:rsid w:val="00837C87"/>
    <w:rsid w:val="008401B1"/>
    <w:rsid w:val="00841E4A"/>
    <w:rsid w:val="00842AB5"/>
    <w:rsid w:val="00843691"/>
    <w:rsid w:val="008451D0"/>
    <w:rsid w:val="00846524"/>
    <w:rsid w:val="00846971"/>
    <w:rsid w:val="00850702"/>
    <w:rsid w:val="00850707"/>
    <w:rsid w:val="008507D0"/>
    <w:rsid w:val="00851642"/>
    <w:rsid w:val="008517C2"/>
    <w:rsid w:val="008533E2"/>
    <w:rsid w:val="00853B34"/>
    <w:rsid w:val="0085569B"/>
    <w:rsid w:val="008566C6"/>
    <w:rsid w:val="008568DF"/>
    <w:rsid w:val="00857260"/>
    <w:rsid w:val="00860542"/>
    <w:rsid w:val="00860586"/>
    <w:rsid w:val="008608ED"/>
    <w:rsid w:val="00860AA6"/>
    <w:rsid w:val="00861554"/>
    <w:rsid w:val="008624B6"/>
    <w:rsid w:val="0086322C"/>
    <w:rsid w:val="00865B4D"/>
    <w:rsid w:val="00865D1D"/>
    <w:rsid w:val="00866498"/>
    <w:rsid w:val="00866BCF"/>
    <w:rsid w:val="008671B4"/>
    <w:rsid w:val="008678EF"/>
    <w:rsid w:val="00867B4B"/>
    <w:rsid w:val="00867FB3"/>
    <w:rsid w:val="00871EA5"/>
    <w:rsid w:val="00872129"/>
    <w:rsid w:val="008730CA"/>
    <w:rsid w:val="00874327"/>
    <w:rsid w:val="00874A88"/>
    <w:rsid w:val="0087520E"/>
    <w:rsid w:val="008752A9"/>
    <w:rsid w:val="008753F8"/>
    <w:rsid w:val="0087724B"/>
    <w:rsid w:val="0088197F"/>
    <w:rsid w:val="00881DFB"/>
    <w:rsid w:val="00882CA9"/>
    <w:rsid w:val="00883370"/>
    <w:rsid w:val="00883E93"/>
    <w:rsid w:val="008840F7"/>
    <w:rsid w:val="0088499E"/>
    <w:rsid w:val="008851F2"/>
    <w:rsid w:val="00885374"/>
    <w:rsid w:val="008854B1"/>
    <w:rsid w:val="00885628"/>
    <w:rsid w:val="00885E73"/>
    <w:rsid w:val="008864B1"/>
    <w:rsid w:val="008868B8"/>
    <w:rsid w:val="00887880"/>
    <w:rsid w:val="00890AC3"/>
    <w:rsid w:val="00894CBD"/>
    <w:rsid w:val="00895720"/>
    <w:rsid w:val="00895F1D"/>
    <w:rsid w:val="008960E5"/>
    <w:rsid w:val="00896B45"/>
    <w:rsid w:val="008970AC"/>
    <w:rsid w:val="008972CA"/>
    <w:rsid w:val="008A0422"/>
    <w:rsid w:val="008A08F0"/>
    <w:rsid w:val="008A2B80"/>
    <w:rsid w:val="008A2F66"/>
    <w:rsid w:val="008A57B5"/>
    <w:rsid w:val="008A6277"/>
    <w:rsid w:val="008A6DCA"/>
    <w:rsid w:val="008A77BF"/>
    <w:rsid w:val="008B0A0F"/>
    <w:rsid w:val="008B0B30"/>
    <w:rsid w:val="008B13CC"/>
    <w:rsid w:val="008B1DEB"/>
    <w:rsid w:val="008B1FED"/>
    <w:rsid w:val="008B2AD2"/>
    <w:rsid w:val="008B4258"/>
    <w:rsid w:val="008B4328"/>
    <w:rsid w:val="008B452B"/>
    <w:rsid w:val="008B5BEE"/>
    <w:rsid w:val="008B63AD"/>
    <w:rsid w:val="008C0020"/>
    <w:rsid w:val="008C01AF"/>
    <w:rsid w:val="008C1108"/>
    <w:rsid w:val="008C18C5"/>
    <w:rsid w:val="008C1F32"/>
    <w:rsid w:val="008C2695"/>
    <w:rsid w:val="008C2EE5"/>
    <w:rsid w:val="008C306C"/>
    <w:rsid w:val="008C3E0F"/>
    <w:rsid w:val="008C5C0E"/>
    <w:rsid w:val="008C5E1A"/>
    <w:rsid w:val="008C74D1"/>
    <w:rsid w:val="008D0096"/>
    <w:rsid w:val="008D0896"/>
    <w:rsid w:val="008D0C5D"/>
    <w:rsid w:val="008D0EA4"/>
    <w:rsid w:val="008D0F47"/>
    <w:rsid w:val="008D25CB"/>
    <w:rsid w:val="008D2FE2"/>
    <w:rsid w:val="008D5AFD"/>
    <w:rsid w:val="008D681C"/>
    <w:rsid w:val="008D6D4E"/>
    <w:rsid w:val="008E0E29"/>
    <w:rsid w:val="008E2C41"/>
    <w:rsid w:val="008E2CE5"/>
    <w:rsid w:val="008E304D"/>
    <w:rsid w:val="008E44CE"/>
    <w:rsid w:val="008E454B"/>
    <w:rsid w:val="008E4F66"/>
    <w:rsid w:val="008E6A07"/>
    <w:rsid w:val="008E7EB4"/>
    <w:rsid w:val="008F0D49"/>
    <w:rsid w:val="008F0F12"/>
    <w:rsid w:val="008F20B4"/>
    <w:rsid w:val="008F2513"/>
    <w:rsid w:val="008F3063"/>
    <w:rsid w:val="008F3475"/>
    <w:rsid w:val="008F3C77"/>
    <w:rsid w:val="008F43FE"/>
    <w:rsid w:val="008F46D0"/>
    <w:rsid w:val="008F4F38"/>
    <w:rsid w:val="008F627B"/>
    <w:rsid w:val="008F62ED"/>
    <w:rsid w:val="008F6646"/>
    <w:rsid w:val="00901227"/>
    <w:rsid w:val="00901CA9"/>
    <w:rsid w:val="00901CDB"/>
    <w:rsid w:val="009025E4"/>
    <w:rsid w:val="0090322A"/>
    <w:rsid w:val="00903FAC"/>
    <w:rsid w:val="00904287"/>
    <w:rsid w:val="009057BD"/>
    <w:rsid w:val="0090599E"/>
    <w:rsid w:val="00906871"/>
    <w:rsid w:val="0090705F"/>
    <w:rsid w:val="009106C1"/>
    <w:rsid w:val="009107F8"/>
    <w:rsid w:val="009111E4"/>
    <w:rsid w:val="00911845"/>
    <w:rsid w:val="00911875"/>
    <w:rsid w:val="009119E8"/>
    <w:rsid w:val="00911FF4"/>
    <w:rsid w:val="0091270A"/>
    <w:rsid w:val="00913081"/>
    <w:rsid w:val="00913B72"/>
    <w:rsid w:val="009147EB"/>
    <w:rsid w:val="00915314"/>
    <w:rsid w:val="009159B1"/>
    <w:rsid w:val="00915E0B"/>
    <w:rsid w:val="00917389"/>
    <w:rsid w:val="00917D6E"/>
    <w:rsid w:val="00917EC8"/>
    <w:rsid w:val="00917F1F"/>
    <w:rsid w:val="00921F44"/>
    <w:rsid w:val="009226A2"/>
    <w:rsid w:val="00923279"/>
    <w:rsid w:val="00925216"/>
    <w:rsid w:val="00925345"/>
    <w:rsid w:val="00925361"/>
    <w:rsid w:val="00925428"/>
    <w:rsid w:val="009264D9"/>
    <w:rsid w:val="009275F6"/>
    <w:rsid w:val="009278D7"/>
    <w:rsid w:val="0093198A"/>
    <w:rsid w:val="00931DB8"/>
    <w:rsid w:val="009335ED"/>
    <w:rsid w:val="0093382A"/>
    <w:rsid w:val="00933DC8"/>
    <w:rsid w:val="0093504F"/>
    <w:rsid w:val="00935535"/>
    <w:rsid w:val="00940330"/>
    <w:rsid w:val="0094072B"/>
    <w:rsid w:val="00940D5A"/>
    <w:rsid w:val="00941153"/>
    <w:rsid w:val="00941ABD"/>
    <w:rsid w:val="00941E8A"/>
    <w:rsid w:val="0094351C"/>
    <w:rsid w:val="00943EA2"/>
    <w:rsid w:val="0094432C"/>
    <w:rsid w:val="00944544"/>
    <w:rsid w:val="0094474D"/>
    <w:rsid w:val="00944B45"/>
    <w:rsid w:val="00945F35"/>
    <w:rsid w:val="00946B88"/>
    <w:rsid w:val="00946FBE"/>
    <w:rsid w:val="00951B19"/>
    <w:rsid w:val="00952B71"/>
    <w:rsid w:val="009537C7"/>
    <w:rsid w:val="0095445D"/>
    <w:rsid w:val="00957CD1"/>
    <w:rsid w:val="00960F0A"/>
    <w:rsid w:val="00961790"/>
    <w:rsid w:val="00961CC5"/>
    <w:rsid w:val="00962F34"/>
    <w:rsid w:val="00963F5E"/>
    <w:rsid w:val="00964232"/>
    <w:rsid w:val="00964521"/>
    <w:rsid w:val="00965F6F"/>
    <w:rsid w:val="00967048"/>
    <w:rsid w:val="00967C2A"/>
    <w:rsid w:val="00971B31"/>
    <w:rsid w:val="00972223"/>
    <w:rsid w:val="00972470"/>
    <w:rsid w:val="00972D80"/>
    <w:rsid w:val="00972E66"/>
    <w:rsid w:val="00973E18"/>
    <w:rsid w:val="00974495"/>
    <w:rsid w:val="009760AE"/>
    <w:rsid w:val="00976A6A"/>
    <w:rsid w:val="0097732B"/>
    <w:rsid w:val="00977A88"/>
    <w:rsid w:val="00977E38"/>
    <w:rsid w:val="0098095C"/>
    <w:rsid w:val="00981C0A"/>
    <w:rsid w:val="009827B7"/>
    <w:rsid w:val="009829FD"/>
    <w:rsid w:val="00982E5D"/>
    <w:rsid w:val="00984662"/>
    <w:rsid w:val="00984A5F"/>
    <w:rsid w:val="009853BE"/>
    <w:rsid w:val="00990185"/>
    <w:rsid w:val="00992187"/>
    <w:rsid w:val="009934A4"/>
    <w:rsid w:val="00993F00"/>
    <w:rsid w:val="009941BB"/>
    <w:rsid w:val="009949A4"/>
    <w:rsid w:val="00994FA3"/>
    <w:rsid w:val="00995DE0"/>
    <w:rsid w:val="009976A6"/>
    <w:rsid w:val="00997815"/>
    <w:rsid w:val="009978AA"/>
    <w:rsid w:val="00997E52"/>
    <w:rsid w:val="009A2AE1"/>
    <w:rsid w:val="009A2E93"/>
    <w:rsid w:val="009A373E"/>
    <w:rsid w:val="009A392E"/>
    <w:rsid w:val="009A5AE7"/>
    <w:rsid w:val="009A5BB9"/>
    <w:rsid w:val="009A6995"/>
    <w:rsid w:val="009A6A48"/>
    <w:rsid w:val="009A6E9A"/>
    <w:rsid w:val="009B134B"/>
    <w:rsid w:val="009B19CD"/>
    <w:rsid w:val="009B1C42"/>
    <w:rsid w:val="009B253E"/>
    <w:rsid w:val="009B363B"/>
    <w:rsid w:val="009B386B"/>
    <w:rsid w:val="009B3970"/>
    <w:rsid w:val="009B3B47"/>
    <w:rsid w:val="009B47A8"/>
    <w:rsid w:val="009B492A"/>
    <w:rsid w:val="009B4A37"/>
    <w:rsid w:val="009B604C"/>
    <w:rsid w:val="009B794E"/>
    <w:rsid w:val="009C0388"/>
    <w:rsid w:val="009C0684"/>
    <w:rsid w:val="009C0888"/>
    <w:rsid w:val="009C10CF"/>
    <w:rsid w:val="009C16A5"/>
    <w:rsid w:val="009C1DDE"/>
    <w:rsid w:val="009C31B0"/>
    <w:rsid w:val="009C43F1"/>
    <w:rsid w:val="009C5721"/>
    <w:rsid w:val="009C6578"/>
    <w:rsid w:val="009C7763"/>
    <w:rsid w:val="009D0511"/>
    <w:rsid w:val="009D51F6"/>
    <w:rsid w:val="009D5527"/>
    <w:rsid w:val="009D5857"/>
    <w:rsid w:val="009D5CC0"/>
    <w:rsid w:val="009D609F"/>
    <w:rsid w:val="009D653B"/>
    <w:rsid w:val="009D6AA6"/>
    <w:rsid w:val="009D6B23"/>
    <w:rsid w:val="009D7353"/>
    <w:rsid w:val="009E0136"/>
    <w:rsid w:val="009E19C2"/>
    <w:rsid w:val="009E1C3A"/>
    <w:rsid w:val="009E241D"/>
    <w:rsid w:val="009E2D7D"/>
    <w:rsid w:val="009E328E"/>
    <w:rsid w:val="009E34C7"/>
    <w:rsid w:val="009E439B"/>
    <w:rsid w:val="009E43B1"/>
    <w:rsid w:val="009E7B5F"/>
    <w:rsid w:val="009E7BC1"/>
    <w:rsid w:val="009F2107"/>
    <w:rsid w:val="009F2DF4"/>
    <w:rsid w:val="009F38FF"/>
    <w:rsid w:val="009F3E0F"/>
    <w:rsid w:val="009F5643"/>
    <w:rsid w:val="009F7E4E"/>
    <w:rsid w:val="00A00875"/>
    <w:rsid w:val="00A00BEB"/>
    <w:rsid w:val="00A02914"/>
    <w:rsid w:val="00A0293C"/>
    <w:rsid w:val="00A0306F"/>
    <w:rsid w:val="00A036D8"/>
    <w:rsid w:val="00A041E8"/>
    <w:rsid w:val="00A046F1"/>
    <w:rsid w:val="00A06C07"/>
    <w:rsid w:val="00A106C1"/>
    <w:rsid w:val="00A114BB"/>
    <w:rsid w:val="00A13680"/>
    <w:rsid w:val="00A147B7"/>
    <w:rsid w:val="00A147E3"/>
    <w:rsid w:val="00A14D25"/>
    <w:rsid w:val="00A1503D"/>
    <w:rsid w:val="00A15E1A"/>
    <w:rsid w:val="00A162D2"/>
    <w:rsid w:val="00A16FD0"/>
    <w:rsid w:val="00A20CB1"/>
    <w:rsid w:val="00A20ECB"/>
    <w:rsid w:val="00A223DF"/>
    <w:rsid w:val="00A223FF"/>
    <w:rsid w:val="00A2244E"/>
    <w:rsid w:val="00A2262D"/>
    <w:rsid w:val="00A2297E"/>
    <w:rsid w:val="00A22BD9"/>
    <w:rsid w:val="00A24BF4"/>
    <w:rsid w:val="00A2617A"/>
    <w:rsid w:val="00A31D57"/>
    <w:rsid w:val="00A3313E"/>
    <w:rsid w:val="00A341DD"/>
    <w:rsid w:val="00A34732"/>
    <w:rsid w:val="00A364B8"/>
    <w:rsid w:val="00A36D0A"/>
    <w:rsid w:val="00A41364"/>
    <w:rsid w:val="00A416BA"/>
    <w:rsid w:val="00A42381"/>
    <w:rsid w:val="00A42F7A"/>
    <w:rsid w:val="00A430F3"/>
    <w:rsid w:val="00A43187"/>
    <w:rsid w:val="00A4403D"/>
    <w:rsid w:val="00A44F95"/>
    <w:rsid w:val="00A457A8"/>
    <w:rsid w:val="00A47ADD"/>
    <w:rsid w:val="00A47C4F"/>
    <w:rsid w:val="00A500F9"/>
    <w:rsid w:val="00A50398"/>
    <w:rsid w:val="00A515E9"/>
    <w:rsid w:val="00A52193"/>
    <w:rsid w:val="00A52655"/>
    <w:rsid w:val="00A53D33"/>
    <w:rsid w:val="00A543BE"/>
    <w:rsid w:val="00A54B18"/>
    <w:rsid w:val="00A55399"/>
    <w:rsid w:val="00A5549A"/>
    <w:rsid w:val="00A5622A"/>
    <w:rsid w:val="00A5660A"/>
    <w:rsid w:val="00A57E4F"/>
    <w:rsid w:val="00A618A2"/>
    <w:rsid w:val="00A61A7C"/>
    <w:rsid w:val="00A635C2"/>
    <w:rsid w:val="00A66705"/>
    <w:rsid w:val="00A66901"/>
    <w:rsid w:val="00A67C2A"/>
    <w:rsid w:val="00A71874"/>
    <w:rsid w:val="00A71FB5"/>
    <w:rsid w:val="00A7253C"/>
    <w:rsid w:val="00A72815"/>
    <w:rsid w:val="00A734AE"/>
    <w:rsid w:val="00A7389B"/>
    <w:rsid w:val="00A74630"/>
    <w:rsid w:val="00A747F2"/>
    <w:rsid w:val="00A74D04"/>
    <w:rsid w:val="00A752F0"/>
    <w:rsid w:val="00A75880"/>
    <w:rsid w:val="00A759EA"/>
    <w:rsid w:val="00A75FF1"/>
    <w:rsid w:val="00A7645D"/>
    <w:rsid w:val="00A80252"/>
    <w:rsid w:val="00A8092E"/>
    <w:rsid w:val="00A810C3"/>
    <w:rsid w:val="00A81709"/>
    <w:rsid w:val="00A81B1D"/>
    <w:rsid w:val="00A8256A"/>
    <w:rsid w:val="00A828D0"/>
    <w:rsid w:val="00A838F5"/>
    <w:rsid w:val="00A83F4A"/>
    <w:rsid w:val="00A841C5"/>
    <w:rsid w:val="00A85907"/>
    <w:rsid w:val="00A85F9C"/>
    <w:rsid w:val="00A873B1"/>
    <w:rsid w:val="00A87CC0"/>
    <w:rsid w:val="00A907E3"/>
    <w:rsid w:val="00A928D3"/>
    <w:rsid w:val="00A93D09"/>
    <w:rsid w:val="00A93DA4"/>
    <w:rsid w:val="00A93E60"/>
    <w:rsid w:val="00A9473E"/>
    <w:rsid w:val="00A97076"/>
    <w:rsid w:val="00A97216"/>
    <w:rsid w:val="00A979F3"/>
    <w:rsid w:val="00AA0735"/>
    <w:rsid w:val="00AA0C4A"/>
    <w:rsid w:val="00AA0C90"/>
    <w:rsid w:val="00AA1024"/>
    <w:rsid w:val="00AA140C"/>
    <w:rsid w:val="00AA2B59"/>
    <w:rsid w:val="00AA46D8"/>
    <w:rsid w:val="00AA6EFF"/>
    <w:rsid w:val="00AA77BA"/>
    <w:rsid w:val="00AA794A"/>
    <w:rsid w:val="00AB0340"/>
    <w:rsid w:val="00AB0C65"/>
    <w:rsid w:val="00AB1083"/>
    <w:rsid w:val="00AB144C"/>
    <w:rsid w:val="00AB1725"/>
    <w:rsid w:val="00AB2194"/>
    <w:rsid w:val="00AB2FB4"/>
    <w:rsid w:val="00AB408F"/>
    <w:rsid w:val="00AB4752"/>
    <w:rsid w:val="00AB5828"/>
    <w:rsid w:val="00AB6D01"/>
    <w:rsid w:val="00AB758C"/>
    <w:rsid w:val="00AB7755"/>
    <w:rsid w:val="00AB7957"/>
    <w:rsid w:val="00AC01FD"/>
    <w:rsid w:val="00AC06EF"/>
    <w:rsid w:val="00AC0A64"/>
    <w:rsid w:val="00AC18D4"/>
    <w:rsid w:val="00AC1E15"/>
    <w:rsid w:val="00AC23AB"/>
    <w:rsid w:val="00AC380D"/>
    <w:rsid w:val="00AC5B30"/>
    <w:rsid w:val="00AC6921"/>
    <w:rsid w:val="00AC712D"/>
    <w:rsid w:val="00AC7A4E"/>
    <w:rsid w:val="00AD167A"/>
    <w:rsid w:val="00AD2B48"/>
    <w:rsid w:val="00AD5604"/>
    <w:rsid w:val="00AD6E2F"/>
    <w:rsid w:val="00AE0805"/>
    <w:rsid w:val="00AE3BF5"/>
    <w:rsid w:val="00AE48DA"/>
    <w:rsid w:val="00AE4E5A"/>
    <w:rsid w:val="00AE5ADB"/>
    <w:rsid w:val="00AE6024"/>
    <w:rsid w:val="00AE6050"/>
    <w:rsid w:val="00AE6FB6"/>
    <w:rsid w:val="00AE74E3"/>
    <w:rsid w:val="00AF0F70"/>
    <w:rsid w:val="00AF1289"/>
    <w:rsid w:val="00AF12A7"/>
    <w:rsid w:val="00AF16E8"/>
    <w:rsid w:val="00AF1828"/>
    <w:rsid w:val="00AF4167"/>
    <w:rsid w:val="00AF52C3"/>
    <w:rsid w:val="00AF661A"/>
    <w:rsid w:val="00AF6997"/>
    <w:rsid w:val="00AF6BD3"/>
    <w:rsid w:val="00AF707E"/>
    <w:rsid w:val="00AF718D"/>
    <w:rsid w:val="00AF7A23"/>
    <w:rsid w:val="00AF7F74"/>
    <w:rsid w:val="00B02155"/>
    <w:rsid w:val="00B0275F"/>
    <w:rsid w:val="00B02FFE"/>
    <w:rsid w:val="00B03406"/>
    <w:rsid w:val="00B04113"/>
    <w:rsid w:val="00B045EF"/>
    <w:rsid w:val="00B04E81"/>
    <w:rsid w:val="00B05411"/>
    <w:rsid w:val="00B05C11"/>
    <w:rsid w:val="00B05EA6"/>
    <w:rsid w:val="00B1033A"/>
    <w:rsid w:val="00B108F8"/>
    <w:rsid w:val="00B121CD"/>
    <w:rsid w:val="00B125E0"/>
    <w:rsid w:val="00B13496"/>
    <w:rsid w:val="00B13B18"/>
    <w:rsid w:val="00B14B67"/>
    <w:rsid w:val="00B14CCB"/>
    <w:rsid w:val="00B14F5D"/>
    <w:rsid w:val="00B155A2"/>
    <w:rsid w:val="00B15C42"/>
    <w:rsid w:val="00B160DC"/>
    <w:rsid w:val="00B16338"/>
    <w:rsid w:val="00B16556"/>
    <w:rsid w:val="00B165BD"/>
    <w:rsid w:val="00B17675"/>
    <w:rsid w:val="00B17A9D"/>
    <w:rsid w:val="00B204D4"/>
    <w:rsid w:val="00B20BDF"/>
    <w:rsid w:val="00B20DBB"/>
    <w:rsid w:val="00B211FC"/>
    <w:rsid w:val="00B21935"/>
    <w:rsid w:val="00B22260"/>
    <w:rsid w:val="00B226B4"/>
    <w:rsid w:val="00B23C7A"/>
    <w:rsid w:val="00B24421"/>
    <w:rsid w:val="00B24981"/>
    <w:rsid w:val="00B24E7E"/>
    <w:rsid w:val="00B25F47"/>
    <w:rsid w:val="00B309B7"/>
    <w:rsid w:val="00B30B7D"/>
    <w:rsid w:val="00B3234E"/>
    <w:rsid w:val="00B32F44"/>
    <w:rsid w:val="00B331C0"/>
    <w:rsid w:val="00B332B2"/>
    <w:rsid w:val="00B33451"/>
    <w:rsid w:val="00B35751"/>
    <w:rsid w:val="00B36869"/>
    <w:rsid w:val="00B373FE"/>
    <w:rsid w:val="00B374FD"/>
    <w:rsid w:val="00B37E09"/>
    <w:rsid w:val="00B42552"/>
    <w:rsid w:val="00B429E6"/>
    <w:rsid w:val="00B43C42"/>
    <w:rsid w:val="00B449E6"/>
    <w:rsid w:val="00B47A4B"/>
    <w:rsid w:val="00B47B67"/>
    <w:rsid w:val="00B531B0"/>
    <w:rsid w:val="00B5412A"/>
    <w:rsid w:val="00B541D8"/>
    <w:rsid w:val="00B54E81"/>
    <w:rsid w:val="00B55600"/>
    <w:rsid w:val="00B566E9"/>
    <w:rsid w:val="00B56C08"/>
    <w:rsid w:val="00B579CF"/>
    <w:rsid w:val="00B57DDC"/>
    <w:rsid w:val="00B60611"/>
    <w:rsid w:val="00B60BA7"/>
    <w:rsid w:val="00B65109"/>
    <w:rsid w:val="00B663DC"/>
    <w:rsid w:val="00B66BAB"/>
    <w:rsid w:val="00B6756E"/>
    <w:rsid w:val="00B67E3D"/>
    <w:rsid w:val="00B713F8"/>
    <w:rsid w:val="00B71A29"/>
    <w:rsid w:val="00B72BC1"/>
    <w:rsid w:val="00B730C1"/>
    <w:rsid w:val="00B739CF"/>
    <w:rsid w:val="00B74964"/>
    <w:rsid w:val="00B74F03"/>
    <w:rsid w:val="00B76F02"/>
    <w:rsid w:val="00B7719F"/>
    <w:rsid w:val="00B80363"/>
    <w:rsid w:val="00B80622"/>
    <w:rsid w:val="00B80D5C"/>
    <w:rsid w:val="00B8177E"/>
    <w:rsid w:val="00B8243A"/>
    <w:rsid w:val="00B82B35"/>
    <w:rsid w:val="00B84980"/>
    <w:rsid w:val="00B8553C"/>
    <w:rsid w:val="00B85A11"/>
    <w:rsid w:val="00B86800"/>
    <w:rsid w:val="00B86844"/>
    <w:rsid w:val="00B87FBD"/>
    <w:rsid w:val="00B90ACD"/>
    <w:rsid w:val="00B913FC"/>
    <w:rsid w:val="00B9146B"/>
    <w:rsid w:val="00B93999"/>
    <w:rsid w:val="00B97735"/>
    <w:rsid w:val="00BA0B11"/>
    <w:rsid w:val="00BA0FE9"/>
    <w:rsid w:val="00BA14DE"/>
    <w:rsid w:val="00BA1D40"/>
    <w:rsid w:val="00BA2161"/>
    <w:rsid w:val="00BA5D8E"/>
    <w:rsid w:val="00BA74BF"/>
    <w:rsid w:val="00BB008C"/>
    <w:rsid w:val="00BB02FF"/>
    <w:rsid w:val="00BB10B2"/>
    <w:rsid w:val="00BB26FF"/>
    <w:rsid w:val="00BB2A60"/>
    <w:rsid w:val="00BB3243"/>
    <w:rsid w:val="00BB3489"/>
    <w:rsid w:val="00BB4073"/>
    <w:rsid w:val="00BB43B8"/>
    <w:rsid w:val="00BB44FA"/>
    <w:rsid w:val="00BB47DB"/>
    <w:rsid w:val="00BB5C6B"/>
    <w:rsid w:val="00BB6015"/>
    <w:rsid w:val="00BB657C"/>
    <w:rsid w:val="00BB7BBE"/>
    <w:rsid w:val="00BC0D23"/>
    <w:rsid w:val="00BC1449"/>
    <w:rsid w:val="00BC3ACE"/>
    <w:rsid w:val="00BC5188"/>
    <w:rsid w:val="00BC5E78"/>
    <w:rsid w:val="00BC6226"/>
    <w:rsid w:val="00BC6535"/>
    <w:rsid w:val="00BC663C"/>
    <w:rsid w:val="00BC6FB4"/>
    <w:rsid w:val="00BC71EC"/>
    <w:rsid w:val="00BC7936"/>
    <w:rsid w:val="00BC7D12"/>
    <w:rsid w:val="00BD2890"/>
    <w:rsid w:val="00BD2ED2"/>
    <w:rsid w:val="00BD3400"/>
    <w:rsid w:val="00BD3579"/>
    <w:rsid w:val="00BD633C"/>
    <w:rsid w:val="00BE03A2"/>
    <w:rsid w:val="00BE0C00"/>
    <w:rsid w:val="00BE0E42"/>
    <w:rsid w:val="00BE27E3"/>
    <w:rsid w:val="00BE3E1D"/>
    <w:rsid w:val="00BE3F11"/>
    <w:rsid w:val="00BE4584"/>
    <w:rsid w:val="00BE533A"/>
    <w:rsid w:val="00BE6064"/>
    <w:rsid w:val="00BE70F5"/>
    <w:rsid w:val="00BE7206"/>
    <w:rsid w:val="00BE7BB2"/>
    <w:rsid w:val="00BF00C1"/>
    <w:rsid w:val="00BF16AF"/>
    <w:rsid w:val="00BF1B53"/>
    <w:rsid w:val="00BF4F7D"/>
    <w:rsid w:val="00BF6007"/>
    <w:rsid w:val="00BF6941"/>
    <w:rsid w:val="00BF79DC"/>
    <w:rsid w:val="00C01A47"/>
    <w:rsid w:val="00C03936"/>
    <w:rsid w:val="00C05780"/>
    <w:rsid w:val="00C06067"/>
    <w:rsid w:val="00C06670"/>
    <w:rsid w:val="00C06FA3"/>
    <w:rsid w:val="00C07343"/>
    <w:rsid w:val="00C07CE6"/>
    <w:rsid w:val="00C1056B"/>
    <w:rsid w:val="00C11C87"/>
    <w:rsid w:val="00C12054"/>
    <w:rsid w:val="00C12894"/>
    <w:rsid w:val="00C12A19"/>
    <w:rsid w:val="00C12F62"/>
    <w:rsid w:val="00C132C9"/>
    <w:rsid w:val="00C13A18"/>
    <w:rsid w:val="00C143B2"/>
    <w:rsid w:val="00C14B7D"/>
    <w:rsid w:val="00C157A8"/>
    <w:rsid w:val="00C15B8C"/>
    <w:rsid w:val="00C1613C"/>
    <w:rsid w:val="00C16E89"/>
    <w:rsid w:val="00C17C7C"/>
    <w:rsid w:val="00C20909"/>
    <w:rsid w:val="00C2119D"/>
    <w:rsid w:val="00C21273"/>
    <w:rsid w:val="00C218C3"/>
    <w:rsid w:val="00C21E50"/>
    <w:rsid w:val="00C22B65"/>
    <w:rsid w:val="00C233F0"/>
    <w:rsid w:val="00C236E3"/>
    <w:rsid w:val="00C24804"/>
    <w:rsid w:val="00C25368"/>
    <w:rsid w:val="00C253E1"/>
    <w:rsid w:val="00C2570A"/>
    <w:rsid w:val="00C30070"/>
    <w:rsid w:val="00C32B0E"/>
    <w:rsid w:val="00C32D48"/>
    <w:rsid w:val="00C34903"/>
    <w:rsid w:val="00C34BD7"/>
    <w:rsid w:val="00C35B92"/>
    <w:rsid w:val="00C35E71"/>
    <w:rsid w:val="00C4077D"/>
    <w:rsid w:val="00C41CB9"/>
    <w:rsid w:val="00C42CE6"/>
    <w:rsid w:val="00C42D10"/>
    <w:rsid w:val="00C44EF5"/>
    <w:rsid w:val="00C45A5B"/>
    <w:rsid w:val="00C4650C"/>
    <w:rsid w:val="00C4757D"/>
    <w:rsid w:val="00C53084"/>
    <w:rsid w:val="00C54638"/>
    <w:rsid w:val="00C563C9"/>
    <w:rsid w:val="00C60D23"/>
    <w:rsid w:val="00C624A5"/>
    <w:rsid w:val="00C62E04"/>
    <w:rsid w:val="00C6451C"/>
    <w:rsid w:val="00C649D0"/>
    <w:rsid w:val="00C6569C"/>
    <w:rsid w:val="00C65CC8"/>
    <w:rsid w:val="00C66FD7"/>
    <w:rsid w:val="00C670C9"/>
    <w:rsid w:val="00C67F01"/>
    <w:rsid w:val="00C70182"/>
    <w:rsid w:val="00C72BBD"/>
    <w:rsid w:val="00C73078"/>
    <w:rsid w:val="00C743E6"/>
    <w:rsid w:val="00C7511A"/>
    <w:rsid w:val="00C75F1F"/>
    <w:rsid w:val="00C76216"/>
    <w:rsid w:val="00C76EB1"/>
    <w:rsid w:val="00C77E4D"/>
    <w:rsid w:val="00C77EEE"/>
    <w:rsid w:val="00C801E3"/>
    <w:rsid w:val="00C809F6"/>
    <w:rsid w:val="00C80FF6"/>
    <w:rsid w:val="00C81393"/>
    <w:rsid w:val="00C8167D"/>
    <w:rsid w:val="00C83338"/>
    <w:rsid w:val="00C83641"/>
    <w:rsid w:val="00C83A12"/>
    <w:rsid w:val="00C83AEC"/>
    <w:rsid w:val="00C85DAE"/>
    <w:rsid w:val="00C87785"/>
    <w:rsid w:val="00C90BD3"/>
    <w:rsid w:val="00C90C81"/>
    <w:rsid w:val="00C91214"/>
    <w:rsid w:val="00C9125E"/>
    <w:rsid w:val="00C919E6"/>
    <w:rsid w:val="00C91F00"/>
    <w:rsid w:val="00C92662"/>
    <w:rsid w:val="00C935A9"/>
    <w:rsid w:val="00C94AE5"/>
    <w:rsid w:val="00C952A0"/>
    <w:rsid w:val="00C969D0"/>
    <w:rsid w:val="00CA07B1"/>
    <w:rsid w:val="00CA0D5E"/>
    <w:rsid w:val="00CA0F90"/>
    <w:rsid w:val="00CA379D"/>
    <w:rsid w:val="00CA3CC0"/>
    <w:rsid w:val="00CA3FAD"/>
    <w:rsid w:val="00CA646E"/>
    <w:rsid w:val="00CA6CC5"/>
    <w:rsid w:val="00CA72B0"/>
    <w:rsid w:val="00CA77EB"/>
    <w:rsid w:val="00CA78E3"/>
    <w:rsid w:val="00CA79F5"/>
    <w:rsid w:val="00CA7FA1"/>
    <w:rsid w:val="00CB070F"/>
    <w:rsid w:val="00CB2E0E"/>
    <w:rsid w:val="00CB350D"/>
    <w:rsid w:val="00CB429B"/>
    <w:rsid w:val="00CB5FCB"/>
    <w:rsid w:val="00CB60D3"/>
    <w:rsid w:val="00CB73DE"/>
    <w:rsid w:val="00CC0754"/>
    <w:rsid w:val="00CC31B9"/>
    <w:rsid w:val="00CC3C6C"/>
    <w:rsid w:val="00CC4CB4"/>
    <w:rsid w:val="00CC6520"/>
    <w:rsid w:val="00CC6AE1"/>
    <w:rsid w:val="00CD0A7E"/>
    <w:rsid w:val="00CD450D"/>
    <w:rsid w:val="00CD5260"/>
    <w:rsid w:val="00CD6E4E"/>
    <w:rsid w:val="00CE01E0"/>
    <w:rsid w:val="00CE02A6"/>
    <w:rsid w:val="00CE1AF1"/>
    <w:rsid w:val="00CE24E1"/>
    <w:rsid w:val="00CE29B4"/>
    <w:rsid w:val="00CE4018"/>
    <w:rsid w:val="00CE48C7"/>
    <w:rsid w:val="00CE4BCC"/>
    <w:rsid w:val="00CE53B9"/>
    <w:rsid w:val="00CE5988"/>
    <w:rsid w:val="00CE59A8"/>
    <w:rsid w:val="00CE61DD"/>
    <w:rsid w:val="00CF1A53"/>
    <w:rsid w:val="00CF1AE3"/>
    <w:rsid w:val="00CF28CD"/>
    <w:rsid w:val="00CF34E4"/>
    <w:rsid w:val="00CF429A"/>
    <w:rsid w:val="00CF5708"/>
    <w:rsid w:val="00CF6035"/>
    <w:rsid w:val="00CF6C2B"/>
    <w:rsid w:val="00CF783A"/>
    <w:rsid w:val="00CF7FDE"/>
    <w:rsid w:val="00D01245"/>
    <w:rsid w:val="00D01699"/>
    <w:rsid w:val="00D017AE"/>
    <w:rsid w:val="00D022F7"/>
    <w:rsid w:val="00D04227"/>
    <w:rsid w:val="00D04600"/>
    <w:rsid w:val="00D04763"/>
    <w:rsid w:val="00D04AE2"/>
    <w:rsid w:val="00D056AF"/>
    <w:rsid w:val="00D0617A"/>
    <w:rsid w:val="00D06DCE"/>
    <w:rsid w:val="00D07036"/>
    <w:rsid w:val="00D07FF2"/>
    <w:rsid w:val="00D101BA"/>
    <w:rsid w:val="00D10AB0"/>
    <w:rsid w:val="00D10F96"/>
    <w:rsid w:val="00D1179C"/>
    <w:rsid w:val="00D117EE"/>
    <w:rsid w:val="00D119C5"/>
    <w:rsid w:val="00D11BA9"/>
    <w:rsid w:val="00D131CB"/>
    <w:rsid w:val="00D13937"/>
    <w:rsid w:val="00D15C4A"/>
    <w:rsid w:val="00D16F6F"/>
    <w:rsid w:val="00D20075"/>
    <w:rsid w:val="00D229F0"/>
    <w:rsid w:val="00D22A8B"/>
    <w:rsid w:val="00D23B0D"/>
    <w:rsid w:val="00D23BD5"/>
    <w:rsid w:val="00D24307"/>
    <w:rsid w:val="00D247D6"/>
    <w:rsid w:val="00D252BC"/>
    <w:rsid w:val="00D2570E"/>
    <w:rsid w:val="00D27641"/>
    <w:rsid w:val="00D31373"/>
    <w:rsid w:val="00D31AD4"/>
    <w:rsid w:val="00D32115"/>
    <w:rsid w:val="00D32330"/>
    <w:rsid w:val="00D32675"/>
    <w:rsid w:val="00D34246"/>
    <w:rsid w:val="00D348E5"/>
    <w:rsid w:val="00D35A1B"/>
    <w:rsid w:val="00D3622E"/>
    <w:rsid w:val="00D362EF"/>
    <w:rsid w:val="00D37E11"/>
    <w:rsid w:val="00D404D3"/>
    <w:rsid w:val="00D408B7"/>
    <w:rsid w:val="00D4252D"/>
    <w:rsid w:val="00D42847"/>
    <w:rsid w:val="00D42F4C"/>
    <w:rsid w:val="00D43578"/>
    <w:rsid w:val="00D436EA"/>
    <w:rsid w:val="00D442F5"/>
    <w:rsid w:val="00D45DD1"/>
    <w:rsid w:val="00D46E30"/>
    <w:rsid w:val="00D4776F"/>
    <w:rsid w:val="00D5012A"/>
    <w:rsid w:val="00D50561"/>
    <w:rsid w:val="00D5493B"/>
    <w:rsid w:val="00D563D8"/>
    <w:rsid w:val="00D57144"/>
    <w:rsid w:val="00D573B3"/>
    <w:rsid w:val="00D57CCF"/>
    <w:rsid w:val="00D60194"/>
    <w:rsid w:val="00D60819"/>
    <w:rsid w:val="00D60AFF"/>
    <w:rsid w:val="00D60C99"/>
    <w:rsid w:val="00D60E4E"/>
    <w:rsid w:val="00D612FE"/>
    <w:rsid w:val="00D6199F"/>
    <w:rsid w:val="00D61C1F"/>
    <w:rsid w:val="00D61C29"/>
    <w:rsid w:val="00D62390"/>
    <w:rsid w:val="00D633D4"/>
    <w:rsid w:val="00D63CAE"/>
    <w:rsid w:val="00D6413E"/>
    <w:rsid w:val="00D64790"/>
    <w:rsid w:val="00D64F3D"/>
    <w:rsid w:val="00D65781"/>
    <w:rsid w:val="00D671C3"/>
    <w:rsid w:val="00D707DC"/>
    <w:rsid w:val="00D710D6"/>
    <w:rsid w:val="00D734B3"/>
    <w:rsid w:val="00D74AA4"/>
    <w:rsid w:val="00D74D22"/>
    <w:rsid w:val="00D7525E"/>
    <w:rsid w:val="00D763F4"/>
    <w:rsid w:val="00D76416"/>
    <w:rsid w:val="00D80EF1"/>
    <w:rsid w:val="00D81DFD"/>
    <w:rsid w:val="00D81F26"/>
    <w:rsid w:val="00D8208C"/>
    <w:rsid w:val="00D82B93"/>
    <w:rsid w:val="00D8324F"/>
    <w:rsid w:val="00D8439A"/>
    <w:rsid w:val="00D84E2F"/>
    <w:rsid w:val="00D85696"/>
    <w:rsid w:val="00D856D6"/>
    <w:rsid w:val="00D85EE3"/>
    <w:rsid w:val="00D86BC9"/>
    <w:rsid w:val="00D87D5E"/>
    <w:rsid w:val="00D9051F"/>
    <w:rsid w:val="00D90D87"/>
    <w:rsid w:val="00D90E6D"/>
    <w:rsid w:val="00D90ED7"/>
    <w:rsid w:val="00D916C7"/>
    <w:rsid w:val="00D91DED"/>
    <w:rsid w:val="00D92F04"/>
    <w:rsid w:val="00D931FE"/>
    <w:rsid w:val="00D93CC9"/>
    <w:rsid w:val="00D96B49"/>
    <w:rsid w:val="00DA0153"/>
    <w:rsid w:val="00DA115C"/>
    <w:rsid w:val="00DA1BE7"/>
    <w:rsid w:val="00DA2329"/>
    <w:rsid w:val="00DA2C64"/>
    <w:rsid w:val="00DA3D5C"/>
    <w:rsid w:val="00DA3DE2"/>
    <w:rsid w:val="00DA4A71"/>
    <w:rsid w:val="00DA5807"/>
    <w:rsid w:val="00DA7558"/>
    <w:rsid w:val="00DB0C22"/>
    <w:rsid w:val="00DB0C9F"/>
    <w:rsid w:val="00DB499F"/>
    <w:rsid w:val="00DB4D00"/>
    <w:rsid w:val="00DB6ACC"/>
    <w:rsid w:val="00DB77A7"/>
    <w:rsid w:val="00DC0035"/>
    <w:rsid w:val="00DC1F23"/>
    <w:rsid w:val="00DC1FAA"/>
    <w:rsid w:val="00DC29D5"/>
    <w:rsid w:val="00DC2FF6"/>
    <w:rsid w:val="00DC31F2"/>
    <w:rsid w:val="00DC3FD0"/>
    <w:rsid w:val="00DC43DF"/>
    <w:rsid w:val="00DC43E8"/>
    <w:rsid w:val="00DC6845"/>
    <w:rsid w:val="00DC6DE3"/>
    <w:rsid w:val="00DC72DC"/>
    <w:rsid w:val="00DC7628"/>
    <w:rsid w:val="00DC7A5D"/>
    <w:rsid w:val="00DC7C1F"/>
    <w:rsid w:val="00DD033A"/>
    <w:rsid w:val="00DD1811"/>
    <w:rsid w:val="00DD1A13"/>
    <w:rsid w:val="00DD1DF7"/>
    <w:rsid w:val="00DD2DC2"/>
    <w:rsid w:val="00DD319E"/>
    <w:rsid w:val="00DD32E3"/>
    <w:rsid w:val="00DD3362"/>
    <w:rsid w:val="00DD3E97"/>
    <w:rsid w:val="00DD4578"/>
    <w:rsid w:val="00DD5080"/>
    <w:rsid w:val="00DE1027"/>
    <w:rsid w:val="00DE1502"/>
    <w:rsid w:val="00DE163D"/>
    <w:rsid w:val="00DE1873"/>
    <w:rsid w:val="00DE23AE"/>
    <w:rsid w:val="00DE2A0E"/>
    <w:rsid w:val="00DE4AA6"/>
    <w:rsid w:val="00DE5E28"/>
    <w:rsid w:val="00DE7723"/>
    <w:rsid w:val="00DF1790"/>
    <w:rsid w:val="00DF2077"/>
    <w:rsid w:val="00DF23B0"/>
    <w:rsid w:val="00DF7C71"/>
    <w:rsid w:val="00E00262"/>
    <w:rsid w:val="00E021D7"/>
    <w:rsid w:val="00E02330"/>
    <w:rsid w:val="00E0304C"/>
    <w:rsid w:val="00E03E81"/>
    <w:rsid w:val="00E05209"/>
    <w:rsid w:val="00E05324"/>
    <w:rsid w:val="00E053B0"/>
    <w:rsid w:val="00E057D8"/>
    <w:rsid w:val="00E05867"/>
    <w:rsid w:val="00E05BED"/>
    <w:rsid w:val="00E06192"/>
    <w:rsid w:val="00E06206"/>
    <w:rsid w:val="00E103B7"/>
    <w:rsid w:val="00E10643"/>
    <w:rsid w:val="00E10CEB"/>
    <w:rsid w:val="00E11F63"/>
    <w:rsid w:val="00E14230"/>
    <w:rsid w:val="00E16CC8"/>
    <w:rsid w:val="00E172E9"/>
    <w:rsid w:val="00E176A2"/>
    <w:rsid w:val="00E2121F"/>
    <w:rsid w:val="00E2201D"/>
    <w:rsid w:val="00E226BA"/>
    <w:rsid w:val="00E238CB"/>
    <w:rsid w:val="00E2408C"/>
    <w:rsid w:val="00E24233"/>
    <w:rsid w:val="00E258EF"/>
    <w:rsid w:val="00E270D7"/>
    <w:rsid w:val="00E27858"/>
    <w:rsid w:val="00E3183F"/>
    <w:rsid w:val="00E335FF"/>
    <w:rsid w:val="00E33D47"/>
    <w:rsid w:val="00E346E0"/>
    <w:rsid w:val="00E34EE5"/>
    <w:rsid w:val="00E3551E"/>
    <w:rsid w:val="00E35989"/>
    <w:rsid w:val="00E35F03"/>
    <w:rsid w:val="00E3730F"/>
    <w:rsid w:val="00E37CFC"/>
    <w:rsid w:val="00E37EDE"/>
    <w:rsid w:val="00E41366"/>
    <w:rsid w:val="00E41D59"/>
    <w:rsid w:val="00E41EE7"/>
    <w:rsid w:val="00E43385"/>
    <w:rsid w:val="00E4389A"/>
    <w:rsid w:val="00E44728"/>
    <w:rsid w:val="00E44F23"/>
    <w:rsid w:val="00E46299"/>
    <w:rsid w:val="00E476EF"/>
    <w:rsid w:val="00E476FF"/>
    <w:rsid w:val="00E502CE"/>
    <w:rsid w:val="00E50CB9"/>
    <w:rsid w:val="00E5138B"/>
    <w:rsid w:val="00E5200D"/>
    <w:rsid w:val="00E53252"/>
    <w:rsid w:val="00E56881"/>
    <w:rsid w:val="00E56A4B"/>
    <w:rsid w:val="00E56E4B"/>
    <w:rsid w:val="00E56FA1"/>
    <w:rsid w:val="00E57DA5"/>
    <w:rsid w:val="00E60642"/>
    <w:rsid w:val="00E60813"/>
    <w:rsid w:val="00E60F06"/>
    <w:rsid w:val="00E60FA9"/>
    <w:rsid w:val="00E614BA"/>
    <w:rsid w:val="00E61598"/>
    <w:rsid w:val="00E6260F"/>
    <w:rsid w:val="00E63949"/>
    <w:rsid w:val="00E64F45"/>
    <w:rsid w:val="00E66C23"/>
    <w:rsid w:val="00E67B7A"/>
    <w:rsid w:val="00E70683"/>
    <w:rsid w:val="00E708ED"/>
    <w:rsid w:val="00E719FD"/>
    <w:rsid w:val="00E72169"/>
    <w:rsid w:val="00E72826"/>
    <w:rsid w:val="00E7294D"/>
    <w:rsid w:val="00E72B60"/>
    <w:rsid w:val="00E73028"/>
    <w:rsid w:val="00E73DE3"/>
    <w:rsid w:val="00E73E96"/>
    <w:rsid w:val="00E7510D"/>
    <w:rsid w:val="00E7565B"/>
    <w:rsid w:val="00E76B7A"/>
    <w:rsid w:val="00E77E82"/>
    <w:rsid w:val="00E80031"/>
    <w:rsid w:val="00E800B2"/>
    <w:rsid w:val="00E800C2"/>
    <w:rsid w:val="00E8197C"/>
    <w:rsid w:val="00E8204F"/>
    <w:rsid w:val="00E8392A"/>
    <w:rsid w:val="00E83C11"/>
    <w:rsid w:val="00E8417C"/>
    <w:rsid w:val="00E8444D"/>
    <w:rsid w:val="00E84542"/>
    <w:rsid w:val="00E849ED"/>
    <w:rsid w:val="00E84DC5"/>
    <w:rsid w:val="00E85B0F"/>
    <w:rsid w:val="00E85BA3"/>
    <w:rsid w:val="00E86EEA"/>
    <w:rsid w:val="00E87415"/>
    <w:rsid w:val="00E87C7F"/>
    <w:rsid w:val="00E90BEA"/>
    <w:rsid w:val="00E91315"/>
    <w:rsid w:val="00E91517"/>
    <w:rsid w:val="00E915CB"/>
    <w:rsid w:val="00E957C6"/>
    <w:rsid w:val="00E97478"/>
    <w:rsid w:val="00EA15EF"/>
    <w:rsid w:val="00EA1D12"/>
    <w:rsid w:val="00EA1F35"/>
    <w:rsid w:val="00EA357E"/>
    <w:rsid w:val="00EA50DC"/>
    <w:rsid w:val="00EA5342"/>
    <w:rsid w:val="00EA5C1C"/>
    <w:rsid w:val="00EA5F1D"/>
    <w:rsid w:val="00EB03C1"/>
    <w:rsid w:val="00EB1355"/>
    <w:rsid w:val="00EB25E2"/>
    <w:rsid w:val="00EB3BC4"/>
    <w:rsid w:val="00EB4A76"/>
    <w:rsid w:val="00EB6030"/>
    <w:rsid w:val="00EB6E8A"/>
    <w:rsid w:val="00EC0DC3"/>
    <w:rsid w:val="00EC149C"/>
    <w:rsid w:val="00EC33F8"/>
    <w:rsid w:val="00EC43F0"/>
    <w:rsid w:val="00EC51E2"/>
    <w:rsid w:val="00EC5DD6"/>
    <w:rsid w:val="00EC625E"/>
    <w:rsid w:val="00EC68BB"/>
    <w:rsid w:val="00EC75F9"/>
    <w:rsid w:val="00ED1384"/>
    <w:rsid w:val="00ED2396"/>
    <w:rsid w:val="00ED3989"/>
    <w:rsid w:val="00ED39A7"/>
    <w:rsid w:val="00ED3B60"/>
    <w:rsid w:val="00ED4497"/>
    <w:rsid w:val="00ED4E2A"/>
    <w:rsid w:val="00ED7286"/>
    <w:rsid w:val="00ED730C"/>
    <w:rsid w:val="00EE013E"/>
    <w:rsid w:val="00EE1798"/>
    <w:rsid w:val="00EE2785"/>
    <w:rsid w:val="00EE31FA"/>
    <w:rsid w:val="00EE32BC"/>
    <w:rsid w:val="00EE53EA"/>
    <w:rsid w:val="00EE5427"/>
    <w:rsid w:val="00EE5B64"/>
    <w:rsid w:val="00EE70CB"/>
    <w:rsid w:val="00EE774B"/>
    <w:rsid w:val="00EE7780"/>
    <w:rsid w:val="00EF1D29"/>
    <w:rsid w:val="00EF2310"/>
    <w:rsid w:val="00EF31B5"/>
    <w:rsid w:val="00EF4551"/>
    <w:rsid w:val="00EF4CE9"/>
    <w:rsid w:val="00EF55D2"/>
    <w:rsid w:val="00EF5960"/>
    <w:rsid w:val="00EF5B6B"/>
    <w:rsid w:val="00EF6DAB"/>
    <w:rsid w:val="00EF6EF6"/>
    <w:rsid w:val="00F0002F"/>
    <w:rsid w:val="00F01ED8"/>
    <w:rsid w:val="00F0480C"/>
    <w:rsid w:val="00F05446"/>
    <w:rsid w:val="00F05485"/>
    <w:rsid w:val="00F06D42"/>
    <w:rsid w:val="00F1143D"/>
    <w:rsid w:val="00F13E86"/>
    <w:rsid w:val="00F151C3"/>
    <w:rsid w:val="00F16824"/>
    <w:rsid w:val="00F2101C"/>
    <w:rsid w:val="00F21AF1"/>
    <w:rsid w:val="00F235F7"/>
    <w:rsid w:val="00F243FB"/>
    <w:rsid w:val="00F246A8"/>
    <w:rsid w:val="00F2495A"/>
    <w:rsid w:val="00F27D6F"/>
    <w:rsid w:val="00F3156F"/>
    <w:rsid w:val="00F31E66"/>
    <w:rsid w:val="00F33C05"/>
    <w:rsid w:val="00F3458E"/>
    <w:rsid w:val="00F360E5"/>
    <w:rsid w:val="00F36E73"/>
    <w:rsid w:val="00F37CD4"/>
    <w:rsid w:val="00F40D24"/>
    <w:rsid w:val="00F43E3A"/>
    <w:rsid w:val="00F44749"/>
    <w:rsid w:val="00F44FB1"/>
    <w:rsid w:val="00F4531A"/>
    <w:rsid w:val="00F453C6"/>
    <w:rsid w:val="00F45AD0"/>
    <w:rsid w:val="00F45E13"/>
    <w:rsid w:val="00F515A6"/>
    <w:rsid w:val="00F5219D"/>
    <w:rsid w:val="00F52459"/>
    <w:rsid w:val="00F53B0B"/>
    <w:rsid w:val="00F53FCB"/>
    <w:rsid w:val="00F54564"/>
    <w:rsid w:val="00F54673"/>
    <w:rsid w:val="00F56F51"/>
    <w:rsid w:val="00F56F67"/>
    <w:rsid w:val="00F61E45"/>
    <w:rsid w:val="00F638E7"/>
    <w:rsid w:val="00F64763"/>
    <w:rsid w:val="00F64F90"/>
    <w:rsid w:val="00F66289"/>
    <w:rsid w:val="00F66ADA"/>
    <w:rsid w:val="00F703B9"/>
    <w:rsid w:val="00F71751"/>
    <w:rsid w:val="00F71E60"/>
    <w:rsid w:val="00F7294E"/>
    <w:rsid w:val="00F73442"/>
    <w:rsid w:val="00F737F3"/>
    <w:rsid w:val="00F73A02"/>
    <w:rsid w:val="00F75384"/>
    <w:rsid w:val="00F756A2"/>
    <w:rsid w:val="00F7710C"/>
    <w:rsid w:val="00F80D56"/>
    <w:rsid w:val="00F80F64"/>
    <w:rsid w:val="00F8135E"/>
    <w:rsid w:val="00F81EEB"/>
    <w:rsid w:val="00F8215D"/>
    <w:rsid w:val="00F82B5C"/>
    <w:rsid w:val="00F83AC7"/>
    <w:rsid w:val="00F848CB"/>
    <w:rsid w:val="00F85C2C"/>
    <w:rsid w:val="00F85DC6"/>
    <w:rsid w:val="00F87232"/>
    <w:rsid w:val="00F87C45"/>
    <w:rsid w:val="00F903BA"/>
    <w:rsid w:val="00F9075F"/>
    <w:rsid w:val="00F90B5E"/>
    <w:rsid w:val="00F90D09"/>
    <w:rsid w:val="00F91F2C"/>
    <w:rsid w:val="00F928CF"/>
    <w:rsid w:val="00F939E7"/>
    <w:rsid w:val="00F9462A"/>
    <w:rsid w:val="00F94F5A"/>
    <w:rsid w:val="00F95F75"/>
    <w:rsid w:val="00F96D09"/>
    <w:rsid w:val="00F97C7A"/>
    <w:rsid w:val="00FA1B28"/>
    <w:rsid w:val="00FA1D6B"/>
    <w:rsid w:val="00FA2B7F"/>
    <w:rsid w:val="00FA3CF6"/>
    <w:rsid w:val="00FA42CB"/>
    <w:rsid w:val="00FA487A"/>
    <w:rsid w:val="00FA4A84"/>
    <w:rsid w:val="00FA4AFA"/>
    <w:rsid w:val="00FA54F1"/>
    <w:rsid w:val="00FA5726"/>
    <w:rsid w:val="00FA5FA8"/>
    <w:rsid w:val="00FA692E"/>
    <w:rsid w:val="00FB01D7"/>
    <w:rsid w:val="00FB0A21"/>
    <w:rsid w:val="00FB1F80"/>
    <w:rsid w:val="00FB2BBC"/>
    <w:rsid w:val="00FB39E9"/>
    <w:rsid w:val="00FB4884"/>
    <w:rsid w:val="00FB6A65"/>
    <w:rsid w:val="00FB6E7B"/>
    <w:rsid w:val="00FB7157"/>
    <w:rsid w:val="00FC1E8E"/>
    <w:rsid w:val="00FC2370"/>
    <w:rsid w:val="00FC23BE"/>
    <w:rsid w:val="00FC3A16"/>
    <w:rsid w:val="00FC4A9F"/>
    <w:rsid w:val="00FC4D57"/>
    <w:rsid w:val="00FC5108"/>
    <w:rsid w:val="00FC58DC"/>
    <w:rsid w:val="00FC7501"/>
    <w:rsid w:val="00FD028B"/>
    <w:rsid w:val="00FD4225"/>
    <w:rsid w:val="00FD4A04"/>
    <w:rsid w:val="00FD4AB5"/>
    <w:rsid w:val="00FD5AD0"/>
    <w:rsid w:val="00FE1416"/>
    <w:rsid w:val="00FE2CBE"/>
    <w:rsid w:val="00FE4B89"/>
    <w:rsid w:val="00FE5F84"/>
    <w:rsid w:val="00FE5FEA"/>
    <w:rsid w:val="00FE6B06"/>
    <w:rsid w:val="00FE70AF"/>
    <w:rsid w:val="00FE7675"/>
    <w:rsid w:val="00FF239D"/>
    <w:rsid w:val="00FF4A8F"/>
    <w:rsid w:val="00FF5911"/>
    <w:rsid w:val="00FF62E3"/>
    <w:rsid w:val="00FF6541"/>
    <w:rsid w:val="00FF74B5"/>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174814"/>
  <w15:docId w15:val="{305609C7-38F8-4705-A12A-E3DBEB5E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qFormat/>
    <w:pPr>
      <w:ind w:leftChars="100" w:left="100" w:firstLineChars="100" w:firstLine="100"/>
    </w:pPr>
  </w:style>
  <w:style w:type="paragraph" w:styleId="10">
    <w:name w:val="toc 1"/>
    <w:basedOn w:val="a2"/>
    <w:next w:val="a2"/>
    <w:autoRedefine/>
    <w:uiPriority w:val="39"/>
    <w:rsid w:val="006B237E"/>
    <w:pPr>
      <w:tabs>
        <w:tab w:val="right" w:leader="dot" w:pos="9736"/>
      </w:tabs>
      <w:spacing w:beforeLines="50" w:before="180"/>
    </w:pPr>
    <w:rPr>
      <w:rFonts w:ascii="Arial" w:eastAsia="ＭＳ ゴシック" w:hAnsi="Arial"/>
      <w:b/>
      <w:noProof/>
      <w:sz w:val="24"/>
    </w:rPr>
  </w:style>
  <w:style w:type="paragraph" w:styleId="20">
    <w:name w:val="toc 2"/>
    <w:basedOn w:val="10"/>
    <w:next w:val="a2"/>
    <w:autoRedefine/>
    <w:uiPriority w:val="39"/>
    <w:rsid w:val="00C233F0"/>
    <w:pPr>
      <w:tabs>
        <w:tab w:val="clear" w:pos="9736"/>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uiPriority w:val="99"/>
    <w:rsid w:val="00542767"/>
    <w:rPr>
      <w:rFonts w:ascii="ＭＳ 明朝" w:hAnsi="ＭＳ 明朝"/>
      <w:sz w:val="21"/>
      <w:lang w:val="x-none" w:eastAsia="x-none"/>
    </w:rPr>
  </w:style>
  <w:style w:type="character" w:customStyle="1" w:styleId="ab">
    <w:name w:val="ヘッダー (文字)"/>
    <w:link w:val="aa"/>
    <w:uiPriority w:val="99"/>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uiPriority w:val="99"/>
    <w:rsid w:val="00586853"/>
    <w:rPr>
      <w:rFonts w:ascii="ＭＳ 明朝" w:hAnsi="Times New Roman"/>
      <w:spacing w:val="6"/>
      <w:lang w:val="x-none" w:eastAsia="x-none"/>
    </w:rPr>
  </w:style>
  <w:style w:type="paragraph" w:styleId="aff">
    <w:name w:val="List Paragraph"/>
    <w:basedOn w:val="a2"/>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semiHidden/>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semiHidden/>
    <w:rsid w:val="002F4F14"/>
    <w:rPr>
      <w:rFonts w:asciiTheme="majorHAnsi" w:eastAsiaTheme="majorEastAsia" w:hAnsiTheme="majorHAnsi" w:cstheme="majorBidi"/>
      <w:kern w:val="2"/>
      <w:sz w:val="18"/>
      <w:szCs w:val="18"/>
    </w:rPr>
  </w:style>
  <w:style w:type="paragraph" w:customStyle="1" w:styleId="aff7">
    <w:name w:val="ルポ"/>
    <w:rsid w:val="00BC6535"/>
    <w:pPr>
      <w:widowControl w:val="0"/>
      <w:wordWrap w:val="0"/>
      <w:autoSpaceDE w:val="0"/>
      <w:autoSpaceDN w:val="0"/>
      <w:adjustRightInd w:val="0"/>
      <w:spacing w:line="344" w:lineRule="exact"/>
      <w:jc w:val="both"/>
    </w:pPr>
    <w:rPr>
      <w:rFonts w:ascii="ＭＳ 明朝"/>
      <w:spacing w:val="2"/>
    </w:rPr>
  </w:style>
  <w:style w:type="table" w:customStyle="1" w:styleId="TableNormal">
    <w:name w:val="Table Normal"/>
    <w:uiPriority w:val="2"/>
    <w:semiHidden/>
    <w:unhideWhenUsed/>
    <w:qFormat/>
    <w:rsid w:val="008B452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8B452B"/>
    <w:pPr>
      <w:autoSpaceDE w:val="0"/>
      <w:autoSpaceDN w:val="0"/>
      <w:spacing w:before="47"/>
      <w:jc w:val="right"/>
    </w:pPr>
    <w:rPr>
      <w:rFonts w:ascii="ＭＳ 明朝" w:hAnsi="ＭＳ 明朝" w:cs="ＭＳ 明朝"/>
      <w:kern w:val="0"/>
      <w:sz w:val="22"/>
      <w:szCs w:val="22"/>
    </w:rPr>
  </w:style>
  <w:style w:type="paragraph" w:styleId="aff8">
    <w:name w:val="TOC Heading"/>
    <w:basedOn w:val="1"/>
    <w:next w:val="a2"/>
    <w:uiPriority w:val="39"/>
    <w:unhideWhenUsed/>
    <w:qFormat/>
    <w:rsid w:val="006B237E"/>
    <w:pPr>
      <w:keepLines/>
      <w:widowControl/>
      <w:numPr>
        <w:numId w:val="0"/>
      </w:numPr>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character" w:customStyle="1" w:styleId="aff9">
    <w:name w:val="日付 (文字)"/>
    <w:link w:val="affa"/>
    <w:rsid w:val="006500DA"/>
    <w:rPr>
      <w:rFonts w:ascii="Times New Roman" w:hAnsi="Times New Roman"/>
      <w:kern w:val="1"/>
    </w:rPr>
  </w:style>
  <w:style w:type="paragraph" w:customStyle="1" w:styleId="12">
    <w:name w:val="日付1"/>
    <w:basedOn w:val="a2"/>
    <w:next w:val="a2"/>
    <w:rsid w:val="006500DA"/>
    <w:pPr>
      <w:widowControl/>
      <w:suppressAutoHyphens/>
      <w:jc w:val="right"/>
    </w:pPr>
    <w:rPr>
      <w:kern w:val="1"/>
      <w:sz w:val="20"/>
      <w:lang w:val="x-none"/>
    </w:rPr>
  </w:style>
  <w:style w:type="paragraph" w:styleId="affa">
    <w:name w:val="Date"/>
    <w:basedOn w:val="a2"/>
    <w:next w:val="a2"/>
    <w:link w:val="aff9"/>
    <w:rsid w:val="006500DA"/>
    <w:rPr>
      <w:kern w:val="1"/>
      <w:sz w:val="20"/>
    </w:rPr>
  </w:style>
  <w:style w:type="character" w:customStyle="1" w:styleId="13">
    <w:name w:val="日付 (文字)1"/>
    <w:basedOn w:val="a5"/>
    <w:semiHidden/>
    <w:rsid w:val="006500DA"/>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7.xml"/><Relationship Id="rId39" Type="http://schemas.openxmlformats.org/officeDocument/2006/relationships/header" Target="header14.xml"/><Relationship Id="rId21" Type="http://schemas.openxmlformats.org/officeDocument/2006/relationships/footer" Target="footer5.xml"/><Relationship Id="rId34" Type="http://schemas.openxmlformats.org/officeDocument/2006/relationships/header" Target="header13.xml"/><Relationship Id="rId42" Type="http://schemas.openxmlformats.org/officeDocument/2006/relationships/image" Target="media/image10.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emf"/><Relationship Id="rId32" Type="http://schemas.openxmlformats.org/officeDocument/2006/relationships/footer" Target="footer9.xml"/><Relationship Id="rId37" Type="http://schemas.openxmlformats.org/officeDocument/2006/relationships/image" Target="media/image7.emf"/><Relationship Id="rId40" Type="http://schemas.openxmlformats.org/officeDocument/2006/relationships/footer" Target="footer11.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image" Target="media/image6.emf"/><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image" Target="media/image4.emf"/><Relationship Id="rId35" Type="http://schemas.openxmlformats.org/officeDocument/2006/relationships/footer" Target="footer10.xml"/><Relationship Id="rId43" Type="http://schemas.openxmlformats.org/officeDocument/2006/relationships/image" Target="media/image11.emf"/><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2.emf"/><Relationship Id="rId25" Type="http://schemas.openxmlformats.org/officeDocument/2006/relationships/header" Target="header9.xml"/><Relationship Id="rId33" Type="http://schemas.openxmlformats.org/officeDocument/2006/relationships/image" Target="media/image5.emf"/><Relationship Id="rId38" Type="http://schemas.openxmlformats.org/officeDocument/2006/relationships/image" Target="media/image8.emf"/><Relationship Id="rId46" Type="http://schemas.openxmlformats.org/officeDocument/2006/relationships/footer" Target="footer13.xml"/><Relationship Id="rId20" Type="http://schemas.openxmlformats.org/officeDocument/2006/relationships/header" Target="header7.xml"/><Relationship Id="rId4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64BF2-62CB-4A94-822F-F133F1FB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3</TotalTime>
  <Pages>91</Pages>
  <Words>4577</Words>
  <Characters>26092</Characters>
  <Application>Microsoft Office Word</Application>
  <DocSecurity>0</DocSecurity>
  <Lines>217</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30608</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NiX</dc:creator>
  <cp:lastModifiedBy>NiX</cp:lastModifiedBy>
  <cp:revision>5</cp:revision>
  <cp:lastPrinted>2024-04-05T00:41:00Z</cp:lastPrinted>
  <dcterms:created xsi:type="dcterms:W3CDTF">2024-06-25T00:37:00Z</dcterms:created>
  <dcterms:modified xsi:type="dcterms:W3CDTF">2024-07-04T00:25:00Z</dcterms:modified>
</cp:coreProperties>
</file>